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1DA0E16E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7A5162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2EBD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0B8D3DA4" w:rsidR="000F2EBD" w:rsidRPr="008F046D" w:rsidRDefault="000F2EBD" w:rsidP="000F2EBD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SANTIAGO DE ANDAMARCA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VIII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(SÉPTIMA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0F2EBD" w:rsidRPr="00AD6FF4" w:rsidRDefault="000F2EBD" w:rsidP="000F2EBD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2D866A8B" w:rsidR="000F2EBD" w:rsidRPr="00B863EC" w:rsidRDefault="000F2EBD" w:rsidP="000F2EBD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0F2EBD" w:rsidRPr="00AD6FF4" w:rsidRDefault="000F2EBD" w:rsidP="000F2EBD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0F2EBD" w:rsidRPr="0084329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07346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2024 - 2025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0F2EBD" w:rsidRPr="00AD6FF4" w:rsidRDefault="000F2EBD" w:rsidP="000F2EBD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0F2EBD" w:rsidRPr="00C60BCF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0F2EBD" w:rsidRPr="00C60BCF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0F2EBD" w:rsidRPr="00C60BCF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4F90A87" w:rsidR="000F2EBD" w:rsidRPr="00495BD0" w:rsidRDefault="000F2EBD" w:rsidP="000F2EBD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AB7273">
              <w:rPr>
                <w:rFonts w:ascii="Arial" w:hAnsi="Arial" w:cs="Arial"/>
                <w:b/>
                <w:sz w:val="16"/>
                <w:szCs w:val="16"/>
              </w:rPr>
              <w:t>Bs. 2.115.992,18 (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AB7273">
              <w:rPr>
                <w:rFonts w:ascii="Arial" w:hAnsi="Arial" w:cs="Arial"/>
                <w:b/>
                <w:sz w:val="16"/>
                <w:szCs w:val="16"/>
              </w:rPr>
              <w:t xml:space="preserve">os millones ciento quince mil novecientos noventa y dos 18/100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0F2EBD" w:rsidRPr="00A1481F" w:rsidRDefault="000F2EBD" w:rsidP="000F2EBD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2EBD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37679E03" w:rsidR="000F2EBD" w:rsidRPr="00495BD0" w:rsidRDefault="000F2EBD" w:rsidP="000F2EBD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B72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0F2EBD" w:rsidRPr="00AD6FF4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0F2EBD" w:rsidRPr="00C60BCF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0F2EBD" w:rsidRPr="00AD6FF4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0F2EBD" w:rsidRPr="00AD6FF4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0F2EBD" w:rsidRPr="00C60BCF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0F2EBD" w:rsidRPr="00AD6FF4" w:rsidRDefault="000F2EBD" w:rsidP="000F2EBD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0F2EBD" w:rsidRPr="00AD6FF4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0F2EBD" w:rsidRPr="00AD6FF4" w:rsidRDefault="000F2EBD" w:rsidP="000F2EBD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0F2EBD" w:rsidRPr="00C60BCF" w:rsidRDefault="000F2EBD" w:rsidP="000F2EBD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0F2EBD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0F2EBD" w:rsidRPr="00C60BCF" w:rsidRDefault="000F2EBD" w:rsidP="000F2EBD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0F2EBD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0F2EBD" w:rsidRPr="00C60BCF" w:rsidRDefault="000F2EBD" w:rsidP="000F2EBD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0F2EBD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0F2EBD" w:rsidRPr="00AD6FF4" w:rsidRDefault="000F2EBD" w:rsidP="000F2EB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0F2EBD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0F2EBD" w:rsidRPr="00AD6FF4" w:rsidRDefault="000F2EBD" w:rsidP="000F2EBD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0F2EBD" w:rsidRPr="00311E67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0F2EBD" w:rsidRPr="00311E67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0F2EBD" w:rsidRPr="00311E67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0F2EBD" w:rsidRPr="00AD6FF4" w:rsidRDefault="000F2EBD" w:rsidP="000F2EBD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0F2EBD" w:rsidRPr="00AD6FF4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0F2EBD" w:rsidRPr="00653C8D" w:rsidRDefault="000F2EBD" w:rsidP="000F2EBD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0F2EBD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0F2EBD" w:rsidRPr="00653C8D" w:rsidRDefault="000F2EBD" w:rsidP="000F2EBD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0F2EBD" w:rsidRPr="00653C8D" w:rsidRDefault="000F2EBD" w:rsidP="000F2EBD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0F2EBD" w:rsidRPr="00653C8D" w:rsidRDefault="000F2EBD" w:rsidP="000F2EB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0F2EBD" w:rsidRPr="00653C8D" w:rsidRDefault="000F2EBD" w:rsidP="000F2EB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0F2EBD" w:rsidRPr="00653C8D" w:rsidRDefault="000F2EBD" w:rsidP="000F2EBD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0F2EBD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0F2EBD" w:rsidRPr="00653C8D" w:rsidRDefault="000F2EBD" w:rsidP="000F2EBD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0F2EBD" w:rsidRPr="00653C8D" w:rsidRDefault="000F2EBD" w:rsidP="000F2EBD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0F2EBD" w:rsidRPr="00653C8D" w:rsidRDefault="000F2EBD" w:rsidP="000F2EBD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0F2EBD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0F2EBD" w:rsidRPr="00653C8D" w:rsidRDefault="000F2EBD" w:rsidP="000F2EBD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0F2EBD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0F2EBD" w:rsidRPr="001F1A72" w:rsidRDefault="000F2EBD" w:rsidP="000F2EBD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0F2EBD" w:rsidRPr="001F1A72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0F2EBD" w:rsidRPr="001F1A72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0F2EBD" w:rsidRPr="001F1A72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0F2EBD" w:rsidRPr="001F1A72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0F2EBD" w:rsidRPr="00653C8D" w:rsidRDefault="000F2EBD" w:rsidP="000F2EBD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0F2EBD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0F2EBD" w:rsidRPr="001F1A72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0F2EBD" w:rsidRPr="001F1A72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0F2EBD" w:rsidRPr="001F1A72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0F2EBD" w:rsidRPr="001F1A72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0F2EBD" w:rsidRPr="001F1A72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0F2EBD" w:rsidRPr="00653C8D" w:rsidRDefault="000F2EBD" w:rsidP="000F2EBD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0F2EBD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0F2EBD" w:rsidRPr="00653C8D" w:rsidRDefault="000F2EBD" w:rsidP="000F2EBD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0F2EBD" w:rsidRPr="00062C7C" w:rsidRDefault="000F2EBD" w:rsidP="000F2EB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0F2EBD" w:rsidRPr="00062C7C" w:rsidRDefault="000F2EBD" w:rsidP="000F2EB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0F2EBD" w:rsidRPr="00062C7C" w:rsidRDefault="000F2EBD" w:rsidP="000F2EB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0F2EBD" w:rsidRPr="00062C7C" w:rsidRDefault="000F2EBD" w:rsidP="000F2EB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0F2EBD" w:rsidRPr="00062C7C" w:rsidRDefault="000F2EBD" w:rsidP="000F2EB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EBD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0F2EBD" w:rsidRPr="00653C8D" w:rsidRDefault="000F2EBD" w:rsidP="000F2EBD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0F2EBD" w:rsidRPr="00653C8D" w:rsidRDefault="000F2EBD" w:rsidP="000F2EB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0F2EBD" w:rsidRPr="00653C8D" w:rsidRDefault="000F2EBD" w:rsidP="000F2E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6C126573" w:rsidR="00AB780A" w:rsidRPr="00E169D4" w:rsidRDefault="000F2EB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2D63457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F2EB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A249D8B" w:rsidR="00AB780A" w:rsidRDefault="000F2EB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5AC62DE6" w:rsidR="00AB780A" w:rsidRPr="00E169D4" w:rsidRDefault="000F2EB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14C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E83E43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F2EBD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697FAB3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F2EB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554E1F79" w:rsidR="00AB780A" w:rsidRDefault="009B523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09AE4BE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B52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58241B8E" w:rsidR="00AB780A" w:rsidRDefault="009B523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2F646751" w:rsidR="00AB780A" w:rsidRPr="00E169D4" w:rsidRDefault="009B523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2F71B4C9" w:rsidR="00AB780A" w:rsidRPr="002E7FDD" w:rsidRDefault="000F2EBD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BD35D0">
                <w:rPr>
                  <w:rStyle w:val="Hipervnculo"/>
                </w:rPr>
                <w:t>https://meet.google.com/xnp-pvbe-fof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83B0D5E" w:rsidR="00AB780A" w:rsidRPr="00E169D4" w:rsidRDefault="000F2EB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5DD748EC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F2EB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0CAFB882" w:rsidR="00AB780A" w:rsidRPr="00E169D4" w:rsidRDefault="000F2EB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5E78D74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F2EB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5597A9E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F2EB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6B8E4D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F2EB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44A936C5" w:rsidR="00AB780A" w:rsidRPr="00E169D4" w:rsidRDefault="000F2EB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61042B1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F2EB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2D869BC3" w:rsidR="00AB780A" w:rsidRPr="00E169D4" w:rsidRDefault="000F2EB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77B975B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F2EB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A14D" w14:textId="77777777" w:rsidR="00496503" w:rsidRDefault="00496503">
      <w:pPr>
        <w:spacing w:line="240" w:lineRule="auto"/>
      </w:pPr>
      <w:r>
        <w:separator/>
      </w:r>
    </w:p>
  </w:endnote>
  <w:endnote w:type="continuationSeparator" w:id="0">
    <w:p w14:paraId="4A753A00" w14:textId="77777777" w:rsidR="00496503" w:rsidRDefault="00496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E5C6" w14:textId="77777777" w:rsidR="00496503" w:rsidRDefault="00496503">
      <w:pPr>
        <w:spacing w:after="0"/>
      </w:pPr>
      <w:r>
        <w:separator/>
      </w:r>
    </w:p>
  </w:footnote>
  <w:footnote w:type="continuationSeparator" w:id="0">
    <w:p w14:paraId="24539AA8" w14:textId="77777777" w:rsidR="00496503" w:rsidRDefault="00496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2EBD"/>
    <w:rsid w:val="000F7A40"/>
    <w:rsid w:val="001142A8"/>
    <w:rsid w:val="001B744E"/>
    <w:rsid w:val="002504A7"/>
    <w:rsid w:val="00266CF2"/>
    <w:rsid w:val="002A07C1"/>
    <w:rsid w:val="002E6360"/>
    <w:rsid w:val="0031560E"/>
    <w:rsid w:val="003D71EE"/>
    <w:rsid w:val="003F39D2"/>
    <w:rsid w:val="00403B3A"/>
    <w:rsid w:val="00431006"/>
    <w:rsid w:val="004874E7"/>
    <w:rsid w:val="00496503"/>
    <w:rsid w:val="004A1636"/>
    <w:rsid w:val="004C254D"/>
    <w:rsid w:val="004C4849"/>
    <w:rsid w:val="0051212E"/>
    <w:rsid w:val="005D164E"/>
    <w:rsid w:val="00665A74"/>
    <w:rsid w:val="007A5162"/>
    <w:rsid w:val="007C4C2B"/>
    <w:rsid w:val="007E4865"/>
    <w:rsid w:val="008C0427"/>
    <w:rsid w:val="00914CE4"/>
    <w:rsid w:val="00966073"/>
    <w:rsid w:val="00992798"/>
    <w:rsid w:val="009A1255"/>
    <w:rsid w:val="009B5232"/>
    <w:rsid w:val="009C2C19"/>
    <w:rsid w:val="009E13E8"/>
    <w:rsid w:val="009E2F94"/>
    <w:rsid w:val="009F3CF9"/>
    <w:rsid w:val="009F5E26"/>
    <w:rsid w:val="009F6067"/>
    <w:rsid w:val="00A27F73"/>
    <w:rsid w:val="00A3702E"/>
    <w:rsid w:val="00A44ECB"/>
    <w:rsid w:val="00A66822"/>
    <w:rsid w:val="00A66FC1"/>
    <w:rsid w:val="00AA1F75"/>
    <w:rsid w:val="00AB58B2"/>
    <w:rsid w:val="00AB780A"/>
    <w:rsid w:val="00AC3A4E"/>
    <w:rsid w:val="00B138C3"/>
    <w:rsid w:val="00B748C0"/>
    <w:rsid w:val="00BC5A19"/>
    <w:rsid w:val="00BD3833"/>
    <w:rsid w:val="00BF6060"/>
    <w:rsid w:val="00C04204"/>
    <w:rsid w:val="00D13214"/>
    <w:rsid w:val="00DD21AA"/>
    <w:rsid w:val="00E156C7"/>
    <w:rsid w:val="00E24825"/>
    <w:rsid w:val="00E423F7"/>
    <w:rsid w:val="00E74DEE"/>
    <w:rsid w:val="00ED376E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np-pvbe-fo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2025-08-12T15:35:00Z</cp:lastPrinted>
  <dcterms:created xsi:type="dcterms:W3CDTF">2025-08-12T16:16:00Z</dcterms:created>
  <dcterms:modified xsi:type="dcterms:W3CDTF">2025-08-12T16:16:00Z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