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5C81D78" w:rsidR="00AB780A" w:rsidRPr="008F046D" w:rsidRDefault="005621E5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621E5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SANTIAGO DE ANDAMARCA – FASE (VII) 2024 – ORURO (SÉPTIMA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E9B6D7A" w:rsidR="00AB780A" w:rsidRPr="00B863EC" w:rsidRDefault="004C4849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914CE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AB780A" w:rsidRPr="00AD6FF4" w:rsidRDefault="002504A7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13EABBE2" w:rsidR="00AB780A" w:rsidRPr="00495BD0" w:rsidRDefault="00914CE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A46272">
              <w:rPr>
                <w:rFonts w:ascii="Arial" w:hAnsi="Arial" w:cs="Arial"/>
                <w:b/>
                <w:sz w:val="16"/>
                <w:szCs w:val="16"/>
              </w:rPr>
              <w:t>Bs. 2.972.526,13 (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A46272">
              <w:rPr>
                <w:rFonts w:ascii="Arial" w:hAnsi="Arial" w:cs="Arial"/>
                <w:b/>
                <w:sz w:val="16"/>
                <w:szCs w:val="16"/>
              </w:rPr>
              <w:t xml:space="preserve">os millones novecientos setenta y dos mil quinientos veintiséis 13/100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1CF8AA24" w:rsidR="009E2F94" w:rsidRPr="00495BD0" w:rsidRDefault="00914CE4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462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B0FC061" w:rsidR="00AB780A" w:rsidRPr="00E169D4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1C1CB3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21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798DC50F" w:rsidR="00AB780A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47F2D20A" w:rsidR="00AB780A" w:rsidRPr="00E169D4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14C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9AD29A0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21E5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017E47A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21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656AE68E" w:rsidR="00AB780A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7AD242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621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2E569813" w:rsidR="00AB780A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00B1DA54" w:rsidR="00AB780A" w:rsidRPr="00E169D4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986A6B8" w:rsidR="00AB780A" w:rsidRPr="002E7FDD" w:rsidRDefault="002F72A9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D35D0">
                <w:rPr>
                  <w:rStyle w:val="Hipervnculo"/>
                </w:rPr>
                <w:t>https://meet.google.com/div-ywyz-cni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7C8B1531" w:rsidR="00AB780A" w:rsidRPr="00E169D4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1404879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21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16A60A99" w:rsidR="00AB780A" w:rsidRPr="00E169D4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14CE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6D918A7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21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1877BC27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621E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138A7E6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21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72E21B5" w:rsidR="00AB780A" w:rsidRPr="00E169D4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0C24E98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21E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01837BC2" w:rsidR="00AB780A" w:rsidRPr="00E169D4" w:rsidRDefault="005621E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34E2B81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621E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BEC9" w14:textId="77777777" w:rsidR="00A47B8C" w:rsidRDefault="00A47B8C">
      <w:pPr>
        <w:spacing w:line="240" w:lineRule="auto"/>
      </w:pPr>
      <w:r>
        <w:separator/>
      </w:r>
    </w:p>
  </w:endnote>
  <w:endnote w:type="continuationSeparator" w:id="0">
    <w:p w14:paraId="64C45600" w14:textId="77777777" w:rsidR="00A47B8C" w:rsidRDefault="00A47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BF83" w14:textId="77777777" w:rsidR="00A47B8C" w:rsidRDefault="00A47B8C">
      <w:pPr>
        <w:spacing w:after="0"/>
      </w:pPr>
      <w:r>
        <w:separator/>
      </w:r>
    </w:p>
  </w:footnote>
  <w:footnote w:type="continuationSeparator" w:id="0">
    <w:p w14:paraId="08ECEB8C" w14:textId="77777777" w:rsidR="00A47B8C" w:rsidRDefault="00A47B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901A9"/>
    <w:rsid w:val="000A0D68"/>
    <w:rsid w:val="000F7A40"/>
    <w:rsid w:val="001142A8"/>
    <w:rsid w:val="001B744E"/>
    <w:rsid w:val="002323DB"/>
    <w:rsid w:val="002504A7"/>
    <w:rsid w:val="00266CF2"/>
    <w:rsid w:val="002A07C1"/>
    <w:rsid w:val="002E6360"/>
    <w:rsid w:val="002F72A9"/>
    <w:rsid w:val="0031560E"/>
    <w:rsid w:val="003D71EE"/>
    <w:rsid w:val="003F39D2"/>
    <w:rsid w:val="00403B3A"/>
    <w:rsid w:val="00431006"/>
    <w:rsid w:val="004874E7"/>
    <w:rsid w:val="004A1636"/>
    <w:rsid w:val="004C254D"/>
    <w:rsid w:val="004C4849"/>
    <w:rsid w:val="0051212E"/>
    <w:rsid w:val="005621E5"/>
    <w:rsid w:val="005D164E"/>
    <w:rsid w:val="00665A74"/>
    <w:rsid w:val="006F298C"/>
    <w:rsid w:val="007A5162"/>
    <w:rsid w:val="007C4C2B"/>
    <w:rsid w:val="007E4865"/>
    <w:rsid w:val="00914CE4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47B8C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C04204"/>
    <w:rsid w:val="00CD6C9E"/>
    <w:rsid w:val="00D13214"/>
    <w:rsid w:val="00E156C7"/>
    <w:rsid w:val="00E24825"/>
    <w:rsid w:val="00E423F7"/>
    <w:rsid w:val="00ED6274"/>
    <w:rsid w:val="00F15378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iv-ywyz-c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25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2025-08-12T14:21:00Z</cp:lastPrinted>
  <dcterms:created xsi:type="dcterms:W3CDTF">2025-08-12T14:49:00Z</dcterms:created>
  <dcterms:modified xsi:type="dcterms:W3CDTF">2025-08-12T14:49:00Z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