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22F3" w14:textId="3B80AD89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1DA0E16E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 xml:space="preserve">STION </w:t>
      </w:r>
      <w:r w:rsidR="007A5162">
        <w:rPr>
          <w:rFonts w:ascii="Arial" w:hAnsi="Arial" w:cs="Arial"/>
          <w:b/>
          <w:szCs w:val="26"/>
          <w:lang w:val="it-IT"/>
        </w:rPr>
        <w:t xml:space="preserve">2024 - </w:t>
      </w:r>
      <w:r w:rsidRPr="00D06710">
        <w:rPr>
          <w:rFonts w:ascii="Arial" w:hAnsi="Arial" w:cs="Arial"/>
          <w:b/>
          <w:szCs w:val="26"/>
          <w:lang w:val="it-IT"/>
        </w:rPr>
        <w:t>202</w:t>
      </w:r>
      <w:r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0C449A4B" w:rsidR="00AB780A" w:rsidRPr="008F046D" w:rsidRDefault="007021A6" w:rsidP="00AB780A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bookmarkStart w:id="1" w:name="_Hlk205286935"/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NUEVA AUTOCONSTRUCCIÓN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SANTIAGO DE ANDAMARCA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VI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4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–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(SÉPTIMA CONVOCATORIA)</w:t>
            </w:r>
            <w:bookmarkEnd w:id="1"/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72229816" w:rsidR="00AB780A" w:rsidRPr="00B863EC" w:rsidRDefault="002504A7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7021A6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AB780A" w:rsidRPr="0084329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44073467" w:rsidR="00AB780A" w:rsidRPr="00AD6FF4" w:rsidRDefault="002504A7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2024 - </w:t>
            </w:r>
            <w:r w:rsidR="00AB780A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21A6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7021A6" w:rsidRPr="00C60BCF" w:rsidRDefault="007021A6" w:rsidP="007021A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7021A6" w:rsidRPr="00C60BCF" w:rsidRDefault="007021A6" w:rsidP="007021A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7021A6" w:rsidRPr="00C60BCF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1E179000" w:rsidR="007021A6" w:rsidRPr="00495BD0" w:rsidRDefault="007021A6" w:rsidP="007021A6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es de </w:t>
            </w:r>
            <w:r w:rsidRPr="00C44537">
              <w:rPr>
                <w:rFonts w:ascii="Arial" w:hAnsi="Arial" w:cs="Arial"/>
                <w:b/>
                <w:sz w:val="16"/>
                <w:szCs w:val="16"/>
              </w:rPr>
              <w:t>Bs. 1.639.055,62 (Un millón seiscientos treinta y nueve mil cincuenta y cinco 62/100 bolivianos).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21A6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7021A6" w:rsidRPr="00A1481F" w:rsidRDefault="007021A6" w:rsidP="007021A6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021A6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67C317B2" w:rsidR="007021A6" w:rsidRPr="00495BD0" w:rsidRDefault="007021A6" w:rsidP="007021A6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C4453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150 (Ciento cincuenta) </w:t>
            </w:r>
            <w:r w:rsidRPr="00034C91">
              <w:rPr>
                <w:rFonts w:ascii="Arial" w:hAnsi="Arial" w:cs="Arial"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21A6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21A6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7021A6" w:rsidRPr="00E674C3" w:rsidRDefault="007021A6" w:rsidP="007021A6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74C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7021A6" w:rsidRPr="00C60BCF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21A6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7021A6" w:rsidRPr="00E674C3" w:rsidRDefault="007021A6" w:rsidP="007021A6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21A6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7021A6" w:rsidRPr="00E674C3" w:rsidRDefault="007021A6" w:rsidP="007021A6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74C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7021A6" w:rsidRPr="00C60BCF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21A6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7021A6" w:rsidRPr="00AD6FF4" w:rsidRDefault="007021A6" w:rsidP="007021A6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7021A6" w:rsidRPr="00E674C3" w:rsidRDefault="007021A6" w:rsidP="007021A6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021A6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7021A6" w:rsidRPr="00E674C3" w:rsidRDefault="007021A6" w:rsidP="007021A6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74C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7021A6" w:rsidRPr="00AD6FF4" w:rsidRDefault="007021A6" w:rsidP="007021A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21A6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7021A6" w:rsidRPr="00AD6FF4" w:rsidRDefault="007021A6" w:rsidP="007021A6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7021A6" w:rsidRPr="00E674C3" w:rsidRDefault="007021A6" w:rsidP="007021A6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021A6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7021A6" w:rsidRPr="00E674C3" w:rsidRDefault="007021A6" w:rsidP="007021A6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74C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7021A6" w:rsidRPr="00C60BCF" w:rsidRDefault="007021A6" w:rsidP="007021A6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7021A6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7021A6" w:rsidRPr="00E674C3" w:rsidRDefault="007021A6" w:rsidP="007021A6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74C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7021A6" w:rsidRPr="00C60BCF" w:rsidRDefault="007021A6" w:rsidP="007021A6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7021A6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7021A6" w:rsidRPr="00C60BCF" w:rsidRDefault="007021A6" w:rsidP="007021A6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7021A6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7021A6" w:rsidRPr="00AD6FF4" w:rsidRDefault="007021A6" w:rsidP="007021A6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7021A6" w:rsidRDefault="007021A6" w:rsidP="007021A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7021A6" w:rsidRPr="00AD6FF4" w:rsidRDefault="007021A6" w:rsidP="007021A6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21A6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7021A6" w:rsidRPr="00311E67" w:rsidRDefault="007021A6" w:rsidP="007021A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7021A6" w:rsidRPr="00311E67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7021A6" w:rsidRPr="00311E67" w:rsidRDefault="007021A6" w:rsidP="007021A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21A6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21A6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7021A6" w:rsidRPr="00AD6FF4" w:rsidRDefault="007021A6" w:rsidP="007021A6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7021A6" w:rsidRPr="00AD6FF4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21A6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7021A6" w:rsidRPr="00653C8D" w:rsidRDefault="007021A6" w:rsidP="007021A6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7021A6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7021A6" w:rsidRPr="00653C8D" w:rsidRDefault="007021A6" w:rsidP="007021A6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7021A6" w:rsidRPr="00653C8D" w:rsidRDefault="007021A6" w:rsidP="007021A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7021A6" w:rsidRPr="00653C8D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21A6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7021A6" w:rsidRPr="00653C8D" w:rsidRDefault="007021A6" w:rsidP="007021A6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7021A6" w:rsidRPr="00653C8D" w:rsidRDefault="007021A6" w:rsidP="007021A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7021A6" w:rsidRPr="00653C8D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7021A6" w:rsidRPr="00653C8D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7021A6" w:rsidRPr="00653C8D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21A6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7021A6" w:rsidRPr="00653C8D" w:rsidRDefault="007021A6" w:rsidP="007021A6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7021A6" w:rsidRPr="00653C8D" w:rsidRDefault="007021A6" w:rsidP="007021A6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7021A6" w:rsidRPr="00653C8D" w:rsidRDefault="007021A6" w:rsidP="007021A6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7021A6" w:rsidRPr="00653C8D" w:rsidRDefault="007021A6" w:rsidP="007021A6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7021A6" w:rsidRPr="00653C8D" w:rsidRDefault="007021A6" w:rsidP="007021A6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7021A6" w:rsidRPr="00653C8D" w:rsidRDefault="007021A6" w:rsidP="007021A6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7021A6" w:rsidRPr="00653C8D" w:rsidRDefault="007021A6" w:rsidP="007021A6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7021A6" w:rsidRPr="00653C8D" w:rsidRDefault="007021A6" w:rsidP="007021A6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7021A6" w:rsidRPr="00653C8D" w:rsidRDefault="007021A6" w:rsidP="007021A6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7021A6" w:rsidRPr="00653C8D" w:rsidRDefault="007021A6" w:rsidP="007021A6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7021A6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7021A6" w:rsidRPr="00653C8D" w:rsidRDefault="007021A6" w:rsidP="007021A6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7021A6" w:rsidRPr="00653C8D" w:rsidRDefault="007021A6" w:rsidP="007021A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7021A6" w:rsidRPr="00653C8D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7021A6" w:rsidRPr="00653C8D" w:rsidRDefault="007021A6" w:rsidP="007021A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7021A6" w:rsidRPr="00653C8D" w:rsidRDefault="007021A6" w:rsidP="007021A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7021A6" w:rsidRPr="00653C8D" w:rsidRDefault="007021A6" w:rsidP="007021A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7021A6" w:rsidRPr="00653C8D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7021A6" w:rsidRPr="00653C8D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7021A6" w:rsidRPr="00653C8D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21A6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7021A6" w:rsidRPr="00653C8D" w:rsidRDefault="007021A6" w:rsidP="007021A6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7021A6" w:rsidRPr="00653C8D" w:rsidRDefault="007021A6" w:rsidP="007021A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7021A6" w:rsidRPr="00653C8D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21A6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7021A6" w:rsidRPr="00653C8D" w:rsidRDefault="007021A6" w:rsidP="007021A6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7021A6" w:rsidRPr="00653C8D" w:rsidRDefault="007021A6" w:rsidP="007021A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7021A6" w:rsidRPr="00653C8D" w:rsidRDefault="007021A6" w:rsidP="007021A6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7021A6" w:rsidRPr="00653C8D" w:rsidRDefault="007021A6" w:rsidP="007021A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7021A6" w:rsidRPr="00653C8D" w:rsidRDefault="007021A6" w:rsidP="007021A6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7021A6" w:rsidRPr="00653C8D" w:rsidRDefault="007021A6" w:rsidP="007021A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7021A6" w:rsidRPr="00653C8D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21A6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7021A6" w:rsidRPr="00653C8D" w:rsidRDefault="007021A6" w:rsidP="007021A6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7021A6" w:rsidRPr="00653C8D" w:rsidRDefault="007021A6" w:rsidP="007021A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7021A6" w:rsidRPr="00653C8D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21A6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7021A6" w:rsidRPr="00653C8D" w:rsidRDefault="007021A6" w:rsidP="007021A6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7021A6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7021A6" w:rsidRPr="00653C8D" w:rsidRDefault="007021A6" w:rsidP="007021A6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7021A6" w:rsidRPr="00653C8D" w:rsidRDefault="007021A6" w:rsidP="007021A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7021A6" w:rsidRPr="00653C8D" w:rsidRDefault="007021A6" w:rsidP="007021A6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021A6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7021A6" w:rsidRPr="00653C8D" w:rsidRDefault="007021A6" w:rsidP="007021A6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7021A6" w:rsidRPr="00653C8D" w:rsidRDefault="007021A6" w:rsidP="007021A6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7021A6" w:rsidRPr="00653C8D" w:rsidRDefault="007021A6" w:rsidP="007021A6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7021A6" w:rsidRPr="00653C8D" w:rsidRDefault="007021A6" w:rsidP="007021A6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7021A6" w:rsidRPr="00653C8D" w:rsidRDefault="007021A6" w:rsidP="007021A6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7021A6" w:rsidRPr="00653C8D" w:rsidRDefault="007021A6" w:rsidP="007021A6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7021A6" w:rsidRPr="00653C8D" w:rsidRDefault="007021A6" w:rsidP="007021A6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7021A6" w:rsidRPr="00653C8D" w:rsidRDefault="007021A6" w:rsidP="007021A6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7021A6" w:rsidRPr="00653C8D" w:rsidRDefault="007021A6" w:rsidP="007021A6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7021A6" w:rsidRPr="00653C8D" w:rsidRDefault="007021A6" w:rsidP="007021A6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7021A6" w:rsidRPr="00653C8D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21A6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7021A6" w:rsidRPr="00653C8D" w:rsidRDefault="007021A6" w:rsidP="007021A6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7021A6" w:rsidRPr="00653C8D" w:rsidRDefault="007021A6" w:rsidP="007021A6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7021A6" w:rsidRPr="00653C8D" w:rsidRDefault="007021A6" w:rsidP="007021A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7021A6" w:rsidRPr="001F1A72" w:rsidRDefault="007021A6" w:rsidP="007021A6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7021A6" w:rsidRPr="001F1A72" w:rsidRDefault="007021A6" w:rsidP="007021A6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7021A6" w:rsidRPr="001F1A72" w:rsidRDefault="007021A6" w:rsidP="007021A6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7021A6" w:rsidRPr="001F1A72" w:rsidRDefault="007021A6" w:rsidP="007021A6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7021A6" w:rsidRPr="001F1A72" w:rsidRDefault="007021A6" w:rsidP="007021A6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7021A6" w:rsidRPr="00653C8D" w:rsidRDefault="007021A6" w:rsidP="007021A6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7021A6" w:rsidRPr="00653C8D" w:rsidRDefault="007021A6" w:rsidP="007021A6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7021A6" w:rsidRPr="00653C8D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21A6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7021A6" w:rsidRPr="00653C8D" w:rsidRDefault="007021A6" w:rsidP="007021A6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7021A6" w:rsidRPr="00653C8D" w:rsidRDefault="007021A6" w:rsidP="007021A6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7021A6" w:rsidRPr="00653C8D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7021A6" w:rsidRPr="00653C8D" w:rsidRDefault="007021A6" w:rsidP="007021A6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7021A6" w:rsidRPr="00653C8D" w:rsidRDefault="007021A6" w:rsidP="007021A6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7021A6" w:rsidRPr="00653C8D" w:rsidRDefault="007021A6" w:rsidP="007021A6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7021A6" w:rsidRPr="00653C8D" w:rsidRDefault="007021A6" w:rsidP="007021A6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7021A6" w:rsidRPr="00653C8D" w:rsidRDefault="007021A6" w:rsidP="007021A6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7021A6" w:rsidRPr="00653C8D" w:rsidRDefault="007021A6" w:rsidP="007021A6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7021A6" w:rsidRPr="00653C8D" w:rsidRDefault="007021A6" w:rsidP="007021A6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7021A6" w:rsidRPr="00653C8D" w:rsidRDefault="007021A6" w:rsidP="007021A6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021A6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7021A6" w:rsidRPr="00653C8D" w:rsidRDefault="007021A6" w:rsidP="007021A6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7021A6" w:rsidRPr="00653C8D" w:rsidRDefault="007021A6" w:rsidP="007021A6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7021A6" w:rsidRPr="00653C8D" w:rsidRDefault="007021A6" w:rsidP="007021A6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7021A6" w:rsidRPr="00653C8D" w:rsidRDefault="007021A6" w:rsidP="007021A6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7021A6" w:rsidRPr="00653C8D" w:rsidRDefault="007021A6" w:rsidP="007021A6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7021A6" w:rsidRPr="00653C8D" w:rsidRDefault="007021A6" w:rsidP="007021A6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7021A6" w:rsidRPr="00653C8D" w:rsidRDefault="007021A6" w:rsidP="007021A6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7021A6" w:rsidRPr="00653C8D" w:rsidRDefault="007021A6" w:rsidP="007021A6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7021A6" w:rsidRPr="00653C8D" w:rsidRDefault="007021A6" w:rsidP="007021A6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7021A6" w:rsidRPr="00653C8D" w:rsidRDefault="007021A6" w:rsidP="007021A6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7021A6" w:rsidRPr="00653C8D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21A6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7021A6" w:rsidRPr="00653C8D" w:rsidRDefault="007021A6" w:rsidP="007021A6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7021A6" w:rsidRPr="00653C8D" w:rsidRDefault="007021A6" w:rsidP="007021A6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7021A6" w:rsidRPr="00653C8D" w:rsidRDefault="007021A6" w:rsidP="007021A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7021A6" w:rsidRPr="001F1A72" w:rsidRDefault="007021A6" w:rsidP="007021A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7021A6" w:rsidRPr="001F1A72" w:rsidRDefault="007021A6" w:rsidP="007021A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7021A6" w:rsidRPr="001F1A72" w:rsidRDefault="007021A6" w:rsidP="007021A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7021A6" w:rsidRPr="001F1A72" w:rsidRDefault="007021A6" w:rsidP="007021A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7021A6" w:rsidRPr="001F1A72" w:rsidRDefault="007021A6" w:rsidP="007021A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7021A6" w:rsidRPr="00653C8D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7021A6" w:rsidRPr="00653C8D" w:rsidRDefault="007021A6" w:rsidP="007021A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7021A6" w:rsidRPr="00653C8D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21A6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7021A6" w:rsidRPr="00653C8D" w:rsidRDefault="007021A6" w:rsidP="007021A6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7021A6" w:rsidRPr="00653C8D" w:rsidRDefault="007021A6" w:rsidP="007021A6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7021A6" w:rsidRPr="00653C8D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7021A6" w:rsidRPr="00653C8D" w:rsidRDefault="007021A6" w:rsidP="007021A6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7021A6" w:rsidRPr="00653C8D" w:rsidRDefault="007021A6" w:rsidP="007021A6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7021A6" w:rsidRPr="00653C8D" w:rsidRDefault="007021A6" w:rsidP="007021A6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7021A6" w:rsidRPr="00653C8D" w:rsidRDefault="007021A6" w:rsidP="007021A6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7021A6" w:rsidRPr="00653C8D" w:rsidRDefault="007021A6" w:rsidP="007021A6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7021A6" w:rsidRPr="00653C8D" w:rsidRDefault="007021A6" w:rsidP="007021A6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7021A6" w:rsidRPr="00653C8D" w:rsidRDefault="007021A6" w:rsidP="007021A6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7021A6" w:rsidRPr="00653C8D" w:rsidRDefault="007021A6" w:rsidP="007021A6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021A6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7021A6" w:rsidRPr="00653C8D" w:rsidRDefault="007021A6" w:rsidP="007021A6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7021A6" w:rsidRPr="00653C8D" w:rsidRDefault="007021A6" w:rsidP="007021A6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7021A6" w:rsidRPr="00653C8D" w:rsidRDefault="007021A6" w:rsidP="007021A6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7021A6" w:rsidRPr="00653C8D" w:rsidRDefault="007021A6" w:rsidP="007021A6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7021A6" w:rsidRPr="00653C8D" w:rsidRDefault="007021A6" w:rsidP="007021A6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7021A6" w:rsidRPr="00653C8D" w:rsidRDefault="007021A6" w:rsidP="007021A6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7021A6" w:rsidRPr="00653C8D" w:rsidRDefault="007021A6" w:rsidP="007021A6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7021A6" w:rsidRPr="00653C8D" w:rsidRDefault="007021A6" w:rsidP="007021A6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7021A6" w:rsidRPr="00653C8D" w:rsidRDefault="007021A6" w:rsidP="007021A6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7021A6" w:rsidRPr="00653C8D" w:rsidRDefault="007021A6" w:rsidP="007021A6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7021A6" w:rsidRPr="00653C8D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21A6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7021A6" w:rsidRPr="00653C8D" w:rsidRDefault="007021A6" w:rsidP="007021A6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7021A6" w:rsidRPr="00653C8D" w:rsidRDefault="007021A6" w:rsidP="007021A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7021A6" w:rsidRPr="00653C8D" w:rsidRDefault="007021A6" w:rsidP="007021A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7021A6" w:rsidRPr="00062C7C" w:rsidRDefault="007021A6" w:rsidP="007021A6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7021A6" w:rsidRPr="00062C7C" w:rsidRDefault="007021A6" w:rsidP="007021A6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7021A6" w:rsidRPr="00062C7C" w:rsidRDefault="007021A6" w:rsidP="007021A6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7021A6" w:rsidRPr="00062C7C" w:rsidRDefault="007021A6" w:rsidP="007021A6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7021A6" w:rsidRPr="00062C7C" w:rsidRDefault="007021A6" w:rsidP="007021A6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7021A6" w:rsidRPr="00653C8D" w:rsidRDefault="007021A6" w:rsidP="007021A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7021A6" w:rsidRPr="00653C8D" w:rsidRDefault="007021A6" w:rsidP="007021A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7021A6" w:rsidRPr="00653C8D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21A6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7021A6" w:rsidRPr="00653C8D" w:rsidRDefault="007021A6" w:rsidP="007021A6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7021A6" w:rsidRPr="00653C8D" w:rsidRDefault="007021A6" w:rsidP="007021A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7021A6" w:rsidRPr="00653C8D" w:rsidRDefault="007021A6" w:rsidP="007021A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7021A6" w:rsidRPr="00653C8D" w:rsidRDefault="007021A6" w:rsidP="007021A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7021A6" w:rsidRPr="00653C8D" w:rsidRDefault="007021A6" w:rsidP="007021A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7021A6" w:rsidRPr="00653C8D" w:rsidRDefault="007021A6" w:rsidP="007021A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7021A6" w:rsidRPr="00653C8D" w:rsidRDefault="007021A6" w:rsidP="007021A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7021A6" w:rsidRPr="00653C8D" w:rsidRDefault="007021A6" w:rsidP="007021A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7021A6" w:rsidRPr="00653C8D" w:rsidRDefault="007021A6" w:rsidP="007021A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7021A6" w:rsidRPr="00653C8D" w:rsidRDefault="007021A6" w:rsidP="007021A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7021A6" w:rsidRPr="00653C8D" w:rsidRDefault="007021A6" w:rsidP="007021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2"/>
        <w:gridCol w:w="122"/>
        <w:gridCol w:w="120"/>
        <w:gridCol w:w="324"/>
        <w:gridCol w:w="120"/>
        <w:gridCol w:w="356"/>
        <w:gridCol w:w="120"/>
        <w:gridCol w:w="470"/>
        <w:gridCol w:w="120"/>
        <w:gridCol w:w="120"/>
        <w:gridCol w:w="296"/>
        <w:gridCol w:w="126"/>
        <w:gridCol w:w="313"/>
        <w:gridCol w:w="120"/>
        <w:gridCol w:w="120"/>
        <w:gridCol w:w="3949"/>
        <w:gridCol w:w="140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2B432D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2B432D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74702A9B" w:rsidR="00AB780A" w:rsidRPr="00E169D4" w:rsidRDefault="002504A7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Publicación en la página web</w:t>
            </w:r>
            <w:r w:rsidR="005D164E" w:rsidRPr="006C56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780A" w:rsidRPr="006C5602">
              <w:rPr>
                <w:rFonts w:ascii="Arial" w:hAnsi="Arial" w:cs="Arial"/>
                <w:sz w:val="16"/>
                <w:szCs w:val="16"/>
              </w:rPr>
              <w:t>de la AEVIVIENDA</w:t>
            </w:r>
            <w:r w:rsidR="00AB78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315CE296" w:rsidR="00AB780A" w:rsidRPr="00E169D4" w:rsidRDefault="00E674C3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242972DA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E674C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2B432D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2B432D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44D9A2AC" w:rsidR="00AB780A" w:rsidRDefault="00E674C3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A1255"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4A75F531" w:rsidR="00AB780A" w:rsidRPr="00E169D4" w:rsidRDefault="00E674C3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A125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468AA2E8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E674C3"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2916B9FC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E674C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41F22479" w:rsidR="00AB780A" w:rsidRDefault="007021A6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4A5C4B3B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021A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786EDF1D" w:rsidR="00AB780A" w:rsidRDefault="007021A6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23F7EBE8" w:rsidR="00AB780A" w:rsidRPr="00E169D4" w:rsidRDefault="007021A6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5B6F5864" w:rsidR="00AB780A" w:rsidRPr="002E7FDD" w:rsidRDefault="007021A6" w:rsidP="00AB780A">
            <w:pPr>
              <w:adjustRightInd w:val="0"/>
              <w:snapToGrid w:val="0"/>
              <w:spacing w:after="0"/>
              <w:jc w:val="center"/>
              <w:rPr>
                <w:sz w:val="20"/>
                <w:szCs w:val="20"/>
                <w:lang w:val="es-MX"/>
              </w:rPr>
            </w:pPr>
            <w:hyperlink r:id="rId8" w:history="1">
              <w:r w:rsidRPr="001F3B11">
                <w:rPr>
                  <w:rStyle w:val="Hipervnculo"/>
                </w:rPr>
                <w:t>https://meet.google.com/byv-zbbu-dkk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1BB7E4C5" w:rsidR="00AB780A" w:rsidRPr="00E169D4" w:rsidRDefault="00E674C3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A125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6ECC460A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E674C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2B432D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2B432D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6323730D" w:rsidR="00AB780A" w:rsidRPr="00E169D4" w:rsidRDefault="00E674C3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A125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1B3A1794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E674C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2B432D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73C5B31E" w:rsidR="00AB780A" w:rsidRPr="00E169D4" w:rsidRDefault="00E674C3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A125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10320E89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E674C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630053DB" w:rsidR="00AB780A" w:rsidRPr="00E169D4" w:rsidRDefault="00E674C3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1C03BA6E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D5571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7009AE8F" w:rsidR="00AB780A" w:rsidRPr="00E169D4" w:rsidRDefault="00E674C3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528E4DB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D5571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5C177" w14:textId="77777777" w:rsidR="001A43B3" w:rsidRDefault="001A43B3">
      <w:pPr>
        <w:spacing w:line="240" w:lineRule="auto"/>
      </w:pPr>
      <w:r>
        <w:separator/>
      </w:r>
    </w:p>
  </w:endnote>
  <w:endnote w:type="continuationSeparator" w:id="0">
    <w:p w14:paraId="488BB832" w14:textId="77777777" w:rsidR="001A43B3" w:rsidRDefault="001A43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94CFB" w14:textId="77777777" w:rsidR="001A43B3" w:rsidRDefault="001A43B3">
      <w:pPr>
        <w:spacing w:after="0"/>
      </w:pPr>
      <w:r>
        <w:separator/>
      </w:r>
    </w:p>
  </w:footnote>
  <w:footnote w:type="continuationSeparator" w:id="0">
    <w:p w14:paraId="636375AC" w14:textId="77777777" w:rsidR="001A43B3" w:rsidRDefault="001A43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A0D68"/>
    <w:rsid w:val="000F7A40"/>
    <w:rsid w:val="001142A8"/>
    <w:rsid w:val="001A43B3"/>
    <w:rsid w:val="001B744E"/>
    <w:rsid w:val="002504A7"/>
    <w:rsid w:val="00266CF2"/>
    <w:rsid w:val="002A07C1"/>
    <w:rsid w:val="002E6360"/>
    <w:rsid w:val="0031560E"/>
    <w:rsid w:val="00353113"/>
    <w:rsid w:val="003D71EE"/>
    <w:rsid w:val="003F39D2"/>
    <w:rsid w:val="00403B3A"/>
    <w:rsid w:val="00431006"/>
    <w:rsid w:val="004874E7"/>
    <w:rsid w:val="004A1636"/>
    <w:rsid w:val="004C254D"/>
    <w:rsid w:val="0051212E"/>
    <w:rsid w:val="005D164E"/>
    <w:rsid w:val="00613519"/>
    <w:rsid w:val="00665A74"/>
    <w:rsid w:val="00666959"/>
    <w:rsid w:val="007021A6"/>
    <w:rsid w:val="00762192"/>
    <w:rsid w:val="007A5162"/>
    <w:rsid w:val="00966073"/>
    <w:rsid w:val="00992798"/>
    <w:rsid w:val="009A1255"/>
    <w:rsid w:val="009C2C19"/>
    <w:rsid w:val="009E13E8"/>
    <w:rsid w:val="009E2F94"/>
    <w:rsid w:val="009F3CF9"/>
    <w:rsid w:val="009F6067"/>
    <w:rsid w:val="00A27F73"/>
    <w:rsid w:val="00A3702E"/>
    <w:rsid w:val="00A44ECB"/>
    <w:rsid w:val="00A66FC1"/>
    <w:rsid w:val="00AA1F75"/>
    <w:rsid w:val="00AB58B2"/>
    <w:rsid w:val="00AB780A"/>
    <w:rsid w:val="00AC3A4E"/>
    <w:rsid w:val="00B138C3"/>
    <w:rsid w:val="00B748C0"/>
    <w:rsid w:val="00BD3833"/>
    <w:rsid w:val="00BF6060"/>
    <w:rsid w:val="00C04204"/>
    <w:rsid w:val="00D13214"/>
    <w:rsid w:val="00D5571A"/>
    <w:rsid w:val="00DA50EB"/>
    <w:rsid w:val="00E423F7"/>
    <w:rsid w:val="00E674C3"/>
    <w:rsid w:val="00E9295B"/>
    <w:rsid w:val="00F217AD"/>
    <w:rsid w:val="00F224BB"/>
    <w:rsid w:val="00F31EF2"/>
    <w:rsid w:val="00F729E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yv-zbbu-dk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715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CONTRATACIONES</cp:lastModifiedBy>
  <cp:revision>2</cp:revision>
  <cp:lastPrinted>2025-08-05T19:02:00Z</cp:lastPrinted>
  <dcterms:created xsi:type="dcterms:W3CDTF">2025-08-05T19:27:00Z</dcterms:created>
  <dcterms:modified xsi:type="dcterms:W3CDTF">2025-08-05T19:27:00Z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