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1DA0E16E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7A5162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45408284" w:rsidR="00AB780A" w:rsidRPr="008F046D" w:rsidRDefault="002504A7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SANTIAGO DE ANDAMARCA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</w:t>
            </w:r>
            <w:r w:rsidR="00E674C3">
              <w:rPr>
                <w:rFonts w:ascii="Verdana" w:hAnsi="Verdana" w:cs="Arial"/>
                <w:b/>
                <w:sz w:val="14"/>
                <w:szCs w:val="14"/>
              </w:rPr>
              <w:t>ÉPTIMA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016188A9" w:rsidR="00AB780A" w:rsidRPr="00B863EC" w:rsidRDefault="002504A7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073467" w:rsidR="00AB780A" w:rsidRPr="00AD6FF4" w:rsidRDefault="002504A7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2024 - 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7493C703" w:rsidR="00AB780A" w:rsidRPr="00495BD0" w:rsidRDefault="002504A7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BA005D">
              <w:rPr>
                <w:rFonts w:ascii="Arial" w:hAnsi="Arial" w:cs="Arial"/>
                <w:b/>
                <w:sz w:val="16"/>
                <w:szCs w:val="16"/>
              </w:rPr>
              <w:t>3.194.567,44 (Tres millones ciento noventa y cuatro mil quinientos sesenta y siete 44/100 bolivianos).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2F9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4B94DA73" w:rsidR="009E2F94" w:rsidRPr="00495BD0" w:rsidRDefault="002504A7" w:rsidP="009E2F9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BA00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E674C3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4C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E674C3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E674C3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4C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E674C3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E674C3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4C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E674C3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E674C3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4C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E674C3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74C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315CE296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24297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4D9A2AC" w:rsidR="00AB780A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A1255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4A75F531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A12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468AA2E8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2916B9FC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5A82448C" w:rsidR="00AB780A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6B8FC8E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674C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4EF067D" w:rsidR="00AB780A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5BF6EC1E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6377C7AE" w:rsidR="00AB780A" w:rsidRPr="002E7FDD" w:rsidRDefault="00E9295B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1F3B11">
                <w:rPr>
                  <w:rStyle w:val="Hipervnculo"/>
                </w:rPr>
                <w:t>https://meet.google.com/ndy-iuwo-kps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1BB7E4C5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A125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6ECC460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6323730D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A12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1B3A179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73C5B31E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10320E8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74C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630053DB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1C03BA6E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5571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7009AE8F" w:rsidR="00AB780A" w:rsidRPr="00E169D4" w:rsidRDefault="00E674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528E4DB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5571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F3C2" w14:textId="77777777" w:rsidR="00576CF3" w:rsidRDefault="00576CF3">
      <w:pPr>
        <w:spacing w:line="240" w:lineRule="auto"/>
      </w:pPr>
      <w:r>
        <w:separator/>
      </w:r>
    </w:p>
  </w:endnote>
  <w:endnote w:type="continuationSeparator" w:id="0">
    <w:p w14:paraId="57948145" w14:textId="77777777" w:rsidR="00576CF3" w:rsidRDefault="00576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1C75E" w14:textId="77777777" w:rsidR="00576CF3" w:rsidRDefault="00576CF3">
      <w:pPr>
        <w:spacing w:after="0"/>
      </w:pPr>
      <w:r>
        <w:separator/>
      </w:r>
    </w:p>
  </w:footnote>
  <w:footnote w:type="continuationSeparator" w:id="0">
    <w:p w14:paraId="572784EF" w14:textId="77777777" w:rsidR="00576CF3" w:rsidRDefault="00576C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7A40"/>
    <w:rsid w:val="001142A8"/>
    <w:rsid w:val="001B744E"/>
    <w:rsid w:val="002504A7"/>
    <w:rsid w:val="00266CF2"/>
    <w:rsid w:val="002A07C1"/>
    <w:rsid w:val="002E6360"/>
    <w:rsid w:val="0031560E"/>
    <w:rsid w:val="003D71EE"/>
    <w:rsid w:val="003F39D2"/>
    <w:rsid w:val="00403B3A"/>
    <w:rsid w:val="00431006"/>
    <w:rsid w:val="004874E7"/>
    <w:rsid w:val="004A1636"/>
    <w:rsid w:val="004C254D"/>
    <w:rsid w:val="0051212E"/>
    <w:rsid w:val="00576CF3"/>
    <w:rsid w:val="005D164E"/>
    <w:rsid w:val="00613519"/>
    <w:rsid w:val="00665A74"/>
    <w:rsid w:val="00762192"/>
    <w:rsid w:val="007A5162"/>
    <w:rsid w:val="00966073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D3833"/>
    <w:rsid w:val="00BF6060"/>
    <w:rsid w:val="00C04204"/>
    <w:rsid w:val="00D13214"/>
    <w:rsid w:val="00D5571A"/>
    <w:rsid w:val="00DA50EB"/>
    <w:rsid w:val="00E423F7"/>
    <w:rsid w:val="00E674C3"/>
    <w:rsid w:val="00E9295B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dy-iuwo-kp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93</TotalTime>
  <Pages>2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2025-08-05T16:54:00Z</cp:lastPrinted>
  <dcterms:created xsi:type="dcterms:W3CDTF">2025-08-05T18:35:00Z</dcterms:created>
  <dcterms:modified xsi:type="dcterms:W3CDTF">2025-08-05T18:35:00Z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