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E22C" w14:textId="77777777"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202D7CD7" w14:textId="77777777"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14:paraId="10BD448C" w14:textId="77777777" w:rsidR="003E124D" w:rsidRPr="00653C8D" w:rsidRDefault="003E124D" w:rsidP="003E124D">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247"/>
        <w:gridCol w:w="209"/>
        <w:gridCol w:w="144"/>
        <w:gridCol w:w="1323"/>
        <w:gridCol w:w="71"/>
        <w:gridCol w:w="1533"/>
      </w:tblGrid>
      <w:tr w:rsidR="003E124D" w:rsidRPr="00AD6FF4" w14:paraId="1123987D" w14:textId="77777777" w:rsidTr="005B33E8">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47FB5CCA" w14:textId="77777777" w:rsidR="003E124D" w:rsidRPr="00AD6FF4" w:rsidRDefault="003E124D" w:rsidP="003E124D">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3E124D" w:rsidRPr="00AD6FF4" w14:paraId="43BC2846" w14:textId="77777777" w:rsidTr="005B33E8">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9DA47E" w14:textId="77777777" w:rsidR="003E124D" w:rsidRPr="00AD6FF4" w:rsidRDefault="003E124D" w:rsidP="005B33E8">
            <w:pPr>
              <w:rPr>
                <w:rFonts w:ascii="Arial" w:hAnsi="Arial" w:cs="Arial"/>
                <w:b/>
                <w:sz w:val="16"/>
                <w:szCs w:val="16"/>
              </w:rPr>
            </w:pPr>
          </w:p>
        </w:tc>
      </w:tr>
      <w:tr w:rsidR="003E124D" w:rsidRPr="00AD6FF4" w14:paraId="58EF0D3A" w14:textId="77777777" w:rsidTr="005B33E8">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61EF9B" w14:textId="77777777" w:rsidR="003E124D" w:rsidRPr="00AD6FF4" w:rsidRDefault="003E124D" w:rsidP="005B33E8">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5C31CF8B" w14:textId="77777777" w:rsidR="003E124D" w:rsidRPr="00AD6FF4" w:rsidRDefault="003E124D" w:rsidP="005B33E8">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DF3F736" w14:textId="77777777" w:rsidR="003E124D" w:rsidRPr="00AD6FF4" w:rsidRDefault="003E124D" w:rsidP="005B33E8">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135FCC27" w14:textId="77777777" w:rsidR="003E124D" w:rsidRPr="00A50EB1" w:rsidRDefault="003E124D" w:rsidP="005B33E8">
            <w:pPr>
              <w:ind w:left="142" w:right="243"/>
              <w:jc w:val="center"/>
              <w:rPr>
                <w:rFonts w:ascii="Arial" w:hAnsi="Arial" w:cs="Arial"/>
                <w:b/>
                <w:sz w:val="16"/>
                <w:szCs w:val="16"/>
                <w:lang w:val="es-ES_tradnl"/>
              </w:rPr>
            </w:pPr>
            <w:r w:rsidRPr="00A50EB1">
              <w:rPr>
                <w:rFonts w:ascii="Arial" w:hAnsi="Arial" w:cs="Arial"/>
                <w:b/>
                <w:sz w:val="16"/>
                <w:szCs w:val="16"/>
                <w:lang w:val="es-ES_tradnl"/>
              </w:rPr>
              <w:t>PROYECTO DE VIVIENDA CUALITATIVA EN EL MUNICIPIO DE CABEZAS -FASE(XX) 2025-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5D27BF9F" w14:textId="77777777" w:rsidR="003E124D" w:rsidRPr="00AD6FF4" w:rsidRDefault="003E124D" w:rsidP="005B33E8">
            <w:pPr>
              <w:rPr>
                <w:rFonts w:ascii="Arial" w:hAnsi="Arial" w:cs="Arial"/>
                <w:sz w:val="16"/>
                <w:szCs w:val="16"/>
              </w:rPr>
            </w:pPr>
          </w:p>
        </w:tc>
      </w:tr>
      <w:tr w:rsidR="003E124D" w:rsidRPr="00AD6FF4" w14:paraId="1128F6D3" w14:textId="77777777" w:rsidTr="005B33E8">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DB5B6F" w14:textId="77777777" w:rsidR="003E124D" w:rsidRPr="00AD6FF4" w:rsidRDefault="003E124D" w:rsidP="005B33E8">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B4FAAB6" w14:textId="77777777" w:rsidR="003E124D" w:rsidRPr="00AD6FF4" w:rsidRDefault="003E124D" w:rsidP="005B33E8">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2A54C57C" w14:textId="77777777" w:rsidR="003E124D" w:rsidRPr="00AD6FF4" w:rsidRDefault="003E124D" w:rsidP="005B33E8">
            <w:pPr>
              <w:rPr>
                <w:rFonts w:ascii="Arial" w:hAnsi="Arial" w:cs="Arial"/>
                <w:sz w:val="16"/>
                <w:szCs w:val="16"/>
              </w:rPr>
            </w:pPr>
          </w:p>
        </w:tc>
      </w:tr>
      <w:tr w:rsidR="003E124D" w:rsidRPr="00AD6FF4" w14:paraId="50DCA2B9" w14:textId="77777777" w:rsidTr="005B33E8">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91A8C8" w14:textId="77777777" w:rsidR="003E124D" w:rsidRPr="00AD6FF4" w:rsidRDefault="003E124D" w:rsidP="005B33E8">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050055" w14:textId="77777777" w:rsidR="003E124D" w:rsidRPr="00AD6FF4" w:rsidRDefault="003E124D" w:rsidP="005B33E8">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0EAAA80" w14:textId="77777777" w:rsidR="003E124D" w:rsidRPr="00AD6FF4" w:rsidRDefault="003E124D" w:rsidP="005B33E8">
            <w:pPr>
              <w:rPr>
                <w:rFonts w:ascii="Arial" w:hAnsi="Arial" w:cs="Arial"/>
                <w:sz w:val="16"/>
                <w:szCs w:val="16"/>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359BC060" w14:textId="77777777" w:rsidR="003E124D" w:rsidRPr="00AD6FF4" w:rsidRDefault="003E124D" w:rsidP="005B33E8">
            <w:pPr>
              <w:rPr>
                <w:rFonts w:ascii="Arial" w:hAnsi="Arial" w:cs="Arial"/>
                <w:sz w:val="16"/>
                <w:szCs w:val="16"/>
              </w:rPr>
            </w:pPr>
            <w:r w:rsidRPr="00C24999">
              <w:rPr>
                <w:rFonts w:ascii="Arial" w:hAnsi="Arial" w:cs="Arial"/>
                <w:sz w:val="16"/>
                <w:szCs w:val="16"/>
              </w:rPr>
              <w:t xml:space="preserve">AEV-SC-DC </w:t>
            </w:r>
            <w:r>
              <w:rPr>
                <w:rFonts w:ascii="Arial" w:hAnsi="Arial" w:cs="Arial"/>
                <w:sz w:val="16"/>
                <w:szCs w:val="16"/>
              </w:rPr>
              <w:t>221</w:t>
            </w:r>
            <w:r w:rsidRPr="00C24999">
              <w:rPr>
                <w:rFonts w:ascii="Arial" w:hAnsi="Arial" w:cs="Arial"/>
                <w:sz w:val="16"/>
                <w:szCs w:val="16"/>
              </w:rPr>
              <w:t>/2025</w:t>
            </w:r>
          </w:p>
        </w:tc>
        <w:tc>
          <w:tcPr>
            <w:tcW w:w="1635" w:type="pct"/>
            <w:gridSpan w:val="3"/>
            <w:tcBorders>
              <w:top w:val="nil"/>
              <w:left w:val="single" w:sz="4" w:space="0" w:color="auto"/>
              <w:bottom w:val="nil"/>
              <w:right w:val="single" w:sz="4" w:space="0" w:color="auto"/>
            </w:tcBorders>
            <w:shd w:val="clear" w:color="auto" w:fill="auto"/>
            <w:vAlign w:val="center"/>
          </w:tcPr>
          <w:p w14:paraId="332FEE7B" w14:textId="77777777" w:rsidR="003E124D" w:rsidRPr="00AD6FF4" w:rsidRDefault="003E124D" w:rsidP="005B33E8">
            <w:pPr>
              <w:rPr>
                <w:rFonts w:ascii="Arial" w:hAnsi="Arial" w:cs="Arial"/>
                <w:sz w:val="16"/>
                <w:szCs w:val="16"/>
              </w:rPr>
            </w:pPr>
          </w:p>
        </w:tc>
      </w:tr>
      <w:tr w:rsidR="003E124D" w:rsidRPr="00AD6FF4" w14:paraId="7DDBA632" w14:textId="77777777" w:rsidTr="005B33E8">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B5B7C55" w14:textId="77777777" w:rsidR="003E124D" w:rsidRPr="00AD6FF4" w:rsidRDefault="003E124D" w:rsidP="005B33E8">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FBD9CA6" w14:textId="77777777" w:rsidR="003E124D" w:rsidRPr="00AD6FF4" w:rsidRDefault="003E124D" w:rsidP="005B33E8">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682F68FD" w14:textId="77777777" w:rsidR="003E124D" w:rsidRPr="00AD6FF4" w:rsidRDefault="003E124D" w:rsidP="005B33E8">
            <w:pPr>
              <w:rPr>
                <w:rFonts w:ascii="Arial" w:hAnsi="Arial" w:cs="Arial"/>
                <w:sz w:val="16"/>
                <w:szCs w:val="16"/>
              </w:rPr>
            </w:pPr>
          </w:p>
        </w:tc>
      </w:tr>
      <w:tr w:rsidR="003E124D" w:rsidRPr="00AD6FF4" w14:paraId="3419CC17" w14:textId="77777777" w:rsidTr="005B33E8">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83C8C4" w14:textId="77777777" w:rsidR="003E124D" w:rsidRPr="00843294" w:rsidRDefault="003E124D" w:rsidP="005B33E8">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0BA0A1A" w14:textId="77777777" w:rsidR="003E124D" w:rsidRPr="00AD6FF4" w:rsidRDefault="003E124D" w:rsidP="005B33E8">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C226DE0" w14:textId="77777777" w:rsidR="003E124D" w:rsidRPr="00AD6FF4" w:rsidRDefault="003E124D" w:rsidP="005B33E8">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1FDDE978" w14:textId="77777777" w:rsidR="003E124D" w:rsidRPr="00AD6FF4" w:rsidRDefault="003E124D" w:rsidP="005B33E8">
            <w:pPr>
              <w:rPr>
                <w:rFonts w:ascii="Arial" w:hAnsi="Arial" w:cs="Arial"/>
                <w:sz w:val="16"/>
                <w:szCs w:val="16"/>
              </w:rPr>
            </w:pPr>
            <w:r>
              <w:rPr>
                <w:rFonts w:ascii="Arial" w:hAnsi="Arial" w:cs="Arial"/>
                <w:sz w:val="16"/>
                <w:szCs w:val="16"/>
              </w:rPr>
              <w:t>2025</w:t>
            </w:r>
          </w:p>
        </w:tc>
        <w:tc>
          <w:tcPr>
            <w:tcW w:w="2662" w:type="pct"/>
            <w:gridSpan w:val="9"/>
            <w:tcBorders>
              <w:top w:val="nil"/>
              <w:left w:val="single" w:sz="4" w:space="0" w:color="auto"/>
              <w:bottom w:val="nil"/>
              <w:right w:val="single" w:sz="4" w:space="0" w:color="auto"/>
            </w:tcBorders>
            <w:shd w:val="clear" w:color="auto" w:fill="auto"/>
            <w:vAlign w:val="center"/>
          </w:tcPr>
          <w:p w14:paraId="1F5251D3" w14:textId="77777777" w:rsidR="003E124D" w:rsidRPr="00AD6FF4" w:rsidRDefault="003E124D" w:rsidP="005B33E8">
            <w:pPr>
              <w:rPr>
                <w:rFonts w:ascii="Arial" w:hAnsi="Arial" w:cs="Arial"/>
                <w:sz w:val="16"/>
                <w:szCs w:val="16"/>
              </w:rPr>
            </w:pPr>
          </w:p>
        </w:tc>
      </w:tr>
      <w:tr w:rsidR="003E124D" w:rsidRPr="00AD6FF4" w14:paraId="0C912A7B" w14:textId="77777777" w:rsidTr="005B33E8">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B77049" w14:textId="77777777" w:rsidR="003E124D" w:rsidRPr="00AD6FF4" w:rsidRDefault="003E124D" w:rsidP="005B33E8">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45B89DF" w14:textId="77777777" w:rsidR="003E124D" w:rsidRPr="00AD6FF4" w:rsidRDefault="003E124D" w:rsidP="005B33E8">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46C4F253" w14:textId="77777777" w:rsidR="003E124D" w:rsidRPr="00AD6FF4" w:rsidRDefault="003E124D" w:rsidP="005B33E8">
            <w:pPr>
              <w:rPr>
                <w:rFonts w:ascii="Arial" w:hAnsi="Arial" w:cs="Arial"/>
                <w:sz w:val="16"/>
                <w:szCs w:val="16"/>
              </w:rPr>
            </w:pPr>
          </w:p>
        </w:tc>
      </w:tr>
      <w:tr w:rsidR="003E124D" w:rsidRPr="00AD6FF4" w14:paraId="246A5A36" w14:textId="77777777" w:rsidTr="005B33E8">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17595F" w14:textId="77777777" w:rsidR="003E124D" w:rsidRPr="00C60BCF" w:rsidRDefault="003E124D" w:rsidP="005B33E8">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CC5D30" w14:textId="77777777" w:rsidR="003E124D" w:rsidRPr="00C60BCF" w:rsidRDefault="003E124D" w:rsidP="005B33E8">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51FE5D0" w14:textId="77777777" w:rsidR="003E124D" w:rsidRPr="00C60BCF" w:rsidRDefault="003E124D" w:rsidP="005B33E8">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3C01B47" w14:textId="77777777" w:rsidR="003E124D" w:rsidRPr="00C60BCF" w:rsidRDefault="003E124D" w:rsidP="005B33E8">
            <w:pPr>
              <w:rPr>
                <w:strike/>
                <w:sz w:val="14"/>
              </w:rPr>
            </w:pPr>
          </w:p>
          <w:p w14:paraId="0BE34DE9" w14:textId="77777777" w:rsidR="003E124D" w:rsidRPr="00A50EB1" w:rsidRDefault="003E124D" w:rsidP="005B33E8">
            <w:pPr>
              <w:rPr>
                <w:bCs/>
                <w:strike/>
                <w:sz w:val="14"/>
              </w:rPr>
            </w:pPr>
            <w:r w:rsidRPr="00A50EB1">
              <w:rPr>
                <w:rFonts w:ascii="Arial" w:hAnsi="Arial" w:cs="Arial"/>
                <w:bCs/>
                <w:sz w:val="16"/>
                <w:szCs w:val="16"/>
              </w:rPr>
              <w:t xml:space="preserve">El Precio Referencial destinado al Objeto de Contratación es de </w:t>
            </w:r>
            <w:r w:rsidRPr="00A50EB1">
              <w:rPr>
                <w:rFonts w:ascii="Arial" w:hAnsi="Arial" w:cs="Arial"/>
                <w:b/>
                <w:sz w:val="16"/>
                <w:szCs w:val="16"/>
              </w:rPr>
              <w:t>Bs. 1.926.293,60 (Un Millón Novecientos Veintiséis Doscientos Noventa Y Tres 60/100 BOLIVIANOS).</w:t>
            </w:r>
            <w:r w:rsidRPr="00A50EB1">
              <w:rPr>
                <w:rFonts w:ascii="Arial" w:hAnsi="Arial" w:cs="Arial"/>
                <w:bCs/>
                <w:sz w:val="16"/>
                <w:szCs w:val="16"/>
              </w:rPr>
              <w:t xml:space="preserve">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2A309254" w14:textId="77777777" w:rsidR="003E124D" w:rsidRPr="00AD6FF4" w:rsidRDefault="003E124D" w:rsidP="005B33E8">
            <w:pPr>
              <w:rPr>
                <w:rFonts w:ascii="Arial" w:hAnsi="Arial" w:cs="Arial"/>
                <w:sz w:val="16"/>
                <w:szCs w:val="16"/>
              </w:rPr>
            </w:pPr>
          </w:p>
        </w:tc>
      </w:tr>
      <w:tr w:rsidR="003E124D" w:rsidRPr="00AD6FF4" w14:paraId="17D3E6B2" w14:textId="77777777" w:rsidTr="005B33E8">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139E37" w14:textId="77777777" w:rsidR="003E124D" w:rsidRPr="00AD6FF4" w:rsidRDefault="003E124D" w:rsidP="005B33E8">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A95A3A" w14:textId="77777777" w:rsidR="003E124D" w:rsidRPr="00AD6FF4" w:rsidRDefault="003E124D" w:rsidP="005B33E8">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51F75064" w14:textId="77777777" w:rsidR="003E124D" w:rsidRPr="00A1481F" w:rsidRDefault="003E124D" w:rsidP="005B33E8">
            <w:pPr>
              <w:rPr>
                <w:rFonts w:ascii="Arial" w:hAnsi="Arial" w:cs="Arial"/>
                <w:b/>
                <w:sz w:val="16"/>
                <w:szCs w:val="16"/>
              </w:rPr>
            </w:pPr>
          </w:p>
        </w:tc>
      </w:tr>
      <w:tr w:rsidR="003E124D" w:rsidRPr="00AD6FF4" w14:paraId="606FB386" w14:textId="77777777" w:rsidTr="005B33E8">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45F063" w14:textId="77777777" w:rsidR="003E124D" w:rsidRPr="00AD6FF4" w:rsidRDefault="003E124D" w:rsidP="005B33E8">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123E8E0" w14:textId="77777777" w:rsidR="003E124D" w:rsidRPr="00AD6FF4" w:rsidRDefault="003E124D" w:rsidP="005B33E8">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A983DC" w14:textId="77777777" w:rsidR="003E124D" w:rsidRPr="00AD6FF4" w:rsidRDefault="003E124D" w:rsidP="005B33E8">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7346862" w14:textId="77777777" w:rsidR="003E124D" w:rsidRPr="00AD6FF4" w:rsidRDefault="003E124D" w:rsidP="005B33E8">
            <w:pPr>
              <w:rPr>
                <w:rFonts w:ascii="Arial" w:hAnsi="Arial" w:cs="Arial"/>
                <w:sz w:val="16"/>
                <w:szCs w:val="16"/>
              </w:rPr>
            </w:pPr>
            <w:r w:rsidRPr="00A50EB1">
              <w:rPr>
                <w:rFonts w:ascii="Arial" w:hAnsi="Arial" w:cs="Arial"/>
                <w:sz w:val="16"/>
                <w:szCs w:val="16"/>
              </w:rPr>
              <w:t xml:space="preserve">El plazo total para el desarrollo del servicio de consultoría es la sumatoria de los plazos establecidos para cada producto del proyecto, el mismo que es de </w:t>
            </w:r>
            <w:r w:rsidRPr="00A50EB1">
              <w:rPr>
                <w:rFonts w:ascii="Arial" w:hAnsi="Arial" w:cs="Arial"/>
                <w:b/>
                <w:bCs/>
                <w:sz w:val="16"/>
                <w:szCs w:val="16"/>
              </w:rPr>
              <w:t xml:space="preserve">120 (CIENTO VEINTE) días calendario </w:t>
            </w:r>
            <w:r w:rsidRPr="00A50EB1">
              <w:rPr>
                <w:rFonts w:ascii="Arial" w:hAnsi="Arial" w:cs="Arial"/>
                <w:sz w:val="16"/>
                <w:szCs w:val="16"/>
              </w:rPr>
              <w:t>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60957328" w14:textId="77777777" w:rsidR="003E124D" w:rsidRPr="00AD6FF4" w:rsidRDefault="003E124D" w:rsidP="005B33E8">
            <w:pPr>
              <w:rPr>
                <w:rFonts w:ascii="Arial" w:hAnsi="Arial" w:cs="Arial"/>
                <w:sz w:val="16"/>
                <w:szCs w:val="16"/>
              </w:rPr>
            </w:pPr>
          </w:p>
        </w:tc>
      </w:tr>
      <w:tr w:rsidR="003E124D" w:rsidRPr="00AD6FF4" w14:paraId="3EF6F284" w14:textId="77777777" w:rsidTr="005B33E8">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8470E65" w14:textId="77777777" w:rsidR="003E124D" w:rsidRPr="00AD6FF4" w:rsidRDefault="003E124D" w:rsidP="005B33E8">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14:paraId="1900160E" w14:textId="77777777" w:rsidR="003E124D" w:rsidRPr="00AD6FF4" w:rsidRDefault="003E124D" w:rsidP="005B33E8">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335AD700" w14:textId="77777777" w:rsidR="003E124D" w:rsidRPr="00AD6FF4" w:rsidRDefault="003E124D" w:rsidP="005B33E8">
            <w:pPr>
              <w:rPr>
                <w:rFonts w:ascii="Arial" w:hAnsi="Arial" w:cs="Arial"/>
                <w:sz w:val="16"/>
                <w:szCs w:val="16"/>
              </w:rPr>
            </w:pPr>
          </w:p>
        </w:tc>
      </w:tr>
      <w:tr w:rsidR="003E124D" w:rsidRPr="00AD6FF4" w14:paraId="7D5AAB6C" w14:textId="77777777" w:rsidTr="005B33E8">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C291CA" w14:textId="77777777" w:rsidR="003E124D" w:rsidRPr="00AD6FF4" w:rsidRDefault="003E124D" w:rsidP="005B33E8">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5FB213" w14:textId="77777777" w:rsidR="003E124D" w:rsidRPr="00AD6FF4" w:rsidRDefault="003E124D" w:rsidP="005B33E8">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3F4583" w14:textId="77777777" w:rsidR="003E124D" w:rsidRPr="00AD6FF4" w:rsidRDefault="003E124D" w:rsidP="005B33E8">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55A9EC9" w14:textId="77777777" w:rsidR="003E124D" w:rsidRPr="00AD6FF4" w:rsidRDefault="003E124D" w:rsidP="005B33E8">
            <w:pPr>
              <w:jc w:val="center"/>
              <w:rPr>
                <w:rFonts w:ascii="Arial" w:hAnsi="Arial" w:cs="Arial"/>
                <w:sz w:val="16"/>
                <w:szCs w:val="16"/>
              </w:rPr>
            </w:pPr>
            <w:r>
              <w:rPr>
                <w:rFonts w:ascii="Arial" w:hAnsi="Arial" w:cs="Arial"/>
                <w:sz w:val="16"/>
                <w:szCs w:val="16"/>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8A69F3" w14:textId="77777777" w:rsidR="003E124D" w:rsidRPr="00C60BCF" w:rsidRDefault="003E124D" w:rsidP="005B33E8">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190F5C75" w14:textId="77777777" w:rsidR="003E124D" w:rsidRPr="00AD6FF4" w:rsidRDefault="003E124D" w:rsidP="005B33E8">
            <w:pPr>
              <w:rPr>
                <w:rFonts w:ascii="Arial" w:hAnsi="Arial" w:cs="Arial"/>
                <w:sz w:val="16"/>
                <w:szCs w:val="16"/>
              </w:rPr>
            </w:pPr>
          </w:p>
        </w:tc>
      </w:tr>
      <w:tr w:rsidR="003E124D" w:rsidRPr="00AD6FF4" w14:paraId="710ACC41" w14:textId="77777777" w:rsidTr="005B33E8">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6F53E9" w14:textId="77777777" w:rsidR="003E124D" w:rsidRPr="00AD6FF4" w:rsidRDefault="003E124D" w:rsidP="005B33E8">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F2C6EB" w14:textId="77777777" w:rsidR="003E124D" w:rsidRPr="00AD6FF4" w:rsidRDefault="003E124D" w:rsidP="005B33E8">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BC604D4" w14:textId="77777777" w:rsidR="003E124D" w:rsidRPr="00AD6FF4" w:rsidRDefault="003E124D" w:rsidP="005B33E8">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26B42297" w14:textId="77777777" w:rsidR="003E124D" w:rsidRPr="00AD6FF4" w:rsidRDefault="003E124D" w:rsidP="005B33E8">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14:paraId="679FD225" w14:textId="77777777" w:rsidR="003E124D" w:rsidRPr="00AD6FF4" w:rsidRDefault="003E124D" w:rsidP="005B33E8">
            <w:pPr>
              <w:rPr>
                <w:rFonts w:ascii="Arial" w:hAnsi="Arial" w:cs="Arial"/>
                <w:sz w:val="16"/>
                <w:szCs w:val="16"/>
              </w:rPr>
            </w:pPr>
          </w:p>
        </w:tc>
        <w:tc>
          <w:tcPr>
            <w:tcW w:w="144" w:type="pct"/>
            <w:gridSpan w:val="2"/>
            <w:tcBorders>
              <w:top w:val="nil"/>
              <w:left w:val="nil"/>
              <w:bottom w:val="single" w:sz="4" w:space="0" w:color="auto"/>
              <w:right w:val="nil"/>
            </w:tcBorders>
            <w:shd w:val="clear" w:color="auto" w:fill="auto"/>
            <w:vAlign w:val="center"/>
          </w:tcPr>
          <w:p w14:paraId="794DC6BB" w14:textId="77777777" w:rsidR="003E124D" w:rsidRPr="00AD6FF4" w:rsidRDefault="003E124D" w:rsidP="005B33E8">
            <w:pPr>
              <w:rPr>
                <w:rFonts w:ascii="Arial" w:hAnsi="Arial" w:cs="Arial"/>
                <w:sz w:val="16"/>
                <w:szCs w:val="16"/>
              </w:rPr>
            </w:pPr>
          </w:p>
        </w:tc>
        <w:tc>
          <w:tcPr>
            <w:tcW w:w="1833" w:type="pct"/>
            <w:gridSpan w:val="5"/>
            <w:tcBorders>
              <w:top w:val="nil"/>
              <w:left w:val="nil"/>
              <w:bottom w:val="single" w:sz="4" w:space="0" w:color="auto"/>
              <w:right w:val="single" w:sz="4" w:space="0" w:color="auto"/>
            </w:tcBorders>
            <w:shd w:val="clear" w:color="auto" w:fill="auto"/>
            <w:vAlign w:val="center"/>
          </w:tcPr>
          <w:p w14:paraId="37CDE65A" w14:textId="77777777" w:rsidR="003E124D" w:rsidRPr="00AD6FF4" w:rsidRDefault="003E124D" w:rsidP="005B33E8">
            <w:pPr>
              <w:rPr>
                <w:rFonts w:ascii="Arial" w:hAnsi="Arial" w:cs="Arial"/>
                <w:sz w:val="16"/>
                <w:szCs w:val="16"/>
              </w:rPr>
            </w:pPr>
          </w:p>
        </w:tc>
      </w:tr>
      <w:tr w:rsidR="003E124D" w:rsidRPr="00AD6FF4" w14:paraId="72C841C5" w14:textId="77777777" w:rsidTr="005B33E8">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4AD758" w14:textId="77777777" w:rsidR="003E124D" w:rsidRPr="00AD6FF4" w:rsidRDefault="003E124D" w:rsidP="005B33E8">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0341D04" w14:textId="77777777" w:rsidR="003E124D" w:rsidRPr="00AD6FF4" w:rsidRDefault="003E124D" w:rsidP="005B33E8">
            <w:pPr>
              <w:rPr>
                <w:rFonts w:ascii="Arial" w:hAnsi="Arial" w:cs="Arial"/>
                <w:b/>
                <w:sz w:val="16"/>
                <w:szCs w:val="16"/>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2A49F853" w14:textId="77777777" w:rsidR="003E124D" w:rsidRPr="00AD6FF4" w:rsidRDefault="003E124D" w:rsidP="005B33E8">
            <w:pPr>
              <w:rPr>
                <w:rFonts w:ascii="Arial" w:hAnsi="Arial" w:cs="Arial"/>
                <w:sz w:val="16"/>
                <w:szCs w:val="16"/>
              </w:rPr>
            </w:pPr>
          </w:p>
        </w:tc>
      </w:tr>
      <w:tr w:rsidR="003E124D" w:rsidRPr="00AD6FF4" w14:paraId="0E681561" w14:textId="77777777" w:rsidTr="005B33E8">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90168F" w14:textId="77777777" w:rsidR="003E124D" w:rsidRPr="00AD6FF4" w:rsidRDefault="003E124D" w:rsidP="005B33E8">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BE2652" w14:textId="77777777" w:rsidR="003E124D" w:rsidRPr="00AD6FF4" w:rsidRDefault="003E124D" w:rsidP="005B33E8">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D0DE5F" w14:textId="77777777" w:rsidR="003E124D" w:rsidRPr="00AD6FF4" w:rsidRDefault="003E124D" w:rsidP="005B33E8">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1EFC065" w14:textId="77777777" w:rsidR="003E124D" w:rsidRPr="00AD6FF4" w:rsidRDefault="003E124D" w:rsidP="005B33E8">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4D362" w14:textId="77777777" w:rsidR="003E124D" w:rsidRPr="00AD6FF4" w:rsidRDefault="003E124D" w:rsidP="005B33E8">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14:paraId="451E37A2" w14:textId="77777777" w:rsidR="003E124D" w:rsidRPr="00AD6FF4" w:rsidRDefault="003E124D" w:rsidP="005B33E8">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14:paraId="3349244F" w14:textId="77777777" w:rsidR="003E124D" w:rsidRPr="00AD6FF4" w:rsidRDefault="003E124D" w:rsidP="005B33E8">
            <w:pPr>
              <w:rPr>
                <w:rFonts w:ascii="Arial" w:hAnsi="Arial" w:cs="Arial"/>
                <w:sz w:val="16"/>
                <w:szCs w:val="16"/>
              </w:rPr>
            </w:pPr>
          </w:p>
        </w:tc>
        <w:tc>
          <w:tcPr>
            <w:tcW w:w="139" w:type="pct"/>
            <w:tcBorders>
              <w:top w:val="nil"/>
              <w:left w:val="nil"/>
              <w:bottom w:val="nil"/>
              <w:right w:val="nil"/>
            </w:tcBorders>
            <w:shd w:val="clear" w:color="auto" w:fill="auto"/>
            <w:vAlign w:val="center"/>
          </w:tcPr>
          <w:p w14:paraId="1802B81A" w14:textId="77777777" w:rsidR="003E124D" w:rsidRPr="00AD6FF4" w:rsidRDefault="003E124D" w:rsidP="005B33E8">
            <w:pPr>
              <w:jc w:val="center"/>
              <w:rPr>
                <w:rFonts w:ascii="Arial" w:hAnsi="Arial" w:cs="Arial"/>
                <w:sz w:val="16"/>
                <w:szCs w:val="16"/>
              </w:rPr>
            </w:pPr>
          </w:p>
        </w:tc>
        <w:tc>
          <w:tcPr>
            <w:tcW w:w="1833" w:type="pct"/>
            <w:gridSpan w:val="5"/>
            <w:tcBorders>
              <w:top w:val="nil"/>
              <w:left w:val="nil"/>
              <w:bottom w:val="nil"/>
              <w:right w:val="single" w:sz="4" w:space="0" w:color="auto"/>
            </w:tcBorders>
            <w:shd w:val="clear" w:color="auto" w:fill="auto"/>
            <w:vAlign w:val="center"/>
          </w:tcPr>
          <w:p w14:paraId="3B5D8946" w14:textId="77777777" w:rsidR="003E124D" w:rsidRPr="00AD6FF4" w:rsidRDefault="003E124D" w:rsidP="005B33E8">
            <w:pPr>
              <w:rPr>
                <w:rFonts w:ascii="Arial" w:hAnsi="Arial" w:cs="Arial"/>
                <w:sz w:val="16"/>
                <w:szCs w:val="16"/>
              </w:rPr>
            </w:pPr>
          </w:p>
        </w:tc>
      </w:tr>
      <w:tr w:rsidR="003E124D" w:rsidRPr="00AD6FF4" w14:paraId="0805C016" w14:textId="77777777" w:rsidTr="005B33E8">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08E0A3" w14:textId="77777777" w:rsidR="003E124D" w:rsidRPr="00AD6FF4" w:rsidRDefault="003E124D" w:rsidP="005B33E8">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19EA21C" w14:textId="77777777" w:rsidR="003E124D" w:rsidRPr="00AD6FF4" w:rsidRDefault="003E124D" w:rsidP="005B33E8">
            <w:pPr>
              <w:rPr>
                <w:rFonts w:ascii="Arial" w:hAnsi="Arial" w:cs="Arial"/>
                <w:b/>
                <w:sz w:val="16"/>
                <w:szCs w:val="16"/>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4DBDDE4B" w14:textId="77777777" w:rsidR="003E124D" w:rsidRPr="00AD6FF4" w:rsidRDefault="003E124D" w:rsidP="005B33E8">
            <w:pPr>
              <w:rPr>
                <w:rFonts w:ascii="Arial" w:hAnsi="Arial" w:cs="Arial"/>
                <w:sz w:val="16"/>
                <w:szCs w:val="16"/>
              </w:rPr>
            </w:pPr>
          </w:p>
        </w:tc>
      </w:tr>
      <w:tr w:rsidR="003E124D" w:rsidRPr="00AD6FF4" w14:paraId="1DB06593" w14:textId="77777777" w:rsidTr="005B33E8">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A6C17D" w14:textId="77777777" w:rsidR="003E124D" w:rsidRPr="00AD6FF4" w:rsidRDefault="003E124D" w:rsidP="005B33E8">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B59CCC7" w14:textId="77777777" w:rsidR="003E124D" w:rsidRPr="00AD6FF4" w:rsidRDefault="003E124D" w:rsidP="005B33E8">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14:paraId="5F11A524" w14:textId="77777777" w:rsidR="003E124D" w:rsidRPr="00AD6FF4" w:rsidRDefault="003E124D" w:rsidP="005B33E8">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14:paraId="42F92E6B" w14:textId="77777777" w:rsidR="003E124D" w:rsidRPr="00AD6FF4" w:rsidRDefault="003E124D" w:rsidP="005B33E8">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6C769EA1" w14:textId="77777777" w:rsidR="003E124D" w:rsidRPr="00C60BCF" w:rsidRDefault="003E124D" w:rsidP="005B33E8">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3E124D" w:rsidRPr="00AD6FF4" w14:paraId="4C077E2B" w14:textId="77777777" w:rsidTr="005B33E8">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357F36" w14:textId="77777777" w:rsidR="003E124D" w:rsidRPr="00AD6FF4" w:rsidRDefault="003E124D" w:rsidP="005B33E8">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5E070C" w14:textId="77777777" w:rsidR="003E124D" w:rsidRPr="00AD6FF4" w:rsidRDefault="003E124D" w:rsidP="005B33E8">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14:paraId="60411553" w14:textId="77777777" w:rsidR="003E124D" w:rsidRPr="00AD6FF4" w:rsidRDefault="003E124D" w:rsidP="005B33E8">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14:paraId="3BDBF34F" w14:textId="77777777" w:rsidR="003E124D" w:rsidRPr="00AD6FF4" w:rsidRDefault="003E124D" w:rsidP="005B33E8">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011F598" w14:textId="77777777" w:rsidR="003E124D" w:rsidRPr="00C60BCF" w:rsidRDefault="003E124D" w:rsidP="005B33E8">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3E124D" w:rsidRPr="00AD6FF4" w14:paraId="5C8E9EF5" w14:textId="77777777" w:rsidTr="005B33E8">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800912" w14:textId="77777777" w:rsidR="003E124D" w:rsidRPr="00AD6FF4" w:rsidRDefault="003E124D" w:rsidP="005B33E8">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E8C9AA" w14:textId="77777777" w:rsidR="003E124D" w:rsidRPr="00AD6FF4" w:rsidRDefault="003E124D" w:rsidP="005B33E8">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14:paraId="658D353B" w14:textId="77777777" w:rsidR="003E124D" w:rsidRPr="00AD6FF4" w:rsidRDefault="003E124D" w:rsidP="005B33E8">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14:paraId="753FF44B" w14:textId="77777777" w:rsidR="003E124D" w:rsidRPr="00AD6FF4" w:rsidRDefault="003E124D" w:rsidP="005B33E8">
            <w:pPr>
              <w:rPr>
                <w:rFonts w:ascii="Arial" w:hAnsi="Arial" w:cs="Arial"/>
                <w:b/>
                <w:sz w:val="16"/>
                <w:szCs w:val="16"/>
              </w:rPr>
            </w:pPr>
            <w:r>
              <w:rPr>
                <w:rFonts w:ascii="Arial" w:hAnsi="Arial" w:cs="Arial"/>
                <w:b/>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18BD59C" w14:textId="77777777" w:rsidR="003E124D" w:rsidRPr="00C60BCF" w:rsidRDefault="003E124D" w:rsidP="005B33E8">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3E124D" w:rsidRPr="00AD6FF4" w14:paraId="3380617C" w14:textId="77777777" w:rsidTr="005B33E8">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74FC50" w14:textId="77777777" w:rsidR="003E124D" w:rsidRPr="00AD6FF4" w:rsidRDefault="003E124D" w:rsidP="005B33E8">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10064B3" w14:textId="77777777" w:rsidR="003E124D" w:rsidRPr="00AD6FF4" w:rsidRDefault="003E124D" w:rsidP="005B33E8">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24067C" w14:textId="77777777" w:rsidR="003E124D" w:rsidRPr="00AD6FF4" w:rsidRDefault="003E124D" w:rsidP="005B33E8">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C19AC9F" w14:textId="77777777" w:rsidR="003E124D" w:rsidRPr="00AD6FF4" w:rsidRDefault="003E124D" w:rsidP="005B33E8">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4000270E" w14:textId="77777777" w:rsidR="003E124D" w:rsidRPr="00AD6FF4" w:rsidRDefault="003E124D" w:rsidP="005B33E8">
            <w:pPr>
              <w:rPr>
                <w:rFonts w:ascii="Arial" w:hAnsi="Arial" w:cs="Arial"/>
                <w:b/>
                <w:sz w:val="16"/>
                <w:szCs w:val="16"/>
              </w:rPr>
            </w:pPr>
          </w:p>
          <w:p w14:paraId="60E70F03" w14:textId="77777777" w:rsidR="003E124D" w:rsidRPr="00AD6FF4" w:rsidRDefault="003E124D" w:rsidP="005B33E8">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37D882" w14:textId="77777777" w:rsidR="003E124D" w:rsidRDefault="003E124D" w:rsidP="005B33E8">
            <w:pPr>
              <w:rPr>
                <w:rFonts w:ascii="Arial" w:hAnsi="Arial" w:cs="Arial"/>
                <w:b/>
                <w:sz w:val="16"/>
                <w:szCs w:val="16"/>
              </w:rPr>
            </w:pPr>
          </w:p>
          <w:p w14:paraId="4879B4B7" w14:textId="77777777" w:rsidR="003E124D" w:rsidRPr="00AD6FF4" w:rsidRDefault="003E124D" w:rsidP="005B33E8">
            <w:pPr>
              <w:rPr>
                <w:rFonts w:ascii="Arial" w:hAnsi="Arial" w:cs="Arial"/>
                <w:b/>
                <w:sz w:val="16"/>
                <w:szCs w:val="16"/>
              </w:rPr>
            </w:pPr>
            <w:r w:rsidRPr="00AD6FF4">
              <w:rPr>
                <w:rFonts w:ascii="Arial" w:hAnsi="Arial" w:cs="Arial"/>
                <w:b/>
                <w:sz w:val="16"/>
                <w:szCs w:val="16"/>
              </w:rPr>
              <w:t>Nombre del Organismo Financiador</w:t>
            </w:r>
          </w:p>
          <w:p w14:paraId="0016A0E2" w14:textId="77777777" w:rsidR="003E124D" w:rsidRPr="00AD6FF4" w:rsidRDefault="003E124D" w:rsidP="005B33E8">
            <w:pPr>
              <w:rPr>
                <w:i/>
                <w:sz w:val="16"/>
                <w:szCs w:val="16"/>
              </w:rPr>
            </w:pPr>
            <w:r w:rsidRPr="00AD6FF4">
              <w:rPr>
                <w:i/>
                <w:sz w:val="16"/>
                <w:szCs w:val="16"/>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F26ADC1" w14:textId="77777777" w:rsidR="003E124D" w:rsidRPr="00AD6FF4" w:rsidRDefault="003E124D" w:rsidP="005B33E8">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E4B30A" w14:textId="77777777" w:rsidR="003E124D" w:rsidRPr="00AD6FF4" w:rsidRDefault="003E124D" w:rsidP="005B33E8">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5B5335E" w14:textId="77777777" w:rsidR="003E124D" w:rsidRPr="00AD6FF4" w:rsidRDefault="003E124D" w:rsidP="005B33E8">
            <w:pPr>
              <w:rPr>
                <w:rFonts w:ascii="Arial" w:hAnsi="Arial" w:cs="Arial"/>
                <w:sz w:val="16"/>
                <w:szCs w:val="16"/>
              </w:rPr>
            </w:pPr>
          </w:p>
        </w:tc>
      </w:tr>
      <w:tr w:rsidR="003E124D" w:rsidRPr="00AD6FF4" w14:paraId="7BED76D7" w14:textId="77777777" w:rsidTr="005B33E8">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289EB2" w14:textId="77777777" w:rsidR="003E124D" w:rsidRPr="00AD6FF4" w:rsidRDefault="003E124D" w:rsidP="005B33E8">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45D0BE6" w14:textId="77777777" w:rsidR="003E124D" w:rsidRPr="00AD6FF4" w:rsidRDefault="003E124D" w:rsidP="005B33E8">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9E4C58" w14:textId="77777777" w:rsidR="003E124D" w:rsidRPr="00AD6FF4" w:rsidRDefault="003E124D" w:rsidP="005B33E8">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3E3CB5A" w14:textId="77777777" w:rsidR="003E124D" w:rsidRPr="00AD6FF4" w:rsidRDefault="003E124D" w:rsidP="005B33E8">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54FCE714" w14:textId="77777777" w:rsidR="003E124D" w:rsidRPr="00AD6FF4" w:rsidRDefault="003E124D" w:rsidP="005B33E8">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539CAA1" w14:textId="77777777" w:rsidR="003E124D" w:rsidRPr="00311E67" w:rsidRDefault="003E124D" w:rsidP="005B33E8">
            <w:pPr>
              <w:jc w:val="center"/>
              <w:rPr>
                <w:rFonts w:ascii="Arial" w:hAnsi="Arial" w:cs="Arial"/>
                <w:sz w:val="16"/>
                <w:szCs w:val="16"/>
              </w:rPr>
            </w:pPr>
            <w:r w:rsidRPr="00A478E3">
              <w:rPr>
                <w:rFonts w:ascii="Arial" w:hAnsi="Arial" w:cs="Arial"/>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151F263B" w14:textId="77777777" w:rsidR="003E124D" w:rsidRPr="00311E67" w:rsidRDefault="003E124D" w:rsidP="005B33E8">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70A718F" w14:textId="77777777" w:rsidR="003E124D" w:rsidRPr="00311E67" w:rsidRDefault="003E124D" w:rsidP="005B33E8">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16B369C5" w14:textId="77777777" w:rsidR="003E124D" w:rsidRPr="00AD6FF4" w:rsidRDefault="003E124D" w:rsidP="005B33E8">
            <w:pPr>
              <w:rPr>
                <w:rFonts w:ascii="Arial" w:hAnsi="Arial" w:cs="Arial"/>
                <w:sz w:val="16"/>
                <w:szCs w:val="16"/>
              </w:rPr>
            </w:pPr>
          </w:p>
        </w:tc>
      </w:tr>
      <w:tr w:rsidR="003E124D" w:rsidRPr="00AD6FF4" w14:paraId="1D1163B5" w14:textId="77777777" w:rsidTr="005B33E8">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5FF512DC" w14:textId="77777777" w:rsidR="003E124D" w:rsidRPr="00AD6FF4" w:rsidRDefault="003E124D" w:rsidP="005B33E8">
            <w:pPr>
              <w:rPr>
                <w:b/>
                <w:sz w:val="16"/>
                <w:szCs w:val="16"/>
              </w:rPr>
            </w:pPr>
          </w:p>
        </w:tc>
        <w:tc>
          <w:tcPr>
            <w:tcW w:w="71" w:type="pct"/>
            <w:tcBorders>
              <w:top w:val="nil"/>
              <w:left w:val="nil"/>
              <w:bottom w:val="single" w:sz="4" w:space="0" w:color="auto"/>
              <w:right w:val="nil"/>
            </w:tcBorders>
            <w:shd w:val="clear" w:color="auto" w:fill="auto"/>
            <w:vAlign w:val="center"/>
          </w:tcPr>
          <w:p w14:paraId="57E16C65" w14:textId="77777777" w:rsidR="003E124D" w:rsidRPr="00AD6FF4" w:rsidRDefault="003E124D" w:rsidP="005B33E8">
            <w:pPr>
              <w:rPr>
                <w:rFonts w:ascii="Arial" w:hAnsi="Arial" w:cs="Arial"/>
                <w:b/>
                <w:sz w:val="16"/>
                <w:szCs w:val="16"/>
              </w:rPr>
            </w:pPr>
          </w:p>
        </w:tc>
        <w:tc>
          <w:tcPr>
            <w:tcW w:w="3503" w:type="pct"/>
            <w:gridSpan w:val="13"/>
            <w:tcBorders>
              <w:top w:val="nil"/>
              <w:left w:val="nil"/>
              <w:bottom w:val="single" w:sz="4" w:space="0" w:color="auto"/>
              <w:right w:val="single" w:sz="4" w:space="0" w:color="auto"/>
            </w:tcBorders>
            <w:shd w:val="clear" w:color="auto" w:fill="auto"/>
            <w:vAlign w:val="center"/>
          </w:tcPr>
          <w:p w14:paraId="7E083CCC" w14:textId="77777777" w:rsidR="003E124D" w:rsidRPr="00AD6FF4" w:rsidRDefault="003E124D" w:rsidP="005B33E8">
            <w:pPr>
              <w:rPr>
                <w:rFonts w:ascii="Arial" w:hAnsi="Arial" w:cs="Arial"/>
                <w:sz w:val="16"/>
                <w:szCs w:val="16"/>
              </w:rPr>
            </w:pPr>
          </w:p>
        </w:tc>
      </w:tr>
      <w:bookmarkEnd w:id="0"/>
    </w:tbl>
    <w:p w14:paraId="3F2AEB80" w14:textId="77777777" w:rsidR="003E124D" w:rsidRPr="00653C8D" w:rsidRDefault="003E124D" w:rsidP="003E124D">
      <w:pPr>
        <w:rPr>
          <w:sz w:val="16"/>
          <w:szCs w:val="16"/>
        </w:rPr>
      </w:pPr>
    </w:p>
    <w:p w14:paraId="6C9951AF" w14:textId="77777777" w:rsidR="003E124D" w:rsidRDefault="003E124D" w:rsidP="003E124D">
      <w:pPr>
        <w:rPr>
          <w:sz w:val="16"/>
          <w:szCs w:val="16"/>
        </w:rPr>
      </w:pPr>
    </w:p>
    <w:p w14:paraId="50DF8BA7" w14:textId="77777777" w:rsidR="003E124D" w:rsidRDefault="003E124D" w:rsidP="003E124D">
      <w:pPr>
        <w:rPr>
          <w:sz w:val="16"/>
          <w:szCs w:val="16"/>
        </w:rPr>
      </w:pPr>
    </w:p>
    <w:p w14:paraId="2AFD60DB" w14:textId="792B8CEB" w:rsidR="003E124D" w:rsidRDefault="003E124D" w:rsidP="003E124D">
      <w:pPr>
        <w:rPr>
          <w:sz w:val="16"/>
          <w:szCs w:val="16"/>
        </w:rPr>
      </w:pPr>
    </w:p>
    <w:p w14:paraId="16CA0C62" w14:textId="77777777" w:rsidR="003E124D" w:rsidRDefault="003E124D" w:rsidP="003E124D">
      <w:pPr>
        <w:rPr>
          <w:sz w:val="16"/>
          <w:szCs w:val="16"/>
        </w:rPr>
      </w:pPr>
    </w:p>
    <w:p w14:paraId="55798D92" w14:textId="77777777" w:rsidR="003E124D" w:rsidRDefault="003E124D" w:rsidP="003E124D">
      <w:pPr>
        <w:rPr>
          <w:sz w:val="16"/>
          <w:szCs w:val="16"/>
        </w:rPr>
      </w:pPr>
    </w:p>
    <w:p w14:paraId="3338F5FA" w14:textId="77777777" w:rsidR="003E124D" w:rsidRPr="00653C8D" w:rsidRDefault="003E124D" w:rsidP="003E124D">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2"/>
        <w:gridCol w:w="1012"/>
        <w:gridCol w:w="779"/>
        <w:gridCol w:w="168"/>
        <w:gridCol w:w="120"/>
        <w:gridCol w:w="1185"/>
        <w:gridCol w:w="121"/>
        <w:gridCol w:w="1327"/>
        <w:gridCol w:w="121"/>
        <w:gridCol w:w="255"/>
        <w:gridCol w:w="2714"/>
        <w:gridCol w:w="217"/>
      </w:tblGrid>
      <w:tr w:rsidR="003E124D" w:rsidRPr="00653C8D" w14:paraId="032BBA7A" w14:textId="77777777" w:rsidTr="005B33E8">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2B414CCA" w14:textId="77777777" w:rsidR="003E124D" w:rsidRPr="00653C8D" w:rsidRDefault="003E124D" w:rsidP="003E124D">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3E124D" w:rsidRPr="00653C8D" w14:paraId="6C2625D6" w14:textId="77777777" w:rsidTr="005B33E8">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3F9D8CAC" w14:textId="77777777" w:rsidR="003E124D" w:rsidRPr="00653C8D" w:rsidRDefault="003E124D" w:rsidP="005B33E8">
            <w:pPr>
              <w:jc w:val="right"/>
              <w:rPr>
                <w:b/>
                <w:sz w:val="16"/>
                <w:szCs w:val="16"/>
              </w:rPr>
            </w:pPr>
          </w:p>
        </w:tc>
        <w:tc>
          <w:tcPr>
            <w:tcW w:w="98" w:type="pct"/>
            <w:tcBorders>
              <w:top w:val="single" w:sz="12" w:space="0" w:color="auto"/>
              <w:left w:val="nil"/>
              <w:bottom w:val="nil"/>
              <w:right w:val="nil"/>
            </w:tcBorders>
            <w:shd w:val="clear" w:color="auto" w:fill="auto"/>
            <w:vAlign w:val="center"/>
          </w:tcPr>
          <w:p w14:paraId="1A2A7EBA" w14:textId="77777777" w:rsidR="003E124D" w:rsidRPr="00653C8D" w:rsidRDefault="003E124D" w:rsidP="005B33E8">
            <w:pPr>
              <w:jc w:val="center"/>
              <w:rPr>
                <w:rFonts w:ascii="Arial" w:hAnsi="Arial" w:cs="Arial"/>
                <w:b/>
                <w:sz w:val="16"/>
                <w:szCs w:val="16"/>
              </w:rPr>
            </w:pPr>
          </w:p>
        </w:tc>
        <w:tc>
          <w:tcPr>
            <w:tcW w:w="3395" w:type="pct"/>
            <w:gridSpan w:val="8"/>
            <w:tcBorders>
              <w:top w:val="single" w:sz="12" w:space="0" w:color="auto"/>
              <w:left w:val="nil"/>
              <w:bottom w:val="nil"/>
              <w:right w:val="single" w:sz="4" w:space="0" w:color="auto"/>
            </w:tcBorders>
            <w:shd w:val="clear" w:color="auto" w:fill="auto"/>
            <w:vAlign w:val="center"/>
          </w:tcPr>
          <w:p w14:paraId="6B4C60B0" w14:textId="77777777" w:rsidR="003E124D" w:rsidRPr="00653C8D" w:rsidRDefault="003E124D" w:rsidP="005B33E8">
            <w:pPr>
              <w:rPr>
                <w:rFonts w:ascii="Arial" w:hAnsi="Arial" w:cs="Arial"/>
                <w:sz w:val="16"/>
                <w:szCs w:val="16"/>
              </w:rPr>
            </w:pPr>
          </w:p>
        </w:tc>
      </w:tr>
      <w:tr w:rsidR="003E124D" w:rsidRPr="00653C8D" w14:paraId="178DECEB" w14:textId="77777777" w:rsidTr="005B33E8">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E868426" w14:textId="77777777" w:rsidR="003E124D" w:rsidRPr="00653C8D" w:rsidRDefault="003E124D" w:rsidP="005B33E8">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14:paraId="59884D97" w14:textId="77777777" w:rsidR="003E124D" w:rsidRPr="00653C8D" w:rsidRDefault="003E124D" w:rsidP="005B33E8">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14:paraId="5D158500" w14:textId="77777777" w:rsidR="003E124D" w:rsidRPr="00653C8D" w:rsidRDefault="003E124D" w:rsidP="005B33E8">
            <w:pPr>
              <w:rPr>
                <w:rFonts w:ascii="Arial" w:hAnsi="Arial" w:cs="Arial"/>
                <w:sz w:val="16"/>
                <w:szCs w:val="16"/>
              </w:rPr>
            </w:pPr>
          </w:p>
        </w:tc>
        <w:tc>
          <w:tcPr>
            <w:tcW w:w="3185" w:type="pct"/>
            <w:gridSpan w:val="6"/>
            <w:tcBorders>
              <w:top w:val="single" w:sz="4" w:space="0" w:color="auto"/>
              <w:left w:val="nil"/>
              <w:bottom w:val="single" w:sz="4" w:space="0" w:color="auto"/>
            </w:tcBorders>
            <w:shd w:val="clear" w:color="auto" w:fill="DBE5F1"/>
            <w:vAlign w:val="center"/>
          </w:tcPr>
          <w:p w14:paraId="1D9C4777" w14:textId="77777777" w:rsidR="003E124D" w:rsidRPr="00653C8D" w:rsidRDefault="003E124D" w:rsidP="005B33E8">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14:paraId="0F6E5A61" w14:textId="77777777" w:rsidR="003E124D" w:rsidRPr="00653C8D" w:rsidRDefault="003E124D" w:rsidP="005B33E8">
            <w:pPr>
              <w:rPr>
                <w:rFonts w:ascii="Arial" w:hAnsi="Arial" w:cs="Arial"/>
                <w:sz w:val="16"/>
                <w:szCs w:val="16"/>
              </w:rPr>
            </w:pPr>
          </w:p>
        </w:tc>
      </w:tr>
      <w:tr w:rsidR="003E124D" w:rsidRPr="00653C8D" w14:paraId="4142D930" w14:textId="77777777" w:rsidTr="005B33E8">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3AC6B742" w14:textId="77777777" w:rsidR="003E124D" w:rsidRPr="00653C8D" w:rsidRDefault="003E124D" w:rsidP="005B33E8">
            <w:pPr>
              <w:jc w:val="right"/>
              <w:rPr>
                <w:rFonts w:ascii="Arial" w:hAnsi="Arial" w:cs="Arial"/>
                <w:b/>
                <w:sz w:val="16"/>
                <w:szCs w:val="16"/>
              </w:rPr>
            </w:pPr>
            <w:r w:rsidRPr="00653C8D">
              <w:rPr>
                <w:rFonts w:ascii="Arial" w:hAnsi="Arial" w:cs="Arial"/>
                <w:b/>
                <w:sz w:val="16"/>
                <w:szCs w:val="16"/>
              </w:rPr>
              <w:t>Domicilio</w:t>
            </w:r>
          </w:p>
          <w:p w14:paraId="7471282E" w14:textId="77777777" w:rsidR="003E124D" w:rsidRPr="00653C8D" w:rsidRDefault="003E124D" w:rsidP="005B33E8">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14:paraId="341F584F" w14:textId="77777777" w:rsidR="003E124D" w:rsidRPr="00653C8D" w:rsidRDefault="003E124D" w:rsidP="005B33E8">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14:paraId="318BA23F" w14:textId="77777777" w:rsidR="003E124D" w:rsidRPr="00653C8D" w:rsidRDefault="003E124D" w:rsidP="005B33E8">
            <w:pPr>
              <w:rPr>
                <w:i/>
                <w:sz w:val="16"/>
                <w:szCs w:val="16"/>
              </w:rPr>
            </w:pPr>
          </w:p>
        </w:tc>
        <w:tc>
          <w:tcPr>
            <w:tcW w:w="698" w:type="pct"/>
            <w:tcBorders>
              <w:top w:val="nil"/>
              <w:left w:val="nil"/>
              <w:bottom w:val="nil"/>
              <w:right w:val="nil"/>
            </w:tcBorders>
            <w:shd w:val="clear" w:color="auto" w:fill="auto"/>
            <w:vAlign w:val="center"/>
          </w:tcPr>
          <w:p w14:paraId="54DC12AB" w14:textId="77777777" w:rsidR="003E124D" w:rsidRPr="00653C8D" w:rsidRDefault="003E124D" w:rsidP="005B33E8">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14:paraId="19C5046A" w14:textId="77777777" w:rsidR="003E124D" w:rsidRPr="00653C8D" w:rsidRDefault="003E124D" w:rsidP="005B33E8">
            <w:pPr>
              <w:jc w:val="center"/>
              <w:rPr>
                <w:i/>
                <w:sz w:val="16"/>
                <w:szCs w:val="16"/>
              </w:rPr>
            </w:pPr>
          </w:p>
        </w:tc>
        <w:tc>
          <w:tcPr>
            <w:tcW w:w="770" w:type="pct"/>
            <w:tcBorders>
              <w:top w:val="nil"/>
              <w:left w:val="nil"/>
              <w:bottom w:val="single" w:sz="4" w:space="0" w:color="auto"/>
              <w:right w:val="nil"/>
            </w:tcBorders>
            <w:shd w:val="clear" w:color="auto" w:fill="auto"/>
            <w:vAlign w:val="center"/>
          </w:tcPr>
          <w:p w14:paraId="36470544" w14:textId="77777777" w:rsidR="003E124D" w:rsidRPr="00653C8D" w:rsidRDefault="003E124D" w:rsidP="005B33E8">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14:paraId="5DA1C25D" w14:textId="77777777" w:rsidR="003E124D" w:rsidRPr="00653C8D" w:rsidRDefault="003E124D" w:rsidP="005B33E8">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14:paraId="21AA60A0" w14:textId="77777777" w:rsidR="003E124D" w:rsidRPr="00653C8D" w:rsidRDefault="003E124D" w:rsidP="005B33E8">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14:paraId="204990C0" w14:textId="77777777" w:rsidR="003E124D" w:rsidRPr="00653C8D" w:rsidRDefault="003E124D" w:rsidP="005B33E8">
            <w:pPr>
              <w:rPr>
                <w:i/>
                <w:sz w:val="16"/>
                <w:szCs w:val="16"/>
              </w:rPr>
            </w:pPr>
          </w:p>
        </w:tc>
      </w:tr>
      <w:tr w:rsidR="003E124D" w:rsidRPr="00653C8D" w14:paraId="77609B15" w14:textId="77777777" w:rsidTr="005B33E8">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3C92CC32" w14:textId="77777777" w:rsidR="003E124D" w:rsidRPr="00653C8D" w:rsidRDefault="003E124D" w:rsidP="005B33E8">
            <w:pPr>
              <w:jc w:val="right"/>
              <w:rPr>
                <w:rFonts w:ascii="Arial" w:hAnsi="Arial" w:cs="Arial"/>
                <w:b/>
                <w:sz w:val="16"/>
                <w:szCs w:val="16"/>
              </w:rPr>
            </w:pPr>
          </w:p>
        </w:tc>
        <w:tc>
          <w:tcPr>
            <w:tcW w:w="98" w:type="pct"/>
            <w:vMerge/>
            <w:tcBorders>
              <w:left w:val="nil"/>
              <w:bottom w:val="nil"/>
              <w:right w:val="nil"/>
            </w:tcBorders>
            <w:shd w:val="clear" w:color="auto" w:fill="auto"/>
            <w:vAlign w:val="center"/>
          </w:tcPr>
          <w:p w14:paraId="66B0781F" w14:textId="77777777" w:rsidR="003E124D" w:rsidRPr="00653C8D" w:rsidRDefault="003E124D" w:rsidP="005B33E8">
            <w:pPr>
              <w:jc w:val="center"/>
              <w:rPr>
                <w:rFonts w:ascii="Arial" w:hAnsi="Arial" w:cs="Arial"/>
                <w:b/>
                <w:sz w:val="16"/>
                <w:szCs w:val="16"/>
              </w:rPr>
            </w:pPr>
          </w:p>
        </w:tc>
        <w:tc>
          <w:tcPr>
            <w:tcW w:w="75" w:type="pct"/>
            <w:tcBorders>
              <w:top w:val="nil"/>
              <w:left w:val="nil"/>
              <w:bottom w:val="nil"/>
            </w:tcBorders>
            <w:shd w:val="clear" w:color="auto" w:fill="auto"/>
            <w:vAlign w:val="center"/>
          </w:tcPr>
          <w:p w14:paraId="1AFD34ED" w14:textId="77777777" w:rsidR="003E124D" w:rsidRPr="00653C8D" w:rsidRDefault="003E124D" w:rsidP="005B33E8">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14:paraId="7EE41EA4" w14:textId="77777777" w:rsidR="003E124D" w:rsidRPr="00653C8D" w:rsidRDefault="003E124D" w:rsidP="005B33E8">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14:paraId="107882C6" w14:textId="77777777" w:rsidR="003E124D" w:rsidRPr="00653C8D" w:rsidRDefault="003E124D" w:rsidP="005B33E8">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14:paraId="7A3DAFE1" w14:textId="77777777" w:rsidR="003E124D" w:rsidRPr="00653C8D" w:rsidRDefault="003E124D" w:rsidP="005B33E8">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14:paraId="2B9155A8" w14:textId="77777777" w:rsidR="003E124D" w:rsidRPr="00653C8D" w:rsidRDefault="003E124D" w:rsidP="005B33E8">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14:paraId="018FDEE2" w14:textId="77777777" w:rsidR="003E124D" w:rsidRPr="00653C8D" w:rsidRDefault="003E124D" w:rsidP="005B33E8">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14:paraId="07663735" w14:textId="77777777" w:rsidR="003E124D" w:rsidRPr="00653C8D" w:rsidRDefault="003E124D" w:rsidP="005B33E8">
            <w:pPr>
              <w:rPr>
                <w:rFonts w:ascii="Arial" w:hAnsi="Arial" w:cs="Arial"/>
                <w:sz w:val="16"/>
                <w:szCs w:val="16"/>
              </w:rPr>
            </w:pPr>
          </w:p>
        </w:tc>
      </w:tr>
      <w:tr w:rsidR="003E124D" w:rsidRPr="00653C8D" w14:paraId="29CC168F" w14:textId="77777777" w:rsidTr="005B33E8">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502A6E20" w14:textId="77777777" w:rsidR="003E124D" w:rsidRPr="00653C8D" w:rsidRDefault="003E124D" w:rsidP="005B33E8">
            <w:pPr>
              <w:jc w:val="right"/>
              <w:rPr>
                <w:b/>
                <w:sz w:val="16"/>
                <w:szCs w:val="16"/>
              </w:rPr>
            </w:pPr>
          </w:p>
        </w:tc>
        <w:tc>
          <w:tcPr>
            <w:tcW w:w="98" w:type="pct"/>
            <w:tcBorders>
              <w:top w:val="nil"/>
              <w:left w:val="nil"/>
              <w:bottom w:val="nil"/>
              <w:right w:val="nil"/>
            </w:tcBorders>
            <w:shd w:val="clear" w:color="auto" w:fill="auto"/>
            <w:vAlign w:val="center"/>
          </w:tcPr>
          <w:p w14:paraId="06CF9CAB" w14:textId="77777777" w:rsidR="003E124D" w:rsidRPr="00653C8D" w:rsidRDefault="003E124D" w:rsidP="005B33E8">
            <w:pPr>
              <w:jc w:val="center"/>
              <w:rPr>
                <w:rFonts w:ascii="Arial" w:hAnsi="Arial" w:cs="Arial"/>
                <w:b/>
                <w:sz w:val="16"/>
                <w:szCs w:val="16"/>
              </w:rPr>
            </w:pPr>
          </w:p>
        </w:tc>
        <w:tc>
          <w:tcPr>
            <w:tcW w:w="3395" w:type="pct"/>
            <w:gridSpan w:val="8"/>
            <w:tcBorders>
              <w:top w:val="nil"/>
              <w:left w:val="nil"/>
              <w:bottom w:val="nil"/>
              <w:right w:val="single" w:sz="4" w:space="0" w:color="auto"/>
            </w:tcBorders>
            <w:shd w:val="clear" w:color="auto" w:fill="auto"/>
            <w:vAlign w:val="center"/>
          </w:tcPr>
          <w:p w14:paraId="65B9F3D5" w14:textId="77777777" w:rsidR="003E124D" w:rsidRPr="00653C8D" w:rsidRDefault="003E124D" w:rsidP="005B33E8">
            <w:pPr>
              <w:rPr>
                <w:rFonts w:ascii="Arial" w:hAnsi="Arial" w:cs="Arial"/>
                <w:sz w:val="16"/>
                <w:szCs w:val="16"/>
              </w:rPr>
            </w:pPr>
          </w:p>
        </w:tc>
      </w:tr>
      <w:tr w:rsidR="003E124D" w:rsidRPr="00653C8D" w14:paraId="187E225B" w14:textId="77777777" w:rsidTr="005B33E8">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158A402C" w14:textId="77777777" w:rsidR="003E124D" w:rsidRPr="00653C8D" w:rsidRDefault="003E124D" w:rsidP="005B33E8">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CC91C0" w14:textId="77777777" w:rsidR="003E124D" w:rsidRPr="00653C8D" w:rsidRDefault="003E124D" w:rsidP="005B33E8">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14:paraId="0A0074AE" w14:textId="77777777" w:rsidR="003E124D" w:rsidRPr="00653C8D" w:rsidRDefault="003E124D" w:rsidP="005B33E8">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E88E97D" w14:textId="77777777" w:rsidR="003E124D" w:rsidRPr="00653C8D" w:rsidRDefault="003E124D" w:rsidP="005B33E8">
            <w:pPr>
              <w:jc w:val="center"/>
              <w:rPr>
                <w:rFonts w:ascii="Arial" w:hAnsi="Arial" w:cs="Arial"/>
                <w:b/>
                <w:sz w:val="16"/>
                <w:szCs w:val="16"/>
              </w:rPr>
            </w:pPr>
          </w:p>
        </w:tc>
        <w:tc>
          <w:tcPr>
            <w:tcW w:w="1082" w:type="pct"/>
            <w:gridSpan w:val="4"/>
            <w:tcBorders>
              <w:top w:val="nil"/>
              <w:left w:val="nil"/>
              <w:bottom w:val="nil"/>
            </w:tcBorders>
            <w:shd w:val="clear" w:color="auto" w:fill="auto"/>
            <w:vAlign w:val="center"/>
          </w:tcPr>
          <w:p w14:paraId="757235AD" w14:textId="77777777" w:rsidR="003E124D" w:rsidRPr="00653C8D" w:rsidRDefault="003E124D" w:rsidP="005B33E8">
            <w:pPr>
              <w:jc w:val="right"/>
              <w:rPr>
                <w:rFonts w:ascii="Arial" w:hAnsi="Arial" w:cs="Arial"/>
                <w:sz w:val="16"/>
                <w:szCs w:val="16"/>
              </w:rPr>
            </w:pPr>
            <w:r w:rsidRPr="00653C8D">
              <w:rPr>
                <w:rFonts w:ascii="Arial" w:hAnsi="Arial" w:cs="Arial"/>
                <w:b/>
                <w:sz w:val="16"/>
                <w:szCs w:val="16"/>
              </w:rPr>
              <w:t>Correo electrónico:</w:t>
            </w:r>
          </w:p>
        </w:tc>
        <w:tc>
          <w:tcPr>
            <w:tcW w:w="1404" w:type="pct"/>
            <w:tcBorders>
              <w:top w:val="single" w:sz="4" w:space="0" w:color="auto"/>
              <w:left w:val="nil"/>
              <w:bottom w:val="single" w:sz="4" w:space="0" w:color="auto"/>
            </w:tcBorders>
            <w:shd w:val="clear" w:color="auto" w:fill="DBE5F1"/>
            <w:vAlign w:val="center"/>
          </w:tcPr>
          <w:p w14:paraId="398222D0" w14:textId="57DC2D4E" w:rsidR="003E124D" w:rsidRPr="00653C8D" w:rsidRDefault="003E124D" w:rsidP="005B33E8">
            <w:pPr>
              <w:jc w:val="center"/>
              <w:rPr>
                <w:rFonts w:ascii="Arial" w:hAnsi="Arial" w:cs="Arial"/>
                <w:sz w:val="16"/>
                <w:szCs w:val="16"/>
              </w:rPr>
            </w:pPr>
            <w:r>
              <w:rPr>
                <w:rFonts w:ascii="Arial" w:hAnsi="Arial" w:cs="Arial"/>
                <w:sz w:val="16"/>
                <w:szCs w:val="16"/>
              </w:rPr>
              <w:t>dayana.gallardo@aevivienda.gob.bo</w:t>
            </w:r>
          </w:p>
        </w:tc>
        <w:tc>
          <w:tcPr>
            <w:tcW w:w="135" w:type="pct"/>
            <w:tcBorders>
              <w:top w:val="nil"/>
              <w:left w:val="nil"/>
              <w:bottom w:val="nil"/>
              <w:right w:val="single" w:sz="4" w:space="0" w:color="auto"/>
            </w:tcBorders>
            <w:shd w:val="clear" w:color="auto" w:fill="auto"/>
            <w:vAlign w:val="center"/>
          </w:tcPr>
          <w:p w14:paraId="507E4DDE" w14:textId="77777777" w:rsidR="003E124D" w:rsidRPr="00653C8D" w:rsidRDefault="003E124D" w:rsidP="005B33E8">
            <w:pPr>
              <w:rPr>
                <w:rFonts w:ascii="Arial" w:hAnsi="Arial" w:cs="Arial"/>
                <w:sz w:val="16"/>
                <w:szCs w:val="16"/>
              </w:rPr>
            </w:pPr>
          </w:p>
        </w:tc>
      </w:tr>
      <w:tr w:rsidR="003E124D" w:rsidRPr="00653C8D" w14:paraId="01F2C342" w14:textId="77777777" w:rsidTr="005B33E8">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9F8B555" w14:textId="77777777" w:rsidR="003E124D" w:rsidRPr="00653C8D" w:rsidRDefault="003E124D" w:rsidP="005B33E8">
            <w:pPr>
              <w:jc w:val="right"/>
              <w:rPr>
                <w:b/>
                <w:sz w:val="16"/>
                <w:szCs w:val="16"/>
              </w:rPr>
            </w:pPr>
          </w:p>
        </w:tc>
        <w:tc>
          <w:tcPr>
            <w:tcW w:w="98" w:type="pct"/>
            <w:tcBorders>
              <w:top w:val="nil"/>
              <w:left w:val="nil"/>
              <w:bottom w:val="single" w:sz="4" w:space="0" w:color="auto"/>
              <w:right w:val="nil"/>
            </w:tcBorders>
            <w:shd w:val="clear" w:color="auto" w:fill="auto"/>
            <w:vAlign w:val="center"/>
          </w:tcPr>
          <w:p w14:paraId="1551412B" w14:textId="77777777" w:rsidR="003E124D" w:rsidRPr="00653C8D" w:rsidRDefault="003E124D" w:rsidP="005B33E8">
            <w:pPr>
              <w:jc w:val="center"/>
              <w:rPr>
                <w:rFonts w:ascii="Arial" w:hAnsi="Arial" w:cs="Arial"/>
                <w:b/>
                <w:sz w:val="16"/>
                <w:szCs w:val="16"/>
              </w:rPr>
            </w:pPr>
          </w:p>
        </w:tc>
        <w:tc>
          <w:tcPr>
            <w:tcW w:w="3395" w:type="pct"/>
            <w:gridSpan w:val="8"/>
            <w:tcBorders>
              <w:top w:val="nil"/>
              <w:left w:val="nil"/>
              <w:bottom w:val="single" w:sz="4" w:space="0" w:color="auto"/>
              <w:right w:val="single" w:sz="4" w:space="0" w:color="auto"/>
            </w:tcBorders>
            <w:shd w:val="clear" w:color="auto" w:fill="auto"/>
            <w:vAlign w:val="center"/>
          </w:tcPr>
          <w:p w14:paraId="693DC671" w14:textId="77777777" w:rsidR="003E124D" w:rsidRPr="00653C8D" w:rsidRDefault="003E124D" w:rsidP="005B33E8">
            <w:pPr>
              <w:rPr>
                <w:rFonts w:ascii="Arial" w:hAnsi="Arial" w:cs="Arial"/>
                <w:sz w:val="16"/>
                <w:szCs w:val="16"/>
              </w:rPr>
            </w:pPr>
          </w:p>
        </w:tc>
      </w:tr>
    </w:tbl>
    <w:p w14:paraId="59396529" w14:textId="77777777" w:rsidR="003E124D" w:rsidRPr="00653C8D" w:rsidRDefault="003E124D" w:rsidP="003E124D">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77"/>
        <w:gridCol w:w="171"/>
        <w:gridCol w:w="125"/>
        <w:gridCol w:w="986"/>
        <w:gridCol w:w="126"/>
        <w:gridCol w:w="894"/>
        <w:gridCol w:w="126"/>
        <w:gridCol w:w="710"/>
        <w:gridCol w:w="505"/>
        <w:gridCol w:w="232"/>
        <w:gridCol w:w="2324"/>
        <w:gridCol w:w="145"/>
      </w:tblGrid>
      <w:tr w:rsidR="003E124D" w:rsidRPr="00653C8D" w14:paraId="0CE8B684" w14:textId="77777777" w:rsidTr="005B33E8">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9EAB9DB" w14:textId="77777777" w:rsidR="003E124D" w:rsidRPr="00653C8D" w:rsidRDefault="003E124D" w:rsidP="003E124D">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3E124D" w:rsidRPr="00653C8D" w14:paraId="334644B4" w14:textId="77777777" w:rsidTr="005B33E8">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56AEA305" w14:textId="77777777" w:rsidR="003E124D" w:rsidRPr="00653C8D" w:rsidRDefault="003E124D" w:rsidP="005B33E8">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14:paraId="04B0D215" w14:textId="77777777" w:rsidR="003E124D" w:rsidRPr="00653C8D" w:rsidRDefault="003E124D" w:rsidP="005B33E8">
            <w:pPr>
              <w:jc w:val="center"/>
              <w:rPr>
                <w:rFonts w:ascii="Arial" w:hAnsi="Arial" w:cs="Arial"/>
                <w:b/>
                <w:sz w:val="16"/>
                <w:szCs w:val="16"/>
              </w:rPr>
            </w:pPr>
          </w:p>
        </w:tc>
        <w:tc>
          <w:tcPr>
            <w:tcW w:w="3487" w:type="pct"/>
            <w:gridSpan w:val="10"/>
            <w:tcBorders>
              <w:top w:val="single" w:sz="12" w:space="0" w:color="auto"/>
              <w:left w:val="nil"/>
              <w:bottom w:val="nil"/>
              <w:right w:val="single" w:sz="4" w:space="0" w:color="auto"/>
            </w:tcBorders>
            <w:shd w:val="clear" w:color="auto" w:fill="auto"/>
            <w:vAlign w:val="center"/>
          </w:tcPr>
          <w:p w14:paraId="0E782C40" w14:textId="77777777" w:rsidR="003E124D" w:rsidRPr="00653C8D" w:rsidRDefault="003E124D" w:rsidP="005B33E8">
            <w:pPr>
              <w:jc w:val="center"/>
              <w:rPr>
                <w:sz w:val="16"/>
                <w:szCs w:val="16"/>
              </w:rPr>
            </w:pPr>
          </w:p>
        </w:tc>
      </w:tr>
      <w:tr w:rsidR="003E124D" w:rsidRPr="00653C8D" w14:paraId="21DA00EB" w14:textId="77777777" w:rsidTr="005B33E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9C682BC" w14:textId="77777777" w:rsidR="003E124D" w:rsidRPr="00653C8D" w:rsidRDefault="003E124D" w:rsidP="005B33E8">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14:paraId="3F923BDE" w14:textId="77777777" w:rsidR="003E124D" w:rsidRPr="00653C8D" w:rsidRDefault="003E124D" w:rsidP="005B33E8">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680F77C2" w14:textId="77777777" w:rsidR="003E124D" w:rsidRPr="00653C8D" w:rsidRDefault="003E124D" w:rsidP="005B33E8">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34722B96" w14:textId="77777777" w:rsidR="003E124D" w:rsidRPr="00653C8D" w:rsidRDefault="003E124D" w:rsidP="005B33E8">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1AFEF8BB" w14:textId="77777777" w:rsidR="003E124D" w:rsidRPr="00653C8D" w:rsidRDefault="003E124D" w:rsidP="005B33E8">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4298CC3D" w14:textId="77777777" w:rsidR="003E124D" w:rsidRPr="00653C8D" w:rsidRDefault="003E124D" w:rsidP="005B33E8">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7AE023BD" w14:textId="77777777" w:rsidR="003E124D" w:rsidRPr="00653C8D" w:rsidRDefault="003E124D" w:rsidP="005B33E8">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03C7F2DD" w14:textId="77777777" w:rsidR="003E124D" w:rsidRPr="00653C8D" w:rsidRDefault="003E124D" w:rsidP="005B33E8">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28BCBCA9" w14:textId="77777777" w:rsidR="003E124D" w:rsidRPr="00653C8D" w:rsidRDefault="003E124D" w:rsidP="005B33E8">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6B9E77F5" w14:textId="77777777" w:rsidR="003E124D" w:rsidRPr="00653C8D" w:rsidRDefault="003E124D" w:rsidP="005B33E8">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14:paraId="396CE6AB" w14:textId="77777777" w:rsidR="003E124D" w:rsidRPr="00653C8D" w:rsidRDefault="003E124D" w:rsidP="005B33E8">
            <w:pPr>
              <w:rPr>
                <w:rFonts w:ascii="Arial" w:hAnsi="Arial" w:cs="Arial"/>
                <w:sz w:val="16"/>
                <w:szCs w:val="16"/>
              </w:rPr>
            </w:pPr>
          </w:p>
        </w:tc>
      </w:tr>
      <w:tr w:rsidR="003E124D" w:rsidRPr="00653C8D" w14:paraId="0B2C8085" w14:textId="77777777" w:rsidTr="005B33E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3620632" w14:textId="77777777" w:rsidR="003E124D" w:rsidRPr="00653C8D" w:rsidRDefault="003E124D" w:rsidP="005B33E8">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14:paraId="2294894D" w14:textId="77777777" w:rsidR="003E124D" w:rsidRPr="00653C8D" w:rsidRDefault="003E124D" w:rsidP="005B33E8">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37642058" w14:textId="77777777" w:rsidR="003E124D" w:rsidRPr="00653C8D" w:rsidRDefault="003E124D" w:rsidP="005B33E8">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1739B3DA" w14:textId="77777777" w:rsidR="003E124D" w:rsidRPr="00653C8D" w:rsidRDefault="003E124D" w:rsidP="005B33E8">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14:paraId="1BB56A8B" w14:textId="77777777" w:rsidR="003E124D" w:rsidRPr="00653C8D" w:rsidRDefault="003E124D" w:rsidP="005B33E8">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9C520C1" w14:textId="77777777" w:rsidR="003E124D" w:rsidRPr="00653C8D" w:rsidRDefault="003E124D" w:rsidP="005B33E8">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14:paraId="3A863FD1" w14:textId="77777777" w:rsidR="003E124D" w:rsidRPr="00653C8D" w:rsidRDefault="003E124D" w:rsidP="005B33E8">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B4AF524" w14:textId="77777777" w:rsidR="003E124D" w:rsidRPr="00653C8D" w:rsidRDefault="003E124D" w:rsidP="005B33E8">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14:paraId="15AB331B" w14:textId="77777777" w:rsidR="003E124D" w:rsidRPr="00653C8D" w:rsidRDefault="003E124D" w:rsidP="005B33E8">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3D46228" w14:textId="77777777" w:rsidR="003E124D" w:rsidRPr="00653C8D" w:rsidRDefault="003E124D" w:rsidP="005B33E8">
            <w:pPr>
              <w:jc w:val="center"/>
              <w:rPr>
                <w:rFonts w:ascii="Arial" w:hAnsi="Arial" w:cs="Arial"/>
                <w:sz w:val="14"/>
                <w:szCs w:val="16"/>
              </w:rPr>
            </w:pPr>
            <w:r w:rsidRPr="00CB7ECC">
              <w:rPr>
                <w:rFonts w:ascii="Arial" w:hAnsi="Arial" w:cs="Arial"/>
                <w:sz w:val="16"/>
                <w:szCs w:val="16"/>
              </w:rPr>
              <w:t>DIRECTOR GENERAL EJECUTIVO</w:t>
            </w:r>
          </w:p>
        </w:tc>
        <w:tc>
          <w:tcPr>
            <w:tcW w:w="89" w:type="pct"/>
            <w:tcBorders>
              <w:top w:val="nil"/>
              <w:left w:val="single" w:sz="4" w:space="0" w:color="auto"/>
              <w:bottom w:val="nil"/>
              <w:right w:val="single" w:sz="4" w:space="0" w:color="auto"/>
            </w:tcBorders>
            <w:shd w:val="clear" w:color="auto" w:fill="auto"/>
            <w:vAlign w:val="center"/>
          </w:tcPr>
          <w:p w14:paraId="65C68015" w14:textId="77777777" w:rsidR="003E124D" w:rsidRPr="00653C8D" w:rsidRDefault="003E124D" w:rsidP="005B33E8">
            <w:pPr>
              <w:rPr>
                <w:rFonts w:ascii="Arial" w:hAnsi="Arial" w:cs="Arial"/>
                <w:sz w:val="16"/>
                <w:szCs w:val="16"/>
              </w:rPr>
            </w:pPr>
          </w:p>
        </w:tc>
      </w:tr>
      <w:tr w:rsidR="003E124D" w:rsidRPr="00653C8D" w14:paraId="03709420" w14:textId="77777777" w:rsidTr="005B33E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454B2E74" w14:textId="77777777" w:rsidR="003E124D" w:rsidRPr="00653C8D" w:rsidRDefault="003E124D" w:rsidP="005B33E8">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14:paraId="7042048F" w14:textId="77777777" w:rsidR="003E124D" w:rsidRPr="00653C8D" w:rsidRDefault="003E124D" w:rsidP="005B33E8">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2FB5DBC9" w14:textId="77777777" w:rsidR="003E124D" w:rsidRPr="00653C8D" w:rsidRDefault="003E124D" w:rsidP="005B33E8">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6EBD6EFB" w14:textId="77777777" w:rsidR="003E124D" w:rsidRPr="00653C8D" w:rsidRDefault="003E124D" w:rsidP="005B33E8">
            <w:pPr>
              <w:jc w:val="center"/>
              <w:rPr>
                <w:i/>
                <w:sz w:val="16"/>
                <w:szCs w:val="16"/>
              </w:rPr>
            </w:pPr>
          </w:p>
        </w:tc>
        <w:tc>
          <w:tcPr>
            <w:tcW w:w="77" w:type="pct"/>
            <w:tcBorders>
              <w:top w:val="nil"/>
              <w:left w:val="nil"/>
              <w:bottom w:val="nil"/>
              <w:right w:val="nil"/>
            </w:tcBorders>
            <w:shd w:val="clear" w:color="auto" w:fill="auto"/>
            <w:vAlign w:val="bottom"/>
          </w:tcPr>
          <w:p w14:paraId="74577F87" w14:textId="77777777" w:rsidR="003E124D" w:rsidRPr="00653C8D" w:rsidRDefault="003E124D" w:rsidP="005B33E8">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5BC4510E" w14:textId="77777777" w:rsidR="003E124D" w:rsidRPr="00653C8D" w:rsidRDefault="003E124D" w:rsidP="005B33E8">
            <w:pPr>
              <w:jc w:val="center"/>
              <w:rPr>
                <w:i/>
                <w:sz w:val="16"/>
                <w:szCs w:val="16"/>
              </w:rPr>
            </w:pPr>
          </w:p>
        </w:tc>
        <w:tc>
          <w:tcPr>
            <w:tcW w:w="77" w:type="pct"/>
            <w:tcBorders>
              <w:top w:val="nil"/>
              <w:left w:val="nil"/>
              <w:bottom w:val="nil"/>
              <w:right w:val="nil"/>
            </w:tcBorders>
            <w:shd w:val="clear" w:color="auto" w:fill="auto"/>
            <w:vAlign w:val="bottom"/>
          </w:tcPr>
          <w:p w14:paraId="15667F66" w14:textId="77777777" w:rsidR="003E124D" w:rsidRPr="00653C8D" w:rsidRDefault="003E124D" w:rsidP="005B33E8">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18322275" w14:textId="77777777" w:rsidR="003E124D" w:rsidRPr="00653C8D" w:rsidRDefault="003E124D" w:rsidP="005B33E8">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56609109" w14:textId="77777777" w:rsidR="003E124D" w:rsidRPr="00653C8D" w:rsidRDefault="003E124D" w:rsidP="005B33E8">
            <w:pPr>
              <w:jc w:val="center"/>
              <w:rPr>
                <w:i/>
                <w:sz w:val="16"/>
                <w:szCs w:val="16"/>
              </w:rPr>
            </w:pPr>
          </w:p>
        </w:tc>
        <w:tc>
          <w:tcPr>
            <w:tcW w:w="1460" w:type="pct"/>
            <w:gridSpan w:val="2"/>
            <w:tcBorders>
              <w:top w:val="nil"/>
              <w:left w:val="nil"/>
              <w:bottom w:val="nil"/>
              <w:right w:val="nil"/>
            </w:tcBorders>
            <w:shd w:val="clear" w:color="auto" w:fill="auto"/>
            <w:vAlign w:val="bottom"/>
          </w:tcPr>
          <w:p w14:paraId="51A8D864" w14:textId="77777777" w:rsidR="003E124D" w:rsidRPr="00653C8D" w:rsidRDefault="003E124D" w:rsidP="005B33E8">
            <w:pPr>
              <w:jc w:val="center"/>
              <w:rPr>
                <w:i/>
                <w:sz w:val="16"/>
                <w:szCs w:val="16"/>
              </w:rPr>
            </w:pPr>
          </w:p>
        </w:tc>
        <w:tc>
          <w:tcPr>
            <w:tcW w:w="89" w:type="pct"/>
            <w:tcBorders>
              <w:top w:val="nil"/>
              <w:left w:val="nil"/>
              <w:bottom w:val="nil"/>
              <w:right w:val="single" w:sz="4" w:space="0" w:color="auto"/>
            </w:tcBorders>
            <w:shd w:val="clear" w:color="auto" w:fill="auto"/>
            <w:vAlign w:val="bottom"/>
          </w:tcPr>
          <w:p w14:paraId="5582512A" w14:textId="77777777" w:rsidR="003E124D" w:rsidRPr="00653C8D" w:rsidRDefault="003E124D" w:rsidP="005B33E8">
            <w:pPr>
              <w:jc w:val="center"/>
              <w:rPr>
                <w:sz w:val="16"/>
                <w:szCs w:val="16"/>
              </w:rPr>
            </w:pPr>
          </w:p>
        </w:tc>
      </w:tr>
      <w:tr w:rsidR="003E124D" w:rsidRPr="00653C8D" w14:paraId="45DAAF38" w14:textId="77777777" w:rsidTr="005B33E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10EF3744" w14:textId="77777777" w:rsidR="003E124D" w:rsidRPr="00653C8D" w:rsidRDefault="003E124D" w:rsidP="005B33E8">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14:paraId="4427E28D" w14:textId="77777777" w:rsidR="003E124D" w:rsidRPr="00653C8D" w:rsidRDefault="003E124D" w:rsidP="005B33E8">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492B1390" w14:textId="77777777" w:rsidR="003E124D" w:rsidRPr="00653C8D" w:rsidRDefault="003E124D" w:rsidP="005B33E8">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149A5B13" w14:textId="77777777" w:rsidR="003E124D" w:rsidRPr="00653C8D" w:rsidRDefault="003E124D" w:rsidP="005B33E8">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00A4A0A1" w14:textId="77777777" w:rsidR="003E124D" w:rsidRPr="00653C8D" w:rsidRDefault="003E124D" w:rsidP="005B33E8">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46B2E0DB" w14:textId="77777777" w:rsidR="003E124D" w:rsidRPr="00653C8D" w:rsidRDefault="003E124D" w:rsidP="005B33E8">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57691D61" w14:textId="77777777" w:rsidR="003E124D" w:rsidRPr="00653C8D" w:rsidRDefault="003E124D" w:rsidP="005B33E8">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76990626" w14:textId="77777777" w:rsidR="003E124D" w:rsidRPr="00653C8D" w:rsidRDefault="003E124D" w:rsidP="005B33E8">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678DDFEE" w14:textId="77777777" w:rsidR="003E124D" w:rsidRPr="00653C8D" w:rsidRDefault="003E124D" w:rsidP="005B33E8">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48D49EAD" w14:textId="77777777" w:rsidR="003E124D" w:rsidRPr="00653C8D" w:rsidRDefault="003E124D" w:rsidP="005B33E8">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14:paraId="1FD83E4C" w14:textId="77777777" w:rsidR="003E124D" w:rsidRPr="00653C8D" w:rsidRDefault="003E124D" w:rsidP="005B33E8">
            <w:pPr>
              <w:rPr>
                <w:rFonts w:ascii="Arial" w:hAnsi="Arial" w:cs="Arial"/>
                <w:sz w:val="16"/>
                <w:szCs w:val="16"/>
              </w:rPr>
            </w:pPr>
          </w:p>
        </w:tc>
      </w:tr>
      <w:tr w:rsidR="003E124D" w:rsidRPr="00653C8D" w14:paraId="299EC5A3" w14:textId="77777777" w:rsidTr="005B33E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7180C75D" w14:textId="77777777" w:rsidR="003E124D" w:rsidRPr="00653C8D" w:rsidRDefault="003E124D" w:rsidP="005B33E8">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14:paraId="746D3AAF" w14:textId="77777777" w:rsidR="003E124D" w:rsidRPr="00653C8D" w:rsidRDefault="003E124D" w:rsidP="005B33E8">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1D714E2D" w14:textId="77777777" w:rsidR="003E124D" w:rsidRPr="00653C8D" w:rsidRDefault="003E124D" w:rsidP="005B33E8">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1ED0DEE7" w14:textId="77777777" w:rsidR="003E124D" w:rsidRPr="00653C8D" w:rsidRDefault="003E124D" w:rsidP="005B33E8">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14:paraId="4E04137E" w14:textId="77777777" w:rsidR="003E124D" w:rsidRPr="00653C8D" w:rsidRDefault="003E124D" w:rsidP="005B33E8">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0D6C9EDF" w14:textId="77777777" w:rsidR="003E124D" w:rsidRPr="00653C8D" w:rsidRDefault="003E124D" w:rsidP="005B33E8">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14:paraId="1B17792D" w14:textId="77777777" w:rsidR="003E124D" w:rsidRPr="00653C8D" w:rsidRDefault="003E124D" w:rsidP="005B33E8">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E90749C" w14:textId="77777777" w:rsidR="003E124D" w:rsidRPr="00653C8D" w:rsidRDefault="003E124D" w:rsidP="005B33E8">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14:paraId="36D66687" w14:textId="77777777" w:rsidR="003E124D" w:rsidRPr="00653C8D" w:rsidRDefault="003E124D" w:rsidP="005B33E8">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A282B93" w14:textId="77777777" w:rsidR="003E124D" w:rsidRPr="00653C8D" w:rsidRDefault="003E124D" w:rsidP="005B33E8">
            <w:pPr>
              <w:jc w:val="center"/>
              <w:rPr>
                <w:rFonts w:ascii="Arial" w:hAnsi="Arial" w:cs="Arial"/>
                <w:sz w:val="16"/>
                <w:szCs w:val="16"/>
              </w:rPr>
            </w:pPr>
            <w:r>
              <w:rPr>
                <w:rFonts w:ascii="Arial" w:hAnsi="Arial" w:cs="Arial"/>
                <w:sz w:val="16"/>
                <w:szCs w:val="16"/>
              </w:rPr>
              <w:t>DIRECTOR DEPARTAMENTAL SANTA CRUZ</w:t>
            </w:r>
          </w:p>
        </w:tc>
        <w:tc>
          <w:tcPr>
            <w:tcW w:w="89" w:type="pct"/>
            <w:tcBorders>
              <w:top w:val="nil"/>
              <w:left w:val="single" w:sz="4" w:space="0" w:color="auto"/>
              <w:bottom w:val="nil"/>
              <w:right w:val="single" w:sz="4" w:space="0" w:color="auto"/>
            </w:tcBorders>
            <w:shd w:val="clear" w:color="auto" w:fill="auto"/>
            <w:vAlign w:val="center"/>
          </w:tcPr>
          <w:p w14:paraId="521C7AC5" w14:textId="77777777" w:rsidR="003E124D" w:rsidRPr="00653C8D" w:rsidRDefault="003E124D" w:rsidP="005B33E8">
            <w:pPr>
              <w:rPr>
                <w:rFonts w:ascii="Arial" w:hAnsi="Arial" w:cs="Arial"/>
                <w:sz w:val="16"/>
                <w:szCs w:val="16"/>
              </w:rPr>
            </w:pPr>
          </w:p>
        </w:tc>
      </w:tr>
      <w:tr w:rsidR="003E124D" w:rsidRPr="00653C8D" w14:paraId="49E1D4C6" w14:textId="77777777" w:rsidTr="005B33E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4B10D189" w14:textId="77777777" w:rsidR="003E124D" w:rsidRPr="00653C8D" w:rsidRDefault="003E124D" w:rsidP="005B33E8">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14:paraId="5F434E02" w14:textId="77777777" w:rsidR="003E124D" w:rsidRPr="00653C8D" w:rsidRDefault="003E124D" w:rsidP="005B33E8">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34148961" w14:textId="77777777" w:rsidR="003E124D" w:rsidRPr="00653C8D" w:rsidRDefault="003E124D" w:rsidP="005B33E8">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12E7223C" w14:textId="77777777" w:rsidR="003E124D" w:rsidRPr="00653C8D" w:rsidRDefault="003E124D" w:rsidP="005B33E8">
            <w:pPr>
              <w:jc w:val="center"/>
              <w:rPr>
                <w:i/>
                <w:sz w:val="16"/>
                <w:szCs w:val="16"/>
              </w:rPr>
            </w:pPr>
          </w:p>
        </w:tc>
        <w:tc>
          <w:tcPr>
            <w:tcW w:w="77" w:type="pct"/>
            <w:tcBorders>
              <w:top w:val="nil"/>
              <w:left w:val="nil"/>
              <w:bottom w:val="nil"/>
              <w:right w:val="nil"/>
            </w:tcBorders>
            <w:shd w:val="clear" w:color="auto" w:fill="auto"/>
            <w:vAlign w:val="bottom"/>
          </w:tcPr>
          <w:p w14:paraId="48192306" w14:textId="77777777" w:rsidR="003E124D" w:rsidRPr="00653C8D" w:rsidRDefault="003E124D" w:rsidP="005B33E8">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0761851C" w14:textId="77777777" w:rsidR="003E124D" w:rsidRPr="00653C8D" w:rsidRDefault="003E124D" w:rsidP="005B33E8">
            <w:pPr>
              <w:jc w:val="center"/>
              <w:rPr>
                <w:i/>
                <w:sz w:val="16"/>
                <w:szCs w:val="16"/>
              </w:rPr>
            </w:pPr>
          </w:p>
        </w:tc>
        <w:tc>
          <w:tcPr>
            <w:tcW w:w="77" w:type="pct"/>
            <w:tcBorders>
              <w:top w:val="nil"/>
              <w:left w:val="nil"/>
              <w:bottom w:val="nil"/>
              <w:right w:val="nil"/>
            </w:tcBorders>
            <w:shd w:val="clear" w:color="auto" w:fill="auto"/>
            <w:vAlign w:val="bottom"/>
          </w:tcPr>
          <w:p w14:paraId="433C342D" w14:textId="77777777" w:rsidR="003E124D" w:rsidRPr="00653C8D" w:rsidRDefault="003E124D" w:rsidP="005B33E8">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77AA743E" w14:textId="77777777" w:rsidR="003E124D" w:rsidRPr="00653C8D" w:rsidRDefault="003E124D" w:rsidP="005B33E8">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613A5CD1" w14:textId="77777777" w:rsidR="003E124D" w:rsidRPr="00653C8D" w:rsidRDefault="003E124D" w:rsidP="005B33E8">
            <w:pPr>
              <w:jc w:val="center"/>
              <w:rPr>
                <w:i/>
                <w:sz w:val="16"/>
                <w:szCs w:val="16"/>
              </w:rPr>
            </w:pPr>
          </w:p>
        </w:tc>
        <w:tc>
          <w:tcPr>
            <w:tcW w:w="1460" w:type="pct"/>
            <w:gridSpan w:val="2"/>
            <w:tcBorders>
              <w:top w:val="nil"/>
              <w:left w:val="nil"/>
              <w:bottom w:val="nil"/>
              <w:right w:val="nil"/>
            </w:tcBorders>
            <w:shd w:val="clear" w:color="auto" w:fill="auto"/>
            <w:vAlign w:val="bottom"/>
          </w:tcPr>
          <w:p w14:paraId="1707A627" w14:textId="77777777" w:rsidR="003E124D" w:rsidRPr="00653C8D" w:rsidRDefault="003E124D" w:rsidP="005B33E8">
            <w:pPr>
              <w:jc w:val="center"/>
              <w:rPr>
                <w:i/>
                <w:sz w:val="16"/>
                <w:szCs w:val="16"/>
              </w:rPr>
            </w:pPr>
          </w:p>
        </w:tc>
        <w:tc>
          <w:tcPr>
            <w:tcW w:w="89" w:type="pct"/>
            <w:tcBorders>
              <w:top w:val="nil"/>
              <w:left w:val="nil"/>
              <w:bottom w:val="nil"/>
              <w:right w:val="single" w:sz="4" w:space="0" w:color="auto"/>
            </w:tcBorders>
            <w:shd w:val="clear" w:color="auto" w:fill="auto"/>
            <w:vAlign w:val="bottom"/>
          </w:tcPr>
          <w:p w14:paraId="1B7DF30C" w14:textId="77777777" w:rsidR="003E124D" w:rsidRPr="00653C8D" w:rsidRDefault="003E124D" w:rsidP="005B33E8">
            <w:pPr>
              <w:jc w:val="center"/>
              <w:rPr>
                <w:sz w:val="16"/>
                <w:szCs w:val="16"/>
              </w:rPr>
            </w:pPr>
          </w:p>
        </w:tc>
      </w:tr>
      <w:tr w:rsidR="003E124D" w:rsidRPr="00653C8D" w14:paraId="5D86A1D1" w14:textId="77777777" w:rsidTr="005B33E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77AC795B" w14:textId="77777777" w:rsidR="003E124D" w:rsidRPr="00653C8D" w:rsidRDefault="003E124D" w:rsidP="005B33E8">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14:paraId="2EB89890" w14:textId="77777777" w:rsidR="003E124D" w:rsidRPr="00653C8D" w:rsidRDefault="003E124D" w:rsidP="005B33E8">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7AC19391" w14:textId="77777777" w:rsidR="003E124D" w:rsidRPr="00653C8D" w:rsidRDefault="003E124D" w:rsidP="005B33E8">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6F4717E9" w14:textId="77777777" w:rsidR="003E124D" w:rsidRPr="00653C8D" w:rsidRDefault="003E124D" w:rsidP="005B33E8">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156D37C3" w14:textId="77777777" w:rsidR="003E124D" w:rsidRPr="00653C8D" w:rsidRDefault="003E124D" w:rsidP="005B33E8">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1A00FFE5" w14:textId="77777777" w:rsidR="003E124D" w:rsidRPr="00653C8D" w:rsidRDefault="003E124D" w:rsidP="005B33E8">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3365B5AE" w14:textId="77777777" w:rsidR="003E124D" w:rsidRPr="00653C8D" w:rsidRDefault="003E124D" w:rsidP="005B33E8">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5FF7A49B" w14:textId="77777777" w:rsidR="003E124D" w:rsidRPr="00653C8D" w:rsidRDefault="003E124D" w:rsidP="005B33E8">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3A72CAB1" w14:textId="77777777" w:rsidR="003E124D" w:rsidRPr="00653C8D" w:rsidRDefault="003E124D" w:rsidP="005B33E8">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60D6AFDB" w14:textId="77777777" w:rsidR="003E124D" w:rsidRPr="00653C8D" w:rsidRDefault="003E124D" w:rsidP="005B33E8">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14:paraId="2725504F" w14:textId="77777777" w:rsidR="003E124D" w:rsidRPr="00653C8D" w:rsidRDefault="003E124D" w:rsidP="005B33E8">
            <w:pPr>
              <w:rPr>
                <w:rFonts w:ascii="Arial" w:hAnsi="Arial" w:cs="Arial"/>
                <w:sz w:val="16"/>
                <w:szCs w:val="16"/>
              </w:rPr>
            </w:pPr>
          </w:p>
        </w:tc>
      </w:tr>
      <w:tr w:rsidR="003E124D" w:rsidRPr="00653C8D" w14:paraId="6C09B35A" w14:textId="77777777" w:rsidTr="005B33E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0FAB4D5" w14:textId="77777777" w:rsidR="003E124D" w:rsidRPr="00653C8D" w:rsidRDefault="003E124D" w:rsidP="005B33E8">
            <w:pPr>
              <w:jc w:val="right"/>
              <w:rPr>
                <w:rFonts w:ascii="Arial" w:hAnsi="Arial" w:cs="Arial"/>
                <w:b/>
                <w:sz w:val="16"/>
                <w:szCs w:val="16"/>
              </w:rPr>
            </w:pPr>
          </w:p>
        </w:tc>
        <w:tc>
          <w:tcPr>
            <w:tcW w:w="103" w:type="pct"/>
            <w:tcBorders>
              <w:top w:val="nil"/>
              <w:left w:val="nil"/>
              <w:bottom w:val="nil"/>
              <w:right w:val="nil"/>
            </w:tcBorders>
            <w:shd w:val="clear" w:color="auto" w:fill="auto"/>
          </w:tcPr>
          <w:p w14:paraId="7CF8040D" w14:textId="77777777" w:rsidR="003E124D" w:rsidRPr="00653C8D" w:rsidRDefault="003E124D" w:rsidP="005B33E8">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51C05B29" w14:textId="77777777" w:rsidR="003E124D" w:rsidRPr="00653C8D" w:rsidRDefault="003E124D" w:rsidP="005B33E8">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B761839" w14:textId="77777777" w:rsidR="003E124D" w:rsidRPr="00653C8D" w:rsidRDefault="003E124D" w:rsidP="005B33E8">
            <w:pPr>
              <w:jc w:val="center"/>
              <w:rPr>
                <w:rFonts w:ascii="Arial" w:hAnsi="Arial" w:cs="Arial"/>
                <w:sz w:val="16"/>
                <w:szCs w:val="16"/>
              </w:rPr>
            </w:pPr>
            <w:r>
              <w:rPr>
                <w:rFonts w:ascii="Arial" w:hAnsi="Arial" w:cs="Arial"/>
                <w:sz w:val="16"/>
                <w:szCs w:val="16"/>
              </w:rPr>
              <w:t xml:space="preserve">GALLARDO </w:t>
            </w:r>
          </w:p>
        </w:tc>
        <w:tc>
          <w:tcPr>
            <w:tcW w:w="77" w:type="pct"/>
            <w:tcBorders>
              <w:top w:val="nil"/>
              <w:left w:val="single" w:sz="4" w:space="0" w:color="auto"/>
              <w:bottom w:val="nil"/>
              <w:right w:val="single" w:sz="4" w:space="0" w:color="auto"/>
            </w:tcBorders>
            <w:shd w:val="clear" w:color="auto" w:fill="auto"/>
            <w:vAlign w:val="center"/>
          </w:tcPr>
          <w:p w14:paraId="5C8C24DD" w14:textId="77777777" w:rsidR="003E124D" w:rsidRPr="00653C8D" w:rsidRDefault="003E124D" w:rsidP="005B33E8">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076F0A2E" w14:textId="77777777" w:rsidR="003E124D" w:rsidRPr="00653C8D" w:rsidRDefault="003E124D" w:rsidP="005B33E8">
            <w:pPr>
              <w:jc w:val="center"/>
              <w:rPr>
                <w:rFonts w:ascii="Arial" w:hAnsi="Arial" w:cs="Arial"/>
                <w:sz w:val="16"/>
                <w:szCs w:val="16"/>
              </w:rPr>
            </w:pPr>
            <w:r>
              <w:rPr>
                <w:rFonts w:ascii="Arial" w:hAnsi="Arial" w:cs="Arial"/>
                <w:sz w:val="16"/>
                <w:szCs w:val="16"/>
              </w:rPr>
              <w:t>VALENCIA</w:t>
            </w:r>
          </w:p>
        </w:tc>
        <w:tc>
          <w:tcPr>
            <w:tcW w:w="77" w:type="pct"/>
            <w:tcBorders>
              <w:top w:val="nil"/>
              <w:left w:val="single" w:sz="4" w:space="0" w:color="auto"/>
              <w:bottom w:val="nil"/>
              <w:right w:val="single" w:sz="4" w:space="0" w:color="auto"/>
            </w:tcBorders>
            <w:shd w:val="clear" w:color="auto" w:fill="auto"/>
            <w:vAlign w:val="center"/>
          </w:tcPr>
          <w:p w14:paraId="49E63CA9" w14:textId="77777777" w:rsidR="003E124D" w:rsidRPr="00653C8D" w:rsidRDefault="003E124D" w:rsidP="005B33E8">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0B1F0D8" w14:textId="77777777" w:rsidR="003E124D" w:rsidRPr="00653C8D" w:rsidRDefault="003E124D" w:rsidP="005B33E8">
            <w:pPr>
              <w:jc w:val="center"/>
              <w:rPr>
                <w:rFonts w:ascii="Arial" w:hAnsi="Arial" w:cs="Arial"/>
                <w:sz w:val="16"/>
                <w:szCs w:val="16"/>
              </w:rPr>
            </w:pPr>
            <w:r>
              <w:rPr>
                <w:rFonts w:ascii="Arial" w:hAnsi="Arial" w:cs="Arial"/>
                <w:sz w:val="16"/>
                <w:szCs w:val="16"/>
              </w:rPr>
              <w:t>DAYANA FELICIDAD</w:t>
            </w:r>
          </w:p>
        </w:tc>
        <w:tc>
          <w:tcPr>
            <w:tcW w:w="137" w:type="pct"/>
            <w:tcBorders>
              <w:top w:val="nil"/>
              <w:left w:val="single" w:sz="4" w:space="0" w:color="auto"/>
              <w:bottom w:val="nil"/>
              <w:right w:val="single" w:sz="4" w:space="0" w:color="auto"/>
            </w:tcBorders>
            <w:shd w:val="clear" w:color="auto" w:fill="auto"/>
            <w:vAlign w:val="center"/>
          </w:tcPr>
          <w:p w14:paraId="657152F4" w14:textId="77777777" w:rsidR="003E124D" w:rsidRPr="00653C8D" w:rsidRDefault="003E124D" w:rsidP="005B33E8">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4788353B" w14:textId="77777777" w:rsidR="003E124D" w:rsidRPr="00653C8D" w:rsidRDefault="003E124D" w:rsidP="005B33E8">
            <w:pPr>
              <w:jc w:val="center"/>
              <w:rPr>
                <w:rFonts w:ascii="Arial" w:hAnsi="Arial" w:cs="Arial"/>
                <w:sz w:val="16"/>
                <w:szCs w:val="16"/>
              </w:rPr>
            </w:pPr>
            <w:r>
              <w:rPr>
                <w:rFonts w:ascii="Arial" w:hAnsi="Arial" w:cs="Arial"/>
                <w:sz w:val="16"/>
                <w:szCs w:val="16"/>
              </w:rPr>
              <w:t>TECNICO II EN DISEÑO I</w:t>
            </w:r>
          </w:p>
        </w:tc>
        <w:tc>
          <w:tcPr>
            <w:tcW w:w="89" w:type="pct"/>
            <w:tcBorders>
              <w:top w:val="nil"/>
              <w:left w:val="single" w:sz="4" w:space="0" w:color="auto"/>
              <w:bottom w:val="nil"/>
              <w:right w:val="single" w:sz="4" w:space="0" w:color="auto"/>
            </w:tcBorders>
            <w:shd w:val="clear" w:color="auto" w:fill="auto"/>
            <w:vAlign w:val="center"/>
          </w:tcPr>
          <w:p w14:paraId="4F6EE310" w14:textId="77777777" w:rsidR="003E124D" w:rsidRPr="00653C8D" w:rsidRDefault="003E124D" w:rsidP="005B33E8">
            <w:pPr>
              <w:rPr>
                <w:rFonts w:ascii="Arial" w:hAnsi="Arial" w:cs="Arial"/>
                <w:sz w:val="16"/>
                <w:szCs w:val="16"/>
              </w:rPr>
            </w:pPr>
          </w:p>
        </w:tc>
      </w:tr>
      <w:tr w:rsidR="003E124D" w:rsidRPr="00653C8D" w14:paraId="3ACBC917" w14:textId="77777777" w:rsidTr="005B33E8">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4B327C08" w14:textId="77777777" w:rsidR="003E124D" w:rsidRPr="00653C8D" w:rsidRDefault="003E124D" w:rsidP="005B33E8">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14:paraId="6ACD0DF4" w14:textId="77777777" w:rsidR="003E124D" w:rsidRPr="00653C8D" w:rsidRDefault="003E124D" w:rsidP="005B33E8">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14:paraId="579D3BAE" w14:textId="77777777" w:rsidR="003E124D" w:rsidRPr="00653C8D" w:rsidRDefault="003E124D" w:rsidP="005B33E8">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14:paraId="46076DBC" w14:textId="77777777" w:rsidR="003E124D" w:rsidRPr="00653C8D" w:rsidRDefault="003E124D" w:rsidP="005B33E8">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14:paraId="260991E0" w14:textId="77777777" w:rsidR="003E124D" w:rsidRPr="00653C8D" w:rsidRDefault="003E124D" w:rsidP="005B33E8">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82E0A47" w14:textId="77777777" w:rsidR="003E124D" w:rsidRPr="00653C8D" w:rsidRDefault="003E124D" w:rsidP="005B33E8">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14:paraId="794D1FB4" w14:textId="77777777" w:rsidR="003E124D" w:rsidRPr="00653C8D" w:rsidRDefault="003E124D" w:rsidP="005B33E8">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1EC63B65" w14:textId="77777777" w:rsidR="003E124D" w:rsidRPr="00653C8D" w:rsidRDefault="003E124D" w:rsidP="005B33E8">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14:paraId="35E16709" w14:textId="77777777" w:rsidR="003E124D" w:rsidRPr="00653C8D" w:rsidRDefault="003E124D" w:rsidP="005B33E8">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233A99D7" w14:textId="77777777" w:rsidR="003E124D" w:rsidRPr="00653C8D" w:rsidRDefault="003E124D" w:rsidP="005B33E8">
            <w:pPr>
              <w:jc w:val="center"/>
              <w:rPr>
                <w:rFonts w:ascii="Arial" w:hAnsi="Arial" w:cs="Arial"/>
                <w:sz w:val="16"/>
                <w:szCs w:val="16"/>
              </w:rPr>
            </w:pPr>
          </w:p>
        </w:tc>
        <w:tc>
          <w:tcPr>
            <w:tcW w:w="89" w:type="pct"/>
            <w:tcBorders>
              <w:top w:val="nil"/>
              <w:left w:val="nil"/>
              <w:bottom w:val="single" w:sz="4" w:space="0" w:color="auto"/>
              <w:right w:val="single" w:sz="4" w:space="0" w:color="auto"/>
            </w:tcBorders>
            <w:shd w:val="clear" w:color="auto" w:fill="auto"/>
            <w:vAlign w:val="center"/>
          </w:tcPr>
          <w:p w14:paraId="1A2C9138" w14:textId="77777777" w:rsidR="003E124D" w:rsidRPr="00653C8D" w:rsidRDefault="003E124D" w:rsidP="005B33E8">
            <w:pPr>
              <w:rPr>
                <w:rFonts w:ascii="Arial" w:hAnsi="Arial" w:cs="Arial"/>
                <w:sz w:val="16"/>
                <w:szCs w:val="16"/>
              </w:rPr>
            </w:pPr>
          </w:p>
        </w:tc>
      </w:tr>
    </w:tbl>
    <w:p w14:paraId="36EE5697" w14:textId="77777777" w:rsidR="003E124D" w:rsidRPr="00653C8D" w:rsidRDefault="003E124D" w:rsidP="003E124D">
      <w:pPr>
        <w:pStyle w:val="Ttulo1"/>
        <w:spacing w:before="0" w:after="0"/>
        <w:jc w:val="both"/>
        <w:rPr>
          <w:rFonts w:ascii="Verdana" w:hAnsi="Verdana"/>
          <w:sz w:val="18"/>
        </w:rPr>
      </w:pPr>
    </w:p>
    <w:p w14:paraId="7AFFFF42" w14:textId="77777777" w:rsidR="003E124D" w:rsidRPr="00653C8D" w:rsidRDefault="003E124D" w:rsidP="003E124D">
      <w:pPr>
        <w:rPr>
          <w:rFonts w:ascii="Verdana" w:hAnsi="Verdana"/>
          <w:sz w:val="2"/>
          <w:szCs w:val="2"/>
        </w:rPr>
      </w:pPr>
      <w:bookmarkStart w:id="1" w:name="_Toc347486252"/>
    </w:p>
    <w:p w14:paraId="49F07040" w14:textId="77777777" w:rsidR="003E124D" w:rsidRPr="00653C8D" w:rsidRDefault="003E124D" w:rsidP="003E124D">
      <w:pPr>
        <w:rPr>
          <w:rFonts w:ascii="Verdana" w:hAnsi="Verdana"/>
          <w:sz w:val="2"/>
          <w:szCs w:val="2"/>
        </w:rPr>
      </w:pPr>
    </w:p>
    <w:bookmarkEnd w:id="1"/>
    <w:p w14:paraId="280F2909" w14:textId="77777777" w:rsidR="003E124D" w:rsidRPr="00653C8D" w:rsidRDefault="003E124D" w:rsidP="003E124D">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14:paraId="42A9833D" w14:textId="77777777" w:rsidR="003E124D" w:rsidRPr="00653C8D" w:rsidRDefault="003E124D" w:rsidP="003E124D">
      <w:pPr>
        <w:rPr>
          <w:rFonts w:ascii="Verdana" w:hAnsi="Verdana" w:cs="Arial"/>
          <w:b/>
          <w:sz w:val="16"/>
          <w:szCs w:val="16"/>
        </w:rPr>
      </w:pPr>
    </w:p>
    <w:p w14:paraId="7C1C8BDB" w14:textId="77777777" w:rsidR="003E124D" w:rsidRDefault="003E124D" w:rsidP="003E124D">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6E2E4272" w14:textId="77777777" w:rsidR="003E124D" w:rsidRDefault="003E124D" w:rsidP="003E124D">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88"/>
        <w:gridCol w:w="121"/>
        <w:gridCol w:w="120"/>
        <w:gridCol w:w="305"/>
        <w:gridCol w:w="120"/>
        <w:gridCol w:w="356"/>
        <w:gridCol w:w="120"/>
        <w:gridCol w:w="470"/>
        <w:gridCol w:w="120"/>
        <w:gridCol w:w="120"/>
        <w:gridCol w:w="561"/>
        <w:gridCol w:w="280"/>
        <w:gridCol w:w="577"/>
        <w:gridCol w:w="120"/>
        <w:gridCol w:w="120"/>
        <w:gridCol w:w="2124"/>
        <w:gridCol w:w="120"/>
      </w:tblGrid>
      <w:tr w:rsidR="003E124D" w:rsidRPr="00E169D4" w14:paraId="53C5EBF0" w14:textId="77777777" w:rsidTr="005B33E8">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FB81336" w14:textId="77777777" w:rsidR="003E124D" w:rsidRPr="00FA28A3" w:rsidRDefault="003E124D" w:rsidP="005B33E8">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3E124D" w:rsidRPr="00E169D4" w14:paraId="760DC403" w14:textId="77777777" w:rsidTr="005B33E8">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6AF930A0" w14:textId="77777777" w:rsidR="003E124D" w:rsidRPr="00E169D4" w:rsidRDefault="003E124D" w:rsidP="005B33E8">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74CB4D2D" w14:textId="77777777" w:rsidR="003E124D" w:rsidRPr="00E169D4" w:rsidRDefault="003E124D" w:rsidP="005B33E8">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365CBCA5" w14:textId="77777777" w:rsidR="003E124D" w:rsidRPr="00E169D4" w:rsidRDefault="003E124D" w:rsidP="005B33E8">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1EBDE52D" w14:textId="77777777" w:rsidR="003E124D" w:rsidRPr="00E169D4" w:rsidRDefault="003E124D" w:rsidP="005B33E8">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3E124D" w:rsidRPr="00E169D4" w14:paraId="21AF7EF7" w14:textId="77777777" w:rsidTr="005B33E8">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925B109" w14:textId="77777777" w:rsidR="003E124D" w:rsidRPr="00E169D4" w:rsidRDefault="003E124D" w:rsidP="005B33E8">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605692F" w14:textId="77777777" w:rsidR="003E124D" w:rsidRPr="00E169D4" w:rsidRDefault="003E124D" w:rsidP="005B33E8">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8A0EB6C" w14:textId="77777777" w:rsidR="003E124D" w:rsidRPr="00E169D4" w:rsidRDefault="003E124D" w:rsidP="005B33E8">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0743C50" w14:textId="77777777" w:rsidR="003E124D" w:rsidRPr="00E169D4" w:rsidRDefault="003E124D" w:rsidP="005B33E8">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63ABE1A" w14:textId="77777777" w:rsidR="003E124D" w:rsidRPr="00E169D4" w:rsidRDefault="003E124D" w:rsidP="005B33E8">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9BBACC" w14:textId="77777777" w:rsidR="003E124D" w:rsidRPr="00E169D4" w:rsidRDefault="003E124D" w:rsidP="005B33E8">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F59E54D" w14:textId="77777777" w:rsidR="003E124D" w:rsidRPr="00E169D4" w:rsidRDefault="003E124D" w:rsidP="005B33E8">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6BE6F7F" w14:textId="77777777" w:rsidR="003E124D" w:rsidRPr="00E169D4" w:rsidRDefault="003E124D" w:rsidP="005B33E8">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2C841A3" w14:textId="77777777" w:rsidR="003E124D" w:rsidRPr="00E169D4" w:rsidRDefault="003E124D" w:rsidP="005B33E8">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14:paraId="378AF6A3" w14:textId="77777777" w:rsidR="003E124D" w:rsidRPr="00E169D4" w:rsidRDefault="003E124D" w:rsidP="005B33E8">
            <w:pPr>
              <w:adjustRightInd w:val="0"/>
              <w:snapToGrid w:val="0"/>
              <w:jc w:val="center"/>
              <w:rPr>
                <w:i/>
                <w:sz w:val="14"/>
                <w:szCs w:val="14"/>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14:paraId="69249EAF" w14:textId="77777777" w:rsidR="003E124D" w:rsidRPr="00E169D4" w:rsidRDefault="003E124D" w:rsidP="005B33E8">
            <w:pPr>
              <w:adjustRightInd w:val="0"/>
              <w:snapToGrid w:val="0"/>
              <w:jc w:val="center"/>
              <w:rPr>
                <w:i/>
                <w:sz w:val="14"/>
                <w:szCs w:val="14"/>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14:paraId="3CE886C0" w14:textId="77777777" w:rsidR="003E124D" w:rsidRPr="00E169D4" w:rsidRDefault="003E124D" w:rsidP="005B33E8">
            <w:pPr>
              <w:adjustRightInd w:val="0"/>
              <w:snapToGrid w:val="0"/>
              <w:jc w:val="center"/>
              <w:rPr>
                <w:i/>
                <w:sz w:val="14"/>
                <w:szCs w:val="14"/>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14:paraId="3F865229" w14:textId="77777777" w:rsidR="003E124D" w:rsidRPr="00E169D4" w:rsidRDefault="003E124D" w:rsidP="005B33E8">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14:paraId="1F0AC3A4" w14:textId="77777777" w:rsidR="003E124D" w:rsidRPr="00E169D4" w:rsidRDefault="003E124D" w:rsidP="005B33E8">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14:paraId="7B002EC2" w14:textId="77777777" w:rsidR="003E124D" w:rsidRPr="00E169D4" w:rsidRDefault="003E124D" w:rsidP="005B33E8">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14:paraId="510ED3EB" w14:textId="77777777" w:rsidR="003E124D" w:rsidRPr="00E169D4" w:rsidRDefault="003E124D" w:rsidP="005B33E8">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14:paraId="40E4B98F" w14:textId="77777777" w:rsidR="003E124D" w:rsidRPr="00E169D4" w:rsidRDefault="003E124D" w:rsidP="005B33E8">
            <w:pPr>
              <w:adjustRightInd w:val="0"/>
              <w:snapToGrid w:val="0"/>
              <w:rPr>
                <w:rFonts w:ascii="Arial" w:hAnsi="Arial" w:cs="Arial"/>
                <w:sz w:val="16"/>
                <w:szCs w:val="16"/>
              </w:rPr>
            </w:pPr>
          </w:p>
        </w:tc>
      </w:tr>
      <w:tr w:rsidR="003E124D" w:rsidRPr="00E169D4" w14:paraId="650D3CA8" w14:textId="77777777" w:rsidTr="005B33E8">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4A67F4D" w14:textId="77777777" w:rsidR="003E124D" w:rsidRPr="00E169D4" w:rsidRDefault="003E124D" w:rsidP="005B33E8">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626EA84E" w14:textId="77777777" w:rsidR="003E124D" w:rsidRPr="00E169D4" w:rsidRDefault="003E124D" w:rsidP="005B33E8">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4A3B916D" w14:textId="77777777" w:rsidR="003E124D" w:rsidRPr="00E169D4" w:rsidRDefault="003E124D" w:rsidP="005B33E8">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46DB4F"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27</w:t>
            </w:r>
          </w:p>
        </w:tc>
        <w:tc>
          <w:tcPr>
            <w:tcW w:w="65" w:type="pct"/>
            <w:tcBorders>
              <w:top w:val="nil"/>
              <w:left w:val="single" w:sz="4" w:space="0" w:color="auto"/>
              <w:bottom w:val="nil"/>
              <w:right w:val="single" w:sz="4" w:space="0" w:color="auto"/>
            </w:tcBorders>
            <w:shd w:val="clear" w:color="auto" w:fill="auto"/>
            <w:vAlign w:val="center"/>
          </w:tcPr>
          <w:p w14:paraId="3B58684D" w14:textId="77777777" w:rsidR="003E124D" w:rsidRPr="00E169D4" w:rsidRDefault="003E124D" w:rsidP="005B33E8">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A61C73"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14:paraId="049E56C0" w14:textId="77777777" w:rsidR="003E124D" w:rsidRPr="00E169D4" w:rsidRDefault="003E124D" w:rsidP="005B33E8">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72B79A"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50FA5D18"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2FD24CDE" w14:textId="77777777" w:rsidR="003E124D" w:rsidRPr="00E169D4" w:rsidRDefault="003E124D" w:rsidP="005B33E8">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31DBB0BF" w14:textId="77777777" w:rsidR="003E124D" w:rsidRPr="00E169D4" w:rsidRDefault="003E124D" w:rsidP="005B33E8">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54186FE5" w14:textId="77777777" w:rsidR="003E124D" w:rsidRPr="00E169D4" w:rsidRDefault="003E124D" w:rsidP="005B33E8">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48897C3B"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5D6FCDAE"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25327BC8" w14:textId="77777777" w:rsidR="003E124D" w:rsidRPr="00E169D4" w:rsidRDefault="003E124D" w:rsidP="005B33E8">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1CC36CE4" w14:textId="77777777" w:rsidR="003E124D" w:rsidRPr="00E169D4" w:rsidRDefault="003E124D" w:rsidP="005B33E8">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14:paraId="10353A60" w14:textId="77777777" w:rsidR="003E124D" w:rsidRPr="00E169D4" w:rsidRDefault="003E124D" w:rsidP="005B33E8">
            <w:pPr>
              <w:adjustRightInd w:val="0"/>
              <w:snapToGrid w:val="0"/>
              <w:rPr>
                <w:rFonts w:ascii="Arial" w:hAnsi="Arial" w:cs="Arial"/>
                <w:sz w:val="16"/>
                <w:szCs w:val="16"/>
              </w:rPr>
            </w:pPr>
          </w:p>
        </w:tc>
      </w:tr>
      <w:tr w:rsidR="003E124D" w:rsidRPr="00E169D4" w14:paraId="3DD04AFA" w14:textId="77777777" w:rsidTr="005B33E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DCD352" w14:textId="77777777" w:rsidR="003E124D" w:rsidRPr="00E169D4" w:rsidRDefault="003E124D" w:rsidP="005B33E8">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7DA3C5E7" w14:textId="77777777" w:rsidR="003E124D" w:rsidRPr="00E169D4" w:rsidRDefault="003E124D" w:rsidP="005B33E8">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EEC3C50" w14:textId="77777777" w:rsidR="003E124D" w:rsidRPr="00E169D4" w:rsidRDefault="003E124D" w:rsidP="005B33E8">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17D27340" w14:textId="77777777" w:rsidR="003E124D" w:rsidRPr="00E169D4" w:rsidRDefault="003E124D" w:rsidP="005B33E8">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7F9C1BD6"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2E4ECC9" w14:textId="77777777" w:rsidR="003E124D" w:rsidRPr="00E169D4" w:rsidRDefault="003E124D" w:rsidP="005B33E8">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435CA13A"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3A20F7A" w14:textId="77777777" w:rsidR="003E124D" w:rsidRPr="00E169D4" w:rsidRDefault="003E124D" w:rsidP="005B33E8">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0B389A42"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5828EC6"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4CAC0FA1" w14:textId="77777777" w:rsidR="003E124D" w:rsidRPr="00E169D4" w:rsidRDefault="003E124D" w:rsidP="005B33E8">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7FE07B2F" w14:textId="77777777" w:rsidR="003E124D" w:rsidRPr="00E169D4" w:rsidRDefault="003E124D" w:rsidP="005B33E8">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61E2C943" w14:textId="77777777" w:rsidR="003E124D" w:rsidRPr="00E169D4" w:rsidRDefault="003E124D" w:rsidP="005B33E8">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544FEDAC"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95DD3A0"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14:paraId="3F8C696E" w14:textId="77777777" w:rsidR="003E124D" w:rsidRPr="00E169D4" w:rsidRDefault="003E124D" w:rsidP="005B33E8">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14:paraId="08B585AB" w14:textId="77777777" w:rsidR="003E124D" w:rsidRPr="00E169D4" w:rsidRDefault="003E124D" w:rsidP="005B33E8">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14:paraId="36D5A965" w14:textId="77777777" w:rsidR="003E124D" w:rsidRPr="00E169D4" w:rsidRDefault="003E124D" w:rsidP="005B33E8">
            <w:pPr>
              <w:adjustRightInd w:val="0"/>
              <w:snapToGrid w:val="0"/>
              <w:rPr>
                <w:rFonts w:ascii="Arial" w:hAnsi="Arial" w:cs="Arial"/>
                <w:sz w:val="4"/>
                <w:szCs w:val="4"/>
              </w:rPr>
            </w:pPr>
          </w:p>
        </w:tc>
      </w:tr>
      <w:tr w:rsidR="003E124D" w:rsidRPr="00E169D4" w14:paraId="008CA799" w14:textId="77777777" w:rsidTr="005B33E8">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AD93700" w14:textId="77777777" w:rsidR="003E124D" w:rsidRPr="00E169D4" w:rsidRDefault="003E124D" w:rsidP="005B33E8">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7A200790" w14:textId="77777777" w:rsidR="003E124D" w:rsidRPr="007B28E0" w:rsidRDefault="003E124D" w:rsidP="005B33E8">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14:paraId="39CF1639" w14:textId="77777777" w:rsidR="003E124D" w:rsidRPr="007B28E0" w:rsidRDefault="003E124D" w:rsidP="005B33E8">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14:paraId="58946CBC" w14:textId="77777777" w:rsidR="003E124D" w:rsidRPr="007B28E0" w:rsidRDefault="003E124D" w:rsidP="005B33E8">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14:paraId="511C54F1" w14:textId="77777777" w:rsidR="003E124D" w:rsidRPr="007B28E0" w:rsidRDefault="003E124D" w:rsidP="005B33E8">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46F389ED" w14:textId="77777777" w:rsidR="003E124D" w:rsidRPr="007B28E0" w:rsidRDefault="003E124D" w:rsidP="005B33E8">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14:paraId="07FF23EA" w14:textId="77777777" w:rsidR="003E124D" w:rsidRPr="007B28E0" w:rsidRDefault="003E124D" w:rsidP="005B33E8">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6211812D" w14:textId="77777777" w:rsidR="003E124D" w:rsidRPr="007B28E0" w:rsidRDefault="003E124D" w:rsidP="005B33E8">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14:paraId="54958BE4" w14:textId="77777777" w:rsidR="003E124D" w:rsidRPr="007B28E0" w:rsidRDefault="003E124D" w:rsidP="005B33E8">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14:paraId="08247CED" w14:textId="77777777" w:rsidR="003E124D" w:rsidRPr="007B28E0" w:rsidRDefault="003E124D" w:rsidP="005B33E8">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14:paraId="7AD9546E" w14:textId="77777777" w:rsidR="003E124D" w:rsidRPr="007B28E0" w:rsidRDefault="003E124D" w:rsidP="005B33E8">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14:paraId="7E88F2F9" w14:textId="77777777" w:rsidR="003E124D" w:rsidRPr="007B28E0" w:rsidRDefault="003E124D" w:rsidP="005B33E8">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14:paraId="66DE33C4" w14:textId="77777777" w:rsidR="003E124D" w:rsidRPr="007B28E0" w:rsidRDefault="003E124D" w:rsidP="005B33E8">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14:paraId="7574C309" w14:textId="77777777" w:rsidR="003E124D" w:rsidRPr="007B28E0" w:rsidRDefault="003E124D" w:rsidP="005B33E8">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14:paraId="1B6B327F" w14:textId="77777777" w:rsidR="003E124D" w:rsidRPr="007B28E0" w:rsidRDefault="003E124D" w:rsidP="005B33E8">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14:paraId="7A7D0049" w14:textId="77777777" w:rsidR="003E124D" w:rsidRPr="007B28E0" w:rsidRDefault="003E124D" w:rsidP="005B33E8">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14:paraId="2880DBAB" w14:textId="77777777" w:rsidR="003E124D" w:rsidRPr="007B28E0" w:rsidRDefault="003E124D" w:rsidP="005B33E8">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14:paraId="7277FF5E" w14:textId="77777777" w:rsidR="003E124D" w:rsidRPr="00E169D4" w:rsidRDefault="003E124D" w:rsidP="005B33E8">
            <w:pPr>
              <w:adjustRightInd w:val="0"/>
              <w:snapToGrid w:val="0"/>
              <w:rPr>
                <w:rFonts w:ascii="Arial" w:hAnsi="Arial" w:cs="Arial"/>
                <w:sz w:val="4"/>
                <w:szCs w:val="4"/>
              </w:rPr>
            </w:pPr>
          </w:p>
        </w:tc>
      </w:tr>
      <w:tr w:rsidR="003E124D" w:rsidRPr="00E169D4" w14:paraId="58C44322" w14:textId="77777777" w:rsidTr="005B33E8">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06422B" w14:textId="77777777" w:rsidR="003E124D" w:rsidRPr="00E169D4" w:rsidRDefault="003E124D" w:rsidP="005B33E8">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1E253E32" w14:textId="77777777" w:rsidR="003E124D" w:rsidRPr="00E169D4" w:rsidRDefault="003E124D" w:rsidP="005B33E8">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5CFC997" w14:textId="77777777" w:rsidR="003E124D" w:rsidRPr="00E169D4" w:rsidRDefault="003E124D" w:rsidP="005B33E8">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5F755146" w14:textId="77777777" w:rsidR="003E124D" w:rsidRPr="00E169D4" w:rsidRDefault="003E124D" w:rsidP="005B33E8">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32BBE174"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CC4FA67" w14:textId="77777777" w:rsidR="003E124D" w:rsidRPr="00E169D4" w:rsidRDefault="003E124D" w:rsidP="005B33E8">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5BC72466"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1CC34F3" w14:textId="77777777" w:rsidR="003E124D" w:rsidRPr="00E169D4" w:rsidRDefault="003E124D" w:rsidP="005B33E8">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1218043B"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14:paraId="3E66F685"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14:paraId="0F0C27CF" w14:textId="77777777" w:rsidR="003E124D" w:rsidRPr="00E169D4" w:rsidRDefault="003E124D" w:rsidP="005B33E8">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605FDB5B" w14:textId="77777777" w:rsidR="003E124D" w:rsidRPr="00E169D4" w:rsidRDefault="003E124D" w:rsidP="005B33E8">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586F23E0" w14:textId="77777777" w:rsidR="003E124D" w:rsidRPr="00E169D4" w:rsidRDefault="003E124D" w:rsidP="005B33E8">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3AC01ED8"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776C0F78"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079A67FB" w14:textId="77777777" w:rsidR="003E124D" w:rsidRPr="00E169D4" w:rsidRDefault="003E124D" w:rsidP="005B33E8">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4993C58D"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14:paraId="450E82FF" w14:textId="77777777" w:rsidR="003E124D" w:rsidRPr="00E169D4" w:rsidRDefault="003E124D" w:rsidP="005B33E8">
            <w:pPr>
              <w:adjustRightInd w:val="0"/>
              <w:snapToGrid w:val="0"/>
              <w:rPr>
                <w:rFonts w:ascii="Arial" w:hAnsi="Arial" w:cs="Arial"/>
                <w:sz w:val="4"/>
                <w:szCs w:val="4"/>
              </w:rPr>
            </w:pPr>
          </w:p>
        </w:tc>
      </w:tr>
      <w:tr w:rsidR="003E124D" w:rsidRPr="00E169D4" w14:paraId="6282C594" w14:textId="77777777" w:rsidTr="005B33E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5048AA" w14:textId="77777777" w:rsidR="003E124D" w:rsidRPr="00E169D4" w:rsidRDefault="003E124D" w:rsidP="005B33E8">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008F61" w14:textId="77777777" w:rsidR="003E124D" w:rsidRPr="00E169D4" w:rsidRDefault="003E124D" w:rsidP="005B33E8">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3894C30" w14:textId="77777777" w:rsidR="003E124D" w:rsidRPr="00E169D4" w:rsidRDefault="003E124D" w:rsidP="005B33E8">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53CA003" w14:textId="77777777" w:rsidR="003E124D" w:rsidRPr="00E169D4" w:rsidRDefault="003E124D" w:rsidP="005B33E8">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1D34D03" w14:textId="77777777" w:rsidR="003E124D" w:rsidRPr="00E169D4" w:rsidRDefault="003E124D" w:rsidP="005B33E8">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23E2F3A" w14:textId="77777777" w:rsidR="003E124D" w:rsidRPr="00E169D4" w:rsidRDefault="003E124D" w:rsidP="005B33E8">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46A69452" w14:textId="77777777" w:rsidR="003E124D" w:rsidRPr="00E169D4" w:rsidRDefault="003E124D" w:rsidP="005B33E8">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F94ECDF" w14:textId="77777777" w:rsidR="003E124D" w:rsidRPr="00E169D4" w:rsidRDefault="003E124D" w:rsidP="005B33E8">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F50141C" w14:textId="77777777" w:rsidR="003E124D" w:rsidRPr="00E169D4" w:rsidRDefault="003E124D" w:rsidP="005B33E8">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0E203BA2" w14:textId="77777777" w:rsidR="003E124D" w:rsidRPr="00E169D4" w:rsidRDefault="003E124D" w:rsidP="005B33E8">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059C77F1" w14:textId="77777777" w:rsidR="003E124D" w:rsidRPr="00E169D4" w:rsidRDefault="003E124D" w:rsidP="005B33E8">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14:paraId="5EB213F8" w14:textId="77777777" w:rsidR="003E124D" w:rsidRPr="00E169D4" w:rsidRDefault="003E124D" w:rsidP="005B33E8">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0B4EC81" w14:textId="77777777" w:rsidR="003E124D" w:rsidRPr="00E169D4" w:rsidRDefault="003E124D" w:rsidP="005B33E8">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14:paraId="67E201C7" w14:textId="77777777" w:rsidR="003E124D" w:rsidRPr="00E169D4" w:rsidRDefault="003E124D" w:rsidP="005B33E8">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646B254E" w14:textId="77777777" w:rsidR="003E124D" w:rsidRPr="00E169D4" w:rsidRDefault="003E124D" w:rsidP="005B33E8">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14:paraId="7D82FE65" w14:textId="77777777" w:rsidR="003E124D" w:rsidRPr="00E169D4" w:rsidRDefault="003E124D" w:rsidP="005B33E8">
            <w:pPr>
              <w:adjustRightInd w:val="0"/>
              <w:snapToGrid w:val="0"/>
              <w:jc w:val="center"/>
              <w:rPr>
                <w:i/>
                <w:sz w:val="14"/>
                <w:szCs w:val="14"/>
              </w:rPr>
            </w:pPr>
          </w:p>
        </w:tc>
        <w:tc>
          <w:tcPr>
            <w:tcW w:w="65" w:type="pct"/>
            <w:vMerge w:val="restart"/>
            <w:tcBorders>
              <w:top w:val="nil"/>
              <w:left w:val="nil"/>
            </w:tcBorders>
            <w:shd w:val="clear" w:color="auto" w:fill="auto"/>
            <w:vAlign w:val="center"/>
          </w:tcPr>
          <w:p w14:paraId="25665976" w14:textId="77777777" w:rsidR="003E124D" w:rsidRPr="00E169D4" w:rsidRDefault="003E124D" w:rsidP="005B33E8">
            <w:pPr>
              <w:adjustRightInd w:val="0"/>
              <w:snapToGrid w:val="0"/>
              <w:rPr>
                <w:rFonts w:ascii="Arial" w:hAnsi="Arial" w:cs="Arial"/>
                <w:sz w:val="16"/>
                <w:szCs w:val="16"/>
              </w:rPr>
            </w:pPr>
          </w:p>
        </w:tc>
      </w:tr>
      <w:tr w:rsidR="003E124D" w:rsidRPr="00E169D4" w14:paraId="59621DAA" w14:textId="77777777" w:rsidTr="005B33E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DE2A411" w14:textId="77777777" w:rsidR="003E124D" w:rsidRPr="00E169D4" w:rsidRDefault="003E124D" w:rsidP="005B33E8">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0ABD1032" w14:textId="77777777" w:rsidR="003E124D" w:rsidRPr="00E169D4" w:rsidRDefault="003E124D" w:rsidP="005B33E8">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122316D9" w14:textId="77777777" w:rsidR="003E124D" w:rsidRPr="00E169D4" w:rsidRDefault="003E124D" w:rsidP="005B33E8">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303DA6"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05</w:t>
            </w:r>
          </w:p>
        </w:tc>
        <w:tc>
          <w:tcPr>
            <w:tcW w:w="65" w:type="pct"/>
            <w:tcBorders>
              <w:top w:val="nil"/>
              <w:left w:val="single" w:sz="4" w:space="0" w:color="auto"/>
              <w:bottom w:val="nil"/>
              <w:right w:val="single" w:sz="4" w:space="0" w:color="auto"/>
            </w:tcBorders>
            <w:shd w:val="clear" w:color="auto" w:fill="auto"/>
            <w:vAlign w:val="center"/>
          </w:tcPr>
          <w:p w14:paraId="40B9F9B3" w14:textId="77777777" w:rsidR="003E124D" w:rsidRPr="00E169D4" w:rsidRDefault="003E124D" w:rsidP="005B33E8">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AD0D30"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14:paraId="3EDFB704" w14:textId="77777777" w:rsidR="003E124D" w:rsidRPr="00E169D4" w:rsidRDefault="003E124D" w:rsidP="005B33E8">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7CE05B"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7CB7DCF8"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14:paraId="34A51519" w14:textId="77777777" w:rsidR="003E124D" w:rsidRPr="00E169D4" w:rsidRDefault="003E124D" w:rsidP="005B33E8">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27356D" w14:textId="77777777" w:rsidR="003E124D" w:rsidRDefault="003E124D" w:rsidP="005B33E8">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14:paraId="47396C2A" w14:textId="77777777" w:rsidR="003E124D" w:rsidRDefault="003E124D" w:rsidP="005B33E8">
            <w:pPr>
              <w:adjustRightInd w:val="0"/>
              <w:snapToGrid w:val="0"/>
              <w:jc w:val="center"/>
              <w:rPr>
                <w:rFonts w:ascii="Arial" w:hAnsi="Arial" w:cs="Arial"/>
                <w:sz w:val="16"/>
                <w:szCs w:val="16"/>
              </w:rPr>
            </w:pPr>
          </w:p>
          <w:p w14:paraId="00F771BC" w14:textId="77777777" w:rsidR="003E124D" w:rsidRPr="00E2718C" w:rsidRDefault="003E124D" w:rsidP="005B33E8">
            <w:pPr>
              <w:adjustRightInd w:val="0"/>
              <w:snapToGrid w:val="0"/>
              <w:jc w:val="center"/>
              <w:rPr>
                <w:rFonts w:ascii="Arial" w:hAnsi="Arial" w:cs="Arial"/>
                <w:color w:val="FF0000"/>
                <w:sz w:val="16"/>
                <w:szCs w:val="16"/>
              </w:rPr>
            </w:pPr>
            <w:r>
              <w:rPr>
                <w:rFonts w:ascii="Arial" w:hAnsi="Arial" w:cs="Arial"/>
                <w:color w:val="FF0000"/>
                <w:sz w:val="16"/>
                <w:szCs w:val="16"/>
              </w:rPr>
              <w:t xml:space="preserve">09:45 </w:t>
            </w:r>
            <w:proofErr w:type="spellStart"/>
            <w:r>
              <w:rPr>
                <w:rFonts w:ascii="Arial" w:hAnsi="Arial" w:cs="Arial"/>
                <w:color w:val="FF0000"/>
                <w:sz w:val="16"/>
                <w:szCs w:val="16"/>
              </w:rPr>
              <w:t>a.m</w:t>
            </w:r>
            <w:proofErr w:type="spellEnd"/>
          </w:p>
          <w:p w14:paraId="2FD2F10B" w14:textId="77777777" w:rsidR="003E124D" w:rsidRPr="00E2718C" w:rsidRDefault="003E124D" w:rsidP="005B33E8">
            <w:pPr>
              <w:adjustRightInd w:val="0"/>
              <w:snapToGrid w:val="0"/>
              <w:jc w:val="center"/>
              <w:rPr>
                <w:rFonts w:ascii="Arial" w:hAnsi="Arial" w:cs="Arial"/>
                <w:color w:val="FF0000"/>
                <w:sz w:val="16"/>
                <w:szCs w:val="16"/>
              </w:rPr>
            </w:pPr>
          </w:p>
          <w:p w14:paraId="4A76123B" w14:textId="77777777" w:rsidR="003E124D" w:rsidRDefault="003E124D" w:rsidP="005B33E8">
            <w:pPr>
              <w:adjustRightInd w:val="0"/>
              <w:snapToGrid w:val="0"/>
              <w:jc w:val="center"/>
              <w:rPr>
                <w:rFonts w:ascii="Arial" w:hAnsi="Arial" w:cs="Arial"/>
                <w:sz w:val="16"/>
                <w:szCs w:val="16"/>
              </w:rPr>
            </w:pPr>
          </w:p>
          <w:p w14:paraId="2EA6419B" w14:textId="77777777" w:rsidR="003E124D" w:rsidRDefault="003E124D" w:rsidP="005B33E8">
            <w:pPr>
              <w:adjustRightInd w:val="0"/>
              <w:snapToGrid w:val="0"/>
              <w:jc w:val="center"/>
              <w:rPr>
                <w:rFonts w:ascii="Arial" w:hAnsi="Arial" w:cs="Arial"/>
                <w:sz w:val="16"/>
                <w:szCs w:val="16"/>
              </w:rPr>
            </w:pPr>
          </w:p>
          <w:p w14:paraId="3B2FA323" w14:textId="77777777" w:rsidR="003E124D" w:rsidRPr="00A13BC2" w:rsidRDefault="003E124D" w:rsidP="005B33E8">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14:paraId="2D9248A9" w14:textId="77777777" w:rsidR="003E124D" w:rsidRDefault="003E124D" w:rsidP="005B33E8">
            <w:pPr>
              <w:adjustRightInd w:val="0"/>
              <w:snapToGrid w:val="0"/>
              <w:jc w:val="center"/>
              <w:rPr>
                <w:rFonts w:ascii="Arial" w:hAnsi="Arial" w:cs="Arial"/>
                <w:sz w:val="16"/>
                <w:szCs w:val="16"/>
              </w:rPr>
            </w:pPr>
          </w:p>
          <w:p w14:paraId="5FFA5827" w14:textId="77777777" w:rsidR="003E124D" w:rsidRPr="00E169D4" w:rsidRDefault="003E124D" w:rsidP="005B33E8">
            <w:pPr>
              <w:adjustRightInd w:val="0"/>
              <w:snapToGrid w:val="0"/>
              <w:jc w:val="center"/>
              <w:rPr>
                <w:rFonts w:ascii="Arial" w:hAnsi="Arial" w:cs="Arial"/>
                <w:sz w:val="16"/>
                <w:szCs w:val="16"/>
              </w:rPr>
            </w:pPr>
            <w:r>
              <w:rPr>
                <w:rFonts w:ascii="Arial" w:hAnsi="Arial" w:cs="Arial"/>
                <w:color w:val="FF0000"/>
                <w:sz w:val="16"/>
                <w:szCs w:val="16"/>
              </w:rPr>
              <w:t xml:space="preserve">10:15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14:paraId="2214CB6D"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12CCE6B9" w14:textId="77777777" w:rsidR="003E124D" w:rsidRPr="00E169D4" w:rsidRDefault="003E124D" w:rsidP="005B33E8">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BBFDAE" w14:textId="77777777" w:rsidR="003E124D" w:rsidRPr="00A13BC2" w:rsidRDefault="003E124D" w:rsidP="005B33E8">
            <w:pPr>
              <w:adjustRightInd w:val="0"/>
              <w:snapToGrid w:val="0"/>
              <w:rPr>
                <w:rFonts w:ascii="Arial" w:hAnsi="Arial" w:cs="Arial"/>
                <w:b/>
                <w:i/>
                <w:sz w:val="16"/>
                <w:szCs w:val="16"/>
                <w:u w:val="single"/>
              </w:rPr>
            </w:pPr>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 PROPUESTAS:</w:t>
            </w:r>
          </w:p>
          <w:p w14:paraId="1BFFD813" w14:textId="77777777" w:rsidR="003E124D" w:rsidRPr="00A13BC2" w:rsidRDefault="003E124D" w:rsidP="005B33E8">
            <w:pPr>
              <w:adjustRightInd w:val="0"/>
              <w:snapToGrid w:val="0"/>
              <w:jc w:val="both"/>
              <w:rPr>
                <w:rFonts w:ascii="Arial" w:hAnsi="Arial" w:cs="Arial"/>
                <w:b/>
                <w:i/>
                <w:sz w:val="16"/>
                <w:szCs w:val="16"/>
                <w:u w:val="single"/>
              </w:rPr>
            </w:pPr>
          </w:p>
          <w:p w14:paraId="41111EE7" w14:textId="77777777" w:rsidR="003E124D" w:rsidRPr="00A13BC2" w:rsidRDefault="003E124D" w:rsidP="005B33E8">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14:paraId="48DB6121" w14:textId="77777777" w:rsidR="003E124D" w:rsidRPr="00A13BC2" w:rsidRDefault="003E124D" w:rsidP="005B33E8">
            <w:pPr>
              <w:adjustRightInd w:val="0"/>
              <w:snapToGrid w:val="0"/>
              <w:jc w:val="center"/>
              <w:rPr>
                <w:rFonts w:ascii="Arial" w:hAnsi="Arial" w:cs="Arial"/>
                <w:sz w:val="16"/>
                <w:szCs w:val="16"/>
              </w:rPr>
            </w:pPr>
          </w:p>
          <w:p w14:paraId="232A0755" w14:textId="77777777" w:rsidR="003E124D" w:rsidRPr="00A13BC2" w:rsidRDefault="003E124D" w:rsidP="005B33E8">
            <w:pPr>
              <w:adjustRightInd w:val="0"/>
              <w:snapToGrid w:val="0"/>
              <w:jc w:val="center"/>
              <w:rPr>
                <w:rFonts w:ascii="Arial" w:hAnsi="Arial" w:cs="Arial"/>
                <w:sz w:val="16"/>
                <w:szCs w:val="16"/>
              </w:rPr>
            </w:pPr>
          </w:p>
          <w:p w14:paraId="1E680147" w14:textId="77777777" w:rsidR="003E124D" w:rsidRPr="00A13BC2" w:rsidRDefault="003E124D" w:rsidP="005B33E8">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14:paraId="1705B984" w14:textId="77777777" w:rsidR="003E124D" w:rsidRPr="00A13BC2" w:rsidRDefault="003E124D" w:rsidP="005B33E8">
            <w:pPr>
              <w:adjustRightInd w:val="0"/>
              <w:snapToGrid w:val="0"/>
              <w:jc w:val="both"/>
              <w:rPr>
                <w:rFonts w:ascii="Arial" w:hAnsi="Arial" w:cs="Arial"/>
                <w:b/>
                <w:i/>
                <w:sz w:val="16"/>
                <w:szCs w:val="16"/>
                <w:u w:val="single"/>
              </w:rPr>
            </w:pPr>
          </w:p>
          <w:p w14:paraId="51AAC3AF" w14:textId="77777777" w:rsidR="003E124D" w:rsidRDefault="003E124D" w:rsidP="005B33E8">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14:paraId="1F21FC66" w14:textId="77777777" w:rsidR="003E124D" w:rsidRDefault="003E124D" w:rsidP="005B33E8">
            <w:pPr>
              <w:adjustRightInd w:val="0"/>
              <w:snapToGrid w:val="0"/>
              <w:rPr>
                <w:rFonts w:ascii="Arial" w:hAnsi="Arial" w:cs="Arial"/>
                <w:i/>
                <w:sz w:val="16"/>
                <w:szCs w:val="16"/>
              </w:rPr>
            </w:pPr>
          </w:p>
          <w:p w14:paraId="2A9F21DC" w14:textId="2FF0ACA3" w:rsidR="003E124D" w:rsidRPr="009749F3" w:rsidRDefault="003E124D" w:rsidP="003E124D">
            <w:pPr>
              <w:adjustRightInd w:val="0"/>
              <w:snapToGrid w:val="0"/>
              <w:jc w:val="center"/>
              <w:rPr>
                <w:rFonts w:ascii="Arial" w:hAnsi="Arial" w:cs="Arial"/>
                <w:i/>
                <w:iCs/>
                <w:sz w:val="16"/>
                <w:szCs w:val="16"/>
              </w:rPr>
            </w:pPr>
            <w:r w:rsidRPr="009749F3">
              <w:rPr>
                <w:rFonts w:ascii="Arial" w:hAnsi="Arial" w:cs="Arial"/>
                <w:i/>
                <w:iCs/>
                <w:sz w:val="16"/>
                <w:szCs w:val="16"/>
              </w:rPr>
              <w:t>https://meet.google.com/hxj-vfbg-mdk</w:t>
            </w:r>
          </w:p>
        </w:tc>
        <w:tc>
          <w:tcPr>
            <w:tcW w:w="65" w:type="pct"/>
            <w:vMerge/>
            <w:tcBorders>
              <w:left w:val="single" w:sz="4" w:space="0" w:color="auto"/>
            </w:tcBorders>
            <w:shd w:val="clear" w:color="auto" w:fill="auto"/>
            <w:vAlign w:val="center"/>
          </w:tcPr>
          <w:p w14:paraId="35E2D069" w14:textId="77777777" w:rsidR="003E124D" w:rsidRPr="00E169D4" w:rsidRDefault="003E124D" w:rsidP="005B33E8">
            <w:pPr>
              <w:adjustRightInd w:val="0"/>
              <w:snapToGrid w:val="0"/>
              <w:rPr>
                <w:rFonts w:ascii="Arial" w:hAnsi="Arial" w:cs="Arial"/>
                <w:sz w:val="16"/>
                <w:szCs w:val="16"/>
              </w:rPr>
            </w:pPr>
          </w:p>
        </w:tc>
      </w:tr>
      <w:tr w:rsidR="003E124D" w:rsidRPr="00E169D4" w14:paraId="7EE8CBC5" w14:textId="77777777" w:rsidTr="005B33E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418F493" w14:textId="77777777" w:rsidR="003E124D" w:rsidRPr="00E169D4" w:rsidRDefault="003E124D" w:rsidP="005B33E8">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6C6B81DE" w14:textId="77777777" w:rsidR="003E124D" w:rsidRPr="00E169D4" w:rsidRDefault="003E124D" w:rsidP="005B33E8">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73621303" w14:textId="77777777" w:rsidR="003E124D" w:rsidRPr="00E169D4" w:rsidRDefault="003E124D" w:rsidP="005B33E8">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1480538D" w14:textId="77777777" w:rsidR="003E124D" w:rsidRPr="00E169D4" w:rsidRDefault="003E124D" w:rsidP="005B33E8">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1A120CA3"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17B7679" w14:textId="77777777" w:rsidR="003E124D" w:rsidRPr="00E169D4" w:rsidRDefault="003E124D" w:rsidP="005B33E8">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387CCEB5"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712CBEC" w14:textId="77777777" w:rsidR="003E124D" w:rsidRPr="00E169D4" w:rsidRDefault="003E124D" w:rsidP="005B33E8">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1725F23B"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5CA7E94"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6466AFA2" w14:textId="77777777" w:rsidR="003E124D" w:rsidRPr="00E169D4" w:rsidRDefault="003E124D" w:rsidP="005B33E8">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14:paraId="526CB8B6" w14:textId="77777777" w:rsidR="003E124D" w:rsidRPr="00E169D4" w:rsidRDefault="003E124D" w:rsidP="005B33E8">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2FF6F64F" w14:textId="77777777" w:rsidR="003E124D" w:rsidRPr="00E169D4" w:rsidRDefault="003E124D" w:rsidP="005B33E8">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30540686"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28B03A5"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A1796ED" w14:textId="77777777" w:rsidR="003E124D" w:rsidRPr="00E169D4" w:rsidRDefault="003E124D" w:rsidP="005B33E8">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14:paraId="0605CE9A" w14:textId="77777777" w:rsidR="003E124D" w:rsidRPr="00E169D4" w:rsidRDefault="003E124D" w:rsidP="005B33E8">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14:paraId="27D3AEE2" w14:textId="77777777" w:rsidR="003E124D" w:rsidRPr="00E169D4" w:rsidRDefault="003E124D" w:rsidP="005B33E8">
            <w:pPr>
              <w:adjustRightInd w:val="0"/>
              <w:snapToGrid w:val="0"/>
              <w:rPr>
                <w:rFonts w:ascii="Arial" w:hAnsi="Arial" w:cs="Arial"/>
                <w:sz w:val="4"/>
                <w:szCs w:val="4"/>
              </w:rPr>
            </w:pPr>
          </w:p>
        </w:tc>
      </w:tr>
      <w:tr w:rsidR="003E124D" w:rsidRPr="00E169D4" w14:paraId="1AD86FDD" w14:textId="77777777" w:rsidTr="005B33E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3DE4332" w14:textId="77777777" w:rsidR="003E124D" w:rsidRPr="00E169D4" w:rsidRDefault="003E124D" w:rsidP="005B33E8">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C4AE1B" w14:textId="77777777" w:rsidR="003E124D" w:rsidRPr="00E169D4" w:rsidRDefault="003E124D" w:rsidP="005B33E8">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4580C96" w14:textId="77777777" w:rsidR="003E124D" w:rsidRPr="00E169D4" w:rsidRDefault="003E124D" w:rsidP="005B33E8">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0E7BAF8" w14:textId="77777777" w:rsidR="003E124D" w:rsidRPr="00E169D4" w:rsidRDefault="003E124D" w:rsidP="005B33E8">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4FCAC2F" w14:textId="77777777" w:rsidR="003E124D" w:rsidRPr="00E169D4" w:rsidRDefault="003E124D" w:rsidP="005B33E8">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C667D16" w14:textId="77777777" w:rsidR="003E124D" w:rsidRPr="00E169D4" w:rsidRDefault="003E124D" w:rsidP="005B33E8">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12D9920E" w14:textId="77777777" w:rsidR="003E124D" w:rsidRPr="00E169D4" w:rsidRDefault="003E124D" w:rsidP="005B33E8">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3FC4ED7D" w14:textId="77777777" w:rsidR="003E124D" w:rsidRPr="00E169D4" w:rsidRDefault="003E124D" w:rsidP="005B33E8">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0D7BC6A" w14:textId="77777777" w:rsidR="003E124D" w:rsidRPr="00E169D4" w:rsidRDefault="003E124D" w:rsidP="005B33E8">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6F63E67A" w14:textId="77777777" w:rsidR="003E124D" w:rsidRPr="00E169D4" w:rsidRDefault="003E124D" w:rsidP="005B33E8">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668DCA75" w14:textId="77777777" w:rsidR="003E124D" w:rsidRPr="00E169D4" w:rsidRDefault="003E124D" w:rsidP="005B33E8">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689CE4B6" w14:textId="77777777" w:rsidR="003E124D" w:rsidRPr="00E169D4" w:rsidRDefault="003E124D" w:rsidP="005B33E8">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65FEFDC5" w14:textId="77777777" w:rsidR="003E124D" w:rsidRPr="00E169D4" w:rsidRDefault="003E124D" w:rsidP="005B33E8">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025A5EBD" w14:textId="77777777" w:rsidR="003E124D" w:rsidRPr="00E169D4" w:rsidRDefault="003E124D" w:rsidP="005B33E8">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5FF128EA" w14:textId="77777777" w:rsidR="003E124D" w:rsidRPr="00E169D4" w:rsidRDefault="003E124D" w:rsidP="005B33E8">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41BB71F3" w14:textId="77777777" w:rsidR="003E124D" w:rsidRPr="00E169D4" w:rsidRDefault="003E124D" w:rsidP="005B33E8">
            <w:pPr>
              <w:adjustRightInd w:val="0"/>
              <w:snapToGrid w:val="0"/>
              <w:jc w:val="center"/>
              <w:rPr>
                <w:i/>
                <w:sz w:val="14"/>
                <w:szCs w:val="14"/>
              </w:rPr>
            </w:pPr>
          </w:p>
        </w:tc>
        <w:tc>
          <w:tcPr>
            <w:tcW w:w="65" w:type="pct"/>
            <w:vMerge/>
            <w:tcBorders>
              <w:left w:val="nil"/>
            </w:tcBorders>
            <w:shd w:val="clear" w:color="auto" w:fill="auto"/>
            <w:vAlign w:val="center"/>
          </w:tcPr>
          <w:p w14:paraId="4F0F590F" w14:textId="77777777" w:rsidR="003E124D" w:rsidRPr="00E169D4" w:rsidRDefault="003E124D" w:rsidP="005B33E8">
            <w:pPr>
              <w:adjustRightInd w:val="0"/>
              <w:snapToGrid w:val="0"/>
              <w:rPr>
                <w:rFonts w:ascii="Arial" w:hAnsi="Arial" w:cs="Arial"/>
                <w:sz w:val="16"/>
                <w:szCs w:val="16"/>
              </w:rPr>
            </w:pPr>
          </w:p>
        </w:tc>
      </w:tr>
      <w:tr w:rsidR="003E124D" w:rsidRPr="00E169D4" w14:paraId="6C60C0F3" w14:textId="77777777" w:rsidTr="005B33E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C483BD6" w14:textId="77777777" w:rsidR="003E124D" w:rsidRPr="00E169D4" w:rsidRDefault="003E124D" w:rsidP="005B33E8">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7A2C76AD" w14:textId="77777777" w:rsidR="003E124D" w:rsidRPr="00E169D4" w:rsidRDefault="003E124D" w:rsidP="005B33E8">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16D1C775" w14:textId="77777777" w:rsidR="003E124D" w:rsidRPr="00E169D4" w:rsidRDefault="003E124D" w:rsidP="005B33E8">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DD89AE"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12</w:t>
            </w:r>
          </w:p>
        </w:tc>
        <w:tc>
          <w:tcPr>
            <w:tcW w:w="65" w:type="pct"/>
            <w:tcBorders>
              <w:top w:val="nil"/>
              <w:left w:val="single" w:sz="4" w:space="0" w:color="auto"/>
              <w:bottom w:val="nil"/>
              <w:right w:val="single" w:sz="4" w:space="0" w:color="auto"/>
            </w:tcBorders>
            <w:shd w:val="clear" w:color="auto" w:fill="auto"/>
            <w:vAlign w:val="center"/>
          </w:tcPr>
          <w:p w14:paraId="35F79833" w14:textId="77777777" w:rsidR="003E124D" w:rsidRPr="00E169D4" w:rsidRDefault="003E124D" w:rsidP="005B33E8">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96BB02"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14:paraId="0F913DCE" w14:textId="77777777" w:rsidR="003E124D" w:rsidRPr="00E169D4" w:rsidRDefault="003E124D" w:rsidP="005B33E8">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FCC7E6"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698DA801"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7A732C51" w14:textId="77777777" w:rsidR="003E124D" w:rsidRPr="00E169D4" w:rsidRDefault="003E124D" w:rsidP="005B33E8">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2F78063B" w14:textId="77777777" w:rsidR="003E124D" w:rsidRPr="00E169D4" w:rsidRDefault="003E124D" w:rsidP="005B33E8">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2A93C101" w14:textId="77777777" w:rsidR="003E124D" w:rsidRPr="00E169D4" w:rsidRDefault="003E124D" w:rsidP="005B33E8">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0160065A"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5BE06D01"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4BC2B60D" w14:textId="77777777" w:rsidR="003E124D" w:rsidRPr="00E169D4" w:rsidRDefault="003E124D" w:rsidP="005B33E8">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07CEEB3D" w14:textId="77777777" w:rsidR="003E124D" w:rsidRPr="00E169D4" w:rsidRDefault="003E124D" w:rsidP="005B33E8">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14:paraId="282346D2" w14:textId="77777777" w:rsidR="003E124D" w:rsidRPr="00E169D4" w:rsidRDefault="003E124D" w:rsidP="005B33E8">
            <w:pPr>
              <w:adjustRightInd w:val="0"/>
              <w:snapToGrid w:val="0"/>
              <w:rPr>
                <w:rFonts w:ascii="Arial" w:hAnsi="Arial" w:cs="Arial"/>
                <w:sz w:val="16"/>
                <w:szCs w:val="16"/>
              </w:rPr>
            </w:pPr>
          </w:p>
        </w:tc>
      </w:tr>
      <w:tr w:rsidR="003E124D" w:rsidRPr="00E169D4" w14:paraId="24F8238C" w14:textId="77777777" w:rsidTr="005B33E8">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6D7223D" w14:textId="77777777" w:rsidR="003E124D" w:rsidRPr="00E169D4" w:rsidRDefault="003E124D" w:rsidP="005B33E8">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164950A9" w14:textId="77777777" w:rsidR="003E124D" w:rsidRPr="00E169D4" w:rsidRDefault="003E124D" w:rsidP="005B33E8">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5A81659" w14:textId="77777777" w:rsidR="003E124D" w:rsidRPr="00E169D4" w:rsidRDefault="003E124D" w:rsidP="005B33E8">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6C6E1B96" w14:textId="77777777" w:rsidR="003E124D" w:rsidRPr="00E169D4" w:rsidRDefault="003E124D" w:rsidP="005B33E8">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57253FBA"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B0AB4B0" w14:textId="77777777" w:rsidR="003E124D" w:rsidRPr="00E169D4" w:rsidRDefault="003E124D" w:rsidP="005B33E8">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74C28FE9"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717E4E3" w14:textId="77777777" w:rsidR="003E124D" w:rsidRPr="00E169D4" w:rsidRDefault="003E124D" w:rsidP="005B33E8">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1AB4D36D"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61FB2D9"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291CF5CA" w14:textId="77777777" w:rsidR="003E124D" w:rsidRPr="00E169D4" w:rsidRDefault="003E124D" w:rsidP="005B33E8">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570E20BF" w14:textId="77777777" w:rsidR="003E124D" w:rsidRPr="00E169D4" w:rsidRDefault="003E124D" w:rsidP="005B33E8">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540B1B79" w14:textId="77777777" w:rsidR="003E124D" w:rsidRPr="00E169D4" w:rsidRDefault="003E124D" w:rsidP="005B33E8">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4929D3DD"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4B19622"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0BD96FD2" w14:textId="77777777" w:rsidR="003E124D" w:rsidRPr="00E169D4" w:rsidRDefault="003E124D" w:rsidP="005B33E8">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2FA37A1F"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D90BEE5" w14:textId="77777777" w:rsidR="003E124D" w:rsidRPr="00E169D4" w:rsidRDefault="003E124D" w:rsidP="005B33E8">
            <w:pPr>
              <w:adjustRightInd w:val="0"/>
              <w:snapToGrid w:val="0"/>
              <w:rPr>
                <w:rFonts w:ascii="Arial" w:hAnsi="Arial" w:cs="Arial"/>
                <w:sz w:val="4"/>
                <w:szCs w:val="4"/>
              </w:rPr>
            </w:pPr>
          </w:p>
        </w:tc>
      </w:tr>
      <w:tr w:rsidR="003E124D" w:rsidRPr="00E169D4" w14:paraId="023F851B" w14:textId="77777777" w:rsidTr="005B33E8">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E7868DB" w14:textId="77777777" w:rsidR="003E124D" w:rsidRPr="00E169D4" w:rsidRDefault="003E124D" w:rsidP="005B33E8">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14:paraId="4C5B7FD6" w14:textId="77777777" w:rsidR="003E124D" w:rsidRPr="00E169D4" w:rsidRDefault="003E124D" w:rsidP="005B33E8">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D440C42" w14:textId="77777777" w:rsidR="003E124D" w:rsidRPr="00E169D4" w:rsidRDefault="003E124D" w:rsidP="005B33E8">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14:paraId="66971FCF" w14:textId="77777777" w:rsidR="003E124D" w:rsidRPr="00E169D4" w:rsidRDefault="003E124D" w:rsidP="005B33E8">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14:paraId="4EAC2E53" w14:textId="77777777" w:rsidR="003E124D" w:rsidRPr="00E169D4" w:rsidRDefault="003E124D" w:rsidP="005B33E8">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14:paraId="3E7A1618" w14:textId="77777777" w:rsidR="003E124D" w:rsidRPr="00E169D4" w:rsidRDefault="003E124D" w:rsidP="005B33E8">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14:paraId="6CAE7ECB" w14:textId="77777777" w:rsidR="003E124D" w:rsidRPr="00E169D4" w:rsidRDefault="003E124D" w:rsidP="005B33E8">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14:paraId="7D43170C" w14:textId="77777777" w:rsidR="003E124D" w:rsidRPr="00E169D4" w:rsidRDefault="003E124D" w:rsidP="005B33E8">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14:paraId="11D81761" w14:textId="77777777" w:rsidR="003E124D" w:rsidRPr="00E169D4" w:rsidRDefault="003E124D" w:rsidP="005B33E8">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14:paraId="2A05ACFF" w14:textId="77777777" w:rsidR="003E124D" w:rsidRPr="00E169D4" w:rsidRDefault="003E124D" w:rsidP="005B33E8">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14:paraId="36CA746D" w14:textId="77777777" w:rsidR="003E124D" w:rsidRPr="00E169D4" w:rsidRDefault="003E124D" w:rsidP="005B33E8">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14:paraId="0FE13F82" w14:textId="77777777" w:rsidR="003E124D" w:rsidRPr="00E169D4" w:rsidRDefault="003E124D" w:rsidP="005B33E8">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14:paraId="4F4E23C2" w14:textId="77777777" w:rsidR="003E124D" w:rsidRPr="00E169D4" w:rsidRDefault="003E124D" w:rsidP="005B33E8">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03BEB8E6" w14:textId="77777777" w:rsidR="003E124D" w:rsidRPr="00E169D4" w:rsidRDefault="003E124D" w:rsidP="005B33E8">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14:paraId="46C806DA" w14:textId="77777777" w:rsidR="003E124D" w:rsidRPr="00E169D4" w:rsidRDefault="003E124D" w:rsidP="005B33E8">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14:paraId="02BBB4FD" w14:textId="77777777" w:rsidR="003E124D" w:rsidRPr="00E169D4" w:rsidRDefault="003E124D" w:rsidP="005B33E8">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761AEE93" w14:textId="77777777" w:rsidR="003E124D" w:rsidRPr="00E169D4" w:rsidRDefault="003E124D" w:rsidP="005B33E8">
            <w:pPr>
              <w:adjustRightInd w:val="0"/>
              <w:snapToGrid w:val="0"/>
              <w:rPr>
                <w:rFonts w:ascii="Arial" w:hAnsi="Arial" w:cs="Arial"/>
                <w:sz w:val="14"/>
                <w:szCs w:val="14"/>
              </w:rPr>
            </w:pPr>
          </w:p>
        </w:tc>
      </w:tr>
      <w:tr w:rsidR="003E124D" w:rsidRPr="00E169D4" w14:paraId="77095E57" w14:textId="77777777" w:rsidTr="005B33E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9E1FF0D" w14:textId="77777777" w:rsidR="003E124D" w:rsidRPr="00E169D4" w:rsidRDefault="003E124D" w:rsidP="005B33E8">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4E026FF0" w14:textId="77777777" w:rsidR="003E124D" w:rsidRPr="00E169D4" w:rsidRDefault="003E124D" w:rsidP="005B33E8">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4E8D2F57" w14:textId="77777777" w:rsidR="003E124D" w:rsidRPr="00E169D4" w:rsidRDefault="003E124D" w:rsidP="005B33E8">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195DFEB0"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16</w:t>
            </w:r>
          </w:p>
        </w:tc>
        <w:tc>
          <w:tcPr>
            <w:tcW w:w="65" w:type="pct"/>
            <w:tcBorders>
              <w:top w:val="nil"/>
              <w:left w:val="single" w:sz="4" w:space="0" w:color="auto"/>
              <w:bottom w:val="nil"/>
              <w:right w:val="single" w:sz="4" w:space="0" w:color="auto"/>
            </w:tcBorders>
            <w:shd w:val="clear" w:color="auto" w:fill="auto"/>
            <w:vAlign w:val="center"/>
          </w:tcPr>
          <w:p w14:paraId="460076DC" w14:textId="77777777" w:rsidR="003E124D" w:rsidRPr="00E169D4" w:rsidRDefault="003E124D" w:rsidP="005B33E8">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ADCB65B"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14:paraId="204C9222" w14:textId="77777777" w:rsidR="003E124D" w:rsidRPr="00E169D4" w:rsidRDefault="003E124D" w:rsidP="005B33E8">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48EEA5C"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69C19440"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42614A5E" w14:textId="77777777" w:rsidR="003E124D" w:rsidRPr="00E169D4" w:rsidRDefault="003E124D" w:rsidP="005B33E8">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296EE04D" w14:textId="77777777" w:rsidR="003E124D" w:rsidRPr="00E169D4" w:rsidRDefault="003E124D" w:rsidP="005B33E8">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1D9FAFE2" w14:textId="77777777" w:rsidR="003E124D" w:rsidRPr="00E169D4" w:rsidRDefault="003E124D" w:rsidP="005B33E8">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122B36A3"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1EDBD446"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726B38B9" w14:textId="77777777" w:rsidR="003E124D" w:rsidRPr="00E169D4" w:rsidRDefault="003E124D" w:rsidP="005B33E8">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166C135C"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4B2F7787" w14:textId="77777777" w:rsidR="003E124D" w:rsidRPr="00E169D4" w:rsidRDefault="003E124D" w:rsidP="005B33E8">
            <w:pPr>
              <w:adjustRightInd w:val="0"/>
              <w:snapToGrid w:val="0"/>
              <w:rPr>
                <w:rFonts w:ascii="Arial" w:hAnsi="Arial" w:cs="Arial"/>
                <w:sz w:val="16"/>
                <w:szCs w:val="16"/>
              </w:rPr>
            </w:pPr>
          </w:p>
        </w:tc>
      </w:tr>
      <w:tr w:rsidR="003E124D" w:rsidRPr="00E169D4" w14:paraId="4AA634C8" w14:textId="77777777" w:rsidTr="005B33E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7529D0" w14:textId="77777777" w:rsidR="003E124D" w:rsidRPr="00E169D4" w:rsidRDefault="003E124D" w:rsidP="005B33E8">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52D1F44B" w14:textId="77777777" w:rsidR="003E124D" w:rsidRPr="00E169D4" w:rsidRDefault="003E124D" w:rsidP="005B33E8">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5B95B204" w14:textId="77777777" w:rsidR="003E124D" w:rsidRPr="00E169D4" w:rsidRDefault="003E124D" w:rsidP="005B33E8">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18DB3C51" w14:textId="77777777" w:rsidR="003E124D" w:rsidRPr="00E169D4" w:rsidRDefault="003E124D" w:rsidP="005B33E8">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2DA5A261"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6532A7F" w14:textId="77777777" w:rsidR="003E124D" w:rsidRPr="00E169D4" w:rsidRDefault="003E124D" w:rsidP="005B33E8">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7F921A02"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2FCB0B2" w14:textId="77777777" w:rsidR="003E124D" w:rsidRPr="00E169D4" w:rsidRDefault="003E124D" w:rsidP="005B33E8">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53135AC7"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88E7463"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7C13C99C" w14:textId="77777777" w:rsidR="003E124D" w:rsidRPr="00E169D4" w:rsidRDefault="003E124D" w:rsidP="005B33E8">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1E2A6919" w14:textId="77777777" w:rsidR="003E124D" w:rsidRPr="00E169D4" w:rsidRDefault="003E124D" w:rsidP="005B33E8">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5C0EAEA2" w14:textId="77777777" w:rsidR="003E124D" w:rsidRPr="00E169D4" w:rsidRDefault="003E124D" w:rsidP="005B33E8">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3A4E72CA"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E968579"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1F8B67D9" w14:textId="77777777" w:rsidR="003E124D" w:rsidRPr="00E169D4" w:rsidRDefault="003E124D" w:rsidP="005B33E8">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421BB118" w14:textId="77777777" w:rsidR="003E124D" w:rsidRPr="00E169D4" w:rsidRDefault="003E124D" w:rsidP="005B33E8">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14:paraId="3B65C793" w14:textId="77777777" w:rsidR="003E124D" w:rsidRPr="00E169D4" w:rsidRDefault="003E124D" w:rsidP="005B33E8">
            <w:pPr>
              <w:adjustRightInd w:val="0"/>
              <w:snapToGrid w:val="0"/>
              <w:rPr>
                <w:rFonts w:ascii="Arial" w:hAnsi="Arial" w:cs="Arial"/>
                <w:sz w:val="4"/>
                <w:szCs w:val="4"/>
              </w:rPr>
            </w:pPr>
          </w:p>
        </w:tc>
      </w:tr>
      <w:tr w:rsidR="003E124D" w:rsidRPr="00E169D4" w14:paraId="7E26A58D" w14:textId="77777777" w:rsidTr="005B33E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43C973" w14:textId="77777777" w:rsidR="003E124D" w:rsidRPr="00E169D4" w:rsidRDefault="003E124D" w:rsidP="005B33E8">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4943716" w14:textId="77777777" w:rsidR="003E124D" w:rsidRPr="00E169D4" w:rsidRDefault="003E124D" w:rsidP="005B33E8">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5123FEC" w14:textId="77777777" w:rsidR="003E124D" w:rsidRPr="00E169D4" w:rsidRDefault="003E124D" w:rsidP="005B33E8">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82B4787" w14:textId="77777777" w:rsidR="003E124D" w:rsidRPr="00E169D4" w:rsidRDefault="003E124D" w:rsidP="005B33E8">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F63FD8F" w14:textId="77777777" w:rsidR="003E124D" w:rsidRPr="00E169D4" w:rsidRDefault="003E124D" w:rsidP="005B33E8">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A02FF90" w14:textId="77777777" w:rsidR="003E124D" w:rsidRPr="00E169D4" w:rsidRDefault="003E124D" w:rsidP="005B33E8">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3012FC06" w14:textId="77777777" w:rsidR="003E124D" w:rsidRPr="00E169D4" w:rsidRDefault="003E124D" w:rsidP="005B33E8">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635B3B4F" w14:textId="77777777" w:rsidR="003E124D" w:rsidRPr="00E169D4" w:rsidRDefault="003E124D" w:rsidP="005B33E8">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3DFF2A54" w14:textId="77777777" w:rsidR="003E124D" w:rsidRPr="00E169D4" w:rsidRDefault="003E124D" w:rsidP="005B33E8">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0107B030" w14:textId="77777777" w:rsidR="003E124D" w:rsidRPr="00E169D4" w:rsidRDefault="003E124D" w:rsidP="005B33E8">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1EFEC27C" w14:textId="77777777" w:rsidR="003E124D" w:rsidRPr="00E169D4" w:rsidRDefault="003E124D" w:rsidP="005B33E8">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2E77C67F" w14:textId="77777777" w:rsidR="003E124D" w:rsidRPr="00E169D4" w:rsidRDefault="003E124D" w:rsidP="005B33E8">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4406C500" w14:textId="77777777" w:rsidR="003E124D" w:rsidRPr="00E169D4" w:rsidRDefault="003E124D" w:rsidP="005B33E8">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52C05E70" w14:textId="77777777" w:rsidR="003E124D" w:rsidRPr="00E169D4" w:rsidRDefault="003E124D" w:rsidP="005B33E8">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38F3D125" w14:textId="77777777" w:rsidR="003E124D" w:rsidRPr="00E169D4" w:rsidRDefault="003E124D" w:rsidP="005B33E8">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7CAB45D7" w14:textId="77777777" w:rsidR="003E124D" w:rsidRPr="00E169D4" w:rsidRDefault="003E124D" w:rsidP="005B33E8">
            <w:pPr>
              <w:adjustRightInd w:val="0"/>
              <w:snapToGrid w:val="0"/>
              <w:jc w:val="center"/>
              <w:rPr>
                <w:i/>
                <w:sz w:val="14"/>
                <w:szCs w:val="14"/>
              </w:rPr>
            </w:pPr>
          </w:p>
        </w:tc>
        <w:tc>
          <w:tcPr>
            <w:tcW w:w="65" w:type="pct"/>
            <w:vMerge/>
            <w:tcBorders>
              <w:top w:val="nil"/>
              <w:left w:val="nil"/>
            </w:tcBorders>
            <w:shd w:val="clear" w:color="auto" w:fill="auto"/>
            <w:vAlign w:val="center"/>
          </w:tcPr>
          <w:p w14:paraId="51A33B4C" w14:textId="77777777" w:rsidR="003E124D" w:rsidRPr="00E169D4" w:rsidRDefault="003E124D" w:rsidP="005B33E8">
            <w:pPr>
              <w:adjustRightInd w:val="0"/>
              <w:snapToGrid w:val="0"/>
              <w:rPr>
                <w:rFonts w:ascii="Arial" w:hAnsi="Arial" w:cs="Arial"/>
                <w:sz w:val="16"/>
                <w:szCs w:val="16"/>
              </w:rPr>
            </w:pPr>
          </w:p>
        </w:tc>
      </w:tr>
      <w:tr w:rsidR="003E124D" w:rsidRPr="00E169D4" w14:paraId="00F39652" w14:textId="77777777" w:rsidTr="005B33E8">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BAA1559" w14:textId="77777777" w:rsidR="003E124D" w:rsidRPr="00E169D4" w:rsidRDefault="003E124D" w:rsidP="005B33E8">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14:paraId="3701CC60" w14:textId="77777777" w:rsidR="003E124D" w:rsidRPr="00E169D4" w:rsidRDefault="003E124D" w:rsidP="005B33E8">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14:paraId="5B0A5EEF" w14:textId="77777777" w:rsidR="003E124D" w:rsidRPr="00E169D4" w:rsidRDefault="003E124D" w:rsidP="005B33E8">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E8CB6B"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17</w:t>
            </w:r>
          </w:p>
        </w:tc>
        <w:tc>
          <w:tcPr>
            <w:tcW w:w="65" w:type="pct"/>
            <w:vMerge w:val="restart"/>
            <w:tcBorders>
              <w:top w:val="nil"/>
              <w:left w:val="single" w:sz="4" w:space="0" w:color="auto"/>
              <w:right w:val="single" w:sz="4" w:space="0" w:color="auto"/>
            </w:tcBorders>
            <w:shd w:val="clear" w:color="auto" w:fill="auto"/>
            <w:vAlign w:val="center"/>
          </w:tcPr>
          <w:p w14:paraId="78D0A47B" w14:textId="77777777" w:rsidR="003E124D" w:rsidRPr="00E169D4" w:rsidRDefault="003E124D" w:rsidP="005B33E8">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42F000"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09</w:t>
            </w:r>
          </w:p>
        </w:tc>
        <w:tc>
          <w:tcPr>
            <w:tcW w:w="65" w:type="pct"/>
            <w:vMerge w:val="restart"/>
            <w:tcBorders>
              <w:top w:val="nil"/>
              <w:left w:val="single" w:sz="4" w:space="0" w:color="auto"/>
              <w:right w:val="single" w:sz="4" w:space="0" w:color="auto"/>
            </w:tcBorders>
            <w:shd w:val="clear" w:color="auto" w:fill="auto"/>
            <w:vAlign w:val="center"/>
          </w:tcPr>
          <w:p w14:paraId="5DFE30CD" w14:textId="77777777" w:rsidR="003E124D" w:rsidRPr="00E169D4" w:rsidRDefault="003E124D" w:rsidP="005B33E8">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A30B99"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14:paraId="3900F8B3" w14:textId="77777777" w:rsidR="003E124D" w:rsidRPr="00E169D4" w:rsidRDefault="003E124D" w:rsidP="005B33E8">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14:paraId="7551B847" w14:textId="77777777" w:rsidR="003E124D" w:rsidRPr="00E169D4" w:rsidRDefault="003E124D" w:rsidP="005B33E8">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14:paraId="5B17600C" w14:textId="77777777" w:rsidR="003E124D" w:rsidRPr="00E169D4" w:rsidRDefault="003E124D" w:rsidP="005B33E8">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14:paraId="2ACC87B3" w14:textId="77777777" w:rsidR="003E124D" w:rsidRPr="00E169D4" w:rsidRDefault="003E124D" w:rsidP="005B33E8">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14:paraId="037EA19E" w14:textId="77777777" w:rsidR="003E124D" w:rsidRPr="00E169D4" w:rsidRDefault="003E124D" w:rsidP="005B33E8">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14:paraId="2C0AD7BB" w14:textId="77777777" w:rsidR="003E124D" w:rsidRPr="00E169D4" w:rsidRDefault="003E124D" w:rsidP="005B33E8">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14:paraId="3702F6A7" w14:textId="77777777" w:rsidR="003E124D" w:rsidRPr="00E169D4" w:rsidRDefault="003E124D" w:rsidP="005B33E8">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14:paraId="07BD36B8" w14:textId="77777777" w:rsidR="003E124D" w:rsidRPr="00E169D4" w:rsidRDefault="003E124D" w:rsidP="005B33E8">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00E8E05A" w14:textId="77777777" w:rsidR="003E124D" w:rsidRPr="00E169D4" w:rsidRDefault="003E124D" w:rsidP="005B33E8">
            <w:pPr>
              <w:adjustRightInd w:val="0"/>
              <w:snapToGrid w:val="0"/>
              <w:rPr>
                <w:rFonts w:ascii="Arial" w:hAnsi="Arial" w:cs="Arial"/>
                <w:sz w:val="16"/>
                <w:szCs w:val="16"/>
              </w:rPr>
            </w:pPr>
          </w:p>
        </w:tc>
      </w:tr>
      <w:tr w:rsidR="003E124D" w:rsidRPr="00E169D4" w14:paraId="7CEC014A" w14:textId="77777777" w:rsidTr="005B33E8">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BDA6F0E" w14:textId="77777777" w:rsidR="003E124D" w:rsidRPr="00E169D4" w:rsidRDefault="003E124D" w:rsidP="005B33E8">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25E331F5" w14:textId="77777777" w:rsidR="003E124D" w:rsidRPr="00E169D4" w:rsidRDefault="003E124D" w:rsidP="005B33E8">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14:paraId="1800423C" w14:textId="77777777" w:rsidR="003E124D" w:rsidRPr="00E169D4" w:rsidRDefault="003E124D" w:rsidP="005B33E8">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14:paraId="5CF9B8CC" w14:textId="77777777" w:rsidR="003E124D" w:rsidRPr="00E169D4" w:rsidRDefault="003E124D" w:rsidP="005B33E8">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733346C1" w14:textId="77777777" w:rsidR="003E124D" w:rsidRPr="00E169D4" w:rsidRDefault="003E124D" w:rsidP="005B33E8">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14:paraId="112E5E24" w14:textId="77777777" w:rsidR="003E124D" w:rsidRPr="00E169D4" w:rsidRDefault="003E124D" w:rsidP="005B33E8">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3ADE40A7" w14:textId="77777777" w:rsidR="003E124D" w:rsidRPr="00E169D4" w:rsidRDefault="003E124D" w:rsidP="005B33E8">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14:paraId="7B631BA2" w14:textId="77777777" w:rsidR="003E124D" w:rsidRPr="00E169D4" w:rsidRDefault="003E124D" w:rsidP="005B33E8">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14:paraId="2428154E" w14:textId="77777777" w:rsidR="003E124D" w:rsidRPr="00E169D4" w:rsidRDefault="003E124D" w:rsidP="005B33E8">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14:paraId="30C62A21" w14:textId="77777777" w:rsidR="003E124D" w:rsidRPr="00E169D4" w:rsidRDefault="003E124D" w:rsidP="005B33E8">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14:paraId="3D4AF0D5" w14:textId="77777777" w:rsidR="003E124D" w:rsidRPr="00E169D4" w:rsidRDefault="003E124D" w:rsidP="005B33E8">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14:paraId="7F05E1BC" w14:textId="77777777" w:rsidR="003E124D" w:rsidRPr="00E169D4" w:rsidRDefault="003E124D" w:rsidP="005B33E8">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14:paraId="1FB1D8A5" w14:textId="77777777" w:rsidR="003E124D" w:rsidRPr="00E169D4" w:rsidRDefault="003E124D" w:rsidP="005B33E8">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14:paraId="04D0E26D" w14:textId="77777777" w:rsidR="003E124D" w:rsidRPr="00E169D4" w:rsidRDefault="003E124D" w:rsidP="005B33E8">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14:paraId="5C8B10B7" w14:textId="77777777" w:rsidR="003E124D" w:rsidRPr="00E169D4" w:rsidRDefault="003E124D" w:rsidP="005B33E8">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14:paraId="5E0D2142" w14:textId="77777777" w:rsidR="003E124D" w:rsidRPr="00E169D4" w:rsidRDefault="003E124D" w:rsidP="005B33E8">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38C1C695" w14:textId="77777777" w:rsidR="003E124D" w:rsidRPr="00E169D4" w:rsidRDefault="003E124D" w:rsidP="005B33E8">
            <w:pPr>
              <w:adjustRightInd w:val="0"/>
              <w:snapToGrid w:val="0"/>
              <w:rPr>
                <w:rFonts w:ascii="Arial" w:hAnsi="Arial" w:cs="Arial"/>
                <w:sz w:val="16"/>
                <w:szCs w:val="16"/>
              </w:rPr>
            </w:pPr>
          </w:p>
        </w:tc>
      </w:tr>
      <w:tr w:rsidR="003E124D" w:rsidRPr="00E169D4" w14:paraId="18713E25" w14:textId="77777777" w:rsidTr="005B33E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FA78CF" w14:textId="77777777" w:rsidR="003E124D" w:rsidRPr="00E169D4" w:rsidRDefault="003E124D" w:rsidP="005B33E8">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17F959AB" w14:textId="77777777" w:rsidR="003E124D" w:rsidRPr="00E169D4" w:rsidRDefault="003E124D" w:rsidP="005B33E8">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53F1BF00" w14:textId="77777777" w:rsidR="003E124D" w:rsidRPr="00E169D4" w:rsidRDefault="003E124D" w:rsidP="005B33E8">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7C394095" w14:textId="77777777" w:rsidR="003E124D" w:rsidRPr="00E169D4" w:rsidRDefault="003E124D" w:rsidP="005B33E8">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3B6F8F50"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1D9BB37" w14:textId="77777777" w:rsidR="003E124D" w:rsidRPr="00E169D4" w:rsidRDefault="003E124D" w:rsidP="005B33E8">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58F00DF0"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C538BAE" w14:textId="77777777" w:rsidR="003E124D" w:rsidRPr="00E169D4" w:rsidRDefault="003E124D" w:rsidP="005B33E8">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7C223D5E"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89930F7"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37F84A46" w14:textId="77777777" w:rsidR="003E124D" w:rsidRPr="00E169D4" w:rsidRDefault="003E124D" w:rsidP="005B33E8">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4B463167" w14:textId="77777777" w:rsidR="003E124D" w:rsidRPr="00E169D4" w:rsidRDefault="003E124D" w:rsidP="005B33E8">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5EE20B51" w14:textId="77777777" w:rsidR="003E124D" w:rsidRPr="00E169D4" w:rsidRDefault="003E124D" w:rsidP="005B33E8">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20D90688"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0DC5CA8"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60DB7D49" w14:textId="77777777" w:rsidR="003E124D" w:rsidRPr="00E169D4" w:rsidRDefault="003E124D" w:rsidP="005B33E8">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5F6234B5" w14:textId="77777777" w:rsidR="003E124D" w:rsidRPr="00E169D4" w:rsidRDefault="003E124D" w:rsidP="005B33E8">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14:paraId="558CDFC4" w14:textId="77777777" w:rsidR="003E124D" w:rsidRPr="00E169D4" w:rsidRDefault="003E124D" w:rsidP="005B33E8">
            <w:pPr>
              <w:adjustRightInd w:val="0"/>
              <w:snapToGrid w:val="0"/>
              <w:rPr>
                <w:rFonts w:ascii="Arial" w:hAnsi="Arial" w:cs="Arial"/>
                <w:sz w:val="4"/>
                <w:szCs w:val="4"/>
              </w:rPr>
            </w:pPr>
          </w:p>
        </w:tc>
      </w:tr>
      <w:tr w:rsidR="003E124D" w:rsidRPr="00E169D4" w14:paraId="28868AA5" w14:textId="77777777" w:rsidTr="005B33E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69C00C" w14:textId="77777777" w:rsidR="003E124D" w:rsidRPr="00E169D4" w:rsidRDefault="003E124D" w:rsidP="005B33E8">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2F96573" w14:textId="77777777" w:rsidR="003E124D" w:rsidRPr="00E169D4" w:rsidRDefault="003E124D" w:rsidP="005B33E8">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4B5C57F" w14:textId="77777777" w:rsidR="003E124D" w:rsidRPr="00E169D4" w:rsidRDefault="003E124D" w:rsidP="005B33E8">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C664F02" w14:textId="77777777" w:rsidR="003E124D" w:rsidRPr="00E169D4" w:rsidRDefault="003E124D" w:rsidP="005B33E8">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BF1F092" w14:textId="77777777" w:rsidR="003E124D" w:rsidRPr="00E169D4" w:rsidRDefault="003E124D" w:rsidP="005B33E8">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BA6D9CB" w14:textId="77777777" w:rsidR="003E124D" w:rsidRPr="00E169D4" w:rsidRDefault="003E124D" w:rsidP="005B33E8">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4AFE28E5" w14:textId="77777777" w:rsidR="003E124D" w:rsidRPr="00E169D4" w:rsidRDefault="003E124D" w:rsidP="005B33E8">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1373C59E" w14:textId="77777777" w:rsidR="003E124D" w:rsidRPr="00E169D4" w:rsidRDefault="003E124D" w:rsidP="005B33E8">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B70EB81" w14:textId="77777777" w:rsidR="003E124D" w:rsidRPr="00E169D4" w:rsidRDefault="003E124D" w:rsidP="005B33E8">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16079B0B" w14:textId="77777777" w:rsidR="003E124D" w:rsidRPr="00E169D4" w:rsidRDefault="003E124D" w:rsidP="005B33E8">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3CD3AD0B" w14:textId="77777777" w:rsidR="003E124D" w:rsidRPr="00E169D4" w:rsidRDefault="003E124D" w:rsidP="005B33E8">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1FA253BE" w14:textId="77777777" w:rsidR="003E124D" w:rsidRPr="00E169D4" w:rsidRDefault="003E124D" w:rsidP="005B33E8">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31736436" w14:textId="77777777" w:rsidR="003E124D" w:rsidRPr="00E169D4" w:rsidRDefault="003E124D" w:rsidP="005B33E8">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32D82A55" w14:textId="77777777" w:rsidR="003E124D" w:rsidRPr="00E169D4" w:rsidRDefault="003E124D" w:rsidP="005B33E8">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29DCD9FE" w14:textId="77777777" w:rsidR="003E124D" w:rsidRPr="00E169D4" w:rsidRDefault="003E124D" w:rsidP="005B33E8">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18A3BA52" w14:textId="77777777" w:rsidR="003E124D" w:rsidRPr="00E169D4" w:rsidRDefault="003E124D" w:rsidP="005B33E8">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14:paraId="5C2F957C" w14:textId="77777777" w:rsidR="003E124D" w:rsidRPr="00E169D4" w:rsidRDefault="003E124D" w:rsidP="005B33E8">
            <w:pPr>
              <w:adjustRightInd w:val="0"/>
              <w:snapToGrid w:val="0"/>
              <w:rPr>
                <w:rFonts w:ascii="Arial" w:hAnsi="Arial" w:cs="Arial"/>
                <w:sz w:val="16"/>
                <w:szCs w:val="16"/>
              </w:rPr>
            </w:pPr>
          </w:p>
        </w:tc>
      </w:tr>
      <w:tr w:rsidR="003E124D" w:rsidRPr="00E169D4" w14:paraId="6B598E4D" w14:textId="77777777" w:rsidTr="005B33E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C819230" w14:textId="77777777" w:rsidR="003E124D" w:rsidRPr="00E169D4" w:rsidRDefault="003E124D" w:rsidP="005B33E8">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21D228C3" w14:textId="77777777" w:rsidR="003E124D" w:rsidRPr="00E169D4" w:rsidRDefault="003E124D" w:rsidP="005B33E8">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167274D8" w14:textId="77777777" w:rsidR="003E124D" w:rsidRPr="00E169D4" w:rsidRDefault="003E124D" w:rsidP="005B33E8">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F93831"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26</w:t>
            </w:r>
          </w:p>
        </w:tc>
        <w:tc>
          <w:tcPr>
            <w:tcW w:w="65" w:type="pct"/>
            <w:tcBorders>
              <w:top w:val="nil"/>
              <w:left w:val="single" w:sz="4" w:space="0" w:color="auto"/>
              <w:bottom w:val="nil"/>
              <w:right w:val="single" w:sz="4" w:space="0" w:color="auto"/>
            </w:tcBorders>
            <w:shd w:val="clear" w:color="auto" w:fill="auto"/>
            <w:vAlign w:val="center"/>
          </w:tcPr>
          <w:p w14:paraId="56ED92B4" w14:textId="77777777" w:rsidR="003E124D" w:rsidRPr="00E169D4" w:rsidRDefault="003E124D" w:rsidP="005B33E8">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21FA99"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14:paraId="7997BF68" w14:textId="77777777" w:rsidR="003E124D" w:rsidRPr="00E169D4" w:rsidRDefault="003E124D" w:rsidP="005B33E8">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96F47D"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332E350E"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0EB6252B" w14:textId="77777777" w:rsidR="003E124D" w:rsidRPr="00E169D4" w:rsidRDefault="003E124D" w:rsidP="005B33E8">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7CBC963E" w14:textId="77777777" w:rsidR="003E124D" w:rsidRPr="00E169D4" w:rsidRDefault="003E124D" w:rsidP="005B33E8">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69DCCE7E" w14:textId="77777777" w:rsidR="003E124D" w:rsidRPr="00E169D4" w:rsidRDefault="003E124D" w:rsidP="005B33E8">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56EAAF48"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0453527F"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0B9096D9" w14:textId="77777777" w:rsidR="003E124D" w:rsidRPr="00E169D4" w:rsidRDefault="003E124D" w:rsidP="005B33E8">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44F7CBF6" w14:textId="77777777" w:rsidR="003E124D" w:rsidRPr="00E169D4" w:rsidRDefault="003E124D" w:rsidP="005B33E8">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715880FE" w14:textId="77777777" w:rsidR="003E124D" w:rsidRPr="00E169D4" w:rsidRDefault="003E124D" w:rsidP="005B33E8">
            <w:pPr>
              <w:adjustRightInd w:val="0"/>
              <w:snapToGrid w:val="0"/>
              <w:rPr>
                <w:rFonts w:ascii="Arial" w:hAnsi="Arial" w:cs="Arial"/>
                <w:sz w:val="16"/>
                <w:szCs w:val="16"/>
              </w:rPr>
            </w:pPr>
          </w:p>
        </w:tc>
      </w:tr>
      <w:tr w:rsidR="003E124D" w:rsidRPr="00E169D4" w14:paraId="0E603F76" w14:textId="77777777" w:rsidTr="005B33E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B50DE4" w14:textId="77777777" w:rsidR="003E124D" w:rsidRPr="00E169D4" w:rsidRDefault="003E124D" w:rsidP="005B33E8">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6DE2CFA6" w14:textId="77777777" w:rsidR="003E124D" w:rsidRPr="00E169D4" w:rsidRDefault="003E124D" w:rsidP="005B33E8">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3144FBC2" w14:textId="77777777" w:rsidR="003E124D" w:rsidRPr="00E169D4" w:rsidRDefault="003E124D" w:rsidP="005B33E8">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E7AFD0C" w14:textId="77777777" w:rsidR="003E124D" w:rsidRPr="00E169D4" w:rsidRDefault="003E124D" w:rsidP="005B33E8">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0F4A7859"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6F7B0A5" w14:textId="77777777" w:rsidR="003E124D" w:rsidRPr="00E169D4" w:rsidRDefault="003E124D" w:rsidP="005B33E8">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57407A43"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F9F51C0" w14:textId="77777777" w:rsidR="003E124D" w:rsidRPr="00E169D4" w:rsidRDefault="003E124D" w:rsidP="005B33E8">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7E1024CA"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C6044C1"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243A8532" w14:textId="77777777" w:rsidR="003E124D" w:rsidRPr="00E169D4" w:rsidRDefault="003E124D" w:rsidP="005B33E8">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741483E9" w14:textId="77777777" w:rsidR="003E124D" w:rsidRPr="00E169D4" w:rsidRDefault="003E124D" w:rsidP="005B33E8">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52157D0D" w14:textId="77777777" w:rsidR="003E124D" w:rsidRPr="00E169D4" w:rsidRDefault="003E124D" w:rsidP="005B33E8">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1D6B3BDC"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5E41C1F"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0B17A9C1" w14:textId="77777777" w:rsidR="003E124D" w:rsidRPr="00E169D4" w:rsidRDefault="003E124D" w:rsidP="005B33E8">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25D81872" w14:textId="77777777" w:rsidR="003E124D" w:rsidRPr="00E169D4" w:rsidRDefault="003E124D" w:rsidP="005B33E8">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6E2EA441" w14:textId="77777777" w:rsidR="003E124D" w:rsidRPr="00E169D4" w:rsidRDefault="003E124D" w:rsidP="005B33E8">
            <w:pPr>
              <w:adjustRightInd w:val="0"/>
              <w:snapToGrid w:val="0"/>
              <w:rPr>
                <w:rFonts w:ascii="Arial" w:hAnsi="Arial" w:cs="Arial"/>
                <w:sz w:val="4"/>
                <w:szCs w:val="4"/>
              </w:rPr>
            </w:pPr>
          </w:p>
        </w:tc>
      </w:tr>
      <w:tr w:rsidR="003E124D" w:rsidRPr="00E169D4" w14:paraId="09B4F4D6" w14:textId="77777777" w:rsidTr="005B33E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6F506F" w14:textId="77777777" w:rsidR="003E124D" w:rsidRPr="00E169D4" w:rsidRDefault="003E124D" w:rsidP="005B33E8">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26D7F80" w14:textId="77777777" w:rsidR="003E124D" w:rsidRPr="00E169D4" w:rsidRDefault="003E124D" w:rsidP="005B33E8">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DC12EC9" w14:textId="77777777" w:rsidR="003E124D" w:rsidRPr="00E169D4" w:rsidRDefault="003E124D" w:rsidP="005B33E8">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72CB455" w14:textId="77777777" w:rsidR="003E124D" w:rsidRPr="00E169D4" w:rsidRDefault="003E124D" w:rsidP="005B33E8">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590ED627" w14:textId="77777777" w:rsidR="003E124D" w:rsidRPr="00E169D4" w:rsidRDefault="003E124D" w:rsidP="005B33E8">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93A75A1" w14:textId="77777777" w:rsidR="003E124D" w:rsidRPr="00E169D4" w:rsidRDefault="003E124D" w:rsidP="005B33E8">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42BF64B3" w14:textId="77777777" w:rsidR="003E124D" w:rsidRPr="00E169D4" w:rsidRDefault="003E124D" w:rsidP="005B33E8">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386FE3E" w14:textId="77777777" w:rsidR="003E124D" w:rsidRPr="00E169D4" w:rsidRDefault="003E124D" w:rsidP="005B33E8">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CD47AD9" w14:textId="77777777" w:rsidR="003E124D" w:rsidRPr="00E169D4" w:rsidRDefault="003E124D" w:rsidP="005B33E8">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6E79A701" w14:textId="77777777" w:rsidR="003E124D" w:rsidRPr="00E169D4" w:rsidRDefault="003E124D" w:rsidP="005B33E8">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4C08B8D7" w14:textId="77777777" w:rsidR="003E124D" w:rsidRPr="00E169D4" w:rsidRDefault="003E124D" w:rsidP="005B33E8">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05A7E41B" w14:textId="77777777" w:rsidR="003E124D" w:rsidRPr="00E169D4" w:rsidRDefault="003E124D" w:rsidP="005B33E8">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14E684AD" w14:textId="77777777" w:rsidR="003E124D" w:rsidRPr="00E169D4" w:rsidRDefault="003E124D" w:rsidP="005B33E8">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6A7CA268" w14:textId="77777777" w:rsidR="003E124D" w:rsidRPr="00E169D4" w:rsidRDefault="003E124D" w:rsidP="005B33E8">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4A6F6D83" w14:textId="77777777" w:rsidR="003E124D" w:rsidRPr="00E169D4" w:rsidRDefault="003E124D" w:rsidP="005B33E8">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2FC90C7D" w14:textId="77777777" w:rsidR="003E124D" w:rsidRPr="00E169D4" w:rsidRDefault="003E124D" w:rsidP="005B33E8">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14:paraId="4EF0DF57" w14:textId="77777777" w:rsidR="003E124D" w:rsidRPr="00E169D4" w:rsidRDefault="003E124D" w:rsidP="005B33E8">
            <w:pPr>
              <w:adjustRightInd w:val="0"/>
              <w:snapToGrid w:val="0"/>
              <w:rPr>
                <w:rFonts w:ascii="Arial" w:hAnsi="Arial" w:cs="Arial"/>
                <w:sz w:val="16"/>
                <w:szCs w:val="16"/>
              </w:rPr>
            </w:pPr>
          </w:p>
        </w:tc>
      </w:tr>
      <w:tr w:rsidR="003E124D" w:rsidRPr="00E169D4" w14:paraId="2219532C" w14:textId="77777777" w:rsidTr="005B33E8">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7E215C40" w14:textId="77777777" w:rsidR="003E124D" w:rsidRPr="00E169D4" w:rsidRDefault="003E124D" w:rsidP="005B33E8">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14:paraId="60DD1163" w14:textId="77777777" w:rsidR="003E124D" w:rsidRPr="00E169D4" w:rsidRDefault="003E124D" w:rsidP="005B33E8">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1BF0F2D6" w14:textId="77777777" w:rsidR="003E124D" w:rsidRPr="00E169D4" w:rsidRDefault="003E124D" w:rsidP="005B33E8">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A0B67D"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02</w:t>
            </w:r>
          </w:p>
        </w:tc>
        <w:tc>
          <w:tcPr>
            <w:tcW w:w="65" w:type="pct"/>
            <w:tcBorders>
              <w:top w:val="nil"/>
              <w:left w:val="single" w:sz="4" w:space="0" w:color="auto"/>
              <w:bottom w:val="nil"/>
              <w:right w:val="single" w:sz="4" w:space="0" w:color="auto"/>
            </w:tcBorders>
            <w:shd w:val="clear" w:color="auto" w:fill="auto"/>
            <w:vAlign w:val="center"/>
          </w:tcPr>
          <w:p w14:paraId="01859C7A" w14:textId="77777777" w:rsidR="003E124D" w:rsidRPr="00E169D4" w:rsidRDefault="003E124D" w:rsidP="005B33E8">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D0973C"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10</w:t>
            </w:r>
          </w:p>
        </w:tc>
        <w:tc>
          <w:tcPr>
            <w:tcW w:w="65" w:type="pct"/>
            <w:tcBorders>
              <w:top w:val="nil"/>
              <w:left w:val="single" w:sz="4" w:space="0" w:color="auto"/>
              <w:bottom w:val="nil"/>
              <w:right w:val="single" w:sz="4" w:space="0" w:color="auto"/>
            </w:tcBorders>
            <w:shd w:val="clear" w:color="auto" w:fill="auto"/>
            <w:vAlign w:val="center"/>
          </w:tcPr>
          <w:p w14:paraId="4646CB5D" w14:textId="77777777" w:rsidR="003E124D" w:rsidRPr="00E169D4" w:rsidRDefault="003E124D" w:rsidP="005B33E8">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F489D3" w14:textId="77777777" w:rsidR="003E124D" w:rsidRPr="00E169D4" w:rsidRDefault="003E124D" w:rsidP="005B33E8">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545831BA"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567890C0" w14:textId="77777777" w:rsidR="003E124D" w:rsidRPr="00E169D4" w:rsidRDefault="003E124D" w:rsidP="005B33E8">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6A55E9F8" w14:textId="77777777" w:rsidR="003E124D" w:rsidRPr="00E169D4" w:rsidRDefault="003E124D" w:rsidP="005B33E8">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7CFDAF39" w14:textId="77777777" w:rsidR="003E124D" w:rsidRPr="00E169D4" w:rsidRDefault="003E124D" w:rsidP="005B33E8">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2B381FA2"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2322627E" w14:textId="77777777" w:rsidR="003E124D" w:rsidRPr="00E169D4" w:rsidRDefault="003E124D" w:rsidP="005B33E8">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7929510A" w14:textId="77777777" w:rsidR="003E124D" w:rsidRPr="00E169D4" w:rsidRDefault="003E124D" w:rsidP="005B33E8">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4116E199" w14:textId="77777777" w:rsidR="003E124D" w:rsidRPr="00E169D4" w:rsidRDefault="003E124D" w:rsidP="005B33E8">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25D972E4" w14:textId="77777777" w:rsidR="003E124D" w:rsidRPr="00E169D4" w:rsidRDefault="003E124D" w:rsidP="005B33E8">
            <w:pPr>
              <w:adjustRightInd w:val="0"/>
              <w:snapToGrid w:val="0"/>
              <w:rPr>
                <w:rFonts w:ascii="Arial" w:hAnsi="Arial" w:cs="Arial"/>
                <w:sz w:val="16"/>
                <w:szCs w:val="16"/>
              </w:rPr>
            </w:pPr>
          </w:p>
        </w:tc>
      </w:tr>
      <w:tr w:rsidR="003E124D" w:rsidRPr="00E169D4" w14:paraId="7F8A12AC" w14:textId="77777777" w:rsidTr="005B33E8">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0987741" w14:textId="77777777" w:rsidR="003E124D" w:rsidRPr="00E169D4" w:rsidRDefault="003E124D" w:rsidP="005B33E8">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14:paraId="3423E243" w14:textId="77777777" w:rsidR="003E124D" w:rsidRPr="00E169D4" w:rsidRDefault="003E124D" w:rsidP="005B33E8">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14:paraId="5FAC0286" w14:textId="77777777" w:rsidR="003E124D" w:rsidRPr="00E169D4" w:rsidRDefault="003E124D" w:rsidP="005B33E8">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14:paraId="64E9B4E1" w14:textId="77777777" w:rsidR="003E124D" w:rsidRPr="00E169D4" w:rsidRDefault="003E124D" w:rsidP="005B33E8">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14:paraId="74CD12A6"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7A514E41" w14:textId="77777777" w:rsidR="003E124D" w:rsidRPr="00E169D4" w:rsidRDefault="003E124D" w:rsidP="005B33E8">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14:paraId="1C341FCE"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16B4F5FC" w14:textId="77777777" w:rsidR="003E124D" w:rsidRPr="00E169D4" w:rsidRDefault="003E124D" w:rsidP="005B33E8">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14:paraId="374D7759"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31E87104"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14:paraId="3D447E92" w14:textId="77777777" w:rsidR="003E124D" w:rsidRPr="00E169D4" w:rsidRDefault="003E124D" w:rsidP="005B33E8">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14:paraId="07B871E5" w14:textId="77777777" w:rsidR="003E124D" w:rsidRPr="00E169D4" w:rsidRDefault="003E124D" w:rsidP="005B33E8">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14:paraId="49F62346" w14:textId="77777777" w:rsidR="003E124D" w:rsidRPr="00E169D4" w:rsidRDefault="003E124D" w:rsidP="005B33E8">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14:paraId="02B42068"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534BDF71" w14:textId="77777777" w:rsidR="003E124D" w:rsidRPr="00E169D4" w:rsidRDefault="003E124D" w:rsidP="005B33E8">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14:paraId="20C7CB98" w14:textId="77777777" w:rsidR="003E124D" w:rsidRPr="00E169D4" w:rsidRDefault="003E124D" w:rsidP="005B33E8">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14:paraId="2BDA5306" w14:textId="77777777" w:rsidR="003E124D" w:rsidRPr="00E169D4" w:rsidRDefault="003E124D" w:rsidP="005B33E8">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71AFC79F" w14:textId="77777777" w:rsidR="003E124D" w:rsidRPr="00E169D4" w:rsidRDefault="003E124D" w:rsidP="005B33E8">
            <w:pPr>
              <w:adjustRightInd w:val="0"/>
              <w:snapToGrid w:val="0"/>
              <w:rPr>
                <w:rFonts w:ascii="Arial" w:hAnsi="Arial" w:cs="Arial"/>
                <w:sz w:val="4"/>
                <w:szCs w:val="4"/>
              </w:rPr>
            </w:pPr>
          </w:p>
        </w:tc>
      </w:tr>
    </w:tbl>
    <w:p w14:paraId="6EFB50AF" w14:textId="77777777" w:rsidR="003E124D" w:rsidRPr="00653C8D" w:rsidRDefault="003E124D" w:rsidP="003E124D">
      <w:pPr>
        <w:rPr>
          <w:rFonts w:ascii="Arial" w:hAnsi="Arial" w:cs="Arial"/>
          <w:color w:val="0000FF"/>
          <w:sz w:val="16"/>
          <w:szCs w:val="16"/>
        </w:rPr>
      </w:pPr>
    </w:p>
    <w:p w14:paraId="3A5341AF" w14:textId="77777777" w:rsidR="003E124D" w:rsidRPr="00455B62" w:rsidRDefault="003E124D" w:rsidP="003E124D">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270BB702" w14:textId="77777777" w:rsidR="003E124D" w:rsidRDefault="003E124D" w:rsidP="003E124D">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14:paraId="077898CE" w14:textId="77777777" w:rsidR="003E124D" w:rsidRPr="003153FE" w:rsidRDefault="003E124D" w:rsidP="003E124D">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14:paraId="388AB87B" w14:textId="77777777" w:rsidR="003E124D" w:rsidRDefault="003E124D" w:rsidP="003E124D">
      <w:pPr>
        <w:pStyle w:val="Prrafodelista"/>
        <w:ind w:left="714"/>
        <w:jc w:val="both"/>
        <w:rPr>
          <w:rFonts w:ascii="Verdana" w:hAnsi="Verdana" w:cs="Arial"/>
          <w:sz w:val="18"/>
          <w:szCs w:val="18"/>
        </w:rPr>
      </w:pPr>
    </w:p>
    <w:p w14:paraId="3CD40F84" w14:textId="77777777" w:rsidR="003E124D" w:rsidRDefault="003E124D" w:rsidP="003E124D">
      <w:pPr>
        <w:pStyle w:val="Prrafodelista"/>
        <w:ind w:left="714"/>
        <w:jc w:val="both"/>
        <w:rPr>
          <w:rFonts w:ascii="Verdana" w:hAnsi="Verdana" w:cs="Arial"/>
          <w:sz w:val="18"/>
          <w:szCs w:val="18"/>
        </w:rPr>
      </w:pPr>
    </w:p>
    <w:p w14:paraId="2E6403B6" w14:textId="77777777" w:rsidR="003E124D" w:rsidRDefault="003E124D" w:rsidP="003E124D">
      <w:pPr>
        <w:pStyle w:val="Prrafodelista"/>
        <w:ind w:left="714"/>
        <w:jc w:val="both"/>
        <w:rPr>
          <w:rFonts w:ascii="Verdana" w:hAnsi="Verdana" w:cs="Arial"/>
          <w:sz w:val="18"/>
          <w:szCs w:val="18"/>
        </w:rPr>
      </w:pPr>
    </w:p>
    <w:p w14:paraId="4DEF1EE7" w14:textId="77777777" w:rsidR="003E124D" w:rsidRDefault="003E124D" w:rsidP="003E124D">
      <w:pPr>
        <w:pStyle w:val="Prrafodelista"/>
        <w:ind w:left="714"/>
        <w:jc w:val="both"/>
        <w:rPr>
          <w:rFonts w:ascii="Verdana" w:hAnsi="Verdana" w:cs="Arial"/>
          <w:sz w:val="18"/>
          <w:szCs w:val="18"/>
        </w:rPr>
      </w:pPr>
    </w:p>
    <w:p w14:paraId="69817030" w14:textId="77777777" w:rsidR="003E124D" w:rsidRDefault="003E124D" w:rsidP="003E124D">
      <w:pPr>
        <w:pStyle w:val="Prrafodelista"/>
        <w:ind w:left="714"/>
        <w:jc w:val="both"/>
        <w:rPr>
          <w:rFonts w:ascii="Verdana" w:hAnsi="Verdana" w:cs="Arial"/>
          <w:sz w:val="18"/>
          <w:szCs w:val="18"/>
        </w:rPr>
      </w:pPr>
    </w:p>
    <w:p w14:paraId="25B9CD56" w14:textId="77777777" w:rsidR="003E124D" w:rsidRDefault="003E124D" w:rsidP="003E124D">
      <w:pPr>
        <w:pStyle w:val="Prrafodelista"/>
        <w:ind w:left="714"/>
        <w:jc w:val="both"/>
        <w:rPr>
          <w:rFonts w:ascii="Verdana" w:hAnsi="Verdana" w:cs="Arial"/>
          <w:sz w:val="18"/>
          <w:szCs w:val="18"/>
        </w:rPr>
      </w:pPr>
    </w:p>
    <w:p w14:paraId="6407254C" w14:textId="77777777" w:rsidR="003E124D" w:rsidRDefault="003E124D" w:rsidP="003E124D">
      <w:pPr>
        <w:pStyle w:val="Prrafodelista"/>
        <w:ind w:left="714"/>
        <w:jc w:val="both"/>
        <w:rPr>
          <w:rFonts w:ascii="Verdana" w:hAnsi="Verdana" w:cs="Arial"/>
          <w:sz w:val="18"/>
          <w:szCs w:val="18"/>
        </w:rPr>
      </w:pPr>
    </w:p>
    <w:p w14:paraId="012EB246" w14:textId="77777777" w:rsidR="003E124D" w:rsidRDefault="003E124D" w:rsidP="003E124D">
      <w:pPr>
        <w:pStyle w:val="Prrafodelista"/>
        <w:ind w:left="714"/>
        <w:jc w:val="both"/>
        <w:rPr>
          <w:rFonts w:ascii="Verdana" w:hAnsi="Verdana" w:cs="Arial"/>
          <w:sz w:val="18"/>
          <w:szCs w:val="18"/>
        </w:rPr>
      </w:pPr>
    </w:p>
    <w:p w14:paraId="7779DCDA" w14:textId="77777777" w:rsidR="003E124D" w:rsidRDefault="003E124D" w:rsidP="003E124D">
      <w:pPr>
        <w:pStyle w:val="Prrafodelista"/>
        <w:ind w:left="714"/>
        <w:jc w:val="both"/>
        <w:rPr>
          <w:rFonts w:ascii="Verdana" w:hAnsi="Verdana" w:cs="Arial"/>
          <w:sz w:val="18"/>
          <w:szCs w:val="18"/>
        </w:rPr>
      </w:pPr>
    </w:p>
    <w:p w14:paraId="191A8498" w14:textId="77777777" w:rsidR="003E124D" w:rsidRDefault="003E124D" w:rsidP="003E124D">
      <w:pPr>
        <w:pStyle w:val="Prrafodelista"/>
        <w:ind w:left="714"/>
        <w:jc w:val="both"/>
        <w:rPr>
          <w:rFonts w:ascii="Verdana" w:hAnsi="Verdana" w:cs="Arial"/>
          <w:sz w:val="18"/>
          <w:szCs w:val="18"/>
        </w:rPr>
      </w:pPr>
    </w:p>
    <w:p w14:paraId="295D81BA" w14:textId="77777777" w:rsidR="003E124D" w:rsidRDefault="003E124D" w:rsidP="003E124D">
      <w:pPr>
        <w:pStyle w:val="Prrafodelista"/>
        <w:ind w:left="714"/>
        <w:jc w:val="both"/>
        <w:rPr>
          <w:rFonts w:ascii="Verdana" w:hAnsi="Verdana" w:cs="Arial"/>
          <w:sz w:val="18"/>
          <w:szCs w:val="18"/>
        </w:rPr>
      </w:pPr>
    </w:p>
    <w:p w14:paraId="0346937E" w14:textId="77777777" w:rsidR="003E124D" w:rsidRDefault="003E124D" w:rsidP="003E124D">
      <w:pPr>
        <w:pStyle w:val="Prrafodelista"/>
        <w:ind w:left="714"/>
        <w:jc w:val="both"/>
        <w:rPr>
          <w:rFonts w:ascii="Verdana" w:hAnsi="Verdana" w:cs="Arial"/>
          <w:sz w:val="18"/>
          <w:szCs w:val="18"/>
        </w:rPr>
      </w:pPr>
    </w:p>
    <w:p w14:paraId="4594F0DC" w14:textId="77777777" w:rsidR="003E124D" w:rsidRDefault="003E124D" w:rsidP="003E124D">
      <w:pPr>
        <w:pStyle w:val="Prrafodelista"/>
        <w:ind w:left="714"/>
        <w:jc w:val="both"/>
        <w:rPr>
          <w:rFonts w:ascii="Verdana" w:hAnsi="Verdana" w:cs="Arial"/>
          <w:sz w:val="18"/>
          <w:szCs w:val="18"/>
        </w:rPr>
      </w:pPr>
    </w:p>
    <w:p w14:paraId="7DE90894" w14:textId="77777777" w:rsidR="003E124D" w:rsidRDefault="003E124D" w:rsidP="003E124D">
      <w:pPr>
        <w:pStyle w:val="Prrafodelista"/>
        <w:ind w:left="714"/>
        <w:jc w:val="both"/>
        <w:rPr>
          <w:rFonts w:ascii="Verdana" w:hAnsi="Verdana" w:cs="Arial"/>
          <w:sz w:val="18"/>
          <w:szCs w:val="18"/>
        </w:rPr>
      </w:pPr>
    </w:p>
    <w:p w14:paraId="6FFB12BE" w14:textId="77777777" w:rsidR="003E124D" w:rsidRDefault="003E124D" w:rsidP="003E124D">
      <w:pPr>
        <w:pStyle w:val="Prrafodelista"/>
        <w:ind w:left="714"/>
        <w:jc w:val="both"/>
        <w:rPr>
          <w:rFonts w:ascii="Verdana" w:hAnsi="Verdana" w:cs="Arial"/>
          <w:sz w:val="18"/>
          <w:szCs w:val="18"/>
        </w:rPr>
      </w:pPr>
    </w:p>
    <w:p w14:paraId="0E0B0254" w14:textId="77777777" w:rsidR="003E124D" w:rsidRDefault="003E124D" w:rsidP="003E124D">
      <w:pPr>
        <w:pStyle w:val="Prrafodelista"/>
        <w:ind w:left="714"/>
        <w:jc w:val="both"/>
        <w:rPr>
          <w:rFonts w:ascii="Verdana" w:hAnsi="Verdana" w:cs="Arial"/>
          <w:sz w:val="18"/>
          <w:szCs w:val="18"/>
        </w:rPr>
      </w:pPr>
    </w:p>
    <w:p w14:paraId="57651B5E" w14:textId="77777777" w:rsidR="003E124D" w:rsidRDefault="003E124D" w:rsidP="003E124D">
      <w:pPr>
        <w:pStyle w:val="Prrafodelista"/>
        <w:ind w:left="714"/>
        <w:jc w:val="both"/>
        <w:rPr>
          <w:rFonts w:ascii="Verdana" w:hAnsi="Verdana" w:cs="Arial"/>
          <w:sz w:val="18"/>
          <w:szCs w:val="18"/>
        </w:rPr>
      </w:pPr>
    </w:p>
    <w:p w14:paraId="5CD7D098" w14:textId="77777777" w:rsidR="003E124D" w:rsidRDefault="003E124D" w:rsidP="003E124D">
      <w:pPr>
        <w:pStyle w:val="Prrafodelista"/>
        <w:ind w:left="714"/>
        <w:jc w:val="both"/>
        <w:rPr>
          <w:rFonts w:ascii="Verdana" w:hAnsi="Verdana" w:cs="Arial"/>
          <w:sz w:val="18"/>
          <w:szCs w:val="18"/>
        </w:rPr>
      </w:pPr>
    </w:p>
    <w:p w14:paraId="5E6A4330" w14:textId="77777777" w:rsidR="003E124D" w:rsidRDefault="003E124D" w:rsidP="003E124D">
      <w:pPr>
        <w:pStyle w:val="Prrafodelista"/>
        <w:ind w:left="714"/>
        <w:jc w:val="both"/>
        <w:rPr>
          <w:rFonts w:ascii="Verdana" w:hAnsi="Verdana" w:cs="Arial"/>
          <w:sz w:val="18"/>
          <w:szCs w:val="18"/>
        </w:rPr>
      </w:pPr>
    </w:p>
    <w:p w14:paraId="2DA07ED3" w14:textId="77777777" w:rsidR="003E124D" w:rsidRDefault="003E124D" w:rsidP="003E124D">
      <w:pPr>
        <w:pStyle w:val="Prrafodelista"/>
        <w:ind w:left="714"/>
        <w:jc w:val="both"/>
        <w:rPr>
          <w:rFonts w:ascii="Verdana" w:hAnsi="Verdana" w:cs="Arial"/>
          <w:sz w:val="18"/>
          <w:szCs w:val="18"/>
        </w:rPr>
      </w:pPr>
    </w:p>
    <w:p w14:paraId="012E3E32" w14:textId="77777777" w:rsidR="003E124D" w:rsidRDefault="003E124D" w:rsidP="003E124D">
      <w:pPr>
        <w:pStyle w:val="Prrafodelista"/>
        <w:ind w:left="714"/>
        <w:jc w:val="both"/>
        <w:rPr>
          <w:rFonts w:ascii="Verdana" w:hAnsi="Verdana" w:cs="Arial"/>
          <w:sz w:val="18"/>
          <w:szCs w:val="18"/>
        </w:rPr>
      </w:pPr>
    </w:p>
    <w:p w14:paraId="6614B9F6" w14:textId="77777777" w:rsidR="003E124D" w:rsidRDefault="003E124D" w:rsidP="003E124D">
      <w:pPr>
        <w:pStyle w:val="Prrafodelista"/>
        <w:ind w:left="714"/>
        <w:jc w:val="both"/>
        <w:rPr>
          <w:rFonts w:ascii="Verdana" w:hAnsi="Verdana" w:cs="Arial"/>
          <w:sz w:val="18"/>
          <w:szCs w:val="18"/>
        </w:rPr>
      </w:pPr>
    </w:p>
    <w:p w14:paraId="57EEC9CC" w14:textId="77777777" w:rsidR="00AA1FCA" w:rsidRPr="00455B62" w:rsidRDefault="00AA1FCA" w:rsidP="00AA1FCA">
      <w:pPr>
        <w:pStyle w:val="Prrafodelista"/>
        <w:ind w:left="714"/>
        <w:jc w:val="both"/>
        <w:rPr>
          <w:rFonts w:ascii="Verdana" w:hAnsi="Verdana" w:cs="Arial"/>
          <w:sz w:val="18"/>
          <w:szCs w:val="18"/>
        </w:rPr>
      </w:pPr>
    </w:p>
    <w:p w14:paraId="7EC0718B" w14:textId="77777777" w:rsidR="00AA1FCA" w:rsidRDefault="00AA1FCA" w:rsidP="00AA1FCA">
      <w:pPr>
        <w:ind w:left="357"/>
        <w:jc w:val="both"/>
        <w:rPr>
          <w:rFonts w:ascii="Verdana" w:hAnsi="Verdana" w:cs="Arial"/>
          <w:color w:val="0000FF"/>
          <w:sz w:val="18"/>
          <w:szCs w:val="18"/>
        </w:rPr>
      </w:pPr>
    </w:p>
    <w:p w14:paraId="37D0EAEA" w14:textId="77777777" w:rsidR="00AA1FCA" w:rsidRDefault="00AA1FCA" w:rsidP="00AA1FCA">
      <w:pPr>
        <w:ind w:left="357"/>
        <w:jc w:val="both"/>
        <w:rPr>
          <w:rFonts w:ascii="Verdana" w:hAnsi="Verdana" w:cs="Arial"/>
          <w:color w:val="0000FF"/>
          <w:sz w:val="18"/>
          <w:szCs w:val="18"/>
        </w:rPr>
      </w:pPr>
    </w:p>
    <w:p w14:paraId="64D0F1F1" w14:textId="77777777" w:rsidR="00AA1FCA" w:rsidRDefault="00AA1FCA" w:rsidP="00AA1FCA">
      <w:pPr>
        <w:ind w:left="357"/>
        <w:jc w:val="both"/>
        <w:rPr>
          <w:rFonts w:ascii="Verdana" w:hAnsi="Verdana" w:cs="Arial"/>
          <w:color w:val="0000FF"/>
          <w:sz w:val="18"/>
          <w:szCs w:val="18"/>
        </w:rPr>
      </w:pPr>
    </w:p>
    <w:p w14:paraId="3EDE89B6" w14:textId="77777777" w:rsidR="00AA1FCA" w:rsidRDefault="00AA1FCA" w:rsidP="00AA1FCA">
      <w:pPr>
        <w:ind w:left="357"/>
        <w:jc w:val="both"/>
        <w:rPr>
          <w:rFonts w:ascii="Verdana" w:hAnsi="Verdana" w:cs="Arial"/>
          <w:color w:val="0000FF"/>
          <w:sz w:val="18"/>
          <w:szCs w:val="18"/>
        </w:rPr>
      </w:pPr>
    </w:p>
    <w:p w14:paraId="7A55D8D1" w14:textId="77777777" w:rsidR="00AA1FCA" w:rsidRDefault="00AA1FCA" w:rsidP="00AA1FCA">
      <w:pPr>
        <w:ind w:left="357"/>
        <w:jc w:val="both"/>
        <w:rPr>
          <w:rFonts w:ascii="Verdana" w:hAnsi="Verdana" w:cs="Arial"/>
          <w:color w:val="0000FF"/>
          <w:sz w:val="18"/>
          <w:szCs w:val="18"/>
        </w:rPr>
      </w:pPr>
    </w:p>
    <w:p w14:paraId="4A6BB1A0" w14:textId="77777777" w:rsidR="00AA1FCA" w:rsidRDefault="00AA1FCA" w:rsidP="00AA1FCA">
      <w:pPr>
        <w:ind w:left="357"/>
        <w:jc w:val="both"/>
        <w:rPr>
          <w:rFonts w:ascii="Verdana" w:hAnsi="Verdana" w:cs="Arial"/>
          <w:color w:val="0000FF"/>
          <w:sz w:val="18"/>
          <w:szCs w:val="18"/>
        </w:rPr>
      </w:pPr>
    </w:p>
    <w:p w14:paraId="208A2FF4" w14:textId="77777777" w:rsidR="00AA1FCA" w:rsidRDefault="00AA1FCA" w:rsidP="00AA1FCA">
      <w:pPr>
        <w:ind w:left="357"/>
        <w:jc w:val="both"/>
        <w:rPr>
          <w:rFonts w:ascii="Verdana" w:hAnsi="Verdana" w:cs="Arial"/>
          <w:color w:val="0000FF"/>
          <w:sz w:val="18"/>
          <w:szCs w:val="18"/>
        </w:rPr>
      </w:pPr>
    </w:p>
    <w:p w14:paraId="705E5B89" w14:textId="77777777" w:rsidR="00AA1FCA" w:rsidRDefault="00AA1FCA" w:rsidP="00AA1FCA">
      <w:pPr>
        <w:ind w:left="357"/>
        <w:jc w:val="both"/>
        <w:rPr>
          <w:rFonts w:ascii="Verdana" w:hAnsi="Verdana" w:cs="Arial"/>
          <w:color w:val="0000FF"/>
          <w:sz w:val="18"/>
          <w:szCs w:val="18"/>
        </w:rPr>
      </w:pPr>
    </w:p>
    <w:p w14:paraId="6EEA83F0" w14:textId="77777777" w:rsidR="00AA1FCA" w:rsidRDefault="00AA1FCA" w:rsidP="00AA1FCA">
      <w:pPr>
        <w:ind w:left="357"/>
        <w:jc w:val="both"/>
        <w:rPr>
          <w:rFonts w:ascii="Verdana" w:hAnsi="Verdana" w:cs="Arial"/>
          <w:color w:val="0000FF"/>
          <w:sz w:val="18"/>
          <w:szCs w:val="18"/>
        </w:rPr>
      </w:pPr>
    </w:p>
    <w:p w14:paraId="35D4810E" w14:textId="77777777" w:rsidR="00AA1FCA" w:rsidRDefault="00AA1FCA" w:rsidP="00AA1FCA">
      <w:pPr>
        <w:ind w:left="357"/>
        <w:jc w:val="both"/>
        <w:rPr>
          <w:rFonts w:ascii="Verdana" w:hAnsi="Verdana" w:cs="Arial"/>
          <w:color w:val="0000FF"/>
          <w:sz w:val="18"/>
          <w:szCs w:val="18"/>
        </w:rPr>
      </w:pPr>
    </w:p>
    <w:sectPr w:rsidR="00AA1FCA" w:rsidSect="007720AD">
      <w:headerReference w:type="even" r:id="rId9"/>
      <w:headerReference w:type="default" r:id="rId10"/>
      <w:headerReference w:type="first" r:id="rId11"/>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899B" w14:textId="77777777" w:rsidR="005A1FD2" w:rsidRDefault="00F532EB">
      <w:r>
        <w:separator/>
      </w:r>
    </w:p>
  </w:endnote>
  <w:endnote w:type="continuationSeparator" w:id="0">
    <w:p w14:paraId="5C7F3B73" w14:textId="77777777"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BB19" w14:textId="77777777" w:rsidR="005A1FD2" w:rsidRDefault="00F532EB">
      <w:r>
        <w:separator/>
      </w:r>
    </w:p>
  </w:footnote>
  <w:footnote w:type="continuationSeparator" w:id="0">
    <w:p w14:paraId="2234C95B" w14:textId="77777777"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D48E" w14:textId="77777777" w:rsidR="006039DA" w:rsidRDefault="003E124D">
    <w:pPr>
      <w:pStyle w:val="Encabezado"/>
    </w:pPr>
    <w:r>
      <w:pict w14:anchorId="07054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328B" w14:textId="77777777"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14:anchorId="7124D95F" wp14:editId="2DB40CC5">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8D7C" w14:textId="77777777" w:rsidR="006039DA" w:rsidRDefault="003E124D">
    <w:pPr>
      <w:pStyle w:val="Encabezado"/>
    </w:pPr>
    <w:r>
      <w:pict w14:anchorId="6F5AB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25ACA"/>
    <w:rsid w:val="0028275E"/>
    <w:rsid w:val="002B418C"/>
    <w:rsid w:val="00397B93"/>
    <w:rsid w:val="003D13D0"/>
    <w:rsid w:val="003E124D"/>
    <w:rsid w:val="004A0FD7"/>
    <w:rsid w:val="004B1AF9"/>
    <w:rsid w:val="005741AC"/>
    <w:rsid w:val="005A1FD2"/>
    <w:rsid w:val="006039DA"/>
    <w:rsid w:val="00606A3B"/>
    <w:rsid w:val="00645F1F"/>
    <w:rsid w:val="006758ED"/>
    <w:rsid w:val="006932DD"/>
    <w:rsid w:val="006A44F7"/>
    <w:rsid w:val="006A5525"/>
    <w:rsid w:val="007720AD"/>
    <w:rsid w:val="007C0576"/>
    <w:rsid w:val="00883855"/>
    <w:rsid w:val="009E2D22"/>
    <w:rsid w:val="00AA1FCA"/>
    <w:rsid w:val="00B069BA"/>
    <w:rsid w:val="00B5093C"/>
    <w:rsid w:val="00B75565"/>
    <w:rsid w:val="00B8640B"/>
    <w:rsid w:val="00D060D8"/>
    <w:rsid w:val="00D24E43"/>
    <w:rsid w:val="00D803E7"/>
    <w:rsid w:val="00DF543E"/>
    <w:rsid w:val="00E3721E"/>
    <w:rsid w:val="00F532EB"/>
    <w:rsid w:val="00F7158D"/>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748AF"/>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544345">
      <w:bodyDiv w:val="1"/>
      <w:marLeft w:val="0"/>
      <w:marRight w:val="0"/>
      <w:marTop w:val="0"/>
      <w:marBottom w:val="0"/>
      <w:divBdr>
        <w:top w:val="none" w:sz="0" w:space="0" w:color="auto"/>
        <w:left w:val="none" w:sz="0" w:space="0" w:color="auto"/>
        <w:bottom w:val="none" w:sz="0" w:space="0" w:color="auto"/>
        <w:right w:val="none" w:sz="0" w:space="0" w:color="auto"/>
      </w:divBdr>
    </w:div>
    <w:div w:id="983896696">
      <w:bodyDiv w:val="1"/>
      <w:marLeft w:val="0"/>
      <w:marRight w:val="0"/>
      <w:marTop w:val="0"/>
      <w:marBottom w:val="0"/>
      <w:divBdr>
        <w:top w:val="none" w:sz="0" w:space="0" w:color="auto"/>
        <w:left w:val="none" w:sz="0" w:space="0" w:color="auto"/>
        <w:bottom w:val="none" w:sz="0" w:space="0" w:color="auto"/>
        <w:right w:val="none" w:sz="0" w:space="0" w:color="auto"/>
      </w:divBdr>
    </w:div>
    <w:div w:id="1524437632">
      <w:bodyDiv w:val="1"/>
      <w:marLeft w:val="0"/>
      <w:marRight w:val="0"/>
      <w:marTop w:val="0"/>
      <w:marBottom w:val="0"/>
      <w:divBdr>
        <w:top w:val="none" w:sz="0" w:space="0" w:color="auto"/>
        <w:left w:val="none" w:sz="0" w:space="0" w:color="auto"/>
        <w:bottom w:val="none" w:sz="0" w:space="0" w:color="auto"/>
        <w:right w:val="none" w:sz="0" w:space="0" w:color="auto"/>
      </w:divBdr>
    </w:div>
    <w:div w:id="1607535918">
      <w:bodyDiv w:val="1"/>
      <w:marLeft w:val="0"/>
      <w:marRight w:val="0"/>
      <w:marTop w:val="0"/>
      <w:marBottom w:val="0"/>
      <w:divBdr>
        <w:top w:val="none" w:sz="0" w:space="0" w:color="auto"/>
        <w:left w:val="none" w:sz="0" w:space="0" w:color="auto"/>
        <w:bottom w:val="none" w:sz="0" w:space="0" w:color="auto"/>
        <w:right w:val="none" w:sz="0" w:space="0" w:color="auto"/>
      </w:divBdr>
    </w:div>
    <w:div w:id="1939017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9EC9A096-0C68-4B4C-B4E6-E3A825C79B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17</TotalTime>
  <Pages>3</Pages>
  <Words>733</Words>
  <Characters>4033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UsuarioSC</cp:lastModifiedBy>
  <cp:revision>12</cp:revision>
  <cp:lastPrinted>2025-08-20T21:42:00Z</cp:lastPrinted>
  <dcterms:created xsi:type="dcterms:W3CDTF">2025-04-14T22:05:00Z</dcterms:created>
  <dcterms:modified xsi:type="dcterms:W3CDTF">2025-08-27T18:39:00Z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