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6D445" w14:textId="787A4F5A" w:rsidR="00777952" w:rsidRDefault="00777952" w:rsidP="00F67EBB"/>
    <w:p w14:paraId="6460F111" w14:textId="25F1F03D" w:rsidR="00777952" w:rsidRPr="00284CD6" w:rsidRDefault="00777952" w:rsidP="00777952">
      <w:pPr>
        <w:jc w:val="center"/>
        <w:rPr>
          <w:rFonts w:ascii="Verdana" w:hAnsi="Verdana"/>
          <w:b/>
          <w:bCs/>
        </w:rPr>
      </w:pPr>
      <w:r w:rsidRPr="00284CD6">
        <w:rPr>
          <w:rFonts w:ascii="Verdana" w:hAnsi="Verdana"/>
          <w:b/>
          <w:bCs/>
        </w:rPr>
        <w:t>CONVOCATORIA</w:t>
      </w:r>
    </w:p>
    <w:p w14:paraId="760D0140" w14:textId="77777777" w:rsidR="00777952" w:rsidRPr="00284CD6" w:rsidRDefault="00777952" w:rsidP="00777952">
      <w:pPr>
        <w:jc w:val="center"/>
        <w:rPr>
          <w:rFonts w:ascii="Verdana" w:hAnsi="Verdana"/>
          <w:b/>
          <w:bCs/>
        </w:rPr>
      </w:pPr>
      <w:r w:rsidRPr="00284CD6">
        <w:rPr>
          <w:rFonts w:ascii="Verdana" w:hAnsi="Verdana"/>
          <w:b/>
          <w:bCs/>
        </w:rPr>
        <w:t>AGENCIA ESTATAL DE VIVIENDA</w:t>
      </w:r>
    </w:p>
    <w:p w14:paraId="558480CB" w14:textId="5C04AF31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1277"/>
        <w:gridCol w:w="191"/>
        <w:gridCol w:w="71"/>
        <w:gridCol w:w="1533"/>
      </w:tblGrid>
      <w:tr w:rsidR="00284CD6" w:rsidRPr="00AD6FF4" w14:paraId="1EA26331" w14:textId="77777777" w:rsidTr="00FA1B58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4319EB6" w14:textId="77777777" w:rsidR="00284CD6" w:rsidRPr="00AD6FF4" w:rsidRDefault="00284CD6" w:rsidP="00284CD6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</w:t>
            </w:r>
            <w:bookmarkStart w:id="1" w:name="_GoBack"/>
            <w:bookmarkEnd w:id="1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A CONTRATACIÓN</w:t>
            </w:r>
          </w:p>
        </w:tc>
      </w:tr>
      <w:tr w:rsidR="00284CD6" w:rsidRPr="00AD6FF4" w14:paraId="3B80ADF8" w14:textId="77777777" w:rsidTr="00FA1B58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415AF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284CD6" w:rsidRPr="00AD6FF4" w14:paraId="68143950" w14:textId="77777777" w:rsidTr="00FA1B5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EE34D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E381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03C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35E580" w14:textId="77777777" w:rsidR="00284CD6" w:rsidRPr="00347CE5" w:rsidRDefault="00284CD6" w:rsidP="00FA1B58">
            <w:pPr>
              <w:ind w:left="142" w:right="243"/>
              <w:rPr>
                <w:b/>
                <w:lang w:val="es-ES_tradnl"/>
              </w:rPr>
            </w:pPr>
            <w:r w:rsidRPr="00347CE5">
              <w:rPr>
                <w:b/>
                <w:color w:val="0000CC"/>
                <w:lang w:val="es-ES_tradnl"/>
              </w:rPr>
              <w:t>PROYECTO DE VIVIENDA CUALITATIVA EN EL MUNICIPIO DE VILLA RIVERO -FASE(VIII) 2025- COCHABAMBA</w:t>
            </w:r>
            <w:r>
              <w:rPr>
                <w:b/>
                <w:color w:val="0000CC"/>
                <w:lang w:val="es-ES_tradnl"/>
              </w:rPr>
              <w:t xml:space="preserve"> </w:t>
            </w:r>
            <w:r w:rsidRPr="00BF5168">
              <w:rPr>
                <w:b/>
                <w:color w:val="0000CC"/>
              </w:rPr>
              <w:t xml:space="preserve">(3ra. Convocatoria </w:t>
            </w:r>
            <w:r>
              <w:rPr>
                <w:b/>
                <w:color w:val="0000CC"/>
              </w:rPr>
              <w:t>–</w:t>
            </w:r>
            <w:r w:rsidRPr="00BF5168">
              <w:rPr>
                <w:b/>
                <w:color w:val="0000CC"/>
              </w:rPr>
              <w:t xml:space="preserve"> </w:t>
            </w:r>
            <w:r>
              <w:rPr>
                <w:b/>
                <w:color w:val="0000CC"/>
              </w:rPr>
              <w:t>Publicación-</w:t>
            </w:r>
            <w:r w:rsidRPr="00BF5168">
              <w:rPr>
                <w:b/>
                <w:color w:val="0000CC"/>
              </w:rPr>
              <w:t>Invitación)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2592F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2960E1A8" w14:textId="77777777" w:rsidTr="00FA1B5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98B6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7879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CABA0" w14:textId="77777777" w:rsidR="00284CD6" w:rsidRPr="00B824D3" w:rsidRDefault="00284CD6" w:rsidP="00FA1B58">
            <w:pPr>
              <w:rPr>
                <w:lang w:val="es-BO"/>
              </w:rPr>
            </w:pPr>
          </w:p>
        </w:tc>
      </w:tr>
      <w:tr w:rsidR="00284CD6" w:rsidRPr="00AD6FF4" w14:paraId="68937893" w14:textId="77777777" w:rsidTr="00FA1B5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DBD48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1F10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9396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79B52F" w14:textId="77777777" w:rsidR="00284CD6" w:rsidRPr="00BF5168" w:rsidRDefault="00284CD6" w:rsidP="00FA1B58">
            <w:pPr>
              <w:rPr>
                <w:b/>
                <w:lang w:val="es-BO"/>
              </w:rPr>
            </w:pPr>
            <w:r w:rsidRPr="00BF5168">
              <w:rPr>
                <w:b/>
                <w:color w:val="0000CC"/>
              </w:rPr>
              <w:t xml:space="preserve">AEV/DD.CBBA/CD/Nº084/2025 (3ra. Convocatoria </w:t>
            </w:r>
            <w:r>
              <w:rPr>
                <w:b/>
                <w:color w:val="0000CC"/>
              </w:rPr>
              <w:t>–Publicación-</w:t>
            </w:r>
            <w:r w:rsidRPr="00BF5168">
              <w:rPr>
                <w:b/>
                <w:color w:val="0000CC"/>
              </w:rPr>
              <w:t xml:space="preserve"> Invitación)</w:t>
            </w: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8C827" w14:textId="77777777" w:rsidR="00284CD6" w:rsidRPr="00B824D3" w:rsidRDefault="00284CD6" w:rsidP="00FA1B58">
            <w:pPr>
              <w:rPr>
                <w:lang w:val="es-BO"/>
              </w:rPr>
            </w:pPr>
          </w:p>
        </w:tc>
      </w:tr>
      <w:tr w:rsidR="00284CD6" w:rsidRPr="00AD6FF4" w14:paraId="4B71B6C0" w14:textId="77777777" w:rsidTr="00FA1B5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59BA1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75D6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56072" w14:textId="77777777" w:rsidR="00284CD6" w:rsidRPr="00B824D3" w:rsidRDefault="00284CD6" w:rsidP="00FA1B58">
            <w:pPr>
              <w:rPr>
                <w:lang w:val="es-BO"/>
              </w:rPr>
            </w:pPr>
          </w:p>
        </w:tc>
      </w:tr>
      <w:tr w:rsidR="00284CD6" w:rsidRPr="00AD6FF4" w14:paraId="4398A316" w14:textId="77777777" w:rsidTr="00FA1B5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CC93" w14:textId="77777777" w:rsidR="00284CD6" w:rsidRPr="0084329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01AA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D90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E901B" w14:textId="77777777" w:rsidR="00284CD6" w:rsidRPr="00347CE5" w:rsidRDefault="00284CD6" w:rsidP="00FA1B58">
            <w:pPr>
              <w:rPr>
                <w:b/>
                <w:color w:val="0000CC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B19C7" w14:textId="77777777" w:rsidR="00284CD6" w:rsidRPr="00347CE5" w:rsidRDefault="00284CD6" w:rsidP="00FA1B58">
            <w:pPr>
              <w:rPr>
                <w:b/>
                <w:color w:val="0000CC"/>
                <w:lang w:val="es-BO"/>
              </w:rPr>
            </w:pPr>
          </w:p>
        </w:tc>
      </w:tr>
      <w:tr w:rsidR="00284CD6" w:rsidRPr="00AD6FF4" w14:paraId="490D4E7D" w14:textId="77777777" w:rsidTr="00FA1B5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55AE2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C6A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7EFF5" w14:textId="77777777" w:rsidR="00284CD6" w:rsidRPr="00347CE5" w:rsidRDefault="00284CD6" w:rsidP="00FA1B58">
            <w:pPr>
              <w:rPr>
                <w:b/>
                <w:color w:val="0000CC"/>
                <w:lang w:val="es-BO"/>
              </w:rPr>
            </w:pPr>
          </w:p>
        </w:tc>
      </w:tr>
      <w:tr w:rsidR="00284CD6" w:rsidRPr="00AD6FF4" w14:paraId="28651C23" w14:textId="77777777" w:rsidTr="00FA1B5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EC00" w14:textId="77777777" w:rsidR="00284CD6" w:rsidRPr="00C60BCF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86A2" w14:textId="77777777" w:rsidR="00284CD6" w:rsidRPr="00C60BCF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A507" w14:textId="77777777" w:rsidR="00284CD6" w:rsidRPr="00C60BCF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5EF5E0" w14:textId="77777777" w:rsidR="00284CD6" w:rsidRPr="00347CE5" w:rsidRDefault="00284CD6" w:rsidP="00FA1B58">
            <w:pPr>
              <w:rPr>
                <w:b/>
                <w:strike/>
                <w:color w:val="0000CC"/>
              </w:rPr>
            </w:pPr>
            <w:bookmarkStart w:id="2" w:name="_Hlk194321208"/>
            <w:r w:rsidRPr="00347CE5">
              <w:rPr>
                <w:b/>
                <w:color w:val="0000CC"/>
              </w:rPr>
              <w:t>Bs. 3.910.847,70 (TRES MILLONES NOVECIENTOS DIEZ MIL OCHOCIENTOS CUARENTA Y SIETE 70/100 BOLIVIANOS).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B87C9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2FB6DD11" w14:textId="77777777" w:rsidTr="00FA1B5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36C4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E50D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A1A7C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</w:tr>
      <w:tr w:rsidR="00284CD6" w:rsidRPr="00AD6FF4" w14:paraId="2034268A" w14:textId="77777777" w:rsidTr="00FA1B5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9CBC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DAF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FDB0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F25534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  <w:r w:rsidRPr="00904508">
              <w:rPr>
                <w:rFonts w:ascii="Verdana" w:hAnsi="Verdana" w:cs="Tahoma"/>
                <w:b/>
                <w:color w:val="0000CC"/>
              </w:rPr>
              <w:t>165</w:t>
            </w:r>
            <w:r w:rsidRPr="00996F25">
              <w:rPr>
                <w:rFonts w:ascii="Verdana" w:hAnsi="Verdana" w:cs="Tahoma"/>
                <w:b/>
                <w:color w:val="0000CC"/>
              </w:rPr>
              <w:t xml:space="preserve"> (CIENTO SESENTA Y CINCO)</w:t>
            </w:r>
            <w:r w:rsidRPr="00996F25">
              <w:rPr>
                <w:rFonts w:ascii="Tahoma" w:hAnsi="Tahoma" w:cs="Tahoma"/>
                <w:color w:val="0000CC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B86ED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02AA45A2" w14:textId="77777777" w:rsidTr="00FA1B5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739F4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F380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2F45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</w:tr>
      <w:tr w:rsidR="00284CD6" w:rsidRPr="00AD6FF4" w14:paraId="6A2726F3" w14:textId="77777777" w:rsidTr="00FA1B5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09FA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A985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ACD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8DE8E4" w14:textId="77777777" w:rsidR="00284CD6" w:rsidRPr="00347CE5" w:rsidRDefault="00284CD6" w:rsidP="00FA1B58">
            <w:pPr>
              <w:jc w:val="center"/>
              <w:rPr>
                <w:b/>
                <w:color w:val="0000CC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212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99BB3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66D48073" w14:textId="77777777" w:rsidTr="00FA1B5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E1B1B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CB0D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8F76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05E43" w14:textId="77777777" w:rsidR="00284CD6" w:rsidRPr="00347CE5" w:rsidRDefault="00284CD6" w:rsidP="00FA1B58">
            <w:pPr>
              <w:jc w:val="center"/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CF340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CBFF6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E73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4F298E36" w14:textId="77777777" w:rsidTr="00FA1B5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0B158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3039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6B779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</w:tr>
      <w:tr w:rsidR="00284CD6" w:rsidRPr="00AD6FF4" w14:paraId="39A4B52B" w14:textId="77777777" w:rsidTr="00FA1B5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18968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21D0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09E5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76E29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D7D1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913E4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D6B0" w14:textId="77777777" w:rsidR="00284CD6" w:rsidRPr="00347CE5" w:rsidRDefault="00284CD6" w:rsidP="00FA1B58">
            <w:pPr>
              <w:rPr>
                <w:b/>
                <w:color w:val="0000CC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4F501" w14:textId="77777777" w:rsidR="00284CD6" w:rsidRPr="00AD6FF4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803C0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3DB9E4B5" w14:textId="77777777" w:rsidTr="00FA1B5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F2FB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8883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D0D8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7347C84F" w14:textId="77777777" w:rsidTr="00FA1B5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BF82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AA34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DC6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B01973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266B" w14:textId="77777777" w:rsidR="00284CD6" w:rsidRPr="00C60BCF" w:rsidRDefault="00284CD6" w:rsidP="00FA1B5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4CD6" w:rsidRPr="00AD6FF4" w14:paraId="7D1E720A" w14:textId="77777777" w:rsidTr="00FA1B5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7F0E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F568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EE5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43869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D93B" w14:textId="77777777" w:rsidR="00284CD6" w:rsidRPr="00C60BCF" w:rsidRDefault="00284CD6" w:rsidP="00FA1B5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4CD6" w:rsidRPr="00AD6FF4" w14:paraId="6B625B60" w14:textId="77777777" w:rsidTr="00FA1B5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9E006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F95B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F439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2F239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347CE5">
              <w:rPr>
                <w:b/>
                <w:color w:val="0000CC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1B12" w14:textId="77777777" w:rsidR="00284CD6" w:rsidRPr="00C60BCF" w:rsidRDefault="00284CD6" w:rsidP="00FA1B5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4CD6" w:rsidRPr="00AD6FF4" w14:paraId="61E9C100" w14:textId="77777777" w:rsidTr="00FA1B5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69E9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E92F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C3D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3AB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6A36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  <w:p w14:paraId="65537374" w14:textId="77777777" w:rsidR="00284CD6" w:rsidRPr="00AD6FF4" w:rsidRDefault="00284CD6" w:rsidP="00FA1B5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12D" w14:textId="77777777" w:rsidR="00284CD6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  <w:p w14:paraId="6DE294BC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870E4E3" w14:textId="77777777" w:rsidR="00284CD6" w:rsidRPr="00AD6FF4" w:rsidRDefault="00284CD6" w:rsidP="00FA1B5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A439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453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5EAD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2A695CED" w14:textId="77777777" w:rsidTr="00FA1B5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E1901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2CCE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B4D3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244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F57C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288B63" w14:textId="77777777" w:rsidR="00284CD6" w:rsidRPr="00311E67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19D3" w14:textId="77777777" w:rsidR="00284CD6" w:rsidRPr="00311E67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838AB7" w14:textId="77777777" w:rsidR="00284CD6" w:rsidRPr="00311E67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913A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AD6FF4" w14:paraId="2D059B69" w14:textId="77777777" w:rsidTr="00FA1B5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EB782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2ADAC" w14:textId="77777777" w:rsidR="00284CD6" w:rsidRPr="00AD6FF4" w:rsidRDefault="00284CD6" w:rsidP="00FA1B5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936" w14:textId="77777777" w:rsidR="00284CD6" w:rsidRPr="00AD6FF4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4B27C6DD" w14:textId="77777777" w:rsidR="00284CD6" w:rsidRPr="00653C8D" w:rsidRDefault="00284CD6" w:rsidP="00284CD6">
      <w:pPr>
        <w:rPr>
          <w:sz w:val="16"/>
          <w:szCs w:val="16"/>
          <w:lang w:val="es-BO"/>
        </w:rPr>
      </w:pPr>
    </w:p>
    <w:p w14:paraId="5004DD35" w14:textId="77777777" w:rsidR="00284CD6" w:rsidRPr="00653C8D" w:rsidRDefault="00284CD6" w:rsidP="00284CD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4"/>
        <w:gridCol w:w="2478"/>
        <w:gridCol w:w="237"/>
      </w:tblGrid>
      <w:tr w:rsidR="00284CD6" w:rsidRPr="00653C8D" w14:paraId="56B7A302" w14:textId="77777777" w:rsidTr="00FA1B5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5A71AAF" w14:textId="77777777" w:rsidR="00284CD6" w:rsidRPr="00653C8D" w:rsidRDefault="00284CD6" w:rsidP="00284CD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84CD6" w:rsidRPr="00653C8D" w14:paraId="4F422EFD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57218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F1EA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B66C3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19CCC651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8C55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6C59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E67981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D04EB7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877E8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683E6766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0CC65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E0E16A8" w14:textId="77777777" w:rsidR="00284CD6" w:rsidRPr="00653C8D" w:rsidRDefault="00284CD6" w:rsidP="00FA1B5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880E51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E064" w14:textId="77777777" w:rsidR="00284CD6" w:rsidRPr="00653C8D" w:rsidRDefault="00284CD6" w:rsidP="00FA1B5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22130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0580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00241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29BD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5255B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EAE6" w14:textId="77777777" w:rsidR="00284CD6" w:rsidRPr="00653C8D" w:rsidRDefault="00284CD6" w:rsidP="00FA1B5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84CD6" w:rsidRPr="00653C8D" w14:paraId="2899CBDB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98FC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C8B9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F3E7E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3D4715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DCCC45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952C2A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C0A78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BA74CF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C/ANTONIO VILLAVICENCIO ESQ. ACRE Nº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01386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3EE79CAE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E51AC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00768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8E50A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27FAE149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29634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4F91E50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C993C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25F7926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B7854A" w14:textId="77777777" w:rsidR="00284CD6" w:rsidRPr="00653C8D" w:rsidRDefault="00284CD6" w:rsidP="00FA1B58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14399" w14:textId="77777777" w:rsidR="00284CD6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EA7D39">
                <w:rPr>
                  <w:rStyle w:val="Hipervnculo"/>
                  <w:sz w:val="16"/>
                  <w:szCs w:val="16"/>
                  <w:lang w:val="es-BO"/>
                </w:rPr>
                <w:t>israel.rivas@aevivienda.gob.bo</w:t>
              </w:r>
            </w:hyperlink>
          </w:p>
          <w:p w14:paraId="540B04A5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E1365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63DA8BCF" w14:textId="77777777" w:rsidTr="00FA1B5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6DF5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431EF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872D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2326275" w14:textId="77777777" w:rsidR="00284CD6" w:rsidRPr="00653C8D" w:rsidRDefault="00284CD6" w:rsidP="00284CD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284CD6" w:rsidRPr="00653C8D" w14:paraId="547E2C46" w14:textId="77777777" w:rsidTr="00FA1B5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1F80FAC" w14:textId="77777777" w:rsidR="00284CD6" w:rsidRPr="00653C8D" w:rsidRDefault="00284CD6" w:rsidP="00284CD6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84CD6" w:rsidRPr="00653C8D" w14:paraId="5020A056" w14:textId="77777777" w:rsidTr="00FA1B5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55DC3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BDA2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9C7BF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3AA89A6D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B3D4B1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34ECA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4F9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4DE4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0684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3C7E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9DFE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F23D1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DDD39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C9471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7B0DB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4824B5AB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390B68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77D62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E1F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16472D" w14:textId="77777777" w:rsidR="00284CD6" w:rsidRPr="00653C8D" w:rsidRDefault="00284CD6" w:rsidP="00FA1B58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554A6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D5333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D9EC5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E434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F6374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471456" w14:textId="77777777" w:rsidR="00284CD6" w:rsidRPr="00653C8D" w:rsidRDefault="00284CD6" w:rsidP="00FA1B58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3EDC0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4F528737" w14:textId="77777777" w:rsidTr="00FA1B5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5A2F92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FD4B2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96A5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2F3A9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A6B51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3E2DB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2E2FF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B18C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2FA84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15A78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D87022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33608D1C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1A3208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E29B6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E590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92DD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020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3776D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6E1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1F606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81375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F29BA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07D38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62C941E6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1234C1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E91D3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D30F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3BF0A8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C4C1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4F5616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65405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F22F56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EE941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175BEC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E4992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5241395C" w14:textId="77777777" w:rsidTr="00FA1B5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F208EB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CFC95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B879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BB359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C62C7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65977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2F6A8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D6F5C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5FEA6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72B87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DB262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02E6F19E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425D82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A0AF6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344D4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43B1A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C363A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92A7B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A19A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76098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18448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C888F" w14:textId="77777777" w:rsidR="00284CD6" w:rsidRPr="00653C8D" w:rsidRDefault="00284CD6" w:rsidP="00FA1B5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FBDF4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5AD0F99F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E1CF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B0DE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C305A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27E8B3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70C8C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491187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24A80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0DDE7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DB2BF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2F1C5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C5A3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  <w:tr w:rsidR="00284CD6" w:rsidRPr="00653C8D" w14:paraId="487B3FF6" w14:textId="77777777" w:rsidTr="00FA1B5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528E6" w14:textId="77777777" w:rsidR="00284CD6" w:rsidRPr="00653C8D" w:rsidRDefault="00284CD6" w:rsidP="00FA1B5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EB4C1" w14:textId="77777777" w:rsidR="00284CD6" w:rsidRPr="00653C8D" w:rsidRDefault="00284CD6" w:rsidP="00FA1B5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9289B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4789A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82F6B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C009B7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419668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340751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09B214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016249" w14:textId="77777777" w:rsidR="00284CD6" w:rsidRPr="00653C8D" w:rsidRDefault="00284CD6" w:rsidP="00FA1B5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6D21" w14:textId="77777777" w:rsidR="00284CD6" w:rsidRPr="00653C8D" w:rsidRDefault="00284CD6" w:rsidP="00FA1B58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B51AA51" w14:textId="77777777" w:rsidR="00284CD6" w:rsidRDefault="00284CD6" w:rsidP="00284CD6">
      <w:pPr>
        <w:rPr>
          <w:sz w:val="16"/>
          <w:szCs w:val="16"/>
          <w:lang w:val="es-BO"/>
        </w:rPr>
      </w:pPr>
    </w:p>
    <w:p w14:paraId="46FFB91F" w14:textId="77777777" w:rsidR="00284CD6" w:rsidRPr="00653C8D" w:rsidRDefault="00284CD6" w:rsidP="00284CD6">
      <w:pPr>
        <w:rPr>
          <w:rFonts w:ascii="Verdana" w:hAnsi="Verdana"/>
          <w:sz w:val="2"/>
          <w:szCs w:val="2"/>
        </w:rPr>
      </w:pPr>
      <w:bookmarkStart w:id="3" w:name="_Toc347486252"/>
    </w:p>
    <w:p w14:paraId="5B6DAFFA" w14:textId="77777777" w:rsidR="00284CD6" w:rsidRPr="00653C8D" w:rsidRDefault="00284CD6" w:rsidP="00284CD6">
      <w:pPr>
        <w:rPr>
          <w:rFonts w:ascii="Verdana" w:hAnsi="Verdana"/>
          <w:sz w:val="2"/>
          <w:szCs w:val="2"/>
        </w:rPr>
      </w:pPr>
    </w:p>
    <w:bookmarkEnd w:id="3"/>
    <w:p w14:paraId="1A05023C" w14:textId="77777777" w:rsidR="00284CD6" w:rsidRPr="00B77FA5" w:rsidRDefault="00284CD6" w:rsidP="00284CD6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D33674D" w14:textId="77777777" w:rsidR="00284CD6" w:rsidRDefault="00284CD6" w:rsidP="00284CD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6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02"/>
        <w:gridCol w:w="120"/>
      </w:tblGrid>
      <w:tr w:rsidR="00284CD6" w:rsidRPr="00E169D4" w14:paraId="7C0C88A0" w14:textId="77777777" w:rsidTr="00FA1B5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80ED4F5" w14:textId="77777777" w:rsidR="00284CD6" w:rsidRPr="00FA28A3" w:rsidRDefault="00284CD6" w:rsidP="00FA1B58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84CD6" w:rsidRPr="00E169D4" w14:paraId="5F50176D" w14:textId="77777777" w:rsidTr="00FA1B58">
        <w:trPr>
          <w:trHeight w:val="284"/>
        </w:trPr>
        <w:tc>
          <w:tcPr>
            <w:tcW w:w="20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7E2693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3EB765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28B2A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35A03C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84CD6" w:rsidRPr="00E169D4" w14:paraId="6F55D334" w14:textId="77777777" w:rsidTr="00FA1B5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F8F8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7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3390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0F6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7BD9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993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3245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597B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9075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C5F1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9BDB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075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97ED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60C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1047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4103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F959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08A290E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2143C647" w14:textId="77777777" w:rsidTr="00FA1B5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9458E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3FFEB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DBE5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B5BD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EC08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C3C0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7BB9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4BB5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4D65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0D07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9D92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D171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D0D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9832E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6B85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AC05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 /Correo electrónico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0ADAD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495190D6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1A522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CEA37E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63063F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360D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6527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B5C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F68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055D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F20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7812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A2003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E47F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BCBB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2DE0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DB03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858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63C0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9AF28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42CA8227" w14:textId="77777777" w:rsidTr="00FA1B5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2E2C9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71AEAA" w14:textId="77777777" w:rsidR="00284CD6" w:rsidRPr="007B28E0" w:rsidRDefault="00284CD6" w:rsidP="00FA1B58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469BBB" w14:textId="77777777" w:rsidR="00284CD6" w:rsidRPr="007B28E0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124F5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A48C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44A9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CAE7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F301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6D91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1256D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58098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31153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6947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B79D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3CE64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18954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E1B6E" w14:textId="77777777" w:rsidR="00284CD6" w:rsidRPr="007B28E0" w:rsidRDefault="00284CD6" w:rsidP="00FA1B5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AF2279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5846B72F" w14:textId="77777777" w:rsidTr="00FA1B5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EFF84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154531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0C2AAB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D88A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F96A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267E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97C8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A74C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98F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D93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CA20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471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98B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AB3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EDA1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16E2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BF18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8ED0788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6FA9390B" w14:textId="77777777" w:rsidTr="00FA1B5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EE6A8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A9350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5A1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6680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190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1F3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6C4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CE3E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0AAA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5095C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FA2F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C31E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43A8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5F00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65C8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8063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D03A3A1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639AE745" w14:textId="77777777" w:rsidTr="00FA1B58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FE47D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17E6A4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70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B712D" w14:textId="77777777" w:rsidR="00284CD6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C18B55" w14:textId="77777777" w:rsidR="00284CD6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  <w:p w14:paraId="280B40B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FB5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DBF7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A67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D47E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D0C0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012C2D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CA1763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03EA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2DE69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B10A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8EF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989CEE" w14:textId="77777777" w:rsidR="00284CD6" w:rsidRDefault="00284CD6" w:rsidP="00FA1B5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65C9326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F4805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0C496224" w14:textId="77777777" w:rsidTr="00FA1B58">
        <w:trPr>
          <w:trHeight w:val="275"/>
        </w:trPr>
        <w:tc>
          <w:tcPr>
            <w:tcW w:w="415" w:type="pc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A71AD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E26C3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1F39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9A44C" w14:textId="77777777" w:rsidR="00284CD6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0A7F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A78219" w14:textId="77777777" w:rsidR="00284CD6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6CB3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FBFB2" w14:textId="77777777" w:rsidR="00284CD6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09F60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62FD5F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F33E6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6E4FC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B56A4" w14:textId="77777777" w:rsidR="00284CD6" w:rsidRPr="00713B37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782C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1FFA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90926" w14:textId="77777777" w:rsidR="00284CD6" w:rsidRDefault="00284CD6" w:rsidP="00FA1B5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5730D716" w14:textId="77777777" w:rsidR="00284CD6" w:rsidRDefault="00284CD6" w:rsidP="00FA1B5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Nº 127 (Zona Hipódromo) y por medio del enlace:</w:t>
            </w:r>
          </w:p>
          <w:p w14:paraId="07B8507F" w14:textId="77777777" w:rsidR="00284CD6" w:rsidRPr="00F16F39" w:rsidRDefault="00284CD6" w:rsidP="00FA1B58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F16F39">
                <w:rPr>
                  <w:rStyle w:val="Hipervnculo"/>
                  <w:rFonts w:ascii="Calibri" w:hAnsi="Calibri" w:cs="Calibri"/>
                </w:rPr>
                <w:t>https://meet.google.com/ors-</w:t>
              </w:r>
              <w:r w:rsidRPr="00F16F39">
                <w:rPr>
                  <w:rStyle w:val="Hipervnculo"/>
                  <w:rFonts w:ascii="Calibri" w:hAnsi="Calibri" w:cs="Calibri"/>
                </w:rPr>
                <w:lastRenderedPageBreak/>
                <w:t>yemk-dqi</w:t>
              </w:r>
            </w:hyperlink>
          </w:p>
          <w:p w14:paraId="44F4C206" w14:textId="77777777" w:rsidR="00284CD6" w:rsidRPr="00957F41" w:rsidRDefault="00284CD6" w:rsidP="00FA1B58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42842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3B668304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6C3C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D1E584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5EB737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A7B70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B5A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966B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4F9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A618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BD7C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20AF9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C778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2BA9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AA9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A239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57BD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C519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55C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DE0B5C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387F0ED8" w14:textId="77777777" w:rsidTr="00FA1B5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BD0BF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FEE12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D1A5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8EB9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344E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7BA4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1CD2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8DE3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2880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A416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D3D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EDD3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6C1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17CA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80BC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B2F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09B55A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58897C8B" w14:textId="77777777" w:rsidTr="00FA1B5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9437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4D311F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261D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4FED9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B739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DE2F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9BEC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09B5D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193D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E20C7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58EF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9F9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879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9E7D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F3FD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680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52CCD9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49BDB56A" w14:textId="77777777" w:rsidTr="00FA1B5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7BC6E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8B3131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EAD607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1B15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6A7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32F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E7C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BAC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E16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FD03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33AC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912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83D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BBA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DBD4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2458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EB1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1CC77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51F803E5" w14:textId="77777777" w:rsidTr="00FA1B5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5889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5BD9B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B85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834C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CA4B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7905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A2D1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13F3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436F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C9A5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A68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6D90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15DD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957E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DC9C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AC1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19FB1" w14:textId="77777777" w:rsidR="00284CD6" w:rsidRPr="00E169D4" w:rsidRDefault="00284CD6" w:rsidP="00FA1B5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84CD6" w:rsidRPr="00E169D4" w14:paraId="77BC0CEC" w14:textId="77777777" w:rsidTr="00FA1B5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BA43A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C33BBC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766C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A3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7F15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B66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D5E4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564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51B3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21BC6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5E12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BB3A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7AF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4134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4F06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5B5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A9827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2BC6A50E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8A43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D06370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83A5E3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FEC6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02D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564D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868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2E5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305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8918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3DCC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9BE5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8201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30DC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58BA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C3EA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0EC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BF5257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40DBD924" w14:textId="77777777" w:rsidTr="00FA1B5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B6CE9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91A1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2983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6D4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F63E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8D75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AA59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02CB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0104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3CEBD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0DA4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34FC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7772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2FD6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0BB1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B38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704090D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147470FF" w14:textId="77777777" w:rsidTr="00FA1B5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6145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E82F44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AB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6186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2AC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C8B0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B2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13623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BF60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B09614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E59D4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CEDD4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0C6AC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6A0B2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3B628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3F190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AFE86D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010C6821" w14:textId="77777777" w:rsidTr="00FA1B5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FA07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5C7137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01F5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876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4DB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24E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723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2F3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0757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D07B14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7955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906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C36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07BB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817B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A73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01F477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7BA111C8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366D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8E4B49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AFF64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4914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CEB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57F4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7C9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BCD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B53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281D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1B781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B98B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CC4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14B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F793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9212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A5CD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78855E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2024B1E3" w14:textId="77777777" w:rsidTr="00FA1B5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40D0E" w14:textId="77777777" w:rsidR="00284CD6" w:rsidRPr="00E169D4" w:rsidRDefault="00284CD6" w:rsidP="00FA1B5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5C568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C8E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105A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2B98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59C1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ACF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8FC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F704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A41DD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A12E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188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19D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1E71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BD1C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600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502191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2455FAB7" w14:textId="77777777" w:rsidTr="00FA1B5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C90EC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7F248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68AC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6A6D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C83C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38C0D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BA80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79711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4E68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3BF0E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69CE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E7F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E87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029D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2017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E17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00394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2FA45050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00FE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FE1F1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BDB81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E0AE9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5CE2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3D54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473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B89F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636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87FD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2CAE1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EE25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F3DB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675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F961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8D417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4BE02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CA156A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84CD6" w:rsidRPr="00E169D4" w14:paraId="3829A012" w14:textId="77777777" w:rsidTr="00FA1B5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9C782" w14:textId="77777777" w:rsidR="00284CD6" w:rsidRPr="00E169D4" w:rsidRDefault="00284CD6" w:rsidP="00FA1B5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93C8" w14:textId="77777777" w:rsidR="00284CD6" w:rsidRPr="00E169D4" w:rsidRDefault="00284CD6" w:rsidP="00FA1B5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131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0F127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42A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DB1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2C41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779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D3EB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0B8CB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1C54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561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84D0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0F25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EE9A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558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7CF0AB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72F1203A" w14:textId="77777777" w:rsidTr="00FA1B5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FEEA51D" w14:textId="77777777" w:rsidR="00284CD6" w:rsidRPr="00E169D4" w:rsidRDefault="00284CD6" w:rsidP="00FA1B5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410374" w14:textId="77777777" w:rsidR="00284CD6" w:rsidRPr="00E169D4" w:rsidRDefault="00284CD6" w:rsidP="00FA1B5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E62A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8AFDD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8761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76CE1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8DEBC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5BAD3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CF31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77DC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1C1E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920E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F64E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C12BD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78EA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7E2F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6B498B" w14:textId="77777777" w:rsidR="00284CD6" w:rsidRPr="00E169D4" w:rsidRDefault="00284CD6" w:rsidP="00FA1B5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84CD6" w:rsidRPr="00E169D4" w14:paraId="48D0CC8B" w14:textId="77777777" w:rsidTr="00FA1B5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76E3CE5" w14:textId="77777777" w:rsidR="00284CD6" w:rsidRPr="00E169D4" w:rsidRDefault="00284CD6" w:rsidP="00FA1B5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1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22DF5A" w14:textId="77777777" w:rsidR="00284CD6" w:rsidRPr="00E169D4" w:rsidRDefault="00284CD6" w:rsidP="00FA1B5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DF6873" w14:textId="77777777" w:rsidR="00284CD6" w:rsidRPr="00E169D4" w:rsidRDefault="00284CD6" w:rsidP="00FA1B5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6B4B4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F4EB0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A5B9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59F0F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7E775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B6351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00C1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7DEDD6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19E5C9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12EF5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C325DF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0D70B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96A4BA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3A4458" w14:textId="77777777" w:rsidR="00284CD6" w:rsidRPr="00E169D4" w:rsidRDefault="00284CD6" w:rsidP="00FA1B5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5CB677" w14:textId="77777777" w:rsidR="00284CD6" w:rsidRPr="00E169D4" w:rsidRDefault="00284CD6" w:rsidP="00FA1B5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D43DE1F" w14:textId="77777777" w:rsidR="00284CD6" w:rsidRPr="00653C8D" w:rsidRDefault="00284CD6" w:rsidP="00284CD6">
      <w:pPr>
        <w:rPr>
          <w:color w:val="0000FF"/>
          <w:sz w:val="16"/>
          <w:szCs w:val="16"/>
        </w:rPr>
      </w:pPr>
    </w:p>
    <w:p w14:paraId="7FACF4C5" w14:textId="77777777" w:rsidR="00284CD6" w:rsidRPr="00455B62" w:rsidRDefault="00284CD6" w:rsidP="00284CD6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29371B89" w14:textId="77777777" w:rsidR="00284CD6" w:rsidRDefault="00284CD6" w:rsidP="00284CD6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</w:t>
      </w:r>
    </w:p>
    <w:p w14:paraId="422814E3" w14:textId="77777777" w:rsidR="00284CD6" w:rsidRPr="00B77FA5" w:rsidRDefault="00284CD6" w:rsidP="00284CD6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B77FA5">
        <w:rPr>
          <w:b/>
          <w:i/>
          <w:sz w:val="16"/>
          <w:szCs w:val="16"/>
          <w:highlight w:val="yellow"/>
        </w:rPr>
        <w:t>(</w:t>
      </w:r>
      <w:proofErr w:type="gramStart"/>
      <w:r w:rsidRPr="00B77FA5">
        <w:rPr>
          <w:b/>
          <w:i/>
          <w:sz w:val="16"/>
          <w:szCs w:val="16"/>
          <w:highlight w:val="yellow"/>
        </w:rPr>
        <w:t>*)El</w:t>
      </w:r>
      <w:proofErr w:type="gramEnd"/>
      <w:r w:rsidRPr="00B77FA5">
        <w:rPr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  <w:r w:rsidRPr="00B77FA5">
        <w:rPr>
          <w:b/>
          <w:i/>
          <w:sz w:val="16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D5368" w14:textId="77777777" w:rsidR="00E030E0" w:rsidRDefault="00E030E0" w:rsidP="0002168D">
      <w:r>
        <w:separator/>
      </w:r>
    </w:p>
  </w:endnote>
  <w:endnote w:type="continuationSeparator" w:id="0">
    <w:p w14:paraId="39D4B8C2" w14:textId="77777777" w:rsidR="00E030E0" w:rsidRDefault="00E030E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C5F45" w14:textId="77777777" w:rsidR="00E030E0" w:rsidRDefault="00E030E0" w:rsidP="0002168D">
      <w:r>
        <w:separator/>
      </w:r>
    </w:p>
  </w:footnote>
  <w:footnote w:type="continuationSeparator" w:id="0">
    <w:p w14:paraId="7728B8E2" w14:textId="77777777" w:rsidR="00E030E0" w:rsidRDefault="00E030E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8"/>
    <w:rsid w:val="0002168D"/>
    <w:rsid w:val="0005710F"/>
    <w:rsid w:val="000E18C1"/>
    <w:rsid w:val="000E37FB"/>
    <w:rsid w:val="00103E37"/>
    <w:rsid w:val="00130A1B"/>
    <w:rsid w:val="00164615"/>
    <w:rsid w:val="001B2EA3"/>
    <w:rsid w:val="001F433B"/>
    <w:rsid w:val="002247C0"/>
    <w:rsid w:val="0023706C"/>
    <w:rsid w:val="00272A7C"/>
    <w:rsid w:val="00281AC6"/>
    <w:rsid w:val="00284CD6"/>
    <w:rsid w:val="00337B5C"/>
    <w:rsid w:val="00354DB8"/>
    <w:rsid w:val="00395A57"/>
    <w:rsid w:val="003D0479"/>
    <w:rsid w:val="003E67A8"/>
    <w:rsid w:val="003F3226"/>
    <w:rsid w:val="00407C29"/>
    <w:rsid w:val="005000B0"/>
    <w:rsid w:val="00525505"/>
    <w:rsid w:val="00537BED"/>
    <w:rsid w:val="005A49F1"/>
    <w:rsid w:val="005A5895"/>
    <w:rsid w:val="005B402E"/>
    <w:rsid w:val="005B464F"/>
    <w:rsid w:val="006265C0"/>
    <w:rsid w:val="006526F5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54005"/>
    <w:rsid w:val="00DD08DD"/>
    <w:rsid w:val="00DD692C"/>
    <w:rsid w:val="00DE7828"/>
    <w:rsid w:val="00E030E0"/>
    <w:rsid w:val="00E228D8"/>
    <w:rsid w:val="00E22A59"/>
    <w:rsid w:val="00E3401A"/>
    <w:rsid w:val="00E34D73"/>
    <w:rsid w:val="00E454E3"/>
    <w:rsid w:val="00E83E0A"/>
    <w:rsid w:val="00E840B6"/>
    <w:rsid w:val="00E94A43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s-yemk-dq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8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Alessandro</cp:lastModifiedBy>
  <cp:revision>5</cp:revision>
  <cp:lastPrinted>2025-08-12T21:46:00Z</cp:lastPrinted>
  <dcterms:created xsi:type="dcterms:W3CDTF">2025-06-24T18:41:00Z</dcterms:created>
  <dcterms:modified xsi:type="dcterms:W3CDTF">2025-08-12T22:21:00Z</dcterms:modified>
</cp:coreProperties>
</file>