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1B6AB0F5" w:rsidR="00A77C81" w:rsidRPr="003E38E0" w:rsidRDefault="00E66CDD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E66CDD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BAURES -FASE(XV)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5692C9B" w:rsidR="00A77C81" w:rsidRPr="00545432" w:rsidRDefault="00E66CDD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6CDD">
              <w:rPr>
                <w:rFonts w:ascii="Verdana" w:hAnsi="Verdana" w:cs="Arial"/>
                <w:sz w:val="16"/>
                <w:szCs w:val="16"/>
              </w:rPr>
              <w:t>AEV-BN-DC 026/2025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1924BF28" w:rsidR="00A77C81" w:rsidRPr="002D7504" w:rsidRDefault="00E66CDD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E66CDD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Bs.70,840.80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Setenta mil ochocientos cuarenta</w:t>
            </w:r>
            <w:r w:rsidR="006E426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80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BA7134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5F45F52C" w:rsidR="00A77C81" w:rsidRPr="00A77C81" w:rsidRDefault="0074561A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12D3BA3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CA87940" w:rsidR="00A77C81" w:rsidRPr="00A77C81" w:rsidRDefault="0074561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0EF62A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0324B8E9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C5C9D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9980842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C5C9D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203A036A" w14:textId="77777777" w:rsidR="00BA7134" w:rsidRPr="00BA7134" w:rsidRDefault="002479E6" w:rsidP="00BA713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BA7134" w:rsidRPr="00BA713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https://meet.google.com/qfn-nrxh-egi</w:t>
              </w:r>
            </w:hyperlink>
            <w:r w:rsidR="00BA7134" w:rsidRPr="00BA71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28755B8" w14:textId="05EF339C" w:rsidR="00863281" w:rsidRPr="00A90284" w:rsidRDefault="00BA7134" w:rsidP="004E598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BA7134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https://youtube.com/live/DQGD2d0pNjM?feature=share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141E762B" w:rsidR="00A77C81" w:rsidRPr="00A77C81" w:rsidRDefault="0074561A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1B85E80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1646928" w:rsidR="00A77C81" w:rsidRPr="00A77C81" w:rsidRDefault="0074561A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0E7864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C40824B" w:rsidR="00A77C81" w:rsidRPr="00A77C81" w:rsidRDefault="0074561A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335A95C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35A9A8C1" w:rsidR="00A77C81" w:rsidRPr="00A77C81" w:rsidRDefault="0074561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0B172D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8C1F66A" w:rsidR="00A77C81" w:rsidRPr="00A77C81" w:rsidRDefault="0074561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1F1DECD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E5986"/>
    <w:rsid w:val="004F59A4"/>
    <w:rsid w:val="005000B0"/>
    <w:rsid w:val="00510006"/>
    <w:rsid w:val="005106C0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20D86"/>
    <w:rsid w:val="00636A08"/>
    <w:rsid w:val="00653CA7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4561A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51DB5"/>
    <w:rsid w:val="00A769F5"/>
    <w:rsid w:val="00A77C81"/>
    <w:rsid w:val="00A80E3E"/>
    <w:rsid w:val="00A82052"/>
    <w:rsid w:val="00A87C15"/>
    <w:rsid w:val="00A90284"/>
    <w:rsid w:val="00AA2485"/>
    <w:rsid w:val="00AA4941"/>
    <w:rsid w:val="00AA4CE1"/>
    <w:rsid w:val="00AA77A4"/>
    <w:rsid w:val="00AB49EC"/>
    <w:rsid w:val="00B07F3C"/>
    <w:rsid w:val="00B1479F"/>
    <w:rsid w:val="00B473E5"/>
    <w:rsid w:val="00B47C64"/>
    <w:rsid w:val="00B611C1"/>
    <w:rsid w:val="00B61E33"/>
    <w:rsid w:val="00B6694C"/>
    <w:rsid w:val="00B7541A"/>
    <w:rsid w:val="00BA7134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960DA"/>
    <w:rsid w:val="00CB0412"/>
    <w:rsid w:val="00CB570C"/>
    <w:rsid w:val="00CC5C9D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66CDD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fn-nrxh-e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DQGD2d0pNjM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398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162</cp:revision>
  <cp:lastPrinted>2025-07-15T16:49:00Z</cp:lastPrinted>
  <dcterms:created xsi:type="dcterms:W3CDTF">2024-08-29T15:56:00Z</dcterms:created>
  <dcterms:modified xsi:type="dcterms:W3CDTF">2025-08-05T16:27:00Z</dcterms:modified>
</cp:coreProperties>
</file>