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D467" w14:textId="2C3C791A" w:rsidR="00AD0091" w:rsidRDefault="00AD0091" w:rsidP="00AD0091">
      <w:pPr>
        <w:jc w:val="center"/>
        <w:rPr>
          <w:rFonts w:ascii="Arial" w:eastAsia="Calibri" w:hAnsi="Arial" w:cs="Arial"/>
          <w:b/>
          <w:sz w:val="32"/>
          <w:szCs w:val="22"/>
          <w:u w:val="single"/>
          <w:lang w:val="es-BO"/>
        </w:rPr>
      </w:pPr>
      <w:bookmarkStart w:id="0" w:name="_Toc347486251"/>
      <w:proofErr w:type="gramStart"/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>CONVOCATORIA  PARA</w:t>
      </w:r>
      <w:proofErr w:type="gramEnd"/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 xml:space="preserve"> EL PROCESO DE CONTRATACI</w:t>
      </w:r>
      <w:r>
        <w:rPr>
          <w:rFonts w:ascii="Arial" w:eastAsia="Calibri" w:hAnsi="Arial" w:cs="Arial"/>
          <w:b/>
          <w:sz w:val="32"/>
          <w:szCs w:val="22"/>
          <w:u w:val="single"/>
          <w:lang w:val="es-BO"/>
        </w:rPr>
        <w:t>Ó</w:t>
      </w:r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>N</w:t>
      </w:r>
    </w:p>
    <w:bookmarkEnd w:id="0"/>
    <w:p w14:paraId="4F12139F" w14:textId="77777777" w:rsidR="00220C75" w:rsidRPr="00653C8D" w:rsidRDefault="00220C75" w:rsidP="00220C7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3878DA3" w14:textId="77777777" w:rsidR="00220C75" w:rsidRPr="00764E26" w:rsidRDefault="00220C75" w:rsidP="00220C75">
      <w:pPr>
        <w:pStyle w:val="Prrafodelista"/>
        <w:ind w:left="360"/>
        <w:jc w:val="center"/>
        <w:outlineLvl w:val="0"/>
        <w:rPr>
          <w:rFonts w:ascii="Verdana" w:hAnsi="Verdana" w:cs="Arial"/>
          <w:b/>
          <w:lang w:val="es-BO"/>
        </w:rPr>
      </w:pPr>
      <w:r w:rsidRPr="00764E26">
        <w:rPr>
          <w:rFonts w:ascii="Verdana" w:hAnsi="Verdana" w:cs="Arial"/>
          <w:b/>
          <w:lang w:val="es-BO"/>
        </w:rPr>
        <w:t>AGENCIA ESTATAL DE VIVIENDA</w:t>
      </w:r>
    </w:p>
    <w:p w14:paraId="025155A6" w14:textId="77777777" w:rsidR="00220C75" w:rsidRPr="00764E26" w:rsidRDefault="00220C75" w:rsidP="00220C75">
      <w:pPr>
        <w:pStyle w:val="Ttulo1"/>
        <w:spacing w:before="0" w:after="0"/>
        <w:jc w:val="both"/>
        <w:rPr>
          <w:rFonts w:ascii="Verdana" w:hAnsi="Verdana"/>
          <w:sz w:val="8"/>
          <w:szCs w:val="18"/>
        </w:rPr>
      </w:pPr>
    </w:p>
    <w:tbl>
      <w:tblPr>
        <w:tblW w:w="535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0"/>
        <w:gridCol w:w="966"/>
        <w:gridCol w:w="533"/>
        <w:gridCol w:w="167"/>
        <w:gridCol w:w="36"/>
        <w:gridCol w:w="59"/>
        <w:gridCol w:w="49"/>
        <w:gridCol w:w="11"/>
        <w:gridCol w:w="59"/>
        <w:gridCol w:w="36"/>
        <w:gridCol w:w="104"/>
        <w:gridCol w:w="42"/>
        <w:gridCol w:w="231"/>
        <w:gridCol w:w="140"/>
        <w:gridCol w:w="431"/>
        <w:gridCol w:w="13"/>
        <w:gridCol w:w="127"/>
        <w:gridCol w:w="13"/>
        <w:gridCol w:w="114"/>
        <w:gridCol w:w="140"/>
        <w:gridCol w:w="409"/>
        <w:gridCol w:w="134"/>
        <w:gridCol w:w="704"/>
        <w:gridCol w:w="79"/>
        <w:gridCol w:w="68"/>
        <w:gridCol w:w="42"/>
        <w:gridCol w:w="8"/>
        <w:gridCol w:w="23"/>
        <w:gridCol w:w="117"/>
        <w:gridCol w:w="40"/>
        <w:gridCol w:w="17"/>
        <w:gridCol w:w="507"/>
        <w:gridCol w:w="498"/>
        <w:gridCol w:w="140"/>
        <w:gridCol w:w="628"/>
        <w:gridCol w:w="1209"/>
        <w:gridCol w:w="59"/>
        <w:gridCol w:w="140"/>
        <w:gridCol w:w="619"/>
      </w:tblGrid>
      <w:tr w:rsidR="00220C75" w:rsidRPr="00764E26" w14:paraId="54204FC1" w14:textId="77777777" w:rsidTr="00A93AA9">
        <w:trPr>
          <w:trHeight w:val="203"/>
          <w:jc w:val="center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54F73F6" w14:textId="77777777" w:rsidR="00220C75" w:rsidRPr="00764E26" w:rsidRDefault="00220C75" w:rsidP="00220C75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</w:pPr>
            <w:r w:rsidRPr="00764E26">
              <w:rPr>
                <w:rFonts w:ascii="Arial" w:hAnsi="Arial" w:cs="Arial"/>
                <w:b/>
                <w:color w:val="FFFFFF"/>
                <w:lang w:val="es-BO"/>
              </w:rPr>
              <w:t>DATOS DE LA CONTRATACIÓN</w:t>
            </w:r>
          </w:p>
        </w:tc>
      </w:tr>
      <w:tr w:rsidR="00220C75" w:rsidRPr="00AD6FF4" w14:paraId="03F96D91" w14:textId="77777777" w:rsidTr="00A93AA9">
        <w:trPr>
          <w:trHeight w:val="53"/>
          <w:jc w:val="center"/>
        </w:trPr>
        <w:tc>
          <w:tcPr>
            <w:tcW w:w="500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07019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220C75" w:rsidRPr="00AD6FF4" w14:paraId="646F94BD" w14:textId="77777777" w:rsidTr="00A93AA9">
        <w:trPr>
          <w:trHeight w:val="578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ECF82B" w14:textId="77777777" w:rsidR="00220C75" w:rsidRPr="009F1756" w:rsidRDefault="00220C75" w:rsidP="00A93AA9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94EB5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D3B5D" w14:textId="77777777" w:rsidR="00220C75" w:rsidRPr="00542D3A" w:rsidRDefault="00220C75" w:rsidP="00A93A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1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EB2ED0" w14:textId="77777777" w:rsidR="00220C75" w:rsidRPr="0058263A" w:rsidRDefault="00220C75" w:rsidP="00A93AA9">
            <w:pPr>
              <w:jc w:val="both"/>
              <w:rPr>
                <w:rFonts w:ascii="Bookman Old Style" w:hAnsi="Bookman Old Style"/>
                <w:b/>
                <w:color w:val="0000FF"/>
                <w:sz w:val="32"/>
                <w:lang w:val="es-AR"/>
              </w:rPr>
            </w:pPr>
            <w:r w:rsidRPr="00B42144">
              <w:rPr>
                <w:rFonts w:ascii="Verdana" w:hAnsi="Verdana" w:cs="Arial"/>
                <w:b/>
                <w:color w:val="0000FF"/>
                <w:sz w:val="18"/>
                <w:szCs w:val="18"/>
              </w:rPr>
              <w:t>“PROYECTO DE VIVIENDA NUEVA AUTOCONSTRUCCION EN EL MUNICIPIO DE COROCORO -FASE(V) 2024- LA PAZ”</w:t>
            </w:r>
            <w:r>
              <w:rPr>
                <w:rFonts w:ascii="Verdana" w:hAnsi="Verdana" w:cs="Arial"/>
                <w:b/>
                <w:color w:val="0000FF"/>
                <w:sz w:val="18"/>
                <w:szCs w:val="18"/>
              </w:rPr>
              <w:t xml:space="preserve"> (</w:t>
            </w:r>
            <w:r w:rsidRPr="0058263A">
              <w:rPr>
                <w:rFonts w:ascii="Verdana" w:hAnsi="Verdana" w:cs="Arial"/>
                <w:b/>
                <w:color w:val="0000FF"/>
                <w:sz w:val="18"/>
                <w:szCs w:val="18"/>
              </w:rPr>
              <w:t>SEGUNDA CONVOCATORIA – PUBLICACIÓN)</w:t>
            </w:r>
          </w:p>
        </w:tc>
      </w:tr>
      <w:tr w:rsidR="00220C75" w:rsidRPr="00AD6FF4" w14:paraId="0020A464" w14:textId="77777777" w:rsidTr="00A93AA9">
        <w:trPr>
          <w:trHeight w:val="47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9F2D3" w14:textId="77777777" w:rsidR="00220C75" w:rsidRPr="009F1756" w:rsidRDefault="00220C75" w:rsidP="00A93AA9">
            <w:pPr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54C2A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7B3FC" w14:textId="77777777" w:rsidR="00220C75" w:rsidRPr="00EC3C19" w:rsidRDefault="00220C75" w:rsidP="00A93AA9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</w:tr>
      <w:tr w:rsidR="00220C75" w:rsidRPr="00AD6FF4" w14:paraId="75ACAD8D" w14:textId="77777777" w:rsidTr="00A93AA9">
        <w:trPr>
          <w:trHeight w:val="461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F3BA2" w14:textId="77777777" w:rsidR="00220C75" w:rsidRPr="009F1756" w:rsidRDefault="00220C75" w:rsidP="00A93AA9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Código de la entidad para identificar al proceso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FB59C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6D7FE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291F8F" w14:textId="77777777" w:rsidR="00220C75" w:rsidRPr="00EC3C19" w:rsidRDefault="00220C75" w:rsidP="00A93AA9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852FB4">
              <w:rPr>
                <w:rFonts w:ascii="Verdana" w:hAnsi="Verdana" w:cs="Arial"/>
                <w:b/>
                <w:color w:val="0000FF"/>
                <w:sz w:val="18"/>
                <w:szCs w:val="18"/>
              </w:rPr>
              <w:t>AEV/DNAF/</w:t>
            </w:r>
            <w:proofErr w:type="gramStart"/>
            <w:r w:rsidRPr="00852FB4">
              <w:rPr>
                <w:rFonts w:ascii="Verdana" w:hAnsi="Verdana" w:cs="Arial"/>
                <w:b/>
                <w:color w:val="0000FF"/>
                <w:sz w:val="18"/>
                <w:szCs w:val="18"/>
              </w:rPr>
              <w:t>CD(</w:t>
            </w:r>
            <w:proofErr w:type="gramEnd"/>
            <w:r w:rsidRPr="00852FB4">
              <w:rPr>
                <w:rFonts w:ascii="Verdana" w:hAnsi="Verdana" w:cs="Arial"/>
                <w:b/>
                <w:color w:val="0000FF"/>
                <w:sz w:val="18"/>
                <w:szCs w:val="18"/>
              </w:rPr>
              <w:t>D.S.2299)/Nº0</w:t>
            </w:r>
            <w:r>
              <w:rPr>
                <w:rFonts w:ascii="Verdana" w:hAnsi="Verdana" w:cs="Arial"/>
                <w:b/>
                <w:color w:val="0000FF"/>
                <w:sz w:val="18"/>
                <w:szCs w:val="18"/>
              </w:rPr>
              <w:t>15</w:t>
            </w:r>
            <w:r w:rsidRPr="00852FB4">
              <w:rPr>
                <w:rFonts w:ascii="Verdana" w:hAnsi="Verdana" w:cs="Arial"/>
                <w:b/>
                <w:color w:val="0000FF"/>
                <w:sz w:val="18"/>
                <w:szCs w:val="18"/>
              </w:rPr>
              <w:t>/2025</w:t>
            </w:r>
          </w:p>
        </w:tc>
      </w:tr>
      <w:tr w:rsidR="00220C75" w:rsidRPr="00AD6FF4" w14:paraId="2C5EF28E" w14:textId="77777777" w:rsidTr="00A93AA9">
        <w:trPr>
          <w:trHeight w:val="125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AFD0B" w14:textId="77777777" w:rsidR="00220C75" w:rsidRPr="009F1756" w:rsidRDefault="00220C75" w:rsidP="00A93AA9">
            <w:pPr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A94E4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EDF72" w14:textId="77777777" w:rsidR="00220C75" w:rsidRPr="00EC3C19" w:rsidRDefault="00220C75" w:rsidP="00A93AA9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220C75" w:rsidRPr="00AD6FF4" w14:paraId="3D77F982" w14:textId="77777777" w:rsidTr="00A93AA9">
        <w:trPr>
          <w:trHeight w:val="457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BF8C4" w14:textId="77777777" w:rsidR="00220C75" w:rsidRPr="009F1756" w:rsidRDefault="00220C75" w:rsidP="00A93AA9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Gestión de la convocatoria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3667A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EFFAF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739A3F" w14:textId="77777777" w:rsidR="00220C75" w:rsidRPr="00EC3C19" w:rsidRDefault="00220C75" w:rsidP="00A93AA9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EC3C19">
              <w:rPr>
                <w:rFonts w:ascii="Verdana" w:hAnsi="Verdana" w:cs="Tahoma"/>
                <w:b/>
                <w:color w:val="0000FF"/>
                <w:sz w:val="18"/>
                <w:szCs w:val="18"/>
              </w:rPr>
              <w:t>2025</w:t>
            </w:r>
          </w:p>
        </w:tc>
        <w:tc>
          <w:tcPr>
            <w:tcW w:w="2658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119CE" w14:textId="77777777" w:rsidR="00220C75" w:rsidRPr="003012AC" w:rsidRDefault="00220C75" w:rsidP="00A93AA9">
            <w:pPr>
              <w:rPr>
                <w:rFonts w:ascii="Arial" w:hAnsi="Arial" w:cs="Arial"/>
                <w:lang w:val="es-BO"/>
              </w:rPr>
            </w:pPr>
          </w:p>
        </w:tc>
      </w:tr>
      <w:tr w:rsidR="00220C75" w:rsidRPr="00AD6FF4" w14:paraId="6C8FFACC" w14:textId="77777777" w:rsidTr="00A93AA9">
        <w:trPr>
          <w:trHeight w:val="211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CBDD" w14:textId="77777777" w:rsidR="00220C75" w:rsidRPr="009F1756" w:rsidRDefault="00220C75" w:rsidP="00A93AA9">
            <w:pPr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8BCBE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DAE99" w14:textId="77777777" w:rsidR="00220C75" w:rsidRPr="003012AC" w:rsidRDefault="00220C75" w:rsidP="00A93AA9">
            <w:pPr>
              <w:rPr>
                <w:rFonts w:ascii="Arial" w:hAnsi="Arial" w:cs="Arial"/>
                <w:lang w:val="es-BO"/>
              </w:rPr>
            </w:pPr>
          </w:p>
        </w:tc>
      </w:tr>
      <w:tr w:rsidR="00220C75" w:rsidRPr="00AD6FF4" w14:paraId="6583CC48" w14:textId="77777777" w:rsidTr="00A93AA9">
        <w:trPr>
          <w:trHeight w:val="868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54E6E" w14:textId="77777777" w:rsidR="00220C75" w:rsidRPr="009F1756" w:rsidRDefault="00220C75" w:rsidP="00A93AA9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Precio Referencial Total 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EC892" w14:textId="77777777" w:rsidR="00220C75" w:rsidRPr="00C60BCF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1777B" w14:textId="77777777" w:rsidR="00220C75" w:rsidRPr="00C60BCF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A19FFF" w14:textId="77777777" w:rsidR="00220C75" w:rsidRPr="00B42144" w:rsidRDefault="00220C75" w:rsidP="00A93AA9">
            <w:pPr>
              <w:spacing w:before="120" w:after="120"/>
              <w:jc w:val="both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B42144">
              <w:rPr>
                <w:rFonts w:ascii="Verdana" w:hAnsi="Verdana" w:cs="Tahoma"/>
                <w:i/>
                <w:iCs/>
                <w:sz w:val="18"/>
                <w:szCs w:val="18"/>
              </w:rPr>
              <w:t xml:space="preserve">El Precio Referencial destinado al Objeto de Contratación es de </w:t>
            </w:r>
            <w:r w:rsidRPr="00B42144">
              <w:rPr>
                <w:rFonts w:ascii="Verdana" w:hAnsi="Verdana" w:cs="Tahoma"/>
                <w:b/>
                <w:i/>
                <w:iCs/>
                <w:sz w:val="18"/>
                <w:szCs w:val="18"/>
              </w:rPr>
              <w:t>Bs</w:t>
            </w:r>
            <w:r w:rsidRPr="00B42144">
              <w:rPr>
                <w:rFonts w:ascii="Verdana" w:hAnsi="Verdana" w:cs="Tahoma"/>
                <w:b/>
                <w:i/>
                <w:iCs/>
                <w:color w:val="C00000"/>
                <w:sz w:val="18"/>
                <w:szCs w:val="18"/>
              </w:rPr>
              <w:t xml:space="preserve"> 4.042.459,59 </w:t>
            </w:r>
            <w:r w:rsidRPr="00B42144">
              <w:rPr>
                <w:rFonts w:ascii="Verdana" w:hAnsi="Verdana" w:cs="Tahoma"/>
                <w:b/>
                <w:i/>
                <w:iCs/>
                <w:sz w:val="18"/>
                <w:szCs w:val="18"/>
              </w:rPr>
              <w:t>(</w:t>
            </w:r>
            <w:r w:rsidRPr="00B42144">
              <w:rPr>
                <w:rFonts w:ascii="Verdana" w:hAnsi="Verdana" w:cs="Tahoma"/>
                <w:b/>
                <w:i/>
                <w:iCs/>
                <w:color w:val="C00000"/>
                <w:sz w:val="18"/>
                <w:szCs w:val="18"/>
              </w:rPr>
              <w:t>Cuatro millones cuarenta y dos mil cuatrocientos cincuenta y nueve 59</w:t>
            </w:r>
            <w:r w:rsidRPr="00B42144">
              <w:rPr>
                <w:rFonts w:ascii="Verdana" w:hAnsi="Verdana" w:cs="Tahoma"/>
                <w:b/>
                <w:i/>
                <w:iCs/>
                <w:sz w:val="18"/>
                <w:szCs w:val="18"/>
              </w:rPr>
              <w:t>/100 bolivianos)</w:t>
            </w:r>
            <w:r w:rsidRPr="00B42144">
              <w:rPr>
                <w:rFonts w:ascii="Verdana" w:hAnsi="Verdana" w:cs="Tahoma"/>
                <w:b/>
                <w:i/>
                <w:iCs/>
                <w:color w:val="FF0000"/>
                <w:sz w:val="18"/>
                <w:szCs w:val="18"/>
              </w:rPr>
              <w:t>.</w:t>
            </w:r>
            <w:r w:rsidRPr="00B42144">
              <w:rPr>
                <w:rFonts w:ascii="Verdana" w:hAnsi="Verdana" w:cs="Tahom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B42144">
              <w:rPr>
                <w:rFonts w:ascii="Verdana" w:hAnsi="Verdana" w:cs="Tahoma"/>
                <w:i/>
                <w:iCs/>
                <w:sz w:val="18"/>
                <w:szCs w:val="18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</w:tr>
      <w:tr w:rsidR="00220C75" w:rsidRPr="00AD6FF4" w14:paraId="2AF947E1" w14:textId="77777777" w:rsidTr="00A93AA9">
        <w:trPr>
          <w:trHeight w:val="73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0CD69" w14:textId="77777777" w:rsidR="00220C75" w:rsidRPr="009F1756" w:rsidRDefault="00220C75" w:rsidP="00A93AA9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4F429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79985" w14:textId="77777777" w:rsidR="00220C75" w:rsidRPr="00EC3C19" w:rsidRDefault="00220C75" w:rsidP="00A93AA9">
            <w:pPr>
              <w:rPr>
                <w:rFonts w:ascii="Verdana" w:hAnsi="Verdana" w:cs="Arial"/>
                <w:b/>
                <w:i/>
                <w:iCs/>
                <w:sz w:val="18"/>
                <w:szCs w:val="18"/>
                <w:lang w:val="es-BO"/>
              </w:rPr>
            </w:pPr>
          </w:p>
        </w:tc>
      </w:tr>
      <w:tr w:rsidR="00220C75" w:rsidRPr="00AD6FF4" w14:paraId="6E5E59AE" w14:textId="77777777" w:rsidTr="00A93AA9">
        <w:trPr>
          <w:trHeight w:val="1029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73DEF" w14:textId="77777777" w:rsidR="00220C75" w:rsidRPr="009F1756" w:rsidRDefault="00220C75" w:rsidP="00A93AA9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Plazo de Ejecución en (días calendario)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FC056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253CB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F58790" w14:textId="77777777" w:rsidR="00220C75" w:rsidRPr="00B42144" w:rsidRDefault="00220C75" w:rsidP="00A93AA9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  <w:lang w:val="es-BO"/>
              </w:rPr>
            </w:pPr>
            <w:r w:rsidRPr="00B42144">
              <w:rPr>
                <w:rFonts w:ascii="Verdana" w:hAnsi="Verdana" w:cs="Tahoma"/>
                <w:i/>
                <w:iCs/>
                <w:sz w:val="18"/>
                <w:szCs w:val="18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B42144">
              <w:rPr>
                <w:rFonts w:ascii="Verdana" w:hAnsi="Verdana" w:cs="Tahoma"/>
                <w:b/>
                <w:i/>
                <w:iCs/>
                <w:color w:val="C00000"/>
                <w:sz w:val="18"/>
                <w:szCs w:val="18"/>
              </w:rPr>
              <w:t>180 (Ciento ochenta)</w:t>
            </w:r>
            <w:r w:rsidRPr="00B42144"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  <w:t xml:space="preserve"> </w:t>
            </w:r>
            <w:r w:rsidRPr="00B42144">
              <w:rPr>
                <w:rFonts w:ascii="Verdana" w:hAnsi="Verdana" w:cs="Tahoma"/>
                <w:i/>
                <w:iCs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</w:tr>
      <w:tr w:rsidR="00220C75" w:rsidRPr="00AD6FF4" w14:paraId="1B3F657E" w14:textId="77777777" w:rsidTr="00A93AA9">
        <w:trPr>
          <w:trHeight w:val="53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35528" w14:textId="77777777" w:rsidR="00220C75" w:rsidRPr="009F1756" w:rsidRDefault="00220C75" w:rsidP="00A93AA9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6BD90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33BF2" w14:textId="77777777" w:rsidR="00220C75" w:rsidRPr="003012AC" w:rsidRDefault="00220C75" w:rsidP="00A93AA9">
            <w:pPr>
              <w:rPr>
                <w:rFonts w:ascii="Arial" w:hAnsi="Arial" w:cs="Arial"/>
                <w:lang w:val="es-BO"/>
              </w:rPr>
            </w:pPr>
          </w:p>
        </w:tc>
      </w:tr>
      <w:tr w:rsidR="00220C75" w:rsidRPr="00AD6FF4" w14:paraId="3D6C0CB5" w14:textId="77777777" w:rsidTr="00A93AA9">
        <w:trPr>
          <w:trHeight w:val="135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55D8D" w14:textId="77777777" w:rsidR="00220C75" w:rsidRPr="009F1756" w:rsidRDefault="00220C75" w:rsidP="00A93AA9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Método de Selección y Adjudicación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CEB4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0991F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3F09E8" w14:textId="77777777" w:rsidR="00220C75" w:rsidRPr="003012AC" w:rsidRDefault="00220C75" w:rsidP="00A93AA9">
            <w:pPr>
              <w:rPr>
                <w:rFonts w:ascii="Verdana" w:hAnsi="Verdana" w:cs="Arial"/>
                <w:lang w:val="es-BO"/>
              </w:rPr>
            </w:pPr>
            <w:r w:rsidRPr="00EC3C19">
              <w:rPr>
                <w:rFonts w:ascii="Verdana" w:hAnsi="Verdana" w:cs="Arial"/>
                <w:b/>
                <w:bCs/>
                <w:i/>
                <w:color w:val="0000FF"/>
                <w:sz w:val="18"/>
                <w:szCs w:val="18"/>
              </w:rPr>
              <w:t>Calidad Propuesta Técnica y Costo</w:t>
            </w:r>
          </w:p>
        </w:tc>
      </w:tr>
      <w:tr w:rsidR="00220C75" w:rsidRPr="00AD6FF4" w14:paraId="3A7EDED2" w14:textId="77777777" w:rsidTr="00A93AA9">
        <w:trPr>
          <w:trHeight w:val="49"/>
          <w:jc w:val="center"/>
        </w:trPr>
        <w:tc>
          <w:tcPr>
            <w:tcW w:w="1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0464E" w14:textId="77777777" w:rsidR="00220C75" w:rsidRPr="009F1756" w:rsidRDefault="00220C75" w:rsidP="00A93AA9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61446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497AB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B7DF2" w14:textId="77777777" w:rsidR="00220C75" w:rsidRPr="00EC3C19" w:rsidRDefault="00220C75" w:rsidP="00A93AA9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127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B8C73" w14:textId="77777777" w:rsidR="00220C75" w:rsidRPr="00EC3C19" w:rsidRDefault="00220C75" w:rsidP="00A93AA9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7E207" w14:textId="77777777" w:rsidR="00220C75" w:rsidRPr="003012AC" w:rsidRDefault="00220C75" w:rsidP="00A93AA9">
            <w:pPr>
              <w:rPr>
                <w:rFonts w:ascii="Verdana" w:hAnsi="Verdana" w:cs="Arial"/>
                <w:lang w:val="es-BO"/>
              </w:rPr>
            </w:pPr>
          </w:p>
        </w:tc>
        <w:tc>
          <w:tcPr>
            <w:tcW w:w="20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726F8" w14:textId="77777777" w:rsidR="00220C75" w:rsidRPr="003012AC" w:rsidRDefault="00220C75" w:rsidP="00A93AA9">
            <w:pPr>
              <w:rPr>
                <w:rFonts w:ascii="Verdana" w:hAnsi="Verdana" w:cs="Arial"/>
                <w:lang w:val="es-BO"/>
              </w:rPr>
            </w:pPr>
          </w:p>
        </w:tc>
      </w:tr>
      <w:tr w:rsidR="00220C75" w:rsidRPr="00AD6FF4" w14:paraId="49B39EAC" w14:textId="77777777" w:rsidTr="00A93AA9">
        <w:trPr>
          <w:trHeight w:val="415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6F941" w14:textId="77777777" w:rsidR="00220C75" w:rsidRPr="009F1756" w:rsidRDefault="00220C75" w:rsidP="00A93AA9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4F9B8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CF026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C58F48" w14:textId="77777777" w:rsidR="00220C75" w:rsidRPr="00EC3C19" w:rsidRDefault="00220C75" w:rsidP="00A93AA9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EC3C19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Por el total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16C72E" w14:textId="77777777" w:rsidR="00220C75" w:rsidRPr="003012AC" w:rsidRDefault="00220C75" w:rsidP="00A93AA9">
            <w:pPr>
              <w:rPr>
                <w:rFonts w:ascii="Verdana" w:hAnsi="Verdana" w:cs="Arial"/>
                <w:lang w:val="es-BO"/>
              </w:rPr>
            </w:pPr>
          </w:p>
        </w:tc>
        <w:tc>
          <w:tcPr>
            <w:tcW w:w="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3EA3B" w14:textId="77777777" w:rsidR="00220C75" w:rsidRPr="003012AC" w:rsidRDefault="00220C75" w:rsidP="00A93AA9">
            <w:pPr>
              <w:rPr>
                <w:rFonts w:ascii="Verdana" w:hAnsi="Verdana" w:cs="Arial"/>
                <w:lang w:val="es-BO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DADF3" w14:textId="77777777" w:rsidR="00220C75" w:rsidRPr="003012AC" w:rsidRDefault="00220C75" w:rsidP="00A93AA9">
            <w:pPr>
              <w:jc w:val="center"/>
              <w:rPr>
                <w:rFonts w:ascii="Verdana" w:hAnsi="Verdana" w:cs="Arial"/>
                <w:lang w:val="es-BO"/>
              </w:rPr>
            </w:pPr>
          </w:p>
        </w:tc>
        <w:tc>
          <w:tcPr>
            <w:tcW w:w="2017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73F49" w14:textId="77777777" w:rsidR="00220C75" w:rsidRPr="003012AC" w:rsidRDefault="00220C75" w:rsidP="00A93AA9">
            <w:pPr>
              <w:rPr>
                <w:rFonts w:ascii="Verdana" w:hAnsi="Verdana" w:cs="Arial"/>
                <w:lang w:val="es-BO"/>
              </w:rPr>
            </w:pPr>
          </w:p>
        </w:tc>
      </w:tr>
      <w:tr w:rsidR="00220C75" w:rsidRPr="00AD6FF4" w14:paraId="7D1FF67B" w14:textId="77777777" w:rsidTr="00A93AA9">
        <w:trPr>
          <w:trHeight w:val="48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B0D72" w14:textId="77777777" w:rsidR="00220C75" w:rsidRPr="009F1756" w:rsidRDefault="00220C75" w:rsidP="00A93AA9">
            <w:pPr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F838B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616A7" w14:textId="77777777" w:rsidR="00220C75" w:rsidRPr="003012AC" w:rsidRDefault="00220C75" w:rsidP="00A93AA9">
            <w:pPr>
              <w:rPr>
                <w:rFonts w:ascii="Verdana" w:hAnsi="Verdana" w:cs="Arial"/>
                <w:lang w:val="es-BO"/>
              </w:rPr>
            </w:pPr>
          </w:p>
        </w:tc>
      </w:tr>
      <w:tr w:rsidR="00220C75" w:rsidRPr="00AD6FF4" w14:paraId="639D2A46" w14:textId="77777777" w:rsidTr="00A93AA9">
        <w:trPr>
          <w:trHeight w:val="854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FC983" w14:textId="77777777" w:rsidR="00220C75" w:rsidRPr="009F1756" w:rsidRDefault="00220C75" w:rsidP="00A93AA9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garantía requerida para la Garantía de Seriedad de Propuestas para montos mayores a Bs1.000.000,00</w:t>
            </w:r>
          </w:p>
          <w:p w14:paraId="0022981C" w14:textId="77777777" w:rsidR="00220C75" w:rsidRPr="009F1756" w:rsidRDefault="00220C75" w:rsidP="00A93AA9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224C4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94EB2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0CBC35" w14:textId="77777777" w:rsidR="00220C75" w:rsidRPr="003012AC" w:rsidRDefault="00220C75" w:rsidP="00A93AA9">
            <w:pPr>
              <w:jc w:val="both"/>
              <w:rPr>
                <w:rFonts w:ascii="Verdana" w:hAnsi="Verdana" w:cs="Arial"/>
                <w:b/>
                <w:bCs/>
                <w:i/>
              </w:rPr>
            </w:pPr>
            <w:r w:rsidRPr="00154BC9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Boleta de Garantía / Garantía a Primer Requerimiento</w:t>
            </w:r>
            <w:r w:rsidRPr="003012AC">
              <w:rPr>
                <w:rFonts w:ascii="Verdana" w:hAnsi="Verdana" w:cs="Arial"/>
                <w:b/>
                <w:bCs/>
                <w:i/>
              </w:rPr>
              <w:t xml:space="preserve"> </w:t>
            </w:r>
          </w:p>
        </w:tc>
      </w:tr>
      <w:tr w:rsidR="00220C75" w:rsidRPr="00AD6FF4" w14:paraId="03FBBA08" w14:textId="77777777" w:rsidTr="00A93AA9">
        <w:trPr>
          <w:trHeight w:val="482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BAFC0" w14:textId="77777777" w:rsidR="00220C75" w:rsidRPr="009F1756" w:rsidRDefault="00220C75" w:rsidP="00A93AA9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garantía requerida para la Garantía de Cumplimiento de Contrato</w:t>
            </w:r>
          </w:p>
          <w:p w14:paraId="014216F2" w14:textId="77777777" w:rsidR="00220C75" w:rsidRPr="009F1756" w:rsidRDefault="00220C75" w:rsidP="00A93AA9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6EC3F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21EC7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73A132" w14:textId="77777777" w:rsidR="00220C75" w:rsidRPr="003012AC" w:rsidRDefault="00220C75" w:rsidP="00A93AA9">
            <w:pPr>
              <w:jc w:val="both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3012AC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Boleta de Garantía / Garantía a Primer Requerimiento </w:t>
            </w:r>
          </w:p>
        </w:tc>
      </w:tr>
      <w:tr w:rsidR="00220C75" w:rsidRPr="00AD6FF4" w14:paraId="101EBDF2" w14:textId="77777777" w:rsidTr="00A93AA9">
        <w:trPr>
          <w:trHeight w:val="490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C8797" w14:textId="77777777" w:rsidR="00220C75" w:rsidRPr="009F1756" w:rsidRDefault="00220C75" w:rsidP="00A93AA9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garantía requerida para la Garantía de Correcta Inversión de Anticipo)</w:t>
            </w:r>
          </w:p>
          <w:p w14:paraId="408A9F05" w14:textId="77777777" w:rsidR="00220C75" w:rsidRPr="009F1756" w:rsidRDefault="00220C75" w:rsidP="00A93AA9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363B3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49E8D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133681" w14:textId="77777777" w:rsidR="00220C75" w:rsidRPr="003012AC" w:rsidRDefault="00220C75" w:rsidP="00A93AA9">
            <w:pPr>
              <w:jc w:val="both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3012AC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Boleta de Garantía / Garantía a Primer Requerimiento </w:t>
            </w:r>
          </w:p>
        </w:tc>
      </w:tr>
      <w:tr w:rsidR="00220C75" w:rsidRPr="00AD6FF4" w14:paraId="6B91BAC4" w14:textId="77777777" w:rsidTr="00A93AA9">
        <w:trPr>
          <w:trHeight w:val="863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9A08B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Organismos Financiadores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0ADBE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6232B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01DF5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A2B15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7B36765" w14:textId="77777777" w:rsidR="00220C75" w:rsidRPr="00AD6FF4" w:rsidRDefault="00220C75" w:rsidP="00A93AA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27253" w14:textId="77777777" w:rsidR="00220C75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5388B75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254ACEEA" w14:textId="77777777" w:rsidR="00220C75" w:rsidRPr="00AD6FF4" w:rsidRDefault="00220C75" w:rsidP="00A93AA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0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09E74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BB1DD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35070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:rsidRPr="00AD6FF4" w14:paraId="2113E7E3" w14:textId="77777777" w:rsidTr="00A93AA9">
        <w:trPr>
          <w:trHeight w:val="440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6E87D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1E3D9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EA68B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EA81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1FB2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28B86B" w14:textId="77777777" w:rsidR="00220C75" w:rsidRPr="00ED2B69" w:rsidRDefault="00220C75" w:rsidP="00A93AA9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C905" w14:textId="77777777" w:rsidR="00220C75" w:rsidRPr="00311E67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27B116" w14:textId="77777777" w:rsidR="00220C75" w:rsidRPr="00ED2B69" w:rsidRDefault="00220C75" w:rsidP="00A93AA9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100%</w:t>
            </w:r>
          </w:p>
        </w:tc>
        <w:tc>
          <w:tcPr>
            <w:tcW w:w="10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84E4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:rsidRPr="00AD6FF4" w14:paraId="7878B8BF" w14:textId="77777777" w:rsidTr="00A93AA9">
        <w:trPr>
          <w:trHeight w:val="155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3A6C4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162A0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18186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2ACA6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63445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01E58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09A8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45D40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A5DAF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:rsidRPr="00AD6FF4" w14:paraId="499E1414" w14:textId="77777777" w:rsidTr="00A93AA9">
        <w:trPr>
          <w:trHeight w:val="70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45DBD" w14:textId="77777777" w:rsidR="00220C75" w:rsidRPr="00AD6FF4" w:rsidRDefault="00220C75" w:rsidP="00A93AA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CFA4C" w14:textId="77777777" w:rsidR="00220C75" w:rsidRPr="00AD6FF4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F8E6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76B4760" w14:textId="77777777" w:rsidR="00220C75" w:rsidRPr="00AD6FF4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:rsidRPr="00653C8D" w14:paraId="3685F685" w14:textId="77777777" w:rsidTr="00A93AA9">
        <w:tblPrEx>
          <w:tblCellMar>
            <w:left w:w="108" w:type="dxa"/>
            <w:right w:w="108" w:type="dxa"/>
          </w:tblCellMar>
        </w:tblPrEx>
        <w:trPr>
          <w:gridAfter w:val="1"/>
          <w:wAfter w:w="329" w:type="pct"/>
          <w:jc w:val="center"/>
        </w:trPr>
        <w:tc>
          <w:tcPr>
            <w:tcW w:w="4671" w:type="pct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07513D0" w14:textId="77777777" w:rsidR="00220C75" w:rsidRPr="00653C8D" w:rsidRDefault="00220C75" w:rsidP="00220C75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764E26">
              <w:rPr>
                <w:rFonts w:ascii="Arial" w:hAnsi="Arial" w:cs="Arial"/>
                <w:b/>
                <w:color w:val="FFFFFF"/>
                <w:lang w:val="es-BO"/>
              </w:rPr>
              <w:t>DATOS</w:t>
            </w:r>
            <w:r w:rsidRPr="00764E26">
              <w:rPr>
                <w:rFonts w:ascii="Arial" w:hAnsi="Arial" w:cs="Arial"/>
                <w:b/>
                <w:lang w:val="es-BO"/>
              </w:rPr>
              <w:t xml:space="preserve"> GENERALES DE LA AEVIVIENDA</w:t>
            </w:r>
          </w:p>
        </w:tc>
      </w:tr>
      <w:tr w:rsidR="00220C75" w:rsidRPr="00653C8D" w14:paraId="6CF9529A" w14:textId="77777777" w:rsidTr="00A93AA9">
        <w:trPr>
          <w:gridAfter w:val="1"/>
          <w:wAfter w:w="329" w:type="pct"/>
          <w:trHeight w:val="175"/>
          <w:jc w:val="center"/>
        </w:trPr>
        <w:tc>
          <w:tcPr>
            <w:tcW w:w="1298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F0BA1" w14:textId="77777777" w:rsidR="00220C75" w:rsidRPr="00653C8D" w:rsidRDefault="00220C75" w:rsidP="00A93AA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E0BFD" w14:textId="77777777" w:rsidR="00220C75" w:rsidRPr="00653C8D" w:rsidRDefault="00220C75" w:rsidP="00A93A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79" w:type="pct"/>
            <w:gridSpan w:val="2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9E9CFC" w14:textId="77777777" w:rsidR="00220C75" w:rsidRPr="00653C8D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:rsidRPr="00653C8D" w14:paraId="1AA05319" w14:textId="77777777" w:rsidTr="00A93AA9">
        <w:trPr>
          <w:gridAfter w:val="1"/>
          <w:wAfter w:w="329" w:type="pct"/>
          <w:jc w:val="center"/>
        </w:trPr>
        <w:tc>
          <w:tcPr>
            <w:tcW w:w="129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2BCE1" w14:textId="77777777" w:rsidR="00220C75" w:rsidRPr="009F1756" w:rsidRDefault="00220C75" w:rsidP="00A93AA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Nombre de la entidad</w:t>
            </w:r>
          </w:p>
        </w:tc>
        <w:tc>
          <w:tcPr>
            <w:tcW w:w="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4E2FA" w14:textId="77777777" w:rsidR="00220C75" w:rsidRPr="00653C8D" w:rsidRDefault="00220C75" w:rsidP="00A93A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343F20" w14:textId="77777777" w:rsidR="00220C75" w:rsidRPr="00653C8D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01" w:type="pct"/>
            <w:gridSpan w:val="2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E669235" w14:textId="77777777" w:rsidR="00220C75" w:rsidRPr="00ED2B69" w:rsidRDefault="00220C75" w:rsidP="00A93AA9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42D3A">
              <w:rPr>
                <w:rFonts w:ascii="Arial" w:hAnsi="Arial" w:cs="Arial"/>
                <w:b/>
                <w:color w:val="0000FF"/>
                <w:sz w:val="22"/>
                <w:szCs w:val="22"/>
              </w:rPr>
              <w:t>AGENCIA ESTATAL DE VIVIENDA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3BE17" w14:textId="77777777" w:rsidR="00220C75" w:rsidRPr="00653C8D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:rsidRPr="00653C8D" w14:paraId="26C41A63" w14:textId="77777777" w:rsidTr="00A93AA9">
        <w:trPr>
          <w:gridAfter w:val="1"/>
          <w:wAfter w:w="329" w:type="pct"/>
          <w:jc w:val="center"/>
        </w:trPr>
        <w:tc>
          <w:tcPr>
            <w:tcW w:w="1298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09849" w14:textId="77777777" w:rsidR="00220C75" w:rsidRPr="009F1756" w:rsidRDefault="00220C75" w:rsidP="00A93AA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Domicilio</w:t>
            </w:r>
          </w:p>
          <w:p w14:paraId="12FEF6D3" w14:textId="77777777" w:rsidR="00220C75" w:rsidRPr="00653C8D" w:rsidRDefault="00220C75" w:rsidP="00A93AA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4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4FA902" w14:textId="77777777" w:rsidR="00220C75" w:rsidRPr="00653C8D" w:rsidRDefault="00220C75" w:rsidP="00A93AA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39FF2" w14:textId="77777777" w:rsidR="00220C75" w:rsidRPr="00653C8D" w:rsidRDefault="00220C75" w:rsidP="00A93AA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BE82C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6B0FB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07496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56B72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7BCCB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2A36B" w14:textId="77777777" w:rsidR="00220C75" w:rsidRPr="00653C8D" w:rsidRDefault="00220C75" w:rsidP="00A93AA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220C75" w:rsidRPr="00653C8D" w14:paraId="2EA99618" w14:textId="77777777" w:rsidTr="00A93AA9">
        <w:trPr>
          <w:gridAfter w:val="1"/>
          <w:wAfter w:w="329" w:type="pct"/>
          <w:jc w:val="center"/>
        </w:trPr>
        <w:tc>
          <w:tcPr>
            <w:tcW w:w="1298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50BA0" w14:textId="77777777" w:rsidR="00220C75" w:rsidRPr="00653C8D" w:rsidRDefault="00220C75" w:rsidP="00A93A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BD3CA" w14:textId="77777777" w:rsidR="00220C75" w:rsidRPr="00653C8D" w:rsidRDefault="00220C75" w:rsidP="00A93A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C8BDFB" w14:textId="77777777" w:rsidR="00220C75" w:rsidRPr="00653C8D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A2D189C" w14:textId="77777777" w:rsidR="00220C75" w:rsidRPr="00AF65D6" w:rsidRDefault="00220C75" w:rsidP="00A93AA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La Paz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15C4A7" w14:textId="77777777" w:rsidR="00220C75" w:rsidRPr="00AF65D6" w:rsidRDefault="00220C75" w:rsidP="00A93AA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262C6A" w14:textId="77777777" w:rsidR="00220C75" w:rsidRPr="00AF65D6" w:rsidRDefault="00220C75" w:rsidP="00A93AA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Sopocachi Bajo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8287CB" w14:textId="77777777" w:rsidR="00220C75" w:rsidRPr="00653C8D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AA053D0" w14:textId="77777777" w:rsidR="00220C75" w:rsidRPr="00AF65D6" w:rsidRDefault="00220C75" w:rsidP="00A93AA9">
            <w:pPr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 xml:space="preserve">Calle Fernando Guachalla </w:t>
            </w:r>
            <w:proofErr w:type="spellStart"/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N°</w:t>
            </w:r>
            <w:proofErr w:type="spellEnd"/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 xml:space="preserve"> 411, esq. Av. 20 de </w:t>
            </w:r>
            <w:proofErr w:type="gramStart"/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Octubre</w:t>
            </w:r>
            <w:proofErr w:type="gramEnd"/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 xml:space="preserve"> Edif. Ex CONAVI.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C021C" w14:textId="77777777" w:rsidR="00220C75" w:rsidRPr="00653C8D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:rsidRPr="00653C8D" w14:paraId="02AEBBBE" w14:textId="77777777" w:rsidTr="00A93AA9">
        <w:trPr>
          <w:gridAfter w:val="1"/>
          <w:wAfter w:w="329" w:type="pct"/>
          <w:jc w:val="center"/>
        </w:trPr>
        <w:tc>
          <w:tcPr>
            <w:tcW w:w="129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FF577" w14:textId="77777777" w:rsidR="00220C75" w:rsidRPr="00653C8D" w:rsidRDefault="00220C75" w:rsidP="00A93AA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8B727" w14:textId="77777777" w:rsidR="00220C75" w:rsidRPr="00653C8D" w:rsidRDefault="00220C75" w:rsidP="00A93A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79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717F4" w14:textId="77777777" w:rsidR="00220C75" w:rsidRPr="00653C8D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:rsidRPr="00653C8D" w14:paraId="3DFD7A35" w14:textId="77777777" w:rsidTr="00A93AA9">
        <w:trPr>
          <w:gridAfter w:val="1"/>
          <w:wAfter w:w="329" w:type="pct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5222C" w14:textId="77777777" w:rsidR="00220C75" w:rsidRPr="00653C8D" w:rsidRDefault="00220C75" w:rsidP="00A93A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6DCA3AA" w14:textId="77777777" w:rsidR="00220C75" w:rsidRPr="00824DA2" w:rsidRDefault="00220C75" w:rsidP="00A93A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24DA2">
              <w:rPr>
                <w:rFonts w:ascii="Arial" w:hAnsi="Arial" w:cs="Arial"/>
                <w:sz w:val="14"/>
                <w:szCs w:val="14"/>
                <w:lang w:val="es-BO"/>
              </w:rPr>
              <w:t>(2)-2125356,</w:t>
            </w:r>
          </w:p>
          <w:p w14:paraId="497F8BA3" w14:textId="62251109" w:rsidR="00220C75" w:rsidRPr="00824DA2" w:rsidRDefault="00220C75" w:rsidP="00A93A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24DA2">
              <w:rPr>
                <w:rFonts w:ascii="Arial" w:hAnsi="Arial" w:cs="Arial"/>
                <w:sz w:val="14"/>
                <w:szCs w:val="14"/>
                <w:lang w:val="es-BO"/>
              </w:rPr>
              <w:t>(591-2) 2148984</w:t>
            </w:r>
          </w:p>
        </w:tc>
        <w:tc>
          <w:tcPr>
            <w:tcW w:w="390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CC36F" w14:textId="77777777" w:rsidR="00220C75" w:rsidRPr="00653C8D" w:rsidRDefault="00220C75" w:rsidP="00A93A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5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3823D4A" w14:textId="77777777" w:rsidR="00220C75" w:rsidRPr="00AF65D6" w:rsidRDefault="00220C75" w:rsidP="00A93AA9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6"/>
                <w:lang w:val="es-BO"/>
              </w:rPr>
              <w:t>2148743</w:t>
            </w:r>
          </w:p>
        </w:tc>
        <w:tc>
          <w:tcPr>
            <w:tcW w:w="909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75E9B2" w14:textId="77777777" w:rsidR="00220C75" w:rsidRPr="00653C8D" w:rsidRDefault="00220C75" w:rsidP="00A93AA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Correo electrónico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6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49312C6" w14:textId="77777777" w:rsidR="00220C75" w:rsidRPr="006A1A82" w:rsidRDefault="00220C75" w:rsidP="00A93AA9">
            <w:pPr>
              <w:jc w:val="center"/>
              <w:rPr>
                <w:rStyle w:val="Hipervnculo"/>
                <w:rFonts w:ascii="Arial" w:hAnsi="Arial" w:cs="Arial"/>
                <w:i/>
                <w:sz w:val="16"/>
                <w:szCs w:val="16"/>
              </w:rPr>
            </w:pPr>
            <w:hyperlink r:id="rId7" w:history="1">
              <w:r w:rsidRPr="006A1A82">
                <w:rPr>
                  <w:rStyle w:val="Hipervnculo"/>
                  <w:rFonts w:ascii="Arial" w:hAnsi="Arial" w:cs="Arial"/>
                  <w:i/>
                  <w:sz w:val="16"/>
                  <w:szCs w:val="16"/>
                </w:rPr>
                <w:t>cristian.torrez@aevivienda.gob.bo</w:t>
              </w:r>
            </w:hyperlink>
          </w:p>
          <w:p w14:paraId="49443036" w14:textId="77777777" w:rsidR="00220C75" w:rsidRPr="00122946" w:rsidRDefault="00220C75" w:rsidP="00A93AA9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  <w:highlight w:val="yellow"/>
              </w:rPr>
            </w:pPr>
            <w:r w:rsidRPr="006A1A82">
              <w:rPr>
                <w:rStyle w:val="Hipervnculo"/>
                <w:rFonts w:ascii="Arial" w:hAnsi="Arial" w:cs="Arial"/>
                <w:i/>
                <w:sz w:val="16"/>
                <w:szCs w:val="16"/>
                <w:lang w:val="es-BO"/>
              </w:rPr>
              <w:t>leopoldo.condorenz@aevivienda.gob.bo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A723D" w14:textId="77777777" w:rsidR="00220C75" w:rsidRPr="00653C8D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:rsidRPr="00653C8D" w14:paraId="7BBAA55C" w14:textId="77777777" w:rsidTr="00A93AA9">
        <w:trPr>
          <w:gridAfter w:val="1"/>
          <w:wAfter w:w="329" w:type="pct"/>
          <w:jc w:val="center"/>
        </w:trPr>
        <w:tc>
          <w:tcPr>
            <w:tcW w:w="129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61A3F" w14:textId="77777777" w:rsidR="00220C75" w:rsidRPr="00653C8D" w:rsidRDefault="00220C75" w:rsidP="00A93AA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9B84E" w14:textId="77777777" w:rsidR="00220C75" w:rsidRPr="00653C8D" w:rsidRDefault="00220C75" w:rsidP="00A93A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79" w:type="pct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64DF" w14:textId="77777777" w:rsidR="00220C75" w:rsidRPr="00653C8D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:rsidRPr="00653C8D" w14:paraId="7AC495DA" w14:textId="77777777" w:rsidTr="00A93AA9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29" w:type="pct"/>
        </w:trPr>
        <w:tc>
          <w:tcPr>
            <w:tcW w:w="4671" w:type="pct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266BF45" w14:textId="77777777" w:rsidR="00220C75" w:rsidRPr="00764E26" w:rsidRDefault="00220C75" w:rsidP="00220C75">
            <w:pPr>
              <w:numPr>
                <w:ilvl w:val="0"/>
                <w:numId w:val="2"/>
              </w:numPr>
              <w:rPr>
                <w:b/>
                <w:lang w:val="es-BO"/>
              </w:rPr>
            </w:pPr>
            <w:r w:rsidRPr="00764E26">
              <w:rPr>
                <w:rFonts w:ascii="Arial" w:hAnsi="Arial" w:cs="Arial"/>
                <w:b/>
                <w:color w:val="FFFFFF"/>
                <w:lang w:val="es-BO"/>
              </w:rPr>
              <w:t>PERSONAL</w:t>
            </w:r>
            <w:r w:rsidRPr="00764E26">
              <w:rPr>
                <w:rFonts w:ascii="Arial" w:hAnsi="Arial" w:cs="Arial"/>
                <w:b/>
                <w:lang w:val="es-BO"/>
              </w:rPr>
              <w:t xml:space="preserve"> DE LA ENTIDAD</w:t>
            </w:r>
          </w:p>
        </w:tc>
      </w:tr>
      <w:tr w:rsidR="00220C75" w:rsidRPr="00653C8D" w14:paraId="4FA946D9" w14:textId="77777777" w:rsidTr="00A93AA9">
        <w:tblPrEx>
          <w:jc w:val="left"/>
        </w:tblPrEx>
        <w:trPr>
          <w:gridAfter w:val="1"/>
          <w:wAfter w:w="329" w:type="pct"/>
        </w:trPr>
        <w:tc>
          <w:tcPr>
            <w:tcW w:w="119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5B997" w14:textId="77777777" w:rsidR="00220C75" w:rsidRPr="00653C8D" w:rsidRDefault="00220C75" w:rsidP="00A93A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B72F" w14:textId="77777777" w:rsidR="00220C75" w:rsidRPr="00653C8D" w:rsidRDefault="00220C75" w:rsidP="00A93A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1" w:type="pct"/>
            <w:gridSpan w:val="3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98467" w14:textId="77777777" w:rsidR="00220C75" w:rsidRPr="00653C8D" w:rsidRDefault="00220C75" w:rsidP="00A93AA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20C75" w:rsidRPr="00653C8D" w14:paraId="3E6DAC81" w14:textId="77777777" w:rsidTr="00A93AA9">
        <w:tblPrEx>
          <w:jc w:val="left"/>
        </w:tblPrEx>
        <w:trPr>
          <w:gridAfter w:val="1"/>
          <w:wAfter w:w="326" w:type="pct"/>
          <w:trHeight w:val="190"/>
        </w:trPr>
        <w:tc>
          <w:tcPr>
            <w:tcW w:w="1190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0FCE2C" w14:textId="77777777" w:rsidR="00220C75" w:rsidRPr="003866CE" w:rsidRDefault="00220C75" w:rsidP="00A93AA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3866CE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 Máxima Autoridad Ejecutiva (MAE)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53191" w14:textId="77777777" w:rsidR="00220C75" w:rsidRPr="00653C8D" w:rsidRDefault="00220C75" w:rsidP="00A93A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B81BC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CDF18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74E60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66443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11855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F6559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FD376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01E52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8226E" w14:textId="77777777" w:rsidR="00220C75" w:rsidRPr="00653C8D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:rsidRPr="00653C8D" w14:paraId="0FC2D4D6" w14:textId="77777777" w:rsidTr="00A93AA9">
        <w:tblPrEx>
          <w:jc w:val="left"/>
        </w:tblPrEx>
        <w:trPr>
          <w:gridAfter w:val="1"/>
          <w:wAfter w:w="326" w:type="pct"/>
          <w:trHeight w:val="190"/>
        </w:trPr>
        <w:tc>
          <w:tcPr>
            <w:tcW w:w="119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7FA2D7" w14:textId="77777777" w:rsidR="00220C75" w:rsidRPr="003866CE" w:rsidRDefault="00220C75" w:rsidP="00A93AA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6BAA5" w14:textId="77777777" w:rsidR="00220C75" w:rsidRPr="00653C8D" w:rsidRDefault="00220C75" w:rsidP="00A93A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309AF" w14:textId="77777777" w:rsidR="00220C75" w:rsidRPr="00653C8D" w:rsidRDefault="00220C75" w:rsidP="00A93A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174BD4" w14:textId="77777777" w:rsidR="00220C75" w:rsidRPr="00AF65D6" w:rsidRDefault="00220C75" w:rsidP="00A93AA9">
            <w:pPr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ESPEJO</w:t>
            </w:r>
          </w:p>
        </w:tc>
        <w:tc>
          <w:tcPr>
            <w:tcW w:w="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4C1E8" w14:textId="77777777" w:rsidR="00220C75" w:rsidRPr="00AF65D6" w:rsidRDefault="00220C75" w:rsidP="00A93AA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4FBC77" w14:textId="77777777" w:rsidR="00220C75" w:rsidRPr="00AF65D6" w:rsidRDefault="00220C75" w:rsidP="00A93AA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CONDORI</w:t>
            </w:r>
          </w:p>
        </w:tc>
        <w:tc>
          <w:tcPr>
            <w:tcW w:w="7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E239C" w14:textId="77777777" w:rsidR="00220C75" w:rsidRPr="00AF65D6" w:rsidRDefault="00220C75" w:rsidP="00A93AA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A8CD3E" w14:textId="77777777" w:rsidR="00220C75" w:rsidRPr="00AF65D6" w:rsidRDefault="00220C75" w:rsidP="00A93AA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JUAN JOSÉ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6BEDB" w14:textId="77777777" w:rsidR="00220C75" w:rsidRPr="00AF65D6" w:rsidRDefault="00220C75" w:rsidP="00A93AA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64B0CC" w14:textId="77777777" w:rsidR="00220C75" w:rsidRPr="00AF65D6" w:rsidRDefault="00220C75" w:rsidP="00A93AA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F68C3" w14:textId="77777777" w:rsidR="00220C75" w:rsidRPr="00653C8D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:rsidRPr="00653C8D" w14:paraId="49B78205" w14:textId="77777777" w:rsidTr="00A93AA9">
        <w:tblPrEx>
          <w:jc w:val="left"/>
        </w:tblPrEx>
        <w:trPr>
          <w:gridAfter w:val="1"/>
          <w:wAfter w:w="326" w:type="pct"/>
        </w:trPr>
        <w:tc>
          <w:tcPr>
            <w:tcW w:w="119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6BE0F8" w14:textId="77777777" w:rsidR="00220C75" w:rsidRPr="003866CE" w:rsidRDefault="00220C75" w:rsidP="00A93AA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27206" w14:textId="77777777" w:rsidR="00220C75" w:rsidRPr="00653C8D" w:rsidRDefault="00220C75" w:rsidP="00A93A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D012F" w14:textId="77777777" w:rsidR="00220C75" w:rsidRPr="00653C8D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339F8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3CD63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B3731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11FAE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9179F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C1E8E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D07BA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AE31C1" w14:textId="77777777" w:rsidR="00220C75" w:rsidRPr="00653C8D" w:rsidRDefault="00220C75" w:rsidP="00A93AA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20C75" w:rsidRPr="00653C8D" w14:paraId="4D7BC0F3" w14:textId="77777777" w:rsidTr="00A93AA9">
        <w:tblPrEx>
          <w:jc w:val="left"/>
        </w:tblPrEx>
        <w:trPr>
          <w:gridAfter w:val="1"/>
          <w:wAfter w:w="326" w:type="pct"/>
          <w:trHeight w:val="190"/>
        </w:trPr>
        <w:tc>
          <w:tcPr>
            <w:tcW w:w="1190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03C98B" w14:textId="77777777" w:rsidR="00220C75" w:rsidRPr="003866CE" w:rsidRDefault="00220C75" w:rsidP="00A93AA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3866CE">
              <w:rPr>
                <w:rFonts w:ascii="Arial" w:hAnsi="Arial" w:cs="Arial"/>
                <w:b/>
                <w:sz w:val="18"/>
                <w:szCs w:val="18"/>
                <w:lang w:val="es-BO"/>
              </w:rPr>
              <w:t>Responsable del Proceso de Contratación (RCD)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79729" w14:textId="77777777" w:rsidR="00220C75" w:rsidRPr="00653C8D" w:rsidRDefault="00220C75" w:rsidP="00A93A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EEC8A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55283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B200A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8FF2B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1DECD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D3191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3725F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79986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9A2EA" w14:textId="77777777" w:rsidR="00220C75" w:rsidRPr="00653C8D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:rsidRPr="00653C8D" w14:paraId="50D81C35" w14:textId="77777777" w:rsidTr="00A93AA9">
        <w:tblPrEx>
          <w:jc w:val="left"/>
        </w:tblPrEx>
        <w:trPr>
          <w:gridAfter w:val="1"/>
          <w:wAfter w:w="326" w:type="pct"/>
          <w:trHeight w:val="190"/>
        </w:trPr>
        <w:tc>
          <w:tcPr>
            <w:tcW w:w="119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A6113B" w14:textId="77777777" w:rsidR="00220C75" w:rsidRPr="003866CE" w:rsidRDefault="00220C75" w:rsidP="00A93AA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FCDF0" w14:textId="77777777" w:rsidR="00220C75" w:rsidRPr="00653C8D" w:rsidRDefault="00220C75" w:rsidP="00A93A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C514B" w14:textId="77777777" w:rsidR="00220C75" w:rsidRPr="00653C8D" w:rsidRDefault="00220C75" w:rsidP="00A93A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8793AC" w14:textId="77777777" w:rsidR="00220C75" w:rsidRPr="00AF65D6" w:rsidRDefault="00220C75" w:rsidP="00A93AA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CALIZAYA</w:t>
            </w:r>
          </w:p>
        </w:tc>
        <w:tc>
          <w:tcPr>
            <w:tcW w:w="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8F6C4" w14:textId="77777777" w:rsidR="00220C75" w:rsidRPr="00AF65D6" w:rsidRDefault="00220C75" w:rsidP="00A93AA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5F8967" w14:textId="77777777" w:rsidR="00220C75" w:rsidRPr="00AF65D6" w:rsidRDefault="00220C75" w:rsidP="00A93AA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CHOQUETICLLA</w:t>
            </w:r>
          </w:p>
        </w:tc>
        <w:tc>
          <w:tcPr>
            <w:tcW w:w="7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72A34" w14:textId="77777777" w:rsidR="00220C75" w:rsidRPr="00AF65D6" w:rsidRDefault="00220C75" w:rsidP="00A93AA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8AFB69" w14:textId="77777777" w:rsidR="00220C75" w:rsidRPr="00AF65D6" w:rsidRDefault="00220C75" w:rsidP="00A93AA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CHRISTIAN ALVARO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C1EA" w14:textId="77777777" w:rsidR="00220C75" w:rsidRPr="00AF65D6" w:rsidRDefault="00220C75" w:rsidP="00A93AA9">
            <w:pPr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AEE86" w14:textId="77777777" w:rsidR="00220C75" w:rsidRPr="00AF65D6" w:rsidRDefault="00220C75" w:rsidP="00A93AA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DIRECTOR NACIONAL ADMINISTRATIVO FINANCIERO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D4D38" w14:textId="77777777" w:rsidR="00220C75" w:rsidRPr="00653C8D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:rsidRPr="00653C8D" w14:paraId="3B5C0D3A" w14:textId="77777777" w:rsidTr="00A93AA9">
        <w:tblPrEx>
          <w:jc w:val="left"/>
        </w:tblPrEx>
        <w:trPr>
          <w:gridAfter w:val="1"/>
          <w:wAfter w:w="326" w:type="pct"/>
        </w:trPr>
        <w:tc>
          <w:tcPr>
            <w:tcW w:w="119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BF064F" w14:textId="77777777" w:rsidR="00220C75" w:rsidRPr="003866CE" w:rsidRDefault="00220C75" w:rsidP="00A93AA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1AB22" w14:textId="77777777" w:rsidR="00220C75" w:rsidRPr="00653C8D" w:rsidRDefault="00220C75" w:rsidP="00A93A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F3E85" w14:textId="77777777" w:rsidR="00220C75" w:rsidRPr="00653C8D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E683B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17933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3643B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908F2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8F9C4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2A37A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65FE6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79FFEE" w14:textId="77777777" w:rsidR="00220C75" w:rsidRPr="00653C8D" w:rsidRDefault="00220C75" w:rsidP="00A93AA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20C75" w:rsidRPr="00653C8D" w14:paraId="213D60C1" w14:textId="77777777" w:rsidTr="00A93AA9">
        <w:tblPrEx>
          <w:jc w:val="left"/>
        </w:tblPrEx>
        <w:trPr>
          <w:gridAfter w:val="1"/>
          <w:wAfter w:w="326" w:type="pct"/>
          <w:trHeight w:val="190"/>
        </w:trPr>
        <w:tc>
          <w:tcPr>
            <w:tcW w:w="119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433A6" w14:textId="77777777" w:rsidR="00220C75" w:rsidRPr="003866CE" w:rsidRDefault="00220C75" w:rsidP="00A93AA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E4F61" w14:textId="77777777" w:rsidR="00220C75" w:rsidRPr="00653C8D" w:rsidRDefault="00220C75" w:rsidP="00A93A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8218C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B9B26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BEFDA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D5017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670A7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C7889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8C648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B9FEF" w14:textId="77777777" w:rsidR="00220C75" w:rsidRPr="00653C8D" w:rsidRDefault="00220C75" w:rsidP="00A93A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35D42" w14:textId="77777777" w:rsidR="00220C75" w:rsidRPr="00653C8D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:rsidRPr="00653C8D" w14:paraId="5A29234A" w14:textId="77777777" w:rsidTr="00A93AA9">
        <w:tblPrEx>
          <w:jc w:val="left"/>
        </w:tblPrEx>
        <w:trPr>
          <w:gridAfter w:val="1"/>
          <w:wAfter w:w="326" w:type="pct"/>
          <w:trHeight w:val="1085"/>
        </w:trPr>
        <w:tc>
          <w:tcPr>
            <w:tcW w:w="1190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099"/>
              <w:gridCol w:w="140"/>
            </w:tblGrid>
            <w:tr w:rsidR="00220C75" w:rsidRPr="003866CE" w14:paraId="6C87FEAD" w14:textId="77777777" w:rsidTr="00A93AA9">
              <w:trPr>
                <w:trHeight w:val="190"/>
              </w:trPr>
              <w:tc>
                <w:tcPr>
                  <w:tcW w:w="1363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AB5934B" w14:textId="77777777" w:rsidR="00220C75" w:rsidRPr="003866CE" w:rsidRDefault="00220C75" w:rsidP="00A93AA9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3866CE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Encargado de atender consultas</w:t>
                  </w:r>
                </w:p>
              </w:tc>
              <w:tc>
                <w:tcPr>
                  <w:tcW w:w="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E09384" w14:textId="77777777" w:rsidR="00220C75" w:rsidRPr="003866CE" w:rsidRDefault="00220C75" w:rsidP="00A93AA9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3866CE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:</w:t>
                  </w:r>
                </w:p>
              </w:tc>
            </w:tr>
          </w:tbl>
          <w:p w14:paraId="384216E1" w14:textId="77777777" w:rsidR="00220C75" w:rsidRPr="003866CE" w:rsidRDefault="00220C75" w:rsidP="00A93AA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A747C18" w14:textId="77777777" w:rsidR="00220C75" w:rsidRPr="00653C8D" w:rsidRDefault="00220C75" w:rsidP="00A93A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C99410" w14:textId="77777777" w:rsidR="00220C75" w:rsidRPr="00653C8D" w:rsidRDefault="00220C75" w:rsidP="00A93A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420081" w14:textId="77777777" w:rsidR="00220C75" w:rsidRPr="00F76EB0" w:rsidRDefault="00220C75" w:rsidP="00A93AA9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  <w:r w:rsidRPr="00F76EB0">
              <w:rPr>
                <w:rFonts w:ascii="Verdana" w:hAnsi="Verdana" w:cs="Arial"/>
                <w:sz w:val="14"/>
                <w:szCs w:val="14"/>
                <w:lang w:val="es-BO"/>
              </w:rPr>
              <w:t>TORREZ</w:t>
            </w:r>
          </w:p>
        </w:tc>
        <w:tc>
          <w:tcPr>
            <w:tcW w:w="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34C6" w14:textId="77777777" w:rsidR="00220C75" w:rsidRPr="00F76EB0" w:rsidRDefault="00220C75" w:rsidP="00A93AA9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675696" w14:textId="77777777" w:rsidR="00220C75" w:rsidRPr="00F76EB0" w:rsidRDefault="00220C75" w:rsidP="00A93AA9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  <w:r w:rsidRPr="00F76EB0">
              <w:rPr>
                <w:rFonts w:ascii="Verdana" w:hAnsi="Verdana" w:cs="Arial"/>
                <w:sz w:val="14"/>
                <w:szCs w:val="14"/>
                <w:lang w:val="es-BO"/>
              </w:rPr>
              <w:t>SANCHEZ</w:t>
            </w:r>
          </w:p>
        </w:tc>
        <w:tc>
          <w:tcPr>
            <w:tcW w:w="74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9D58" w14:textId="77777777" w:rsidR="00220C75" w:rsidRPr="00F76EB0" w:rsidRDefault="00220C75" w:rsidP="00A93AA9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62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AE258A" w14:textId="77777777" w:rsidR="00220C75" w:rsidRPr="00F76EB0" w:rsidRDefault="00220C75" w:rsidP="00A93AA9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  <w:r w:rsidRPr="00F76EB0">
              <w:rPr>
                <w:rFonts w:ascii="Verdana" w:hAnsi="Verdana" w:cs="Arial"/>
                <w:sz w:val="14"/>
                <w:szCs w:val="14"/>
                <w:lang w:val="es-BO"/>
              </w:rPr>
              <w:t>CRISTIAN MIRSO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0089" w14:textId="77777777" w:rsidR="00220C75" w:rsidRPr="00F76EB0" w:rsidRDefault="00220C75" w:rsidP="00A93AA9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988D11" w14:textId="77777777" w:rsidR="00220C75" w:rsidRPr="00F76EB0" w:rsidRDefault="00220C75" w:rsidP="00A93AA9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  <w:r w:rsidRPr="00F76EB0">
              <w:rPr>
                <w:rFonts w:ascii="Verdana" w:hAnsi="Verdana" w:cs="Arial"/>
                <w:sz w:val="14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A468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67824D0" w14:textId="77777777" w:rsidR="00220C75" w:rsidRPr="00653C8D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:rsidRPr="00653C8D" w14:paraId="2B3E6582" w14:textId="77777777" w:rsidTr="00A93AA9">
        <w:tblPrEx>
          <w:jc w:val="left"/>
        </w:tblPrEx>
        <w:trPr>
          <w:gridAfter w:val="1"/>
          <w:wAfter w:w="326" w:type="pct"/>
          <w:trHeight w:val="1204"/>
        </w:trPr>
        <w:tc>
          <w:tcPr>
            <w:tcW w:w="1190" w:type="pct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BC504" w14:textId="77777777" w:rsidR="00220C75" w:rsidRPr="00653C8D" w:rsidRDefault="00220C75" w:rsidP="00A93A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vMerge/>
            <w:tcBorders>
              <w:left w:val="nil"/>
              <w:right w:val="nil"/>
            </w:tcBorders>
            <w:shd w:val="clear" w:color="auto" w:fill="auto"/>
          </w:tcPr>
          <w:p w14:paraId="4B022350" w14:textId="77777777" w:rsidR="00220C75" w:rsidRPr="00653C8D" w:rsidRDefault="00220C75" w:rsidP="00A93A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118D74" w14:textId="77777777" w:rsidR="00220C75" w:rsidRPr="00653C8D" w:rsidRDefault="00220C75" w:rsidP="00A93A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6C695E" w14:textId="77777777" w:rsidR="00220C75" w:rsidRPr="00F76EB0" w:rsidRDefault="00220C75" w:rsidP="00A93AA9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F76EB0">
              <w:rPr>
                <w:rFonts w:ascii="Verdana" w:hAnsi="Verdana" w:cs="Arial"/>
                <w:sz w:val="14"/>
                <w:szCs w:val="14"/>
                <w:lang w:val="es-BO"/>
              </w:rPr>
              <w:t>CONDORENZ</w:t>
            </w:r>
          </w:p>
        </w:tc>
        <w:tc>
          <w:tcPr>
            <w:tcW w:w="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06E7" w14:textId="77777777" w:rsidR="00220C75" w:rsidRPr="00F76EB0" w:rsidRDefault="00220C75" w:rsidP="00A93AA9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84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FC97E6" w14:textId="77777777" w:rsidR="00220C75" w:rsidRPr="00F76EB0" w:rsidRDefault="00220C75" w:rsidP="00A93AA9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F76EB0">
              <w:rPr>
                <w:rFonts w:ascii="Verdana" w:hAnsi="Verdana" w:cs="Arial"/>
                <w:sz w:val="14"/>
                <w:szCs w:val="14"/>
                <w:lang w:val="es-BO"/>
              </w:rPr>
              <w:t>CHOQUE</w:t>
            </w:r>
          </w:p>
        </w:tc>
        <w:tc>
          <w:tcPr>
            <w:tcW w:w="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0D13" w14:textId="77777777" w:rsidR="00220C75" w:rsidRPr="00F76EB0" w:rsidRDefault="00220C75" w:rsidP="00A93AA9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62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E666B" w14:textId="77777777" w:rsidR="00220C75" w:rsidRPr="00F76EB0" w:rsidRDefault="00220C75" w:rsidP="00A93AA9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F76EB0">
              <w:rPr>
                <w:rFonts w:ascii="Verdana" w:hAnsi="Verdana" w:cs="Arial"/>
                <w:sz w:val="14"/>
                <w:szCs w:val="14"/>
                <w:lang w:val="es-BO"/>
              </w:rPr>
              <w:t xml:space="preserve">BISMARK </w:t>
            </w:r>
          </w:p>
        </w:tc>
        <w:tc>
          <w:tcPr>
            <w:tcW w:w="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12E1" w14:textId="77777777" w:rsidR="00220C75" w:rsidRPr="00F76EB0" w:rsidRDefault="00220C75" w:rsidP="00A93AA9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00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4D0CE5" w14:textId="77777777" w:rsidR="00220C75" w:rsidRPr="00F76EB0" w:rsidRDefault="00220C75" w:rsidP="00A93AA9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F76EB0">
              <w:rPr>
                <w:rFonts w:ascii="Verdana" w:hAnsi="Verdana" w:cs="Arial"/>
                <w:sz w:val="14"/>
                <w:szCs w:val="14"/>
                <w:lang w:val="es-BO"/>
              </w:rPr>
              <w:t xml:space="preserve">RESPONSABLE DE GESTIÓN DE PROYECTOS - DIRECCIÓN DEPARTAMENTAL DE LA PAZ </w:t>
            </w:r>
          </w:p>
        </w:tc>
        <w:tc>
          <w:tcPr>
            <w:tcW w:w="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67C9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3C8FDC0" w14:textId="77777777" w:rsidR="00220C75" w:rsidRDefault="00220C75" w:rsidP="00220C75">
      <w:pPr>
        <w:rPr>
          <w:rFonts w:ascii="Verdana" w:hAnsi="Verdana"/>
          <w:sz w:val="10"/>
          <w:szCs w:val="10"/>
        </w:rPr>
      </w:pPr>
    </w:p>
    <w:p w14:paraId="20BB7A34" w14:textId="77777777" w:rsidR="00220C75" w:rsidRDefault="00220C75" w:rsidP="00220C75">
      <w:pPr>
        <w:rPr>
          <w:rFonts w:ascii="Verdana" w:hAnsi="Verdana"/>
          <w:sz w:val="10"/>
          <w:szCs w:val="10"/>
        </w:rPr>
      </w:pPr>
    </w:p>
    <w:p w14:paraId="534BF35B" w14:textId="77777777" w:rsidR="00220C75" w:rsidRDefault="00220C75" w:rsidP="00220C75">
      <w:pPr>
        <w:rPr>
          <w:sz w:val="16"/>
          <w:szCs w:val="16"/>
          <w:lang w:val="es-BO"/>
        </w:rPr>
      </w:pPr>
    </w:p>
    <w:p w14:paraId="23C3DB6D" w14:textId="77777777" w:rsidR="00220C75" w:rsidRDefault="00220C75" w:rsidP="00220C75">
      <w:pPr>
        <w:rPr>
          <w:sz w:val="16"/>
          <w:szCs w:val="16"/>
          <w:lang w:val="es-BO"/>
        </w:rPr>
      </w:pPr>
    </w:p>
    <w:p w14:paraId="2BC5B79F" w14:textId="77777777" w:rsidR="00220C75" w:rsidRDefault="00220C75" w:rsidP="00220C75">
      <w:pPr>
        <w:rPr>
          <w:sz w:val="16"/>
          <w:szCs w:val="16"/>
          <w:lang w:val="es-BO"/>
        </w:rPr>
      </w:pPr>
    </w:p>
    <w:p w14:paraId="5B220C20" w14:textId="77777777" w:rsidR="00220C75" w:rsidRDefault="00220C75" w:rsidP="00220C75">
      <w:pPr>
        <w:rPr>
          <w:sz w:val="16"/>
          <w:szCs w:val="16"/>
          <w:lang w:val="es-BO"/>
        </w:rPr>
      </w:pPr>
    </w:p>
    <w:p w14:paraId="44381EC3" w14:textId="77777777" w:rsidR="00220C75" w:rsidRDefault="00220C75" w:rsidP="00220C75">
      <w:pPr>
        <w:rPr>
          <w:sz w:val="16"/>
          <w:szCs w:val="16"/>
          <w:lang w:val="es-BO"/>
        </w:rPr>
      </w:pPr>
    </w:p>
    <w:p w14:paraId="3800F156" w14:textId="77777777" w:rsidR="00220C75" w:rsidRDefault="00220C75" w:rsidP="00220C75">
      <w:pPr>
        <w:rPr>
          <w:sz w:val="16"/>
          <w:szCs w:val="16"/>
          <w:lang w:val="es-BO"/>
        </w:rPr>
      </w:pPr>
    </w:p>
    <w:p w14:paraId="1737498F" w14:textId="77777777" w:rsidR="00220C75" w:rsidRDefault="00220C75" w:rsidP="00220C75">
      <w:pPr>
        <w:rPr>
          <w:sz w:val="16"/>
          <w:szCs w:val="16"/>
          <w:lang w:val="es-BO"/>
        </w:rPr>
      </w:pPr>
    </w:p>
    <w:p w14:paraId="3F0DBA35" w14:textId="77777777" w:rsidR="00220C75" w:rsidRDefault="00220C75" w:rsidP="00220C75">
      <w:pPr>
        <w:rPr>
          <w:sz w:val="16"/>
          <w:szCs w:val="16"/>
          <w:lang w:val="es-BO"/>
        </w:rPr>
      </w:pPr>
    </w:p>
    <w:p w14:paraId="0CAD5322" w14:textId="77777777" w:rsidR="00220C75" w:rsidRDefault="00220C75" w:rsidP="00220C75">
      <w:pPr>
        <w:rPr>
          <w:sz w:val="16"/>
          <w:szCs w:val="16"/>
          <w:lang w:val="es-BO"/>
        </w:rPr>
      </w:pPr>
    </w:p>
    <w:p w14:paraId="705AE497" w14:textId="77777777" w:rsidR="00220C75" w:rsidRDefault="00220C75" w:rsidP="00220C75">
      <w:pPr>
        <w:rPr>
          <w:sz w:val="16"/>
          <w:szCs w:val="16"/>
          <w:lang w:val="es-BO"/>
        </w:rPr>
      </w:pPr>
    </w:p>
    <w:p w14:paraId="6A005942" w14:textId="77777777" w:rsidR="00220C75" w:rsidRDefault="00220C75" w:rsidP="00220C75">
      <w:pPr>
        <w:rPr>
          <w:sz w:val="16"/>
          <w:szCs w:val="16"/>
          <w:lang w:val="es-BO"/>
        </w:rPr>
      </w:pPr>
    </w:p>
    <w:p w14:paraId="2A6D221A" w14:textId="77777777" w:rsidR="00220C75" w:rsidRDefault="00220C75" w:rsidP="00220C75">
      <w:pPr>
        <w:rPr>
          <w:sz w:val="16"/>
          <w:szCs w:val="16"/>
          <w:lang w:val="es-BO"/>
        </w:rPr>
      </w:pPr>
    </w:p>
    <w:p w14:paraId="37C21337" w14:textId="77777777" w:rsidR="00220C75" w:rsidRDefault="00220C75" w:rsidP="00220C75">
      <w:pPr>
        <w:rPr>
          <w:sz w:val="16"/>
          <w:szCs w:val="16"/>
          <w:lang w:val="es-BO"/>
        </w:rPr>
      </w:pPr>
    </w:p>
    <w:p w14:paraId="2B6801AB" w14:textId="77777777" w:rsidR="00220C75" w:rsidRDefault="00220C75" w:rsidP="00220C75">
      <w:pPr>
        <w:rPr>
          <w:sz w:val="16"/>
          <w:szCs w:val="16"/>
          <w:lang w:val="es-BO"/>
        </w:rPr>
      </w:pPr>
    </w:p>
    <w:p w14:paraId="5014CB0C" w14:textId="77777777" w:rsidR="00220C75" w:rsidRDefault="00220C75" w:rsidP="00220C75">
      <w:pPr>
        <w:rPr>
          <w:sz w:val="16"/>
          <w:szCs w:val="16"/>
          <w:lang w:val="es-BO"/>
        </w:rPr>
      </w:pPr>
    </w:p>
    <w:p w14:paraId="0419CD7F" w14:textId="77777777" w:rsidR="00220C75" w:rsidRPr="00653C8D" w:rsidRDefault="00220C75" w:rsidP="00220C75">
      <w:pPr>
        <w:rPr>
          <w:rFonts w:ascii="Verdana" w:hAnsi="Verdana"/>
          <w:sz w:val="2"/>
          <w:szCs w:val="2"/>
        </w:rPr>
      </w:pPr>
      <w:bookmarkStart w:id="1" w:name="_Toc347486252"/>
    </w:p>
    <w:p w14:paraId="6CED3B81" w14:textId="77777777" w:rsidR="00220C75" w:rsidRPr="00653C8D" w:rsidRDefault="00220C75" w:rsidP="00220C75">
      <w:pPr>
        <w:rPr>
          <w:rFonts w:ascii="Verdana" w:hAnsi="Verdana"/>
          <w:sz w:val="2"/>
          <w:szCs w:val="2"/>
        </w:rPr>
      </w:pPr>
    </w:p>
    <w:bookmarkEnd w:id="1"/>
    <w:p w14:paraId="6410B0CF" w14:textId="3269B270" w:rsidR="00220C75" w:rsidRPr="00653C8D" w:rsidRDefault="00220C75" w:rsidP="00220C75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lastRenderedPageBreak/>
        <w:t>CRONOGRAMA DE PLAZOS DEL PROCESO DE CONTRATACIÓN</w:t>
      </w:r>
    </w:p>
    <w:p w14:paraId="6F5BD33B" w14:textId="77777777" w:rsidR="00220C75" w:rsidRPr="00653C8D" w:rsidRDefault="00220C75" w:rsidP="00220C75">
      <w:pPr>
        <w:rPr>
          <w:rFonts w:ascii="Verdana" w:hAnsi="Verdana" w:cs="Arial"/>
          <w:b/>
          <w:sz w:val="16"/>
          <w:szCs w:val="16"/>
        </w:rPr>
      </w:pPr>
    </w:p>
    <w:p w14:paraId="30C37D10" w14:textId="77777777" w:rsidR="00220C75" w:rsidRDefault="00220C75" w:rsidP="00220C75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6A1A7C0" w14:textId="77777777" w:rsidR="00220C75" w:rsidRDefault="00220C75" w:rsidP="00220C75">
      <w:pPr>
        <w:rPr>
          <w:rFonts w:ascii="Verdana" w:hAnsi="Verdana" w:cs="Arial"/>
          <w:sz w:val="18"/>
          <w:szCs w:val="18"/>
        </w:rPr>
      </w:pPr>
    </w:p>
    <w:tbl>
      <w:tblPr>
        <w:tblW w:w="53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2"/>
        <w:gridCol w:w="1251"/>
        <w:gridCol w:w="1145"/>
        <w:gridCol w:w="110"/>
        <w:gridCol w:w="10"/>
        <w:gridCol w:w="324"/>
        <w:gridCol w:w="120"/>
        <w:gridCol w:w="348"/>
        <w:gridCol w:w="120"/>
        <w:gridCol w:w="470"/>
        <w:gridCol w:w="115"/>
        <w:gridCol w:w="6"/>
        <w:gridCol w:w="110"/>
        <w:gridCol w:w="11"/>
        <w:gridCol w:w="475"/>
        <w:gridCol w:w="197"/>
        <w:gridCol w:w="421"/>
        <w:gridCol w:w="105"/>
        <w:gridCol w:w="15"/>
        <w:gridCol w:w="120"/>
        <w:gridCol w:w="3044"/>
        <w:gridCol w:w="88"/>
        <w:gridCol w:w="6"/>
        <w:gridCol w:w="26"/>
      </w:tblGrid>
      <w:tr w:rsidR="00220C75" w14:paraId="20914C4F" w14:textId="77777777" w:rsidTr="00A93AA9">
        <w:trPr>
          <w:gridAfter w:val="1"/>
          <w:wAfter w:w="12" w:type="pct"/>
          <w:trHeight w:val="276"/>
        </w:trPr>
        <w:tc>
          <w:tcPr>
            <w:tcW w:w="4988" w:type="pct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D61E5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6428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220C75" w14:paraId="67BBAD49" w14:textId="77777777" w:rsidTr="00A93AA9">
        <w:trPr>
          <w:gridAfter w:val="2"/>
          <w:wAfter w:w="16" w:type="pct"/>
          <w:trHeight w:val="276"/>
        </w:trPr>
        <w:tc>
          <w:tcPr>
            <w:tcW w:w="171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93C6F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1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0179D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6C9698BB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686E3A33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220C75" w14:paraId="488DC038" w14:textId="77777777" w:rsidTr="00A93AA9">
        <w:trPr>
          <w:trHeight w:val="55"/>
        </w:trPr>
        <w:tc>
          <w:tcPr>
            <w:tcW w:w="424" w:type="pct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3C5E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9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BF67A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6169B">
              <w:rPr>
                <w:rFonts w:ascii="Arial" w:hAnsi="Arial" w:cs="Arial"/>
                <w:b/>
                <w:color w:val="0000FF"/>
                <w:sz w:val="18"/>
                <w:szCs w:val="8"/>
              </w:rPr>
              <w:t>Publicación en la página web de la AEVIVIENDA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6BB4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FB9DF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85EA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03D0C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C370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05D81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F216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EFC2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E768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330F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9BB8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vAlign w:val="center"/>
          </w:tcPr>
          <w:p w14:paraId="230BB072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vAlign w:val="center"/>
          </w:tcPr>
          <w:p w14:paraId="127CCDA6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58EA10AD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gridSpan w:val="3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vAlign w:val="center"/>
          </w:tcPr>
          <w:p w14:paraId="268E9F9B" w14:textId="77777777" w:rsidR="00220C75" w:rsidRDefault="00220C75" w:rsidP="00A93A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14:paraId="52F24833" w14:textId="77777777" w:rsidTr="00A93AA9">
        <w:trPr>
          <w:trHeight w:val="51"/>
        </w:trPr>
        <w:tc>
          <w:tcPr>
            <w:tcW w:w="424" w:type="pct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114060E" w14:textId="77777777" w:rsidR="00220C75" w:rsidRDefault="00220C75" w:rsidP="00A93AA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4" w:type="pct"/>
            <w:gridSpan w:val="2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38F52A" w14:textId="77777777" w:rsidR="00220C75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C22414C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2FDB5A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EBDE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C7EEDB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31A4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B40404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0AC86D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B7AF33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9264E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F80B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9A20E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1AC80F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799A2D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C891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C3070D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14:paraId="7645D236" w14:textId="77777777" w:rsidTr="00A93AA9">
        <w:trPr>
          <w:trHeight w:val="114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BB7F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6CDD15A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0E537D9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9C449E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01317F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4B5A5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4952FC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1516E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9DD88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889EB6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3DACFF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2764C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11C4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67B0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EA8DF6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6550F14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03DB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BC924F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14:paraId="6AF55161" w14:textId="77777777" w:rsidTr="00A93AA9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E6903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9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F7A9F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FA34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E91ED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26A9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4FB03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5EDB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9DD50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2A2B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A80DF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ECF44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3EE4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38CD8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5EF00A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2BAAF7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4A9EF8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C176BE" w14:textId="77777777" w:rsidR="00220C75" w:rsidRDefault="00220C75" w:rsidP="00A93A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14:paraId="7E8A4495" w14:textId="77777777" w:rsidTr="00A93AA9">
        <w:trPr>
          <w:trHeight w:val="380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3FE7E7" w14:textId="77777777" w:rsidR="00220C75" w:rsidRDefault="00220C75" w:rsidP="00A93AA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B077E4" w14:textId="77777777" w:rsidR="00220C75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F419AE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89F65D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D1293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7E3B23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F8E3A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6EFF8BF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26A1A3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13B36C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D6FB79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 15:00</w:t>
            </w:r>
          </w:p>
          <w:p w14:paraId="5079FE23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31772DB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59E3C35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278B8D1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14:paraId="6C56CB31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</w:t>
            </w:r>
          </w:p>
          <w:p w14:paraId="58BE0984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15:30</w:t>
            </w: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800152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BF5DA4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780E8F" w14:textId="77777777" w:rsidR="00220C75" w:rsidRDefault="00220C75" w:rsidP="00A93AA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u w:val="single"/>
              </w:rPr>
              <w:t>PRESENTACIÓN DE PROPUESTAS:</w:t>
            </w:r>
          </w:p>
          <w:p w14:paraId="52D33D59" w14:textId="77777777" w:rsidR="00220C75" w:rsidRDefault="00220C75" w:rsidP="00A93AA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  <w:p w14:paraId="0CE54F0E" w14:textId="77777777" w:rsidR="00220C75" w:rsidRDefault="00220C75" w:rsidP="00A93AA9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Se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recepcionará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en la Calle Fernando Guachalla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N°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411 esq. Av. 20 de </w:t>
            </w:r>
            <w:proofErr w:type="gramStart"/>
            <w:r>
              <w:rPr>
                <w:rFonts w:ascii="Arial" w:hAnsi="Arial" w:cs="Arial"/>
                <w:i/>
                <w:sz w:val="18"/>
              </w:rPr>
              <w:t>Octubre</w:t>
            </w:r>
            <w:proofErr w:type="gramEnd"/>
            <w:r>
              <w:rPr>
                <w:rFonts w:ascii="Arial" w:hAnsi="Arial" w:cs="Arial"/>
                <w:i/>
                <w:sz w:val="18"/>
              </w:rPr>
              <w:t xml:space="preserve"> Edif. Ex CONAVI 3er. Piso – Unidad Administrativa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821C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14:paraId="20E2A1E6" w14:textId="77777777" w:rsidTr="00A93AA9">
        <w:trPr>
          <w:trHeight w:val="322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9761539" w14:textId="77777777" w:rsidR="00220C75" w:rsidRDefault="00220C75" w:rsidP="00A93AA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18E061" w14:textId="77777777" w:rsidR="00220C75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4DDAD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1A08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852D7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C2D9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5AFEA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5683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F5A366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A68A8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BE64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FDDAF23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49D05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58A859" w14:textId="77777777" w:rsidR="00220C75" w:rsidRDefault="00220C75" w:rsidP="00A93AA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u w:val="single"/>
              </w:rPr>
              <w:t>APERTURA DE PROPUESTAS:</w:t>
            </w:r>
          </w:p>
          <w:p w14:paraId="3A3F4EE0" w14:textId="77777777" w:rsidR="00220C75" w:rsidRDefault="00220C75" w:rsidP="00A93AA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  <w:p w14:paraId="29C1BA79" w14:textId="77777777" w:rsidR="00220C75" w:rsidRDefault="00220C75" w:rsidP="00A93AA9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8"/>
                <w:lang w:val="es-BO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Se realizará en instalaciones de la Agencia Estatal de Vivienda ubicada en la Calle Fernando Guachalla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N°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411 esq. Av. 20 de </w:t>
            </w:r>
            <w:proofErr w:type="gramStart"/>
            <w:r>
              <w:rPr>
                <w:rFonts w:ascii="Arial" w:hAnsi="Arial" w:cs="Arial"/>
                <w:i/>
                <w:sz w:val="18"/>
              </w:rPr>
              <w:t>Octubre</w:t>
            </w:r>
            <w:proofErr w:type="gramEnd"/>
            <w:r>
              <w:rPr>
                <w:rFonts w:ascii="Arial" w:hAnsi="Arial" w:cs="Arial"/>
                <w:i/>
                <w:sz w:val="18"/>
              </w:rPr>
              <w:t xml:space="preserve"> Edif. Ex CONAVI y por medio del enlace:  </w:t>
            </w:r>
            <w:r w:rsidRPr="00E3677B">
              <w:rPr>
                <w:rFonts w:ascii="Arial" w:hAnsi="Arial" w:cs="Arial"/>
                <w:i/>
                <w:sz w:val="18"/>
              </w:rPr>
              <w:t>https://meet.google.com/qky-rzzx-bbi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784C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14:paraId="454F3DDF" w14:textId="77777777" w:rsidTr="00A93AA9">
        <w:trPr>
          <w:trHeight w:val="114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C76D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2147664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60EB358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0308B8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7234D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1E635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C971BE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D74D8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84ED2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94ABA6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89E594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395CA5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405C5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E62FB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A8204F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EC4A79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F1BA48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842A16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14:paraId="4B9ED636" w14:textId="77777777" w:rsidTr="00A93AA9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5707A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9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8B157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393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7A7F5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2597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5E58C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27F0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D1A9A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3572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5CC2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728A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FFD6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7735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3EE426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C372FA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EAD3E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E92E37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14:paraId="120B781D" w14:textId="77777777" w:rsidTr="00A93AA9">
        <w:trPr>
          <w:trHeight w:val="185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8CB47A" w14:textId="77777777" w:rsidR="00220C75" w:rsidRDefault="00220C75" w:rsidP="00A93AA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F48482" w14:textId="77777777" w:rsidR="00220C75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8C6769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680E78" w14:textId="77777777" w:rsidR="00220C75" w:rsidRDefault="00220C75" w:rsidP="00A93A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FFDF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BDD334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C44C2" w14:textId="77777777" w:rsidR="00220C75" w:rsidRDefault="00220C75" w:rsidP="00A93A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C6C2A1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2599F2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8F8B58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16BD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1D0EC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8B6B6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B6612B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BAB4F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D5BCB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776286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14:paraId="57B45586" w14:textId="77777777" w:rsidTr="00A93AA9">
        <w:trPr>
          <w:trHeight w:val="51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A44F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2AB583F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26531CB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340879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35C7A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80B68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A7D28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426B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0E96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45CDEF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FA1D4C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2AD6C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3E6A5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41CB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BD502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B79A58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8D6B8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4225E3" w14:textId="77777777" w:rsidR="00220C75" w:rsidRDefault="00220C75" w:rsidP="00A93A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0C75" w14:paraId="5D449746" w14:textId="77777777" w:rsidTr="00A93AA9">
        <w:trPr>
          <w:trHeight w:val="72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1CA6D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9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FF7BC8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3C8CBC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EFE369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0830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EAF980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251BC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B64F8C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1674D2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8C504A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102F8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BC70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E1BDA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DF2D4B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D991CD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B5378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7DEEF2" w14:textId="77777777" w:rsidR="00220C75" w:rsidRDefault="00220C75" w:rsidP="00A93AA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20C75" w14:paraId="2C6E2326" w14:textId="77777777" w:rsidTr="00A93AA9">
        <w:trPr>
          <w:trHeight w:val="185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6C3EB5" w14:textId="77777777" w:rsidR="00220C75" w:rsidRDefault="00220C75" w:rsidP="00A93AA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2AE7D44" w14:textId="77777777" w:rsidR="00220C75" w:rsidRDefault="00220C75" w:rsidP="00A93AA9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B089FE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20B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1A32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F73F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5EAD4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90AC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20DF2A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1E2F71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ECC28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AE6A8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FA9DA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93DC78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7DE459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E14CE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6100F3" w14:textId="77777777" w:rsidR="00220C75" w:rsidRDefault="00220C75" w:rsidP="00A93A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14:paraId="2DA2A7DA" w14:textId="77777777" w:rsidTr="00A93AA9">
        <w:trPr>
          <w:trHeight w:val="97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3D7A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00E2E8A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B1C26F8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20FD2D5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181B94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6F3AD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1F17E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3D906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097D32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149B9D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A2B591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C6C39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07396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F3A21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35C88D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5B846A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3C361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0" w:type="pct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9B373C" w14:textId="77777777" w:rsidR="00220C75" w:rsidRDefault="00220C75" w:rsidP="00A93A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0C75" w14:paraId="64D524F6" w14:textId="77777777" w:rsidTr="00A93AA9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E32BB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29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D1649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CD01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17B14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B6E54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471F8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0EAF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13661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E2CE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CE22F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0DE6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0ED0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2EBD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E6AEB9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C9D388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510EE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272C23" w14:textId="77777777" w:rsidR="00220C75" w:rsidRDefault="00220C75" w:rsidP="00A93A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0C75" w14:paraId="3CAA35CE" w14:textId="77777777" w:rsidTr="00A93AA9">
        <w:trPr>
          <w:trHeight w:val="168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F7E0EF" w14:textId="77777777" w:rsidR="00220C75" w:rsidRDefault="00220C75" w:rsidP="00A93AA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37D1C6C" w14:textId="77777777" w:rsidR="00220C75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1B82EC8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E77671" w14:textId="77777777" w:rsidR="00220C75" w:rsidRDefault="00220C75" w:rsidP="00A93A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780FA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DBCBF1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BB438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AD8FC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70968F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4CD5AD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E0CA3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7AB4C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3538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0868D6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AAD141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A799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875A91" w14:textId="77777777" w:rsidR="00220C75" w:rsidRDefault="00220C75" w:rsidP="00A93A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0C75" w14:paraId="750FC03E" w14:textId="77777777" w:rsidTr="00A93AA9">
        <w:trPr>
          <w:trHeight w:val="51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DF0476" w14:textId="77777777" w:rsidR="00220C75" w:rsidRDefault="00220C75" w:rsidP="00A93AA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EBB20E5" w14:textId="77777777" w:rsidR="00220C75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E9DEF5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1B612D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BE512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3FC8B2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31088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E1045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5E2D8E5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A79B03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2A96B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A33EF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704EF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3D505A4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461CA0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4FADF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D90132" w14:textId="77777777" w:rsidR="00220C75" w:rsidRDefault="00220C75" w:rsidP="00A93A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0C75" w14:paraId="2F8EF78C" w14:textId="77777777" w:rsidTr="00A93AA9">
        <w:trPr>
          <w:trHeight w:val="114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EFCA3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93EEBA2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DE2676A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A624E1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17745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9805D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3D1C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B4664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867C2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3159DD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514BB3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1F8C1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0DF2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DA93F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1293B5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B9349D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424CF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A4CE66" w14:textId="77777777" w:rsidR="00220C75" w:rsidRDefault="00220C75" w:rsidP="00A93A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0C75" w14:paraId="7EC74FFD" w14:textId="77777777" w:rsidTr="00A93AA9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B7D32" w14:textId="77777777" w:rsidR="00220C75" w:rsidRDefault="00220C75" w:rsidP="00A93AA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9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E97A5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5C6D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28004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D8B2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6E3D5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1A93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B5C16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73F0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47DA7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543BD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7BDC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645E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571B87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C7D86A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65A8F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58D0A0C" w14:textId="77777777" w:rsidR="00220C75" w:rsidRDefault="00220C75" w:rsidP="00A93A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14:paraId="1F95FD43" w14:textId="77777777" w:rsidTr="00A93AA9">
        <w:trPr>
          <w:trHeight w:val="185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F5490C0" w14:textId="77777777" w:rsidR="00220C75" w:rsidRDefault="00220C75" w:rsidP="00A93AA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A41E8B3" w14:textId="77777777" w:rsidR="00220C75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D88D16D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D7177E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D0EE6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21440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B9C68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EC0FC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2648DE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C644FC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17DAB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EE85A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BFBA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AC2626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40690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9261B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078C16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14:paraId="03F8D8A5" w14:textId="77777777" w:rsidTr="00A93AA9">
        <w:trPr>
          <w:trHeight w:val="97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C1F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21A02C9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AE99064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552F15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FC21E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D7C9F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92DA91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7E1C9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FDD88E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696EDE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CF05BA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B961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8ABBE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1804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61E42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6798766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C43DA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D3B5F8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14:paraId="2B9F344C" w14:textId="77777777" w:rsidTr="00A93AA9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BD4A1" w14:textId="77777777" w:rsidR="00220C75" w:rsidRDefault="00220C75" w:rsidP="00A93AA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9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92884" w14:textId="77777777" w:rsidR="00220C75" w:rsidRDefault="00220C75" w:rsidP="00A93A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0588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4E103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14AF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B3E9C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D9FC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0875D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ED7F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524DC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F259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25CA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67C2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747237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4E81AC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16739" w14:textId="77777777" w:rsidR="00220C75" w:rsidRDefault="00220C75" w:rsidP="00A93A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71B0FA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14:paraId="4C7FBBDB" w14:textId="77777777" w:rsidTr="00A93AA9">
        <w:trPr>
          <w:trHeight w:val="185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5A61A68" w14:textId="77777777" w:rsidR="00220C75" w:rsidRDefault="00220C75" w:rsidP="00A93AA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04FD69C" w14:textId="77777777" w:rsidR="00220C75" w:rsidRDefault="00220C75" w:rsidP="00A93A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1E8D572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5147C9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BCDE6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56CF44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A2DF6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A1EA11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9D74C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94DD37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75D4D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31009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B2AE6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B97653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FD0D8A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D5A9A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8975F9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20C75" w14:paraId="04CAF0C3" w14:textId="77777777" w:rsidTr="00A93AA9">
        <w:trPr>
          <w:trHeight w:val="32"/>
        </w:trPr>
        <w:tc>
          <w:tcPr>
            <w:tcW w:w="4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14:paraId="5B5697B3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24069162" w14:textId="77777777" w:rsidR="00220C75" w:rsidRDefault="00220C75" w:rsidP="00A93AA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B0430E6" w14:textId="77777777" w:rsidR="00220C75" w:rsidRDefault="00220C75" w:rsidP="00A93AA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D4A84B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491CB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DE64CE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CDF6A6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7C008B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2D9DDB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0D875E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B0EEC74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91E6AC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4B27BB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400334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C7CCAA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2036960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EE7CFD" w14:textId="77777777" w:rsidR="00220C75" w:rsidRDefault="00220C75" w:rsidP="00A93A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3DCC14" w14:textId="77777777" w:rsidR="00220C75" w:rsidRDefault="00220C75" w:rsidP="00A93A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88325FA" w14:textId="77777777" w:rsidR="00220C75" w:rsidRPr="00653C8D" w:rsidRDefault="00220C75" w:rsidP="00220C75">
      <w:pPr>
        <w:rPr>
          <w:rFonts w:ascii="Arial" w:hAnsi="Arial" w:cs="Arial"/>
          <w:color w:val="0000FF"/>
          <w:sz w:val="16"/>
          <w:szCs w:val="16"/>
        </w:rPr>
      </w:pPr>
    </w:p>
    <w:p w14:paraId="5A54F06A" w14:textId="77777777" w:rsidR="00220C75" w:rsidRPr="00455B62" w:rsidRDefault="00220C75" w:rsidP="00220C7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0797F172" w14:textId="77777777" w:rsidR="00220C75" w:rsidRPr="00455B62" w:rsidRDefault="00220C75" w:rsidP="00220C7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6B165B35" w14:textId="77777777" w:rsidR="00220C75" w:rsidRDefault="00220C75" w:rsidP="00220C75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3B5F451" w14:textId="77777777" w:rsidR="00220C75" w:rsidRDefault="00220C75" w:rsidP="00220C75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66AAF35" w14:textId="77777777" w:rsidR="00220C75" w:rsidRDefault="00220C75" w:rsidP="00220C75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45D02752" w14:textId="77777777" w:rsidR="00220C75" w:rsidRDefault="00220C75" w:rsidP="00220C75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D814EED" w14:textId="77777777" w:rsidR="00220C75" w:rsidRDefault="00220C75" w:rsidP="00220C75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44BDC7A5" w14:textId="77777777" w:rsidR="00220C75" w:rsidRDefault="00220C75" w:rsidP="00220C75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3FA0CDD9" w14:textId="77777777" w:rsidR="00220C75" w:rsidRDefault="00220C75" w:rsidP="00220C75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246B5FBA" w14:textId="77777777" w:rsidR="006F3B69" w:rsidRPr="00992EAE" w:rsidRDefault="006F3B69" w:rsidP="00AD0091">
      <w:pPr>
        <w:jc w:val="center"/>
        <w:rPr>
          <w:rFonts w:ascii="Arial" w:eastAsia="Calibri" w:hAnsi="Arial" w:cs="Arial"/>
          <w:b/>
          <w:sz w:val="16"/>
          <w:szCs w:val="10"/>
          <w:u w:val="single"/>
          <w:lang w:val="es-BO"/>
        </w:rPr>
      </w:pPr>
    </w:p>
    <w:sectPr w:rsidR="006F3B69" w:rsidRPr="00992EAE" w:rsidSect="00464280">
      <w:headerReference w:type="default" r:id="rId8"/>
      <w:footerReference w:type="default" r:id="rId9"/>
      <w:pgSz w:w="12240" w:h="15840"/>
      <w:pgMar w:top="1843" w:right="1701" w:bottom="1843" w:left="1701" w:header="708" w:footer="1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137B" w14:textId="77777777" w:rsidR="006E5958" w:rsidRDefault="006E5958" w:rsidP="0002168D">
      <w:r>
        <w:separator/>
      </w:r>
    </w:p>
  </w:endnote>
  <w:endnote w:type="continuationSeparator" w:id="0">
    <w:p w14:paraId="36834921" w14:textId="77777777" w:rsidR="006E5958" w:rsidRDefault="006E595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840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49A22E" w14:textId="58EBA883" w:rsidR="00464280" w:rsidRDefault="0046428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1EBA20E" w14:textId="77777777" w:rsidR="00464280" w:rsidRDefault="004642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383A" w14:textId="77777777" w:rsidR="006E5958" w:rsidRDefault="006E5958" w:rsidP="0002168D">
      <w:r>
        <w:separator/>
      </w:r>
    </w:p>
  </w:footnote>
  <w:footnote w:type="continuationSeparator" w:id="0">
    <w:p w14:paraId="7EED411A" w14:textId="77777777" w:rsidR="006E5958" w:rsidRDefault="006E595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0655EFE" w:rsidR="0002168D" w:rsidRDefault="007B79A8">
    <w:pPr>
      <w:pStyle w:val="Encabezado"/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BF9F49D" wp14:editId="22096E45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1591"/>
    <w:multiLevelType w:val="hybridMultilevel"/>
    <w:tmpl w:val="AFD85E2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22F4D8A"/>
    <w:multiLevelType w:val="hybridMultilevel"/>
    <w:tmpl w:val="F03E080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94C64"/>
    <w:multiLevelType w:val="hybridMultilevel"/>
    <w:tmpl w:val="EEACE80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A434F"/>
    <w:multiLevelType w:val="hybridMultilevel"/>
    <w:tmpl w:val="D47069A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400A0019" w:tentative="1">
      <w:start w:val="1"/>
      <w:numFmt w:val="lowerLetter"/>
      <w:lvlText w:val="%2."/>
      <w:lvlJc w:val="left"/>
      <w:pPr>
        <w:ind w:left="2149" w:hanging="360"/>
      </w:pPr>
    </w:lvl>
    <w:lvl w:ilvl="2" w:tplc="400A001B" w:tentative="1">
      <w:start w:val="1"/>
      <w:numFmt w:val="lowerRoman"/>
      <w:lvlText w:val="%3."/>
      <w:lvlJc w:val="right"/>
      <w:pPr>
        <w:ind w:left="2869" w:hanging="180"/>
      </w:pPr>
    </w:lvl>
    <w:lvl w:ilvl="3" w:tplc="400A000F" w:tentative="1">
      <w:start w:val="1"/>
      <w:numFmt w:val="decimal"/>
      <w:lvlText w:val="%4."/>
      <w:lvlJc w:val="left"/>
      <w:pPr>
        <w:ind w:left="3589" w:hanging="360"/>
      </w:pPr>
    </w:lvl>
    <w:lvl w:ilvl="4" w:tplc="400A0019" w:tentative="1">
      <w:start w:val="1"/>
      <w:numFmt w:val="lowerLetter"/>
      <w:lvlText w:val="%5."/>
      <w:lvlJc w:val="left"/>
      <w:pPr>
        <w:ind w:left="4309" w:hanging="360"/>
      </w:pPr>
    </w:lvl>
    <w:lvl w:ilvl="5" w:tplc="400A001B" w:tentative="1">
      <w:start w:val="1"/>
      <w:numFmt w:val="lowerRoman"/>
      <w:lvlText w:val="%6."/>
      <w:lvlJc w:val="right"/>
      <w:pPr>
        <w:ind w:left="5029" w:hanging="180"/>
      </w:pPr>
    </w:lvl>
    <w:lvl w:ilvl="6" w:tplc="400A000F" w:tentative="1">
      <w:start w:val="1"/>
      <w:numFmt w:val="decimal"/>
      <w:lvlText w:val="%7."/>
      <w:lvlJc w:val="left"/>
      <w:pPr>
        <w:ind w:left="5749" w:hanging="360"/>
      </w:pPr>
    </w:lvl>
    <w:lvl w:ilvl="7" w:tplc="400A0019" w:tentative="1">
      <w:start w:val="1"/>
      <w:numFmt w:val="lowerLetter"/>
      <w:lvlText w:val="%8."/>
      <w:lvlJc w:val="left"/>
      <w:pPr>
        <w:ind w:left="6469" w:hanging="360"/>
      </w:pPr>
    </w:lvl>
    <w:lvl w:ilvl="8" w:tplc="4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2168D"/>
    <w:rsid w:val="0005710F"/>
    <w:rsid w:val="000A3EDB"/>
    <w:rsid w:val="00107EE4"/>
    <w:rsid w:val="001274D8"/>
    <w:rsid w:val="00130A1B"/>
    <w:rsid w:val="00133FC2"/>
    <w:rsid w:val="00163D0A"/>
    <w:rsid w:val="00164615"/>
    <w:rsid w:val="00182A4A"/>
    <w:rsid w:val="001C6613"/>
    <w:rsid w:val="00220C75"/>
    <w:rsid w:val="00274BD7"/>
    <w:rsid w:val="00337857"/>
    <w:rsid w:val="00387077"/>
    <w:rsid w:val="003A3E73"/>
    <w:rsid w:val="003D47DC"/>
    <w:rsid w:val="003D5103"/>
    <w:rsid w:val="003D61B0"/>
    <w:rsid w:val="004243D3"/>
    <w:rsid w:val="00447737"/>
    <w:rsid w:val="00464280"/>
    <w:rsid w:val="004F5D4D"/>
    <w:rsid w:val="004F75BA"/>
    <w:rsid w:val="005000B0"/>
    <w:rsid w:val="00525505"/>
    <w:rsid w:val="00532DF7"/>
    <w:rsid w:val="00586DD8"/>
    <w:rsid w:val="00590627"/>
    <w:rsid w:val="00591E00"/>
    <w:rsid w:val="005A5895"/>
    <w:rsid w:val="005B464F"/>
    <w:rsid w:val="005F65ED"/>
    <w:rsid w:val="00673DCE"/>
    <w:rsid w:val="00682D9D"/>
    <w:rsid w:val="006B6852"/>
    <w:rsid w:val="006E5958"/>
    <w:rsid w:val="006F3B69"/>
    <w:rsid w:val="00702CE5"/>
    <w:rsid w:val="007878DD"/>
    <w:rsid w:val="0079165B"/>
    <w:rsid w:val="00792D46"/>
    <w:rsid w:val="007B79A8"/>
    <w:rsid w:val="00870099"/>
    <w:rsid w:val="008E6079"/>
    <w:rsid w:val="00904030"/>
    <w:rsid w:val="00950503"/>
    <w:rsid w:val="00992EAE"/>
    <w:rsid w:val="009A7F72"/>
    <w:rsid w:val="009D5E46"/>
    <w:rsid w:val="00A0736E"/>
    <w:rsid w:val="00A2187B"/>
    <w:rsid w:val="00A74F31"/>
    <w:rsid w:val="00A90D3E"/>
    <w:rsid w:val="00AB6076"/>
    <w:rsid w:val="00AB7573"/>
    <w:rsid w:val="00AD0091"/>
    <w:rsid w:val="00AF3BDD"/>
    <w:rsid w:val="00B473E5"/>
    <w:rsid w:val="00B541CE"/>
    <w:rsid w:val="00B73B1D"/>
    <w:rsid w:val="00C25619"/>
    <w:rsid w:val="00C34EFD"/>
    <w:rsid w:val="00C407E8"/>
    <w:rsid w:val="00D514C5"/>
    <w:rsid w:val="00D772EA"/>
    <w:rsid w:val="00DE29FE"/>
    <w:rsid w:val="00DE7828"/>
    <w:rsid w:val="00E3401A"/>
    <w:rsid w:val="00F51D86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428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,Superíndice,Párrafo de lista2,Párrafo de lista1,HOJA,Numbered Paragraph,Main numbered paragraph,Bullets,TIT 2 IN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Párrafo de lista2 Car,HOJA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aliases w:val="Tabla con cuadrícula COPA"/>
    <w:basedOn w:val="Tablanormal"/>
    <w:rsid w:val="001C6613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rsid w:val="004243D3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46428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1"/>
    <w:uiPriority w:val="10"/>
    <w:qFormat/>
    <w:rsid w:val="00464280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basedOn w:val="Fuentedeprrafopredeter"/>
    <w:rsid w:val="0046428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customStyle="1" w:styleId="Pa0">
    <w:name w:val="Pa0"/>
    <w:basedOn w:val="Normal"/>
    <w:next w:val="Normal"/>
    <w:uiPriority w:val="99"/>
    <w:rsid w:val="00464280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lang w:val="es-BO" w:eastAsia="en-US"/>
    </w:rPr>
  </w:style>
  <w:style w:type="character" w:customStyle="1" w:styleId="TtuloCar1">
    <w:name w:val="Título Car1"/>
    <w:basedOn w:val="Fuentedeprrafopredeter"/>
    <w:link w:val="Ttulo"/>
    <w:uiPriority w:val="10"/>
    <w:locked/>
    <w:rsid w:val="0046428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stian.torr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57</TotalTime>
  <Pages>3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UsuarioAEV</cp:lastModifiedBy>
  <cp:revision>51</cp:revision>
  <cp:lastPrinted>2025-08-05T19:28:00Z</cp:lastPrinted>
  <dcterms:created xsi:type="dcterms:W3CDTF">2024-06-27T19:16:00Z</dcterms:created>
  <dcterms:modified xsi:type="dcterms:W3CDTF">2025-08-05T19:36:00Z</dcterms:modified>
</cp:coreProperties>
</file>