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1DF12131" w:rsidR="0020208F" w:rsidRPr="0020208F" w:rsidRDefault="00DE1353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205548705"/>
            <w:r w:rsidRPr="00DE1353">
              <w:rPr>
                <w:rFonts w:ascii="Verdana" w:hAnsi="Verdana" w:cs="Arial"/>
                <w:b/>
                <w:sz w:val="14"/>
                <w:szCs w:val="14"/>
              </w:rPr>
              <w:t>PROYECTO DE VIVIENDA NUEVA AUTOCONSTRUCCIÓN EN EL MUNICIPIO DE SORACACHI – FASE (XIX) 2025 – ORURO</w:t>
            </w:r>
            <w:r w:rsidR="008A36FA"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  <w:bookmarkEnd w:id="1"/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504908B7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E3304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DE135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7847588B" w:rsidR="00EC591A" w:rsidRPr="0020208F" w:rsidRDefault="00DE1353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973AC5">
              <w:rPr>
                <w:rFonts w:ascii="Arial" w:hAnsi="Arial" w:cs="Arial"/>
                <w:b/>
                <w:sz w:val="16"/>
                <w:szCs w:val="16"/>
              </w:rPr>
              <w:t xml:space="preserve">Bs. 1.611.610,74 (Un millón seiscientos once mil seiscientos diez 74/100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6FE56561" w:rsidR="00EC591A" w:rsidRPr="0020208F" w:rsidRDefault="00DE1353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973A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 (ciento cincuenta)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AF7A086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08D63423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AEFA948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573E1BE0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04C04FCC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60C1FC68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CFCFD92" w:rsidR="00EC591A" w:rsidRPr="0020208F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0"/>
        <w:gridCol w:w="121"/>
        <w:gridCol w:w="120"/>
        <w:gridCol w:w="349"/>
        <w:gridCol w:w="120"/>
        <w:gridCol w:w="375"/>
        <w:gridCol w:w="120"/>
        <w:gridCol w:w="513"/>
        <w:gridCol w:w="123"/>
        <w:gridCol w:w="120"/>
        <w:gridCol w:w="366"/>
        <w:gridCol w:w="149"/>
        <w:gridCol w:w="364"/>
        <w:gridCol w:w="120"/>
        <w:gridCol w:w="120"/>
        <w:gridCol w:w="2822"/>
        <w:gridCol w:w="267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1099E565" w:rsidR="0020208F" w:rsidRPr="0020208F" w:rsidRDefault="008A36F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17BFEF7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8A36F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2196057D" w:rsidR="0020208F" w:rsidRPr="0020208F" w:rsidRDefault="008A36F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7D6E21DB" w:rsidR="0020208F" w:rsidRPr="0020208F" w:rsidRDefault="008A36F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EAA379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8A36F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2B12433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8A36F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6639B41D" w:rsidR="0020208F" w:rsidRPr="0020208F" w:rsidRDefault="008A36F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28FE1B4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8A36F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3F357BE5" w:rsidR="0020208F" w:rsidRPr="0020208F" w:rsidRDefault="00B25F99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02E8FF9" w:rsidR="0020208F" w:rsidRPr="0020208F" w:rsidRDefault="008A36F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8A2DDC4" w:rsidR="0020208F" w:rsidRPr="00096387" w:rsidRDefault="008A36FA" w:rsidP="00E3304A">
            <w:pPr>
              <w:spacing w:after="0"/>
              <w:jc w:val="center"/>
            </w:pPr>
            <w:hyperlink r:id="rId9" w:history="1">
              <w:r w:rsidRPr="00A91749">
                <w:rPr>
                  <w:rStyle w:val="Hipervnculo"/>
                </w:rPr>
                <w:t>https://meet.google.com/the-vmnx-pij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4614B984" w:rsidR="0020208F" w:rsidRPr="0020208F" w:rsidRDefault="008A36F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5FB47CC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8A36F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119B3B4" w:rsidR="0020208F" w:rsidRPr="0020208F" w:rsidRDefault="008A36F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158D598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8A36F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5F06EC2B" w:rsidR="0020208F" w:rsidRPr="0020208F" w:rsidRDefault="008A36F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4592636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8A36F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7524B57" w:rsidR="0020208F" w:rsidRPr="0020208F" w:rsidRDefault="008A36F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1B3D4C4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8A36F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139877DE" w:rsidR="0020208F" w:rsidRPr="0020208F" w:rsidRDefault="008A36F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0AF9AF3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8A36F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46ABF" w14:textId="77777777" w:rsidR="00C25502" w:rsidRDefault="00C25502">
      <w:pPr>
        <w:spacing w:line="240" w:lineRule="auto"/>
      </w:pPr>
      <w:r>
        <w:separator/>
      </w:r>
    </w:p>
  </w:endnote>
  <w:endnote w:type="continuationSeparator" w:id="0">
    <w:p w14:paraId="04A74C3E" w14:textId="77777777" w:rsidR="00C25502" w:rsidRDefault="00C25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2A333" w14:textId="77777777" w:rsidR="00C25502" w:rsidRDefault="00C25502">
      <w:pPr>
        <w:spacing w:after="0"/>
      </w:pPr>
      <w:r>
        <w:separator/>
      </w:r>
    </w:p>
  </w:footnote>
  <w:footnote w:type="continuationSeparator" w:id="0">
    <w:p w14:paraId="476C58EE" w14:textId="77777777" w:rsidR="00C25502" w:rsidRDefault="00C25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0F18C8"/>
    <w:rsid w:val="00130F0E"/>
    <w:rsid w:val="00132FBA"/>
    <w:rsid w:val="001377FA"/>
    <w:rsid w:val="00141B4A"/>
    <w:rsid w:val="001B744E"/>
    <w:rsid w:val="001C0710"/>
    <w:rsid w:val="0020208F"/>
    <w:rsid w:val="0026378F"/>
    <w:rsid w:val="002824AD"/>
    <w:rsid w:val="0031140B"/>
    <w:rsid w:val="0031560E"/>
    <w:rsid w:val="00393453"/>
    <w:rsid w:val="004327E6"/>
    <w:rsid w:val="00447E8A"/>
    <w:rsid w:val="00465C1C"/>
    <w:rsid w:val="004874E7"/>
    <w:rsid w:val="0049152B"/>
    <w:rsid w:val="004B2CBE"/>
    <w:rsid w:val="005065A1"/>
    <w:rsid w:val="005124B0"/>
    <w:rsid w:val="00512C27"/>
    <w:rsid w:val="005F611D"/>
    <w:rsid w:val="00621ED2"/>
    <w:rsid w:val="006444E1"/>
    <w:rsid w:val="00644830"/>
    <w:rsid w:val="006C3A75"/>
    <w:rsid w:val="007821C1"/>
    <w:rsid w:val="007E2A0B"/>
    <w:rsid w:val="007F4EFB"/>
    <w:rsid w:val="00831502"/>
    <w:rsid w:val="00871BF1"/>
    <w:rsid w:val="00883B9C"/>
    <w:rsid w:val="008A36FA"/>
    <w:rsid w:val="009B42F3"/>
    <w:rsid w:val="009C2C19"/>
    <w:rsid w:val="009D6352"/>
    <w:rsid w:val="00A27F73"/>
    <w:rsid w:val="00A3702E"/>
    <w:rsid w:val="00A66FC1"/>
    <w:rsid w:val="00AB58B2"/>
    <w:rsid w:val="00AC6052"/>
    <w:rsid w:val="00B25F99"/>
    <w:rsid w:val="00B35EA6"/>
    <w:rsid w:val="00B748C0"/>
    <w:rsid w:val="00C25502"/>
    <w:rsid w:val="00CB661F"/>
    <w:rsid w:val="00CF113F"/>
    <w:rsid w:val="00D13214"/>
    <w:rsid w:val="00D50CD6"/>
    <w:rsid w:val="00D528B8"/>
    <w:rsid w:val="00D67D3B"/>
    <w:rsid w:val="00DE1353"/>
    <w:rsid w:val="00E3304A"/>
    <w:rsid w:val="00E423F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3CA6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the-vmnx-pi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3</cp:revision>
  <cp:lastPrinted>2025-08-08T16:39:00Z</cp:lastPrinted>
  <dcterms:created xsi:type="dcterms:W3CDTF">2025-08-08T17:01:00Z</dcterms:created>
  <dcterms:modified xsi:type="dcterms:W3CDTF">2025-08-08T19:12:00Z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