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19808B24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7"/>
        <w:gridCol w:w="284"/>
        <w:gridCol w:w="158"/>
        <w:gridCol w:w="1178"/>
        <w:gridCol w:w="416"/>
        <w:gridCol w:w="1017"/>
        <w:gridCol w:w="11"/>
        <w:gridCol w:w="223"/>
        <w:gridCol w:w="34"/>
        <w:gridCol w:w="294"/>
        <w:gridCol w:w="1787"/>
        <w:gridCol w:w="1512"/>
        <w:gridCol w:w="95"/>
        <w:gridCol w:w="200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EC591A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5DD915F9" w:rsidR="0020208F" w:rsidRPr="0020208F" w:rsidRDefault="00106E96" w:rsidP="0020208F">
            <w:pPr>
              <w:spacing w:after="0" w:line="240" w:lineRule="auto"/>
              <w:ind w:left="142" w:right="243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bookmarkStart w:id="1" w:name="_Hlk205543641"/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NUEVA AUTOCONSTRUCCIÓN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SORACACHI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XVII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5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(TERCERA CONVOCATORIA)</w:t>
            </w:r>
            <w:bookmarkEnd w:id="1"/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EC591A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5914351B" w:rsidR="0020208F" w:rsidRPr="0020208F" w:rsidRDefault="00EC591A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644830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3BB37EEC" w:rsidR="0020208F" w:rsidRPr="0020208F" w:rsidRDefault="00AC6052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22EE7E7" w14:textId="77777777" w:rsidTr="00EC591A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729B8EE3" w:rsidR="00EC591A" w:rsidRPr="0020208F" w:rsidRDefault="00EC591A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9E4CB2">
              <w:rPr>
                <w:rFonts w:ascii="Arial" w:hAnsi="Arial" w:cs="Arial"/>
                <w:b/>
                <w:sz w:val="16"/>
                <w:szCs w:val="16"/>
              </w:rPr>
              <w:t>Bs. 2.448.263,68 (Dos millones cuatrocientos cuarenta y ocho mil doscientos sesenta y tres 68/100 bolivianos)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726FF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EC591A" w:rsidRPr="0020208F" w14:paraId="337BCAE0" w14:textId="77777777" w:rsidTr="00EC591A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5EDFCB36" w:rsidR="00EC591A" w:rsidRPr="0020208F" w:rsidRDefault="00EC591A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7F5C13">
              <w:rPr>
                <w:rFonts w:ascii="Arial" w:hAnsi="Arial" w:cs="Arial"/>
                <w:b/>
                <w:bCs/>
                <w:sz w:val="16"/>
                <w:szCs w:val="16"/>
              </w:rPr>
              <w:t>165 (ciento sesenta y cinco)</w:t>
            </w:r>
            <w:r w:rsidRPr="00726FF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1CE79225" w14:textId="77777777" w:rsidTr="00EC591A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13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DC29AEE" w14:textId="77777777" w:rsidTr="00644830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19A81E9" w14:textId="77777777" w:rsidTr="00644830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3376238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2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3" w:name="_Toc347486252"/>
      <w:bookmarkEnd w:id="2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3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79"/>
        <w:gridCol w:w="121"/>
        <w:gridCol w:w="120"/>
        <w:gridCol w:w="346"/>
        <w:gridCol w:w="120"/>
        <w:gridCol w:w="373"/>
        <w:gridCol w:w="120"/>
        <w:gridCol w:w="511"/>
        <w:gridCol w:w="122"/>
        <w:gridCol w:w="120"/>
        <w:gridCol w:w="362"/>
        <w:gridCol w:w="147"/>
        <w:gridCol w:w="362"/>
        <w:gridCol w:w="120"/>
        <w:gridCol w:w="120"/>
        <w:gridCol w:w="2842"/>
        <w:gridCol w:w="264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4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3AE6A809" w:rsidR="0020208F" w:rsidRPr="0020208F" w:rsidRDefault="00106E96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691073D2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106E96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00595F72" w:rsidR="0020208F" w:rsidRPr="0020208F" w:rsidRDefault="00106E96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EC591A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033B98CA" w:rsidR="0020208F" w:rsidRPr="0020208F" w:rsidRDefault="00106E96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EC591A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4C3D325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106E96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37B7138D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106E96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2D8DC323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458ADEF5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EE067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066AFBB9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1B5718CE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1974CE88" w:rsidR="0020208F" w:rsidRPr="00096387" w:rsidRDefault="003F52E5" w:rsidP="004E01A3">
            <w:pPr>
              <w:spacing w:after="0"/>
              <w:jc w:val="center"/>
            </w:pPr>
            <w:hyperlink r:id="rId9" w:history="1">
              <w:r w:rsidRPr="00A91749">
                <w:rPr>
                  <w:rStyle w:val="Hipervnculo"/>
                </w:rPr>
                <w:t>https://meet.google.com/pzb-dpxa-dva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46CE20C3" w:rsidR="0020208F" w:rsidRPr="0020208F" w:rsidRDefault="003F52E5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4C2D6B1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F52E5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5CC39831" w:rsidR="0020208F" w:rsidRPr="0020208F" w:rsidRDefault="003F52E5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EC591A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1C3A2526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F52E5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7741F73B" w:rsidR="0020208F" w:rsidRPr="0020208F" w:rsidRDefault="003F52E5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5D0741F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F52E5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77FBF708" w:rsidR="0020208F" w:rsidRPr="0020208F" w:rsidRDefault="003F52E5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7C070628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F52E5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79200B98" w:rsidR="0020208F" w:rsidRPr="0020208F" w:rsidRDefault="003F52E5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4E645214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F52E5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4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99479" w14:textId="77777777" w:rsidR="00C857AA" w:rsidRDefault="00C857AA">
      <w:pPr>
        <w:spacing w:line="240" w:lineRule="auto"/>
      </w:pPr>
      <w:r>
        <w:separator/>
      </w:r>
    </w:p>
  </w:endnote>
  <w:endnote w:type="continuationSeparator" w:id="0">
    <w:p w14:paraId="7E6A6655" w14:textId="77777777" w:rsidR="00C857AA" w:rsidRDefault="00C85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A1F0A" w14:textId="77777777" w:rsidR="00C857AA" w:rsidRDefault="00C857AA">
      <w:pPr>
        <w:spacing w:after="0"/>
      </w:pPr>
      <w:r>
        <w:separator/>
      </w:r>
    </w:p>
  </w:footnote>
  <w:footnote w:type="continuationSeparator" w:id="0">
    <w:p w14:paraId="0DAF7537" w14:textId="77777777" w:rsidR="00C857AA" w:rsidRDefault="00C857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5DA"/>
    <w:rsid w:val="00021644"/>
    <w:rsid w:val="00096387"/>
    <w:rsid w:val="00106E96"/>
    <w:rsid w:val="00130F0E"/>
    <w:rsid w:val="001B744E"/>
    <w:rsid w:val="001C0710"/>
    <w:rsid w:val="0020208F"/>
    <w:rsid w:val="0026378F"/>
    <w:rsid w:val="002824AD"/>
    <w:rsid w:val="0031140B"/>
    <w:rsid w:val="0031560E"/>
    <w:rsid w:val="003F52E5"/>
    <w:rsid w:val="004327E6"/>
    <w:rsid w:val="00447E8A"/>
    <w:rsid w:val="004874E7"/>
    <w:rsid w:val="0049152B"/>
    <w:rsid w:val="004B2CBE"/>
    <w:rsid w:val="004E01A3"/>
    <w:rsid w:val="005124B0"/>
    <w:rsid w:val="00621ED2"/>
    <w:rsid w:val="00644830"/>
    <w:rsid w:val="007821C1"/>
    <w:rsid w:val="007F4EFB"/>
    <w:rsid w:val="00883B9C"/>
    <w:rsid w:val="009C2C19"/>
    <w:rsid w:val="00A27F73"/>
    <w:rsid w:val="00A3702E"/>
    <w:rsid w:val="00A66FC1"/>
    <w:rsid w:val="00AB58B2"/>
    <w:rsid w:val="00AC6052"/>
    <w:rsid w:val="00B35EA6"/>
    <w:rsid w:val="00B748C0"/>
    <w:rsid w:val="00C857AA"/>
    <w:rsid w:val="00CB661F"/>
    <w:rsid w:val="00CF113F"/>
    <w:rsid w:val="00D13214"/>
    <w:rsid w:val="00D67D3B"/>
    <w:rsid w:val="00E423F7"/>
    <w:rsid w:val="00E637D8"/>
    <w:rsid w:val="00EA6089"/>
    <w:rsid w:val="00EC591A"/>
    <w:rsid w:val="00EE0674"/>
    <w:rsid w:val="00F217AD"/>
    <w:rsid w:val="00F2756E"/>
    <w:rsid w:val="00F71555"/>
    <w:rsid w:val="00F97894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pzb-dpxa-dv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723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CONTRATACIONES</cp:lastModifiedBy>
  <cp:revision>2</cp:revision>
  <cp:lastPrinted>2025-08-08T15:40:00Z</cp:lastPrinted>
  <dcterms:created xsi:type="dcterms:W3CDTF">2025-08-08T15:43:00Z</dcterms:created>
  <dcterms:modified xsi:type="dcterms:W3CDTF">2025-08-08T15:43:00Z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