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71B8D2B5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7A5162">
        <w:rPr>
          <w:rFonts w:ascii="Arial" w:hAnsi="Arial" w:cs="Arial"/>
          <w:b/>
          <w:szCs w:val="26"/>
          <w:lang w:val="it-IT"/>
        </w:rPr>
        <w:t xml:space="preserve"> </w:t>
      </w:r>
      <w:r w:rsidR="005D7373">
        <w:rPr>
          <w:rFonts w:ascii="Arial" w:hAnsi="Arial" w:cs="Arial"/>
          <w:b/>
          <w:szCs w:val="26"/>
          <w:lang w:val="it-IT"/>
        </w:rPr>
        <w:t xml:space="preserve">2024 -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361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76397D87" w:rsidR="00E87361" w:rsidRPr="008F046D" w:rsidRDefault="005402F2" w:rsidP="00E87361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bookmarkStart w:id="1" w:name="_Hlk199847017"/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MUNICIPIO DE SABAYA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  <w:bookmarkEnd w:id="1"/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416228EC" w:rsidR="00E87361" w:rsidRPr="00B863E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E87361" w:rsidRPr="0084329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37960C55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2024 - 2025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2946F8C6" w:rsidR="00E87361" w:rsidRPr="00495BD0" w:rsidRDefault="00E87361" w:rsidP="00E8736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>El Precio Referencial destinado al Objeto de Contratación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es de </w:t>
            </w:r>
            <w:r w:rsidRPr="007257A8">
              <w:rPr>
                <w:rFonts w:ascii="Arial" w:hAnsi="Arial" w:cs="Arial"/>
                <w:b/>
                <w:sz w:val="16"/>
                <w:szCs w:val="16"/>
              </w:rPr>
              <w:t xml:space="preserve">Bs. 2.260.545,45 (Dos Millones doscientos sesenta mil quinientos cuarenta y cinco 45/100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E87361" w:rsidRPr="00A1481F" w:rsidRDefault="00E87361" w:rsidP="00E87361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87361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DEE8A9D" w:rsidR="00E87361" w:rsidRPr="00495BD0" w:rsidRDefault="00E87361" w:rsidP="00E87361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257A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E87361" w:rsidRPr="007E0C6C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0C6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E87361" w:rsidRPr="007E0C6C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E87361" w:rsidRPr="007E0C6C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0C6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E87361" w:rsidRPr="007E0C6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361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E87361" w:rsidRPr="007E0C6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0C6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E87361" w:rsidRPr="00AD6FF4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E87361" w:rsidRPr="007E0C6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87361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E87361" w:rsidRPr="007E0C6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0C6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E87361" w:rsidRPr="007E0C6C" w:rsidRDefault="00E87361" w:rsidP="00E87361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E0C6C">
              <w:rPr>
                <w:rFonts w:ascii="Arial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E87361" w:rsidRPr="00C60BCF" w:rsidRDefault="00E87361" w:rsidP="00E87361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87361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E87361" w:rsidRPr="00AD6FF4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E87361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E87361" w:rsidRPr="00AD6FF4" w:rsidRDefault="00E87361" w:rsidP="00E87361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E87361" w:rsidRPr="00311E67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E87361" w:rsidRPr="00311E67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E87361" w:rsidRPr="00311E67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E87361" w:rsidRPr="00AD6FF4" w:rsidRDefault="00E87361" w:rsidP="00E87361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E87361" w:rsidRPr="00AD6FF4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E87361" w:rsidRPr="00653C8D" w:rsidRDefault="00E87361" w:rsidP="00E8736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E87361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E87361" w:rsidRPr="00653C8D" w:rsidRDefault="00E87361" w:rsidP="00E87361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E87361" w:rsidRPr="00653C8D" w:rsidRDefault="00E87361" w:rsidP="00E87361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E87361" w:rsidRPr="00653C8D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E87361" w:rsidRPr="00653C8D" w:rsidRDefault="00E87361" w:rsidP="00E87361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E87361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E87361" w:rsidRPr="00653C8D" w:rsidRDefault="00E87361" w:rsidP="00E87361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E87361" w:rsidRPr="00653C8D" w:rsidRDefault="00E87361" w:rsidP="00E87361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E87361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E87361" w:rsidRPr="001F1A72" w:rsidRDefault="00E87361" w:rsidP="00E87361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E87361" w:rsidRPr="001F1A72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E87361" w:rsidRPr="00653C8D" w:rsidRDefault="00E87361" w:rsidP="00E87361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E87361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E87361" w:rsidRPr="00653C8D" w:rsidRDefault="00E87361" w:rsidP="00E87361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E87361" w:rsidRPr="00062C7C" w:rsidRDefault="00E87361" w:rsidP="00E87361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87361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E87361" w:rsidRPr="00653C8D" w:rsidRDefault="00E87361" w:rsidP="00E87361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E87361" w:rsidRPr="00653C8D" w:rsidRDefault="00E87361" w:rsidP="00E87361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E87361" w:rsidRPr="00653C8D" w:rsidRDefault="00E87361" w:rsidP="00E87361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16E6C518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1E154B1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3C1EC1BE" w:rsidR="00AB780A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3BCC0AC4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017E144A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4A9F049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533E5927" w:rsidR="00AB780A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22C48964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5402F2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0285028C" w:rsidR="00AB780A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2EC53C32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 w:rsidRPr="00A02B48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A02B48">
              <w:rPr>
                <w:rFonts w:ascii="Arial" w:hAnsi="Arial" w:cs="Arial"/>
                <w:sz w:val="14"/>
                <w:szCs w:val="14"/>
              </w:rPr>
              <w:t>Agosto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214C0B2B" w:rsidR="00AB780A" w:rsidRPr="002E7FDD" w:rsidRDefault="008F6549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A01E75">
                <w:rPr>
                  <w:rStyle w:val="Hipervnculo"/>
                </w:rPr>
                <w:t>https://meet.google.com/scs-qxpf-zdw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03B78221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193640AA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1F70D6B7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3D0FB63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03C96A5E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675B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2E52FF5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4EC7E57C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7675B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40970EC5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55BA5AE8" w:rsidR="00AB780A" w:rsidRPr="00E169D4" w:rsidRDefault="005402F2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6F492272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5402F2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770B2" w14:textId="77777777" w:rsidR="000669A8" w:rsidRDefault="000669A8">
      <w:pPr>
        <w:spacing w:line="240" w:lineRule="auto"/>
      </w:pPr>
      <w:r>
        <w:separator/>
      </w:r>
    </w:p>
  </w:endnote>
  <w:endnote w:type="continuationSeparator" w:id="0">
    <w:p w14:paraId="0CE21EAA" w14:textId="77777777" w:rsidR="000669A8" w:rsidRDefault="00066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949D" w14:textId="77777777" w:rsidR="000669A8" w:rsidRDefault="000669A8">
      <w:pPr>
        <w:spacing w:after="0"/>
      </w:pPr>
      <w:r>
        <w:separator/>
      </w:r>
    </w:p>
  </w:footnote>
  <w:footnote w:type="continuationSeparator" w:id="0">
    <w:p w14:paraId="24604D8D" w14:textId="77777777" w:rsidR="000669A8" w:rsidRDefault="000669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669A8"/>
    <w:rsid w:val="000A0D68"/>
    <w:rsid w:val="000F7A40"/>
    <w:rsid w:val="001142A8"/>
    <w:rsid w:val="00123FA9"/>
    <w:rsid w:val="001B744E"/>
    <w:rsid w:val="001C769C"/>
    <w:rsid w:val="002504A7"/>
    <w:rsid w:val="00266CF2"/>
    <w:rsid w:val="0028388C"/>
    <w:rsid w:val="002A07C1"/>
    <w:rsid w:val="002E6360"/>
    <w:rsid w:val="0031560E"/>
    <w:rsid w:val="00377418"/>
    <w:rsid w:val="003B6EF2"/>
    <w:rsid w:val="003D71EE"/>
    <w:rsid w:val="003F0CF3"/>
    <w:rsid w:val="003F39D2"/>
    <w:rsid w:val="00403B3A"/>
    <w:rsid w:val="00425BBF"/>
    <w:rsid w:val="00431006"/>
    <w:rsid w:val="00466B35"/>
    <w:rsid w:val="004874E7"/>
    <w:rsid w:val="004A1636"/>
    <w:rsid w:val="004C254D"/>
    <w:rsid w:val="004C4849"/>
    <w:rsid w:val="0051212E"/>
    <w:rsid w:val="005402F2"/>
    <w:rsid w:val="005D0851"/>
    <w:rsid w:val="005D164E"/>
    <w:rsid w:val="005D7373"/>
    <w:rsid w:val="00665A74"/>
    <w:rsid w:val="00731765"/>
    <w:rsid w:val="007675BA"/>
    <w:rsid w:val="007A5162"/>
    <w:rsid w:val="007E0C6C"/>
    <w:rsid w:val="007E4865"/>
    <w:rsid w:val="0084449C"/>
    <w:rsid w:val="008C0427"/>
    <w:rsid w:val="008F6549"/>
    <w:rsid w:val="00914CE4"/>
    <w:rsid w:val="00966073"/>
    <w:rsid w:val="00977092"/>
    <w:rsid w:val="00992798"/>
    <w:rsid w:val="009A1255"/>
    <w:rsid w:val="009C2C19"/>
    <w:rsid w:val="009E13E8"/>
    <w:rsid w:val="009E2F94"/>
    <w:rsid w:val="009F3CF9"/>
    <w:rsid w:val="009F6067"/>
    <w:rsid w:val="00A27F73"/>
    <w:rsid w:val="00A3702E"/>
    <w:rsid w:val="00A44ECB"/>
    <w:rsid w:val="00A66822"/>
    <w:rsid w:val="00A66FC1"/>
    <w:rsid w:val="00AA1F75"/>
    <w:rsid w:val="00AB58B2"/>
    <w:rsid w:val="00AB7147"/>
    <w:rsid w:val="00AB780A"/>
    <w:rsid w:val="00AC3A4E"/>
    <w:rsid w:val="00B138C3"/>
    <w:rsid w:val="00B748C0"/>
    <w:rsid w:val="00BC5A19"/>
    <w:rsid w:val="00BD3833"/>
    <w:rsid w:val="00BF6060"/>
    <w:rsid w:val="00C04204"/>
    <w:rsid w:val="00D13214"/>
    <w:rsid w:val="00D30022"/>
    <w:rsid w:val="00DD21AA"/>
    <w:rsid w:val="00E156C7"/>
    <w:rsid w:val="00E24825"/>
    <w:rsid w:val="00E423F7"/>
    <w:rsid w:val="00E87361"/>
    <w:rsid w:val="00ED376E"/>
    <w:rsid w:val="00ED6220"/>
    <w:rsid w:val="00F217AD"/>
    <w:rsid w:val="00F224BB"/>
    <w:rsid w:val="00F31EF2"/>
    <w:rsid w:val="00F729E4"/>
    <w:rsid w:val="00FB5BAA"/>
    <w:rsid w:val="00FD2EB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scs-qxpf-zd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712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2025-08-13T15:52:00Z</cp:lastPrinted>
  <dcterms:created xsi:type="dcterms:W3CDTF">2025-08-13T16:15:00Z</dcterms:created>
  <dcterms:modified xsi:type="dcterms:W3CDTF">2025-08-13T16:15:00Z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