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4"/>
        <w:gridCol w:w="158"/>
        <w:gridCol w:w="1178"/>
        <w:gridCol w:w="416"/>
        <w:gridCol w:w="1017"/>
        <w:gridCol w:w="11"/>
        <w:gridCol w:w="223"/>
        <w:gridCol w:w="34"/>
        <w:gridCol w:w="294"/>
        <w:gridCol w:w="1787"/>
        <w:gridCol w:w="1512"/>
        <w:gridCol w:w="95"/>
        <w:gridCol w:w="200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C591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4B6BD837" w:rsidR="0020208F" w:rsidRPr="0020208F" w:rsidRDefault="00AC062B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NUEVA AUTOCONSTRUCCIÓN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SORACACHI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XX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(SEGUNDA CONVOCATORIA)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C591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4A1E4572" w:rsidR="0020208F" w:rsidRPr="0020208F" w:rsidRDefault="00EC591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E3304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CD7B86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33082654" w:rsidR="00EC591A" w:rsidRPr="0020208F" w:rsidRDefault="00CD7B86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797119">
              <w:rPr>
                <w:rFonts w:ascii="Arial" w:hAnsi="Arial" w:cs="Arial"/>
                <w:b/>
                <w:sz w:val="16"/>
                <w:szCs w:val="16"/>
              </w:rPr>
              <w:t xml:space="preserve">Bs. 2.445.935,08 (Dos millones cuatrocientos cuarenta y cinco mil novecientos treinta y cinco 08/100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C591A" w:rsidRPr="0020208F" w14:paraId="337BCAE0" w14:textId="77777777" w:rsidTr="00EC591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788EB249" w:rsidR="00EC591A" w:rsidRPr="0020208F" w:rsidRDefault="00CD7B86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97119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EC591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AF7A086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3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644830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644830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08D63423" w:rsidR="00EC591A" w:rsidRPr="00DE1353" w:rsidRDefault="00DE1353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AEFA948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573E1BE0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8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DE1353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04C04FCC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60C1FC68" w:rsidR="00EC591A" w:rsidRPr="00DE1353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13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CFCFD92" w:rsidR="00EC591A" w:rsidRPr="0020208F" w:rsidRDefault="00DE1353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2"/>
        <w:gridCol w:w="121"/>
        <w:gridCol w:w="122"/>
        <w:gridCol w:w="355"/>
        <w:gridCol w:w="122"/>
        <w:gridCol w:w="379"/>
        <w:gridCol w:w="122"/>
        <w:gridCol w:w="517"/>
        <w:gridCol w:w="126"/>
        <w:gridCol w:w="122"/>
        <w:gridCol w:w="368"/>
        <w:gridCol w:w="151"/>
        <w:gridCol w:w="366"/>
        <w:gridCol w:w="122"/>
        <w:gridCol w:w="122"/>
        <w:gridCol w:w="2783"/>
        <w:gridCol w:w="269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2615ABD8" w:rsidR="0020208F" w:rsidRPr="0020208F" w:rsidRDefault="00AC062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2678242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062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0A31DD05" w:rsidR="0020208F" w:rsidRPr="0020208F" w:rsidRDefault="00AC062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18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1553B413" w:rsidR="0020208F" w:rsidRPr="0020208F" w:rsidRDefault="00AC062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DE1353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0C14D6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062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13C3FAD2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062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44312C8E" w:rsidR="0020208F" w:rsidRPr="0020208F" w:rsidRDefault="00CD7B86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AC062B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2504BED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AC062B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33109550" w:rsidR="0020208F" w:rsidRPr="0020208F" w:rsidRDefault="00AC062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62900D90" w:rsidR="0020208F" w:rsidRPr="0020208F" w:rsidRDefault="00AC062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4439F079" w:rsidR="0020208F" w:rsidRPr="00096387" w:rsidRDefault="00AC062B" w:rsidP="00E3304A">
            <w:pPr>
              <w:spacing w:after="0"/>
              <w:jc w:val="center"/>
            </w:pPr>
            <w:hyperlink r:id="rId9" w:history="1">
              <w:r w:rsidRPr="00A91749">
                <w:rPr>
                  <w:rStyle w:val="Hipervnculo"/>
                </w:rPr>
                <w:t>https://meet.google.com/iga-iouc-dwn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4683445B" w:rsidR="0020208F" w:rsidRPr="0020208F" w:rsidRDefault="00AC062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76337B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062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075D2B4" w:rsidR="0020208F" w:rsidRPr="0020208F" w:rsidRDefault="00AC062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392A597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062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48D54E38" w:rsidR="0020208F" w:rsidRPr="0020208F" w:rsidRDefault="00AC062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7634D38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062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5DCBADC" w:rsidR="0020208F" w:rsidRPr="0020208F" w:rsidRDefault="00AC062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143493C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062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37DDD046" w:rsidR="0020208F" w:rsidRPr="0020208F" w:rsidRDefault="001377F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062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361D974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062B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DD7CD" w14:textId="77777777" w:rsidR="00D613D0" w:rsidRDefault="00D613D0">
      <w:pPr>
        <w:spacing w:line="240" w:lineRule="auto"/>
      </w:pPr>
      <w:r>
        <w:separator/>
      </w:r>
    </w:p>
  </w:endnote>
  <w:endnote w:type="continuationSeparator" w:id="0">
    <w:p w14:paraId="4395CCFB" w14:textId="77777777" w:rsidR="00D613D0" w:rsidRDefault="00D613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E4D25" w14:textId="77777777" w:rsidR="00D613D0" w:rsidRDefault="00D613D0">
      <w:pPr>
        <w:spacing w:after="0"/>
      </w:pPr>
      <w:r>
        <w:separator/>
      </w:r>
    </w:p>
  </w:footnote>
  <w:footnote w:type="continuationSeparator" w:id="0">
    <w:p w14:paraId="09206798" w14:textId="77777777" w:rsidR="00D613D0" w:rsidRDefault="00D613D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3C4B"/>
    <w:rsid w:val="00021644"/>
    <w:rsid w:val="00035EFB"/>
    <w:rsid w:val="00093EF2"/>
    <w:rsid w:val="00096387"/>
    <w:rsid w:val="000F18C8"/>
    <w:rsid w:val="00126449"/>
    <w:rsid w:val="00130F0E"/>
    <w:rsid w:val="00132FBA"/>
    <w:rsid w:val="001377FA"/>
    <w:rsid w:val="001B744E"/>
    <w:rsid w:val="001C0710"/>
    <w:rsid w:val="0020208F"/>
    <w:rsid w:val="0026378F"/>
    <w:rsid w:val="002824AD"/>
    <w:rsid w:val="0031140B"/>
    <w:rsid w:val="0031560E"/>
    <w:rsid w:val="004327E6"/>
    <w:rsid w:val="00447E8A"/>
    <w:rsid w:val="00465C1C"/>
    <w:rsid w:val="004776DE"/>
    <w:rsid w:val="004874E7"/>
    <w:rsid w:val="0049152B"/>
    <w:rsid w:val="004B2CBE"/>
    <w:rsid w:val="005124B0"/>
    <w:rsid w:val="00512C27"/>
    <w:rsid w:val="005F611D"/>
    <w:rsid w:val="00621ED2"/>
    <w:rsid w:val="006444E1"/>
    <w:rsid w:val="00644830"/>
    <w:rsid w:val="006C3A75"/>
    <w:rsid w:val="007821C1"/>
    <w:rsid w:val="007E2A0B"/>
    <w:rsid w:val="007F4EFB"/>
    <w:rsid w:val="00831502"/>
    <w:rsid w:val="00871BF1"/>
    <w:rsid w:val="00883B9C"/>
    <w:rsid w:val="009B42F3"/>
    <w:rsid w:val="009C2C19"/>
    <w:rsid w:val="009D6352"/>
    <w:rsid w:val="00A27F73"/>
    <w:rsid w:val="00A3702E"/>
    <w:rsid w:val="00A66FC1"/>
    <w:rsid w:val="00AB58B2"/>
    <w:rsid w:val="00AC062B"/>
    <w:rsid w:val="00AC6052"/>
    <w:rsid w:val="00B35EA6"/>
    <w:rsid w:val="00B748C0"/>
    <w:rsid w:val="00CB661F"/>
    <w:rsid w:val="00CD7B86"/>
    <w:rsid w:val="00CF113F"/>
    <w:rsid w:val="00D13214"/>
    <w:rsid w:val="00D528B8"/>
    <w:rsid w:val="00D613D0"/>
    <w:rsid w:val="00D67D3B"/>
    <w:rsid w:val="00DE1353"/>
    <w:rsid w:val="00E3304A"/>
    <w:rsid w:val="00E423F7"/>
    <w:rsid w:val="00E637D8"/>
    <w:rsid w:val="00EA6089"/>
    <w:rsid w:val="00EC591A"/>
    <w:rsid w:val="00EE0674"/>
    <w:rsid w:val="00F217AD"/>
    <w:rsid w:val="00F2756E"/>
    <w:rsid w:val="00F55C80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iga-iouc-dw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724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2025-08-08T18:20:00Z</cp:lastPrinted>
  <dcterms:created xsi:type="dcterms:W3CDTF">2025-08-08T18:26:00Z</dcterms:created>
  <dcterms:modified xsi:type="dcterms:W3CDTF">2025-08-08T18:26:00Z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