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0612CFE" w:rsidR="00A77C81" w:rsidRPr="003E38E0" w:rsidRDefault="005250EE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250E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LORETO -FASE(XII)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72B1D06C" w:rsidR="00A77C81" w:rsidRPr="00545432" w:rsidRDefault="00A2263C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2263C">
              <w:rPr>
                <w:rFonts w:ascii="Verdana" w:hAnsi="Verdana" w:cs="Arial"/>
                <w:sz w:val="16"/>
                <w:szCs w:val="16"/>
              </w:rPr>
              <w:t>AEV-BN-DC 027/2025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7C96677" w:rsidR="00A77C81" w:rsidRPr="002D7504" w:rsidRDefault="005250EE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5250EE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Bs.93,490.80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Noventa y tres mil cuatrocientos noventa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E66CDD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80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AE738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940906B" w:rsidR="00A77C81" w:rsidRPr="00A77C81" w:rsidRDefault="0074561A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2D3BA3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6B2C129" w:rsidR="00A77C81" w:rsidRPr="00A77C81" w:rsidRDefault="0074561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0EF62A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0E11525B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029B2F9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28755B8" w14:textId="5E338075" w:rsidR="00863281" w:rsidRPr="00AE7384" w:rsidRDefault="002479E6" w:rsidP="004E598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E7384" w:rsidRPr="00AE7384">
                <w:rPr>
                  <w:rStyle w:val="Hipervnculo"/>
                  <w:rFonts w:ascii="Courier New" w:hAnsi="Courier New" w:cs="Courier New"/>
                  <w:b/>
                  <w:bCs/>
                  <w:color w:val="005A95"/>
                  <w:sz w:val="18"/>
                  <w:szCs w:val="18"/>
                  <w:shd w:val="clear" w:color="auto" w:fill="FFFFFF"/>
                </w:rPr>
                <w:t>https://meet.google.com/piw-zasr-knk</w:t>
              </w:r>
            </w:hyperlink>
            <w:r w:rsidR="00AE7384" w:rsidRPr="00AE7384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br/>
            </w:r>
            <w:r w:rsidR="00AE7384" w:rsidRPr="00AE7384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br/>
            </w:r>
            <w:hyperlink r:id="rId9" w:tgtFrame="_blank" w:history="1">
              <w:r w:rsidR="00AE7384" w:rsidRPr="00AE7384">
                <w:rPr>
                  <w:rStyle w:val="Hipervnculo"/>
                  <w:rFonts w:ascii="Courier New" w:hAnsi="Courier New" w:cs="Courier New"/>
                  <w:b/>
                  <w:bCs/>
                  <w:color w:val="005A95"/>
                  <w:sz w:val="18"/>
                  <w:szCs w:val="18"/>
                  <w:shd w:val="clear" w:color="auto" w:fill="FFFFFF"/>
                </w:rPr>
                <w:t>https://youtube.com/live/jrLsWHkzDg4?feature=share</w:t>
              </w:r>
            </w:hyperlink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786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A71E5CE" w:rsidR="00A77C81" w:rsidRPr="00A77C81" w:rsidRDefault="0074561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1B85E80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1646928" w:rsidR="00A77C81" w:rsidRPr="00A77C81" w:rsidRDefault="0074561A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0E7864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D5E8404" w:rsidR="00A77C81" w:rsidRPr="00A77C81" w:rsidRDefault="00786942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335A95C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F9CC697" w:rsidR="00A77C81" w:rsidRPr="00A77C81" w:rsidRDefault="0074561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8632432" w:rsidR="00A77C81" w:rsidRPr="00A77C81" w:rsidRDefault="0074561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0EE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20D86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4561A"/>
    <w:rsid w:val="007620E4"/>
    <w:rsid w:val="0076360A"/>
    <w:rsid w:val="00786942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2263C"/>
    <w:rsid w:val="00A51DB5"/>
    <w:rsid w:val="00A769F5"/>
    <w:rsid w:val="00A77C81"/>
    <w:rsid w:val="00A80E3E"/>
    <w:rsid w:val="00A82052"/>
    <w:rsid w:val="00A87C15"/>
    <w:rsid w:val="00A90284"/>
    <w:rsid w:val="00AA2485"/>
    <w:rsid w:val="00AA4941"/>
    <w:rsid w:val="00AA4CE1"/>
    <w:rsid w:val="00AA77A4"/>
    <w:rsid w:val="00AB49EC"/>
    <w:rsid w:val="00AE7384"/>
    <w:rsid w:val="00B07F3C"/>
    <w:rsid w:val="00B1479F"/>
    <w:rsid w:val="00B473E5"/>
    <w:rsid w:val="00B47C64"/>
    <w:rsid w:val="00B611C1"/>
    <w:rsid w:val="00B61E33"/>
    <w:rsid w:val="00B6694C"/>
    <w:rsid w:val="00B7541A"/>
    <w:rsid w:val="00BA7134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B0412"/>
    <w:rsid w:val="00CB570C"/>
    <w:rsid w:val="00CC5C9D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66CDD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iw-zasr-k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jrLsWHkzDg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406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166</cp:revision>
  <cp:lastPrinted>2025-07-15T16:49:00Z</cp:lastPrinted>
  <dcterms:created xsi:type="dcterms:W3CDTF">2024-08-29T15:56:00Z</dcterms:created>
  <dcterms:modified xsi:type="dcterms:W3CDTF">2025-08-08T23:08:00Z</dcterms:modified>
</cp:coreProperties>
</file>