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3F" w:rsidRDefault="002F783F" w:rsidP="00D077A0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:rsidR="00066D84" w:rsidRPr="00066D84" w:rsidRDefault="00066D84" w:rsidP="00D077A0">
      <w:pPr>
        <w:pStyle w:val="Prrafodelista"/>
        <w:ind w:left="360"/>
        <w:jc w:val="center"/>
        <w:outlineLvl w:val="0"/>
        <w:rPr>
          <w:rFonts w:ascii="Arial" w:hAnsi="Arial" w:cs="Arial"/>
          <w:b/>
          <w:sz w:val="14"/>
          <w:szCs w:val="14"/>
          <w:lang w:val="it-IT" w:eastAsia="es-ES"/>
        </w:rPr>
      </w:pPr>
    </w:p>
    <w:p w:rsidR="00D077A0" w:rsidRPr="001D7AF2" w:rsidRDefault="00D077A0" w:rsidP="007B7C2C">
      <w:pPr>
        <w:pStyle w:val="Prrafodelista"/>
        <w:spacing w:line="240" w:lineRule="exact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1D7AF2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:rsidR="005155CF" w:rsidRPr="001D7AF2" w:rsidRDefault="00D077A0" w:rsidP="007B7C2C">
      <w:pPr>
        <w:spacing w:line="240" w:lineRule="exact"/>
        <w:jc w:val="center"/>
        <w:rPr>
          <w:b/>
          <w:szCs w:val="26"/>
          <w:lang w:val="it-IT"/>
        </w:rPr>
      </w:pPr>
      <w:r w:rsidRPr="001D7AF2">
        <w:rPr>
          <w:b/>
          <w:szCs w:val="26"/>
          <w:lang w:val="it-IT"/>
        </w:rPr>
        <w:t>CONVOCATORIA  PARA PROCESO DE CONTRATACION</w:t>
      </w:r>
    </w:p>
    <w:p w:rsidR="00D077A0" w:rsidRPr="001D7AF2" w:rsidRDefault="00D077A0" w:rsidP="007B7C2C">
      <w:pPr>
        <w:spacing w:line="240" w:lineRule="exact"/>
        <w:jc w:val="center"/>
        <w:rPr>
          <w:b/>
          <w:szCs w:val="26"/>
          <w:lang w:val="it-IT"/>
        </w:rPr>
      </w:pPr>
      <w:r w:rsidRPr="001D7AF2">
        <w:rPr>
          <w:b/>
          <w:szCs w:val="26"/>
          <w:lang w:val="it-IT"/>
        </w:rPr>
        <w:t xml:space="preserve">GESTION </w:t>
      </w:r>
      <w:r w:rsidR="00105221" w:rsidRPr="001D7AF2">
        <w:rPr>
          <w:b/>
          <w:szCs w:val="26"/>
          <w:lang w:val="it-IT"/>
        </w:rPr>
        <w:t>2025</w:t>
      </w:r>
    </w:p>
    <w:p w:rsidR="006753EA" w:rsidRDefault="00790F6D" w:rsidP="006753EA">
      <w:pPr>
        <w:pStyle w:val="Ttulo1"/>
        <w:widowControl w:val="0"/>
        <w:spacing w:before="0" w:after="0"/>
        <w:ind w:left="432"/>
        <w:jc w:val="both"/>
        <w:rPr>
          <w:rFonts w:ascii="Verdana" w:hAnsi="Verdana"/>
          <w:sz w:val="18"/>
        </w:rPr>
      </w:pPr>
      <w:bookmarkStart w:id="0" w:name="_Toc347486251"/>
      <w:r w:rsidRPr="00E400DC">
        <w:rPr>
          <w:rFonts w:ascii="Verdana" w:hAnsi="Verdana"/>
          <w:sz w:val="18"/>
        </w:rPr>
        <w:t>DATOS GENERALES DEL PROCESO DE CONTRATACIÓN</w:t>
      </w:r>
      <w:bookmarkEnd w:id="0"/>
    </w:p>
    <w:tbl>
      <w:tblPr>
        <w:tblStyle w:val="Tablaconcuadrcula"/>
        <w:tblW w:w="4877" w:type="pct"/>
        <w:tblInd w:w="108" w:type="dxa"/>
        <w:tblLook w:val="04A0" w:firstRow="1" w:lastRow="0" w:firstColumn="1" w:lastColumn="0" w:noHBand="0" w:noVBand="1"/>
      </w:tblPr>
      <w:tblGrid>
        <w:gridCol w:w="3653"/>
        <w:gridCol w:w="5511"/>
      </w:tblGrid>
      <w:tr w:rsidR="00E700FD" w:rsidRPr="002C2893" w:rsidTr="00AE49F4">
        <w:trPr>
          <w:trHeight w:val="283"/>
        </w:trPr>
        <w:tc>
          <w:tcPr>
            <w:tcW w:w="1993" w:type="pct"/>
            <w:vAlign w:val="center"/>
          </w:tcPr>
          <w:p w:rsidR="00E700FD" w:rsidRPr="002A0F67" w:rsidRDefault="00E700FD" w:rsidP="00AE49F4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Objeto de la contratación</w:t>
            </w:r>
          </w:p>
        </w:tc>
        <w:tc>
          <w:tcPr>
            <w:tcW w:w="3007" w:type="pct"/>
            <w:shd w:val="clear" w:color="auto" w:fill="D9E2F3" w:themeFill="accent1" w:themeFillTint="33"/>
            <w:vAlign w:val="center"/>
          </w:tcPr>
          <w:p w:rsidR="00E700FD" w:rsidRPr="00596CB1" w:rsidRDefault="00E700FD" w:rsidP="00AE49F4">
            <w:pPr>
              <w:jc w:val="both"/>
              <w:rPr>
                <w:b/>
                <w:color w:val="0000CC"/>
                <w:sz w:val="20"/>
                <w:szCs w:val="20"/>
              </w:rPr>
            </w:pPr>
            <w:r w:rsidRPr="00596CB1">
              <w:rPr>
                <w:b/>
                <w:color w:val="0000CC"/>
              </w:rPr>
              <w:t>INSPECTORIA PARA EL PROYECTO DE VIVIENDA CUALITATIVA EN EL MUNICIPIO DE VILLA TUNARI -FASE(XLI) 2025- COCHABAMBA</w:t>
            </w:r>
          </w:p>
        </w:tc>
      </w:tr>
      <w:tr w:rsidR="00E700FD" w:rsidRPr="002C2893" w:rsidTr="00AE49F4">
        <w:trPr>
          <w:trHeight w:val="283"/>
        </w:trPr>
        <w:tc>
          <w:tcPr>
            <w:tcW w:w="1993" w:type="pct"/>
            <w:vAlign w:val="center"/>
          </w:tcPr>
          <w:p w:rsidR="00E700FD" w:rsidRPr="002A0F67" w:rsidRDefault="00E700FD" w:rsidP="00AE49F4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Código de Proceso de Contratación</w:t>
            </w:r>
          </w:p>
        </w:tc>
        <w:tc>
          <w:tcPr>
            <w:tcW w:w="3007" w:type="pct"/>
            <w:shd w:val="clear" w:color="auto" w:fill="D9E2F3" w:themeFill="accent1" w:themeFillTint="33"/>
            <w:vAlign w:val="center"/>
          </w:tcPr>
          <w:p w:rsidR="00E700FD" w:rsidRPr="00596CB1" w:rsidRDefault="00E700FD" w:rsidP="00AE49F4">
            <w:pPr>
              <w:rPr>
                <w:b/>
                <w:color w:val="0000CC"/>
                <w:sz w:val="20"/>
                <w:szCs w:val="20"/>
              </w:rPr>
            </w:pPr>
            <w:r w:rsidRPr="00596CB1">
              <w:rPr>
                <w:b/>
                <w:color w:val="0000CC"/>
              </w:rPr>
              <w:t>AEV/DD.CBBA/CD/Nº161/2025 (1ra. Convocatoria - Publicación)</w:t>
            </w:r>
          </w:p>
        </w:tc>
      </w:tr>
      <w:tr w:rsidR="00E700FD" w:rsidRPr="002C2893" w:rsidTr="00AE49F4">
        <w:trPr>
          <w:trHeight w:val="283"/>
        </w:trPr>
        <w:tc>
          <w:tcPr>
            <w:tcW w:w="1993" w:type="pct"/>
            <w:vAlign w:val="center"/>
          </w:tcPr>
          <w:p w:rsidR="00E700FD" w:rsidRPr="002A0F67" w:rsidRDefault="00E700FD" w:rsidP="00AE49F4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Forma de Adjudicación</w:t>
            </w:r>
          </w:p>
        </w:tc>
        <w:tc>
          <w:tcPr>
            <w:tcW w:w="3007" w:type="pct"/>
            <w:shd w:val="clear" w:color="auto" w:fill="D9E2F3" w:themeFill="accent1" w:themeFillTint="33"/>
            <w:vAlign w:val="center"/>
          </w:tcPr>
          <w:p w:rsidR="00E700FD" w:rsidRPr="009E17E6" w:rsidRDefault="00E700FD" w:rsidP="00AE49F4">
            <w:pPr>
              <w:rPr>
                <w:b/>
                <w:color w:val="0000CC"/>
                <w:sz w:val="20"/>
                <w:szCs w:val="20"/>
              </w:rPr>
            </w:pPr>
            <w:r w:rsidRPr="009E17E6">
              <w:rPr>
                <w:b/>
                <w:color w:val="0000CC"/>
                <w:sz w:val="20"/>
                <w:szCs w:val="20"/>
              </w:rPr>
              <w:t>Por el total</w:t>
            </w:r>
          </w:p>
        </w:tc>
      </w:tr>
      <w:tr w:rsidR="00E700FD" w:rsidRPr="002C2893" w:rsidTr="00AE49F4">
        <w:trPr>
          <w:trHeight w:val="283"/>
        </w:trPr>
        <w:tc>
          <w:tcPr>
            <w:tcW w:w="1993" w:type="pct"/>
            <w:vAlign w:val="center"/>
          </w:tcPr>
          <w:p w:rsidR="00E700FD" w:rsidRPr="002A0F67" w:rsidRDefault="00E700FD" w:rsidP="00AE49F4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Método de Selección y Adjudicación</w:t>
            </w:r>
          </w:p>
        </w:tc>
        <w:tc>
          <w:tcPr>
            <w:tcW w:w="3007" w:type="pct"/>
            <w:shd w:val="clear" w:color="auto" w:fill="D9E2F3" w:themeFill="accent1" w:themeFillTint="33"/>
            <w:vAlign w:val="center"/>
          </w:tcPr>
          <w:p w:rsidR="00E700FD" w:rsidRPr="009E17E6" w:rsidRDefault="00E700FD" w:rsidP="00AE49F4">
            <w:pPr>
              <w:rPr>
                <w:b/>
                <w:color w:val="0000CC"/>
                <w:sz w:val="20"/>
                <w:szCs w:val="20"/>
              </w:rPr>
            </w:pPr>
            <w:r w:rsidRPr="009E17E6">
              <w:rPr>
                <w:b/>
                <w:color w:val="0000CC"/>
                <w:sz w:val="20"/>
                <w:szCs w:val="20"/>
              </w:rPr>
              <w:t>Presupuesto Fijo</w:t>
            </w:r>
          </w:p>
        </w:tc>
      </w:tr>
      <w:tr w:rsidR="00E700FD" w:rsidRPr="002C2893" w:rsidTr="00AE49F4">
        <w:trPr>
          <w:trHeight w:val="283"/>
        </w:trPr>
        <w:tc>
          <w:tcPr>
            <w:tcW w:w="1993" w:type="pct"/>
            <w:vAlign w:val="center"/>
          </w:tcPr>
          <w:p w:rsidR="00E700FD" w:rsidRPr="002A0F67" w:rsidRDefault="00E700FD" w:rsidP="00AE49F4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Precio Referencial</w:t>
            </w:r>
          </w:p>
        </w:tc>
        <w:tc>
          <w:tcPr>
            <w:tcW w:w="3007" w:type="pct"/>
            <w:shd w:val="clear" w:color="auto" w:fill="D9E2F3" w:themeFill="accent1" w:themeFillTint="33"/>
            <w:vAlign w:val="center"/>
          </w:tcPr>
          <w:p w:rsidR="00E700FD" w:rsidRPr="00BA0FDF" w:rsidRDefault="00E700FD" w:rsidP="00AE49F4">
            <w:pPr>
              <w:tabs>
                <w:tab w:val="num" w:pos="360"/>
                <w:tab w:val="num" w:pos="1260"/>
              </w:tabs>
              <w:jc w:val="both"/>
              <w:rPr>
                <w:rFonts w:ascii="Tahoma" w:hAnsi="Tahoma" w:cs="Tahoma"/>
                <w:b/>
                <w:sz w:val="20"/>
                <w:szCs w:val="20"/>
                <w:lang w:val="es-ES_tradnl"/>
              </w:rPr>
            </w:pPr>
            <w:r w:rsidRPr="00596CB1">
              <w:rPr>
                <w:rFonts w:ascii="Tahoma" w:hAnsi="Tahoma" w:cs="Tahoma"/>
                <w:b/>
                <w:color w:val="0000CC"/>
                <w:sz w:val="20"/>
                <w:szCs w:val="20"/>
                <w:lang w:val="es-ES_tradnl"/>
              </w:rPr>
              <w:t xml:space="preserve">Bs. </w:t>
            </w:r>
            <w:r w:rsidRPr="00596CB1">
              <w:rPr>
                <w:rFonts w:ascii="Tahoma" w:hAnsi="Tahoma" w:cs="Tahoma"/>
                <w:b/>
                <w:color w:val="0000CC"/>
                <w:sz w:val="20"/>
                <w:szCs w:val="20"/>
              </w:rPr>
              <w:t xml:space="preserve">79.235,26 </w:t>
            </w:r>
            <w:r w:rsidRPr="00596CB1">
              <w:rPr>
                <w:rFonts w:ascii="Tahoma" w:hAnsi="Tahoma" w:cs="Tahoma"/>
                <w:b/>
                <w:color w:val="0000CC"/>
                <w:sz w:val="20"/>
                <w:szCs w:val="20"/>
                <w:lang w:val="es-ES_tradnl"/>
              </w:rPr>
              <w:t>(Setenta Y Nueve Mil Doscientos Treinta Y Cinco Con 26/100 bolivianos).</w:t>
            </w:r>
          </w:p>
        </w:tc>
      </w:tr>
      <w:tr w:rsidR="00E700FD" w:rsidRPr="002C2893" w:rsidTr="00AE49F4">
        <w:trPr>
          <w:trHeight w:val="283"/>
        </w:trPr>
        <w:tc>
          <w:tcPr>
            <w:tcW w:w="1993" w:type="pct"/>
            <w:vAlign w:val="center"/>
          </w:tcPr>
          <w:p w:rsidR="00E700FD" w:rsidRPr="002A0F67" w:rsidRDefault="00E700FD" w:rsidP="00AE49F4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Garantía de Cumplimiento de Contrato</w:t>
            </w:r>
          </w:p>
        </w:tc>
        <w:tc>
          <w:tcPr>
            <w:tcW w:w="3007" w:type="pct"/>
            <w:shd w:val="clear" w:color="auto" w:fill="D9E2F3" w:themeFill="accent1" w:themeFillTint="33"/>
            <w:vAlign w:val="center"/>
          </w:tcPr>
          <w:p w:rsidR="00E700FD" w:rsidRPr="009E17E6" w:rsidRDefault="00E700FD" w:rsidP="00AE49F4">
            <w:pPr>
              <w:jc w:val="both"/>
              <w:rPr>
                <w:color w:val="0000CC"/>
                <w:sz w:val="18"/>
              </w:rPr>
            </w:pPr>
            <w:r w:rsidRPr="009E17E6">
              <w:rPr>
                <w:bCs/>
                <w:color w:val="0000CC"/>
                <w:lang w:val="es-ES_tradnl"/>
              </w:rPr>
              <w:t>El proponente adjudicado presentará una garantía de cumplimiento de contrato (</w:t>
            </w:r>
            <w:r w:rsidRPr="009E17E6">
              <w:rPr>
                <w:color w:val="0000CC"/>
                <w:lang w:val="es-BO"/>
              </w:rPr>
              <w:t>Boleta de Garantía / Garantía a Primer Requerimiento</w:t>
            </w:r>
            <w:r w:rsidRPr="009E17E6">
              <w:rPr>
                <w:bCs/>
                <w:color w:val="0000CC"/>
                <w:lang w:val="es-ES_tradnl"/>
              </w:rPr>
              <w:t>) o solicitará la retención del 7 % de los pagos parciales como garantía de cumplimiento de contrato.</w:t>
            </w:r>
          </w:p>
        </w:tc>
      </w:tr>
      <w:tr w:rsidR="00E700FD" w:rsidRPr="002C2893" w:rsidTr="00AE49F4">
        <w:trPr>
          <w:trHeight w:val="283"/>
        </w:trPr>
        <w:tc>
          <w:tcPr>
            <w:tcW w:w="1993" w:type="pct"/>
            <w:vAlign w:val="center"/>
          </w:tcPr>
          <w:p w:rsidR="00E700FD" w:rsidRPr="002A0F67" w:rsidRDefault="00E700FD" w:rsidP="00AE49F4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Encargado de atender consultas</w:t>
            </w:r>
          </w:p>
        </w:tc>
        <w:tc>
          <w:tcPr>
            <w:tcW w:w="3007" w:type="pct"/>
            <w:shd w:val="clear" w:color="auto" w:fill="D9E2F3" w:themeFill="accent1" w:themeFillTint="33"/>
            <w:vAlign w:val="center"/>
          </w:tcPr>
          <w:p w:rsidR="00E700FD" w:rsidRPr="009E17E6" w:rsidRDefault="00E700FD" w:rsidP="00AE49F4">
            <w:pPr>
              <w:rPr>
                <w:b/>
                <w:color w:val="0000CC"/>
                <w:sz w:val="20"/>
                <w:szCs w:val="20"/>
                <w:lang w:val="es-ES_tradnl"/>
              </w:rPr>
            </w:pPr>
            <w:r w:rsidRPr="009E17E6">
              <w:rPr>
                <w:b/>
                <w:color w:val="0000CC"/>
                <w:sz w:val="20"/>
                <w:szCs w:val="20"/>
                <w:lang w:val="es-ES_tradnl"/>
              </w:rPr>
              <w:t>Arq. Saúl Alberto Sánchez Ortiz</w:t>
            </w:r>
          </w:p>
          <w:p w:rsidR="00E700FD" w:rsidRPr="009E17E6" w:rsidRDefault="00E700FD" w:rsidP="00AE49F4">
            <w:pPr>
              <w:rPr>
                <w:b/>
                <w:color w:val="0000CC"/>
                <w:sz w:val="20"/>
                <w:szCs w:val="20"/>
              </w:rPr>
            </w:pPr>
            <w:r>
              <w:rPr>
                <w:b/>
                <w:color w:val="0000CC"/>
                <w:sz w:val="20"/>
                <w:szCs w:val="20"/>
              </w:rPr>
              <w:t xml:space="preserve">Alfredo R. Céspedes </w:t>
            </w:r>
            <w:proofErr w:type="spellStart"/>
            <w:r>
              <w:rPr>
                <w:b/>
                <w:color w:val="0000CC"/>
                <w:sz w:val="20"/>
                <w:szCs w:val="20"/>
              </w:rPr>
              <w:t>Vasquez</w:t>
            </w:r>
            <w:proofErr w:type="spellEnd"/>
          </w:p>
        </w:tc>
      </w:tr>
      <w:tr w:rsidR="00E700FD" w:rsidRPr="002C2893" w:rsidTr="00AE49F4">
        <w:trPr>
          <w:trHeight w:val="283"/>
        </w:trPr>
        <w:tc>
          <w:tcPr>
            <w:tcW w:w="1993" w:type="pct"/>
            <w:vAlign w:val="center"/>
          </w:tcPr>
          <w:p w:rsidR="00E700FD" w:rsidRPr="002A0F67" w:rsidRDefault="00E700FD" w:rsidP="00AE49F4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Teléfono</w:t>
            </w:r>
          </w:p>
        </w:tc>
        <w:tc>
          <w:tcPr>
            <w:tcW w:w="3007" w:type="pct"/>
            <w:shd w:val="clear" w:color="auto" w:fill="D9E2F3" w:themeFill="accent1" w:themeFillTint="33"/>
            <w:vAlign w:val="center"/>
          </w:tcPr>
          <w:p w:rsidR="00E700FD" w:rsidRPr="009E17E6" w:rsidRDefault="00E700FD" w:rsidP="00AE49F4">
            <w:pPr>
              <w:rPr>
                <w:b/>
                <w:color w:val="0000CC"/>
                <w:sz w:val="20"/>
                <w:szCs w:val="20"/>
              </w:rPr>
            </w:pPr>
            <w:r w:rsidRPr="009E17E6">
              <w:rPr>
                <w:b/>
                <w:color w:val="0000CC"/>
                <w:sz w:val="20"/>
                <w:szCs w:val="20"/>
                <w:lang w:val="es-ES_tradnl"/>
              </w:rPr>
              <w:t xml:space="preserve">44124032  </w:t>
            </w:r>
          </w:p>
        </w:tc>
      </w:tr>
      <w:tr w:rsidR="00E700FD" w:rsidRPr="002C2893" w:rsidTr="00AE49F4">
        <w:trPr>
          <w:trHeight w:val="283"/>
        </w:trPr>
        <w:tc>
          <w:tcPr>
            <w:tcW w:w="1993" w:type="pct"/>
            <w:vAlign w:val="center"/>
          </w:tcPr>
          <w:p w:rsidR="00E700FD" w:rsidRPr="002A0F67" w:rsidRDefault="00E700FD" w:rsidP="00AE49F4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Correo Electrónico para consultas</w:t>
            </w:r>
          </w:p>
        </w:tc>
        <w:tc>
          <w:tcPr>
            <w:tcW w:w="3007" w:type="pct"/>
            <w:shd w:val="clear" w:color="auto" w:fill="D9E2F3" w:themeFill="accent1" w:themeFillTint="33"/>
          </w:tcPr>
          <w:p w:rsidR="00E700FD" w:rsidRPr="009E17E6" w:rsidRDefault="00405A3C" w:rsidP="00AE49F4">
            <w:pPr>
              <w:rPr>
                <w:rStyle w:val="Hipervnculo"/>
                <w:b/>
                <w:color w:val="0000CC"/>
              </w:rPr>
            </w:pPr>
            <w:hyperlink r:id="rId7" w:history="1">
              <w:r w:rsidR="00E700FD" w:rsidRPr="009E17E6">
                <w:rPr>
                  <w:rStyle w:val="Hipervnculo"/>
                  <w:b/>
                  <w:color w:val="0000CC"/>
                </w:rPr>
                <w:t>saulsanchez@aevivienda.gob.bo</w:t>
              </w:r>
            </w:hyperlink>
          </w:p>
          <w:p w:rsidR="00E700FD" w:rsidRPr="009E17E6" w:rsidRDefault="00405A3C" w:rsidP="00AE49F4">
            <w:pPr>
              <w:rPr>
                <w:b/>
                <w:color w:val="0000CC"/>
                <w:sz w:val="18"/>
              </w:rPr>
            </w:pPr>
            <w:hyperlink r:id="rId8" w:history="1">
              <w:r w:rsidR="00E700FD" w:rsidRPr="007214CD">
                <w:rPr>
                  <w:rStyle w:val="Hipervnculo"/>
                </w:rPr>
                <w:t>alfredo.cespedes@aevivienda.gob.bo</w:t>
              </w:r>
            </w:hyperlink>
            <w:r w:rsidR="00E700FD">
              <w:t xml:space="preserve"> </w:t>
            </w:r>
          </w:p>
        </w:tc>
      </w:tr>
    </w:tbl>
    <w:tbl>
      <w:tblPr>
        <w:tblW w:w="4929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55"/>
        <w:gridCol w:w="122"/>
        <w:gridCol w:w="120"/>
        <w:gridCol w:w="359"/>
        <w:gridCol w:w="120"/>
        <w:gridCol w:w="380"/>
        <w:gridCol w:w="120"/>
        <w:gridCol w:w="604"/>
        <w:gridCol w:w="120"/>
        <w:gridCol w:w="120"/>
        <w:gridCol w:w="359"/>
        <w:gridCol w:w="120"/>
        <w:gridCol w:w="359"/>
        <w:gridCol w:w="120"/>
        <w:gridCol w:w="120"/>
        <w:gridCol w:w="2964"/>
      </w:tblGrid>
      <w:tr w:rsidR="00E700FD" w:rsidRPr="00E169D4" w:rsidTr="00AE49F4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900129" w:rsidRDefault="00E700FD" w:rsidP="00AE49F4">
            <w:pPr>
              <w:adjustRightInd w:val="0"/>
              <w:snapToGrid w:val="0"/>
              <w:jc w:val="center"/>
              <w:rPr>
                <w:i/>
                <w:sz w:val="2"/>
                <w:szCs w:val="14"/>
                <w:lang w:val="es-BO"/>
              </w:rPr>
            </w:pPr>
          </w:p>
        </w:tc>
      </w:tr>
      <w:tr w:rsidR="00E700FD" w:rsidRPr="00E169D4" w:rsidTr="00AB1152">
        <w:trPr>
          <w:trHeight w:val="113"/>
        </w:trPr>
        <w:tc>
          <w:tcPr>
            <w:tcW w:w="17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>
              <w:rPr>
                <w:sz w:val="20"/>
                <w:szCs w:val="20"/>
                <w:lang w:val="es-BO"/>
              </w:rPr>
              <w:t>Invitación</w:t>
            </w:r>
          </w:p>
        </w:tc>
        <w:tc>
          <w:tcPr>
            <w:tcW w:w="6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700FD" w:rsidRPr="00E169D4" w:rsidTr="00AB1152">
        <w:trPr>
          <w:trHeight w:val="113"/>
        </w:trPr>
        <w:tc>
          <w:tcPr>
            <w:tcW w:w="1770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700FD" w:rsidRPr="00E169D4" w:rsidRDefault="00E700FD" w:rsidP="00AE49F4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rPr>
                <w:lang w:val="es-BO"/>
              </w:rPr>
            </w:pPr>
            <w:r>
              <w:rPr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Vía Correo electrónico</w:t>
            </w:r>
          </w:p>
        </w:tc>
      </w:tr>
      <w:tr w:rsidR="00E700FD" w:rsidRPr="00E169D4" w:rsidTr="00AB1152">
        <w:trPr>
          <w:trHeight w:val="113"/>
        </w:trPr>
        <w:tc>
          <w:tcPr>
            <w:tcW w:w="17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700FD" w:rsidRPr="00E169D4" w:rsidRDefault="00E700FD" w:rsidP="00AE49F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700FD" w:rsidRPr="00E169D4" w:rsidRDefault="00E700FD" w:rsidP="00AE49F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E700FD" w:rsidRPr="00E169D4" w:rsidTr="00AB1152">
        <w:trPr>
          <w:trHeight w:val="113"/>
        </w:trPr>
        <w:tc>
          <w:tcPr>
            <w:tcW w:w="17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700FD" w:rsidRPr="00CE57DF" w:rsidRDefault="00E700FD" w:rsidP="00AE49F4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700FD" w:rsidRPr="00CE57DF" w:rsidRDefault="00E700FD" w:rsidP="00AE49F4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00FD" w:rsidRPr="00CE57DF" w:rsidRDefault="00E700FD" w:rsidP="00AE49F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CE57DF" w:rsidRDefault="00E700FD" w:rsidP="00AE49F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CE57DF" w:rsidRDefault="00E700FD" w:rsidP="00AE49F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CE57DF" w:rsidRDefault="00E700FD" w:rsidP="00AE49F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CE57DF" w:rsidRDefault="00E700FD" w:rsidP="00AE49F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CE57DF" w:rsidRDefault="00E700FD" w:rsidP="00AE49F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0FD" w:rsidRPr="00CE57DF" w:rsidRDefault="00E700FD" w:rsidP="00AE49F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FD" w:rsidRPr="00CE57DF" w:rsidRDefault="00E700FD" w:rsidP="00AE49F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CE57DF" w:rsidRDefault="00E700FD" w:rsidP="00AE49F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CE57DF" w:rsidRDefault="00E700FD" w:rsidP="00AE49F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CE57DF" w:rsidRDefault="00E700FD" w:rsidP="00AE49F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00FD" w:rsidRPr="00CE57DF" w:rsidRDefault="00E700FD" w:rsidP="00AE49F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00FD" w:rsidRPr="00CE57DF" w:rsidRDefault="00E700FD" w:rsidP="00AE49F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0FD" w:rsidRPr="00CE57DF" w:rsidRDefault="00E700FD" w:rsidP="00AE49F4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E700FD" w:rsidRPr="00E169D4" w:rsidTr="00AB1152">
        <w:trPr>
          <w:trHeight w:val="113"/>
        </w:trPr>
        <w:tc>
          <w:tcPr>
            <w:tcW w:w="17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700FD" w:rsidRPr="00E169D4" w:rsidRDefault="00E700FD" w:rsidP="00AE49F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700FD" w:rsidRPr="00E169D4" w:rsidRDefault="00E700FD" w:rsidP="00AE49F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E700FD" w:rsidRPr="00E169D4" w:rsidTr="00AB1152">
        <w:trPr>
          <w:trHeight w:val="113"/>
        </w:trPr>
        <w:tc>
          <w:tcPr>
            <w:tcW w:w="1770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E169D4">
              <w:rPr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700FD" w:rsidRPr="00E169D4" w:rsidTr="00AB1152">
        <w:trPr>
          <w:trHeight w:val="331"/>
        </w:trPr>
        <w:tc>
          <w:tcPr>
            <w:tcW w:w="1770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700FD" w:rsidRPr="00E169D4" w:rsidRDefault="00E700FD" w:rsidP="00AE49F4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18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700FD" w:rsidRPr="00E169D4" w:rsidRDefault="00620DF7" w:rsidP="00AE49F4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11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700FD" w:rsidRPr="00E169D4" w:rsidRDefault="00620DF7" w:rsidP="00AE49F4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3</w:t>
            </w:r>
            <w:r w:rsidR="00E700FD">
              <w:rPr>
                <w:lang w:val="es-BO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700FD" w:rsidRPr="005422AA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5422AA">
              <w:rPr>
                <w:b/>
                <w:bCs/>
                <w:i/>
                <w:sz w:val="14"/>
                <w:szCs w:val="14"/>
                <w:lang w:val="es-BO"/>
              </w:rPr>
              <w:t>PRESENTACION:</w:t>
            </w:r>
            <w:r w:rsidRPr="005422AA">
              <w:rPr>
                <w:i/>
                <w:sz w:val="14"/>
                <w:szCs w:val="14"/>
                <w:lang w:val="es-BO"/>
              </w:rPr>
              <w:t xml:space="preserve"> </w:t>
            </w:r>
          </w:p>
          <w:p w:rsidR="00E700FD" w:rsidRPr="00EE2A57" w:rsidRDefault="00E700FD" w:rsidP="00AE49F4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 xml:space="preserve">Oficina </w:t>
            </w:r>
            <w:proofErr w:type="spellStart"/>
            <w:r>
              <w:rPr>
                <w:i/>
                <w:sz w:val="14"/>
                <w:szCs w:val="14"/>
                <w:lang w:val="es-BO"/>
              </w:rPr>
              <w:t>Aevivienda</w:t>
            </w:r>
            <w:proofErr w:type="spellEnd"/>
            <w:r>
              <w:rPr>
                <w:i/>
                <w:sz w:val="14"/>
                <w:szCs w:val="14"/>
                <w:lang w:val="es-BO"/>
              </w:rPr>
              <w:t xml:space="preserve"> Cochabamba, </w:t>
            </w:r>
            <w:r w:rsidRPr="0029578F">
              <w:rPr>
                <w:i/>
                <w:sz w:val="14"/>
                <w:szCs w:val="14"/>
                <w:lang w:val="es-BO"/>
              </w:rPr>
              <w:t>ubicada en la Calle Antonio Villavicencio es</w:t>
            </w:r>
            <w:r>
              <w:rPr>
                <w:i/>
                <w:sz w:val="14"/>
                <w:szCs w:val="14"/>
                <w:lang w:val="es-BO"/>
              </w:rPr>
              <w:t>q. Acre Nº 127 (Zona Hipódromo)</w:t>
            </w:r>
          </w:p>
        </w:tc>
      </w:tr>
      <w:tr w:rsidR="00E700FD" w:rsidRPr="00E169D4" w:rsidTr="00AB1152">
        <w:trPr>
          <w:trHeight w:val="390"/>
        </w:trPr>
        <w:tc>
          <w:tcPr>
            <w:tcW w:w="1770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700FD" w:rsidRPr="00E169D4" w:rsidRDefault="00E700FD" w:rsidP="00AE49F4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700FD" w:rsidRPr="00E169D4" w:rsidRDefault="00620DF7" w:rsidP="00AE49F4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12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700FD" w:rsidRPr="00E169D4" w:rsidRDefault="00620DF7" w:rsidP="00AE49F4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00</w:t>
            </w:r>
            <w:bookmarkStart w:id="1" w:name="_GoBack"/>
            <w:bookmarkEnd w:id="1"/>
          </w:p>
        </w:tc>
        <w:tc>
          <w:tcPr>
            <w:tcW w:w="65" w:type="pct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6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700FD" w:rsidRPr="005422AA" w:rsidRDefault="00E700FD" w:rsidP="00AE49F4">
            <w:pPr>
              <w:adjustRightInd w:val="0"/>
              <w:snapToGrid w:val="0"/>
              <w:jc w:val="center"/>
              <w:rPr>
                <w:b/>
                <w:bCs/>
                <w:i/>
                <w:sz w:val="14"/>
                <w:szCs w:val="14"/>
                <w:lang w:val="es-BO"/>
              </w:rPr>
            </w:pPr>
            <w:r w:rsidRPr="005422AA">
              <w:rPr>
                <w:b/>
                <w:bCs/>
                <w:i/>
                <w:sz w:val="14"/>
                <w:szCs w:val="14"/>
                <w:lang w:val="es-BO"/>
              </w:rPr>
              <w:t xml:space="preserve">APERTURA: </w:t>
            </w:r>
          </w:p>
          <w:p w:rsidR="00E700FD" w:rsidRDefault="00E700FD" w:rsidP="00AE49F4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 xml:space="preserve">Oficina </w:t>
            </w:r>
            <w:proofErr w:type="spellStart"/>
            <w:r>
              <w:rPr>
                <w:i/>
                <w:sz w:val="14"/>
                <w:szCs w:val="14"/>
                <w:lang w:val="es-BO"/>
              </w:rPr>
              <w:t>Aevivienda</w:t>
            </w:r>
            <w:proofErr w:type="spellEnd"/>
            <w:r>
              <w:rPr>
                <w:i/>
                <w:sz w:val="14"/>
                <w:szCs w:val="14"/>
                <w:lang w:val="es-BO"/>
              </w:rPr>
              <w:t xml:space="preserve"> Cochabamba, </w:t>
            </w:r>
            <w:r w:rsidRPr="0029578F">
              <w:rPr>
                <w:i/>
                <w:sz w:val="14"/>
                <w:szCs w:val="14"/>
                <w:lang w:val="es-BO"/>
              </w:rPr>
              <w:t xml:space="preserve">ubicada en la Calle Antonio Villavicencio esq. Acre Nº 127 (Zona Hipódromo) y por medio del enlace:  </w:t>
            </w:r>
          </w:p>
          <w:p w:rsidR="00E700FD" w:rsidRPr="00E169D4" w:rsidRDefault="00405A3C" w:rsidP="00AE49F4">
            <w:pPr>
              <w:adjustRightInd w:val="0"/>
              <w:snapToGrid w:val="0"/>
              <w:rPr>
                <w:i/>
                <w:lang w:val="es-BO"/>
              </w:rPr>
            </w:pPr>
            <w:hyperlink r:id="rId9" w:tgtFrame="_blank" w:history="1">
              <w:r w:rsidR="00E700FD">
                <w:rPr>
                  <w:rStyle w:val="Hipervnculo"/>
                </w:rPr>
                <w:t>https://meet.google.com/mfg-agvd-wqz</w:t>
              </w:r>
            </w:hyperlink>
          </w:p>
        </w:tc>
      </w:tr>
      <w:tr w:rsidR="00E700FD" w:rsidRPr="00E169D4" w:rsidTr="00AB1152">
        <w:trPr>
          <w:trHeight w:val="113"/>
        </w:trPr>
        <w:tc>
          <w:tcPr>
            <w:tcW w:w="17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700FD" w:rsidRPr="00E169D4" w:rsidRDefault="00E700FD" w:rsidP="00AE49F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700FD" w:rsidRPr="00E169D4" w:rsidRDefault="00E700FD" w:rsidP="00AE49F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E700FD" w:rsidRPr="00E169D4" w:rsidTr="00AB1152">
        <w:trPr>
          <w:trHeight w:val="113"/>
        </w:trPr>
        <w:tc>
          <w:tcPr>
            <w:tcW w:w="1770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E169D4">
              <w:rPr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700FD" w:rsidRPr="00E169D4" w:rsidTr="00AB1152">
        <w:trPr>
          <w:trHeight w:val="113"/>
        </w:trPr>
        <w:tc>
          <w:tcPr>
            <w:tcW w:w="1770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700FD" w:rsidRPr="00E169D4" w:rsidRDefault="00E700FD" w:rsidP="00AE49F4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E700FD" w:rsidRPr="00E169D4" w:rsidTr="00AB1152">
        <w:trPr>
          <w:trHeight w:val="113"/>
        </w:trPr>
        <w:tc>
          <w:tcPr>
            <w:tcW w:w="17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700FD" w:rsidRPr="00E169D4" w:rsidRDefault="00E700FD" w:rsidP="00AE49F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700FD" w:rsidRPr="00E169D4" w:rsidRDefault="00E700FD" w:rsidP="00AE49F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E700FD" w:rsidRPr="00E169D4" w:rsidTr="00AB1152">
        <w:trPr>
          <w:trHeight w:val="113"/>
        </w:trPr>
        <w:tc>
          <w:tcPr>
            <w:tcW w:w="1770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</w:tr>
      <w:tr w:rsidR="00E700FD" w:rsidRPr="00E169D4" w:rsidTr="00AB1152">
        <w:trPr>
          <w:trHeight w:val="113"/>
        </w:trPr>
        <w:tc>
          <w:tcPr>
            <w:tcW w:w="1770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700FD" w:rsidRPr="00E169D4" w:rsidRDefault="00E700FD" w:rsidP="00AE49F4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E700FD" w:rsidRPr="00E169D4" w:rsidTr="00AB1152">
        <w:trPr>
          <w:trHeight w:val="113"/>
        </w:trPr>
        <w:tc>
          <w:tcPr>
            <w:tcW w:w="17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700FD" w:rsidRPr="00E169D4" w:rsidRDefault="00E700FD" w:rsidP="00AE49F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700FD" w:rsidRPr="00E169D4" w:rsidRDefault="00E700FD" w:rsidP="00AE49F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E700FD" w:rsidRPr="00E169D4" w:rsidTr="00AB1152">
        <w:trPr>
          <w:trHeight w:val="113"/>
        </w:trPr>
        <w:tc>
          <w:tcPr>
            <w:tcW w:w="1770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E169D4">
              <w:rPr>
                <w:lang w:val="es-BO"/>
              </w:rPr>
              <w:t xml:space="preserve">Notificación de la adjudicación </w:t>
            </w:r>
            <w:r w:rsidRPr="00E169D4">
              <w:rPr>
                <w:lang w:val="es-BO"/>
              </w:rPr>
              <w:lastRenderedPageBreak/>
              <w:t>o declaratoria desierta (fecha límite)</w:t>
            </w:r>
            <w:r>
              <w:rPr>
                <w:lang w:val="es-BO"/>
              </w:rPr>
              <w:t xml:space="preserve"> </w:t>
            </w:r>
            <w:r w:rsidRPr="00CE25AC">
              <w:rPr>
                <w:highlight w:val="yellow"/>
                <w:lang w:val="es-BO"/>
              </w:rPr>
              <w:t>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700FD" w:rsidRPr="00E169D4" w:rsidTr="00AB1152">
        <w:trPr>
          <w:trHeight w:val="113"/>
        </w:trPr>
        <w:tc>
          <w:tcPr>
            <w:tcW w:w="1770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700FD" w:rsidRPr="00E169D4" w:rsidRDefault="00E700FD" w:rsidP="00AE49F4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26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60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E700FD" w:rsidRPr="00E169D4" w:rsidTr="00AB1152">
        <w:trPr>
          <w:trHeight w:val="113"/>
        </w:trPr>
        <w:tc>
          <w:tcPr>
            <w:tcW w:w="1770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700FD" w:rsidRPr="00E169D4" w:rsidRDefault="00E700FD" w:rsidP="00AE49F4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600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E700FD" w:rsidRPr="00E169D4" w:rsidTr="00AB1152">
        <w:trPr>
          <w:trHeight w:val="113"/>
        </w:trPr>
        <w:tc>
          <w:tcPr>
            <w:tcW w:w="17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700FD" w:rsidRPr="00E169D4" w:rsidRDefault="00E700FD" w:rsidP="00AE49F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700FD" w:rsidRPr="00E169D4" w:rsidRDefault="00E700FD" w:rsidP="00AE49F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E700FD" w:rsidRPr="00E169D4" w:rsidTr="00AB1152">
        <w:trPr>
          <w:trHeight w:val="113"/>
        </w:trPr>
        <w:tc>
          <w:tcPr>
            <w:tcW w:w="1770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E169D4">
              <w:rPr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700FD" w:rsidRPr="00E169D4" w:rsidTr="00AB1152">
        <w:trPr>
          <w:trHeight w:val="113"/>
        </w:trPr>
        <w:tc>
          <w:tcPr>
            <w:tcW w:w="1770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700FD" w:rsidRPr="00E169D4" w:rsidRDefault="00E700FD" w:rsidP="00AE49F4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E700FD" w:rsidRPr="00E169D4" w:rsidTr="00AB1152">
        <w:trPr>
          <w:trHeight w:val="113"/>
        </w:trPr>
        <w:tc>
          <w:tcPr>
            <w:tcW w:w="170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700FD" w:rsidRPr="00E169D4" w:rsidRDefault="00E700FD" w:rsidP="00AE49F4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700FD" w:rsidRPr="00E169D4" w:rsidRDefault="00E700FD" w:rsidP="00AE49F4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E700FD" w:rsidRPr="00E169D4" w:rsidTr="00AB1152">
        <w:trPr>
          <w:trHeight w:val="113"/>
        </w:trPr>
        <w:tc>
          <w:tcPr>
            <w:tcW w:w="1770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E169D4">
              <w:rPr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700FD" w:rsidRPr="00E169D4" w:rsidTr="00AB1152">
        <w:trPr>
          <w:trHeight w:val="113"/>
        </w:trPr>
        <w:tc>
          <w:tcPr>
            <w:tcW w:w="177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700FD" w:rsidRPr="00E169D4" w:rsidRDefault="00E700FD" w:rsidP="00AE49F4">
            <w:pPr>
              <w:adjustRightInd w:val="0"/>
              <w:snapToGrid w:val="0"/>
              <w:jc w:val="right"/>
              <w:rPr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0FD" w:rsidRPr="00E169D4" w:rsidRDefault="00E700FD" w:rsidP="00AE49F4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</w:tbl>
    <w:p w:rsidR="00AB1152" w:rsidRPr="00B77FA5" w:rsidRDefault="00AB1152" w:rsidP="00AB1152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/>
          <w:sz w:val="16"/>
          <w:szCs w:val="16"/>
        </w:rPr>
      </w:pPr>
      <w:r w:rsidRPr="00B77FA5">
        <w:rPr>
          <w:b/>
          <w:i/>
          <w:sz w:val="16"/>
          <w:szCs w:val="16"/>
          <w:highlight w:val="yellow"/>
        </w:rPr>
        <w:t>(</w:t>
      </w:r>
      <w:proofErr w:type="gramStart"/>
      <w:r w:rsidRPr="00B77FA5">
        <w:rPr>
          <w:b/>
          <w:i/>
          <w:sz w:val="16"/>
          <w:szCs w:val="16"/>
          <w:highlight w:val="yellow"/>
        </w:rPr>
        <w:t>*)El</w:t>
      </w:r>
      <w:proofErr w:type="gramEnd"/>
      <w:r w:rsidRPr="00B77FA5">
        <w:rPr>
          <w:b/>
          <w:i/>
          <w:sz w:val="16"/>
          <w:szCs w:val="16"/>
          <w:highlight w:val="yellow"/>
        </w:rPr>
        <w:t xml:space="preserve"> proponente se dará por notificado con la publicación realizada en la página oficial de la AEVIVIENDA</w:t>
      </w:r>
      <w:r w:rsidRPr="00B77FA5">
        <w:rPr>
          <w:b/>
          <w:i/>
          <w:sz w:val="16"/>
          <w:szCs w:val="16"/>
        </w:rPr>
        <w:t>.</w:t>
      </w:r>
    </w:p>
    <w:p w:rsidR="00E700FD" w:rsidRDefault="00E700FD" w:rsidP="006753EA">
      <w:pPr>
        <w:pStyle w:val="Ttulo1"/>
        <w:widowControl w:val="0"/>
        <w:spacing w:before="0" w:after="0"/>
        <w:ind w:left="432"/>
        <w:jc w:val="both"/>
        <w:rPr>
          <w:rFonts w:ascii="Verdana" w:hAnsi="Verdana"/>
          <w:sz w:val="18"/>
        </w:rPr>
      </w:pPr>
    </w:p>
    <w:sectPr w:rsidR="00E700FD" w:rsidSect="009970D1">
      <w:headerReference w:type="default" r:id="rId10"/>
      <w:pgSz w:w="12240" w:h="15840"/>
      <w:pgMar w:top="1638" w:right="1134" w:bottom="2387" w:left="1701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A3C" w:rsidRDefault="00405A3C" w:rsidP="0002168D">
      <w:r>
        <w:separator/>
      </w:r>
    </w:p>
  </w:endnote>
  <w:endnote w:type="continuationSeparator" w:id="0">
    <w:p w:rsidR="00405A3C" w:rsidRDefault="00405A3C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A3C" w:rsidRDefault="00405A3C" w:rsidP="0002168D">
      <w:r>
        <w:separator/>
      </w:r>
    </w:p>
  </w:footnote>
  <w:footnote w:type="continuationSeparator" w:id="0">
    <w:p w:rsidR="00405A3C" w:rsidRDefault="00405A3C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68D" w:rsidRPr="00AD13C6" w:rsidRDefault="001D7AF2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3A5A086" wp14:editId="540BF80A">
          <wp:simplePos x="0" y="0"/>
          <wp:positionH relativeFrom="page">
            <wp:align>left</wp:align>
          </wp:positionH>
          <wp:positionV relativeFrom="paragraph">
            <wp:posOffset>-172085</wp:posOffset>
          </wp:positionV>
          <wp:extent cx="7734935" cy="1181989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4935" cy="118198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BD1A98"/>
    <w:multiLevelType w:val="multilevel"/>
    <w:tmpl w:val="AF504610"/>
    <w:lvl w:ilvl="0">
      <w:start w:val="8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trike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F"/>
    <w:rsid w:val="000046B3"/>
    <w:rsid w:val="0002168D"/>
    <w:rsid w:val="000236A1"/>
    <w:rsid w:val="00024A3B"/>
    <w:rsid w:val="00030C64"/>
    <w:rsid w:val="00032638"/>
    <w:rsid w:val="00036A8D"/>
    <w:rsid w:val="0005710F"/>
    <w:rsid w:val="0006247B"/>
    <w:rsid w:val="00066D84"/>
    <w:rsid w:val="00076801"/>
    <w:rsid w:val="000843B5"/>
    <w:rsid w:val="00087C26"/>
    <w:rsid w:val="00090CF8"/>
    <w:rsid w:val="0009345C"/>
    <w:rsid w:val="000B5EC7"/>
    <w:rsid w:val="000B6DA9"/>
    <w:rsid w:val="000C26E0"/>
    <w:rsid w:val="000E1A35"/>
    <w:rsid w:val="00103363"/>
    <w:rsid w:val="00105221"/>
    <w:rsid w:val="00116F0B"/>
    <w:rsid w:val="00125460"/>
    <w:rsid w:val="00130A1B"/>
    <w:rsid w:val="00131E96"/>
    <w:rsid w:val="00164615"/>
    <w:rsid w:val="001723FF"/>
    <w:rsid w:val="001845E4"/>
    <w:rsid w:val="001959D4"/>
    <w:rsid w:val="001B7FDF"/>
    <w:rsid w:val="001C21D9"/>
    <w:rsid w:val="001C4C01"/>
    <w:rsid w:val="001D2CF1"/>
    <w:rsid w:val="001D7AF2"/>
    <w:rsid w:val="00200EDD"/>
    <w:rsid w:val="0020140B"/>
    <w:rsid w:val="00204DF6"/>
    <w:rsid w:val="00213210"/>
    <w:rsid w:val="002220CE"/>
    <w:rsid w:val="0022569F"/>
    <w:rsid w:val="0022768E"/>
    <w:rsid w:val="002343B5"/>
    <w:rsid w:val="0024014E"/>
    <w:rsid w:val="002442F9"/>
    <w:rsid w:val="00245FF0"/>
    <w:rsid w:val="002476CC"/>
    <w:rsid w:val="002502DD"/>
    <w:rsid w:val="0026133D"/>
    <w:rsid w:val="0027654C"/>
    <w:rsid w:val="00290539"/>
    <w:rsid w:val="002915F9"/>
    <w:rsid w:val="002A2653"/>
    <w:rsid w:val="002B7FF0"/>
    <w:rsid w:val="002E43F8"/>
    <w:rsid w:val="002F2DAC"/>
    <w:rsid w:val="002F783F"/>
    <w:rsid w:val="00331A3B"/>
    <w:rsid w:val="00332BF4"/>
    <w:rsid w:val="00334C0C"/>
    <w:rsid w:val="00334F8C"/>
    <w:rsid w:val="00341534"/>
    <w:rsid w:val="0035324C"/>
    <w:rsid w:val="00356F20"/>
    <w:rsid w:val="00357887"/>
    <w:rsid w:val="003644E9"/>
    <w:rsid w:val="0037511C"/>
    <w:rsid w:val="0038142B"/>
    <w:rsid w:val="003853B3"/>
    <w:rsid w:val="003878BF"/>
    <w:rsid w:val="003A5308"/>
    <w:rsid w:val="003A65C5"/>
    <w:rsid w:val="003C65F2"/>
    <w:rsid w:val="003D3B1A"/>
    <w:rsid w:val="00405A3C"/>
    <w:rsid w:val="0040632E"/>
    <w:rsid w:val="00414645"/>
    <w:rsid w:val="00417AA5"/>
    <w:rsid w:val="00426092"/>
    <w:rsid w:val="004264BD"/>
    <w:rsid w:val="00431611"/>
    <w:rsid w:val="00465028"/>
    <w:rsid w:val="0046736F"/>
    <w:rsid w:val="00485461"/>
    <w:rsid w:val="004B3719"/>
    <w:rsid w:val="004D0160"/>
    <w:rsid w:val="004E135E"/>
    <w:rsid w:val="004E5AF5"/>
    <w:rsid w:val="005000B0"/>
    <w:rsid w:val="0050272F"/>
    <w:rsid w:val="005155CF"/>
    <w:rsid w:val="00525505"/>
    <w:rsid w:val="00526D5B"/>
    <w:rsid w:val="005270D6"/>
    <w:rsid w:val="005277FD"/>
    <w:rsid w:val="00536933"/>
    <w:rsid w:val="005422AA"/>
    <w:rsid w:val="00553825"/>
    <w:rsid w:val="00553DE3"/>
    <w:rsid w:val="005562EF"/>
    <w:rsid w:val="005649B3"/>
    <w:rsid w:val="005726C8"/>
    <w:rsid w:val="00576C89"/>
    <w:rsid w:val="00584F68"/>
    <w:rsid w:val="005878DE"/>
    <w:rsid w:val="005A5895"/>
    <w:rsid w:val="005B4717"/>
    <w:rsid w:val="005B66BC"/>
    <w:rsid w:val="005E0C62"/>
    <w:rsid w:val="00607718"/>
    <w:rsid w:val="006155E1"/>
    <w:rsid w:val="00620DF7"/>
    <w:rsid w:val="0062578F"/>
    <w:rsid w:val="0063004C"/>
    <w:rsid w:val="006542F4"/>
    <w:rsid w:val="0066117B"/>
    <w:rsid w:val="00666583"/>
    <w:rsid w:val="006747D9"/>
    <w:rsid w:val="006753EA"/>
    <w:rsid w:val="00690A01"/>
    <w:rsid w:val="006B5C0B"/>
    <w:rsid w:val="006C6687"/>
    <w:rsid w:val="006D5D5E"/>
    <w:rsid w:val="006F3DA5"/>
    <w:rsid w:val="006F6EFA"/>
    <w:rsid w:val="00720BD1"/>
    <w:rsid w:val="00723D6D"/>
    <w:rsid w:val="00724DC7"/>
    <w:rsid w:val="00745ACB"/>
    <w:rsid w:val="0074746C"/>
    <w:rsid w:val="00750363"/>
    <w:rsid w:val="00751E6E"/>
    <w:rsid w:val="007669C7"/>
    <w:rsid w:val="00767A2B"/>
    <w:rsid w:val="00790F6D"/>
    <w:rsid w:val="007B7C2C"/>
    <w:rsid w:val="007C742F"/>
    <w:rsid w:val="00802F58"/>
    <w:rsid w:val="008208CC"/>
    <w:rsid w:val="0084141A"/>
    <w:rsid w:val="0085632B"/>
    <w:rsid w:val="00867972"/>
    <w:rsid w:val="008B6E25"/>
    <w:rsid w:val="008B7699"/>
    <w:rsid w:val="008C26C8"/>
    <w:rsid w:val="008D1881"/>
    <w:rsid w:val="008D5E65"/>
    <w:rsid w:val="008F1FC2"/>
    <w:rsid w:val="009041C3"/>
    <w:rsid w:val="00912EFC"/>
    <w:rsid w:val="009243D5"/>
    <w:rsid w:val="00933393"/>
    <w:rsid w:val="00935FB4"/>
    <w:rsid w:val="00952C82"/>
    <w:rsid w:val="00974479"/>
    <w:rsid w:val="009970D1"/>
    <w:rsid w:val="009B1B31"/>
    <w:rsid w:val="009C1D69"/>
    <w:rsid w:val="009C50DB"/>
    <w:rsid w:val="009D5E46"/>
    <w:rsid w:val="00A04C77"/>
    <w:rsid w:val="00A1445A"/>
    <w:rsid w:val="00A14932"/>
    <w:rsid w:val="00A23C7C"/>
    <w:rsid w:val="00A41886"/>
    <w:rsid w:val="00A51CCB"/>
    <w:rsid w:val="00A550CF"/>
    <w:rsid w:val="00A66E80"/>
    <w:rsid w:val="00A92195"/>
    <w:rsid w:val="00AA04CE"/>
    <w:rsid w:val="00AA2CBF"/>
    <w:rsid w:val="00AA6D98"/>
    <w:rsid w:val="00AB1152"/>
    <w:rsid w:val="00AB181B"/>
    <w:rsid w:val="00AB2166"/>
    <w:rsid w:val="00AD13C6"/>
    <w:rsid w:val="00AD749B"/>
    <w:rsid w:val="00AF25B2"/>
    <w:rsid w:val="00AF6E76"/>
    <w:rsid w:val="00B26212"/>
    <w:rsid w:val="00B301D8"/>
    <w:rsid w:val="00B814C9"/>
    <w:rsid w:val="00B81993"/>
    <w:rsid w:val="00BA1947"/>
    <w:rsid w:val="00BA6A3D"/>
    <w:rsid w:val="00BB3F42"/>
    <w:rsid w:val="00BB5245"/>
    <w:rsid w:val="00BD0CB2"/>
    <w:rsid w:val="00BD77B9"/>
    <w:rsid w:val="00BE5681"/>
    <w:rsid w:val="00BF5C53"/>
    <w:rsid w:val="00C0045A"/>
    <w:rsid w:val="00C03F2D"/>
    <w:rsid w:val="00C235F7"/>
    <w:rsid w:val="00C426D8"/>
    <w:rsid w:val="00C77007"/>
    <w:rsid w:val="00C814C4"/>
    <w:rsid w:val="00CA66D9"/>
    <w:rsid w:val="00CB3D36"/>
    <w:rsid w:val="00CB7175"/>
    <w:rsid w:val="00CB73D7"/>
    <w:rsid w:val="00CD3621"/>
    <w:rsid w:val="00CD63BA"/>
    <w:rsid w:val="00D077A0"/>
    <w:rsid w:val="00D17815"/>
    <w:rsid w:val="00D36C47"/>
    <w:rsid w:val="00D42F6D"/>
    <w:rsid w:val="00D50472"/>
    <w:rsid w:val="00D511CA"/>
    <w:rsid w:val="00D61052"/>
    <w:rsid w:val="00D65567"/>
    <w:rsid w:val="00D86610"/>
    <w:rsid w:val="00DB02E4"/>
    <w:rsid w:val="00DB27CD"/>
    <w:rsid w:val="00DC5849"/>
    <w:rsid w:val="00DD2557"/>
    <w:rsid w:val="00DD27F2"/>
    <w:rsid w:val="00E13F89"/>
    <w:rsid w:val="00E3401A"/>
    <w:rsid w:val="00E57A05"/>
    <w:rsid w:val="00E643CE"/>
    <w:rsid w:val="00E66345"/>
    <w:rsid w:val="00E700FD"/>
    <w:rsid w:val="00E75158"/>
    <w:rsid w:val="00E96A4B"/>
    <w:rsid w:val="00EA12A1"/>
    <w:rsid w:val="00EA2530"/>
    <w:rsid w:val="00EA4C27"/>
    <w:rsid w:val="00EA72FD"/>
    <w:rsid w:val="00EB04EA"/>
    <w:rsid w:val="00EE4722"/>
    <w:rsid w:val="00EE6C2D"/>
    <w:rsid w:val="00EF341C"/>
    <w:rsid w:val="00F13237"/>
    <w:rsid w:val="00F23B3F"/>
    <w:rsid w:val="00F34AFC"/>
    <w:rsid w:val="00F3705F"/>
    <w:rsid w:val="00F57DA9"/>
    <w:rsid w:val="00F8752C"/>
    <w:rsid w:val="00FA1113"/>
    <w:rsid w:val="00FB2C6E"/>
    <w:rsid w:val="00FC2A83"/>
    <w:rsid w:val="00FC69C2"/>
    <w:rsid w:val="00FD2B39"/>
    <w:rsid w:val="00FE38EB"/>
    <w:rsid w:val="00FE69C7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10741"/>
  <w15:chartTrackingRefBased/>
  <w15:docId w15:val="{CA394756-3D40-455B-9617-B01D578C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2CB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character" w:customStyle="1" w:styleId="Ttulo2Car">
    <w:name w:val="Título 2 Car"/>
    <w:basedOn w:val="Fuentedeprrafopredeter"/>
    <w:link w:val="Ttulo2"/>
    <w:uiPriority w:val="9"/>
    <w:semiHidden/>
    <w:rsid w:val="00AA2C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A2CB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2CBF"/>
    <w:rPr>
      <w:rFonts w:ascii="Arial" w:eastAsia="Arial" w:hAnsi="Arial" w:cs="Arial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802F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63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3BA"/>
    <w:rPr>
      <w:rFonts w:ascii="Segoe UI" w:eastAsia="Arial" w:hAnsi="Segoe UI" w:cs="Segoe UI"/>
      <w:sz w:val="18"/>
      <w:szCs w:val="18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,PARRAFO Car,Segundo Car,Capítulo"/>
    <w:basedOn w:val="Normal"/>
    <w:link w:val="PrrafodelistaCar"/>
    <w:uiPriority w:val="34"/>
    <w:qFormat/>
    <w:rsid w:val="00D077A0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D077A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576C89"/>
    <w:rPr>
      <w:color w:val="0563C1" w:themeColor="hyperlink"/>
      <w:u w:val="single"/>
    </w:rPr>
  </w:style>
  <w:style w:type="table" w:customStyle="1" w:styleId="TablaconcuadrculaCOPA2">
    <w:name w:val="Tabla con cuadrícula COPA2"/>
    <w:basedOn w:val="Tablanormal"/>
    <w:next w:val="Tablaconcuadrcula"/>
    <w:uiPriority w:val="59"/>
    <w:rsid w:val="004E135E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">
    <w:name w:val="Tabla con cuadrícula COPA1"/>
    <w:basedOn w:val="Tablanormal"/>
    <w:next w:val="Tablaconcuadrcula"/>
    <w:uiPriority w:val="59"/>
    <w:rsid w:val="009C1D69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">
    <w:name w:val="Tabla con cuadrícula COPA3"/>
    <w:basedOn w:val="Tablanormal"/>
    <w:next w:val="Tablaconcuadrcula"/>
    <w:uiPriority w:val="59"/>
    <w:rsid w:val="00935FB4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">
    <w:name w:val="Tabla con cuadrícula COPA4"/>
    <w:basedOn w:val="Tablanormal"/>
    <w:next w:val="Tablaconcuadrcula"/>
    <w:uiPriority w:val="59"/>
    <w:rsid w:val="00200EDD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">
    <w:name w:val="Tabla con cuadrícula COPA5"/>
    <w:basedOn w:val="Tablanormal"/>
    <w:next w:val="Tablaconcuadrcula"/>
    <w:uiPriority w:val="59"/>
    <w:rsid w:val="00200EDD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">
    <w:name w:val="Tabla con cuadrícula COPA6"/>
    <w:basedOn w:val="Tablanormal"/>
    <w:next w:val="Tablaconcuadrcula"/>
    <w:uiPriority w:val="59"/>
    <w:rsid w:val="00A41886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">
    <w:name w:val="Tabla con cuadrícula COPA7"/>
    <w:basedOn w:val="Tablanormal"/>
    <w:next w:val="Tablaconcuadrcula"/>
    <w:uiPriority w:val="59"/>
    <w:rsid w:val="005422AA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2C6E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6247B"/>
    <w:rPr>
      <w:color w:val="605E5C"/>
      <w:shd w:val="clear" w:color="auto" w:fill="E1DFDD"/>
    </w:rPr>
  </w:style>
  <w:style w:type="paragraph" w:customStyle="1" w:styleId="Ttulo1">
    <w:name w:val="Título1"/>
    <w:basedOn w:val="Normal"/>
    <w:qFormat/>
    <w:rsid w:val="00B26212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object">
    <w:name w:val="object"/>
    <w:rsid w:val="00225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fredo.cespedes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ulsanche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mfg-agvd-wq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o\Desktop\CONTRATACIONES%202023\ADM.%20NUEVO%20CONT.%202023\MAYORES%20AL%20MILLON\MEMOS%20ULTIM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2</TotalTime>
  <Pages>2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Alessandro</cp:lastModifiedBy>
  <cp:revision>7</cp:revision>
  <cp:lastPrinted>2025-06-27T18:14:00Z</cp:lastPrinted>
  <dcterms:created xsi:type="dcterms:W3CDTF">2025-06-27T18:14:00Z</dcterms:created>
  <dcterms:modified xsi:type="dcterms:W3CDTF">2025-08-13T21:48:00Z</dcterms:modified>
</cp:coreProperties>
</file>