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505B898" w:rsidR="00AB780A" w:rsidRPr="008F046D" w:rsidRDefault="009A7BF0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NUEVA AUTOCONSTRUCCIÓN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BELEN DE ANDAMARCA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95365C2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D065E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1E6C604" w:rsidR="00AB780A" w:rsidRPr="00495BD0" w:rsidRDefault="00DD065E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79287E">
              <w:rPr>
                <w:rFonts w:ascii="Arial" w:hAnsi="Arial" w:cs="Arial"/>
                <w:b/>
                <w:sz w:val="16"/>
                <w:szCs w:val="16"/>
              </w:rPr>
              <w:t>Bs. 3.204.405,55 (Tres millones doscientos cuatro mil cuatrocientos cinco 55/100 bolivianos).</w:t>
            </w:r>
            <w:r w:rsidRPr="00DD5F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2F9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961712E" w:rsidR="009E2F94" w:rsidRPr="00495BD0" w:rsidRDefault="00DD065E" w:rsidP="009E2F9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B17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9E2F94" w:rsidRPr="00AD6FF4" w:rsidRDefault="009E2F94" w:rsidP="009E2F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E50EC7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E50EC7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EC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DE57D69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31A2BC6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C040A7A" w:rsidR="00AB780A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7AE48D0B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07490848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085B81F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99C9EA9" w:rsidR="00AB780A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2EB2EE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7B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6BDD73B" w:rsidR="00AB780A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05B520CE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76B7B16" w:rsidR="00AB780A" w:rsidRPr="002E7FDD" w:rsidRDefault="009A7BF0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154194">
                <w:rPr>
                  <w:rStyle w:val="Hipervnculo"/>
                </w:rPr>
                <w:t>https://meet.google.com/ftn-gzuk-moo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2F426D73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397632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2FC287A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32D8776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15AA836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01B21E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A4DBD57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5A69134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98CB3E4" w:rsidR="00AB780A" w:rsidRPr="00E169D4" w:rsidRDefault="009A7BF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26B4E6B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7BF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A74D" w14:textId="77777777" w:rsidR="003D4B92" w:rsidRDefault="003D4B92">
      <w:pPr>
        <w:spacing w:line="240" w:lineRule="auto"/>
      </w:pPr>
      <w:r>
        <w:separator/>
      </w:r>
    </w:p>
  </w:endnote>
  <w:endnote w:type="continuationSeparator" w:id="0">
    <w:p w14:paraId="5FD1C461" w14:textId="77777777" w:rsidR="003D4B92" w:rsidRDefault="003D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EC0D" w14:textId="77777777" w:rsidR="003D4B92" w:rsidRDefault="003D4B92">
      <w:pPr>
        <w:spacing w:after="0"/>
      </w:pPr>
      <w:r>
        <w:separator/>
      </w:r>
    </w:p>
  </w:footnote>
  <w:footnote w:type="continuationSeparator" w:id="0">
    <w:p w14:paraId="47F5A49A" w14:textId="77777777" w:rsidR="003D4B92" w:rsidRDefault="003D4B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01A9"/>
    <w:rsid w:val="000A0D68"/>
    <w:rsid w:val="000C1096"/>
    <w:rsid w:val="000F7A40"/>
    <w:rsid w:val="001142A8"/>
    <w:rsid w:val="001B744E"/>
    <w:rsid w:val="00266CF2"/>
    <w:rsid w:val="002A07C1"/>
    <w:rsid w:val="002E6360"/>
    <w:rsid w:val="0031560E"/>
    <w:rsid w:val="003317CA"/>
    <w:rsid w:val="003D4B92"/>
    <w:rsid w:val="003D71EE"/>
    <w:rsid w:val="003F39D2"/>
    <w:rsid w:val="00403B3A"/>
    <w:rsid w:val="00425BBF"/>
    <w:rsid w:val="00431006"/>
    <w:rsid w:val="004874E7"/>
    <w:rsid w:val="004B5B14"/>
    <w:rsid w:val="0051212E"/>
    <w:rsid w:val="00665A74"/>
    <w:rsid w:val="006A7D5E"/>
    <w:rsid w:val="00715CA0"/>
    <w:rsid w:val="0079287E"/>
    <w:rsid w:val="00966073"/>
    <w:rsid w:val="009A7BF0"/>
    <w:rsid w:val="009C2C19"/>
    <w:rsid w:val="009E2F94"/>
    <w:rsid w:val="009F3CF9"/>
    <w:rsid w:val="009F6067"/>
    <w:rsid w:val="00A27F73"/>
    <w:rsid w:val="00A3702E"/>
    <w:rsid w:val="00A44ECB"/>
    <w:rsid w:val="00A50D2D"/>
    <w:rsid w:val="00A66FC1"/>
    <w:rsid w:val="00AA1F75"/>
    <w:rsid w:val="00AB58B2"/>
    <w:rsid w:val="00AB780A"/>
    <w:rsid w:val="00AC3A4E"/>
    <w:rsid w:val="00B138C3"/>
    <w:rsid w:val="00B748C0"/>
    <w:rsid w:val="00BD3833"/>
    <w:rsid w:val="00BF6060"/>
    <w:rsid w:val="00C04204"/>
    <w:rsid w:val="00D13214"/>
    <w:rsid w:val="00DD065E"/>
    <w:rsid w:val="00E3161A"/>
    <w:rsid w:val="00E423F7"/>
    <w:rsid w:val="00E50EC7"/>
    <w:rsid w:val="00F217AD"/>
    <w:rsid w:val="00F224BB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tn-gzuk-mo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2025-08-11T20:25:00Z</cp:lastPrinted>
  <dcterms:created xsi:type="dcterms:W3CDTF">2025-08-11T22:12:00Z</dcterms:created>
  <dcterms:modified xsi:type="dcterms:W3CDTF">2025-08-11T22:12:00Z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