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82B84E5" w14:textId="2F2EF3DB" w:rsidR="00ED0D58" w:rsidRPr="008B3129" w:rsidRDefault="00283031" w:rsidP="003D1C42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283031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PROYECTO DE VIVIENDA CUALITATIVA EN EL MUNICIPIO DE EL </w:t>
            </w:r>
            <w:proofErr w:type="gramStart"/>
            <w:r w:rsidRPr="00283031">
              <w:rPr>
                <w:rFonts w:ascii="Arial" w:hAnsi="Arial" w:cs="Arial"/>
                <w:b/>
                <w:color w:val="0000FF"/>
                <w:sz w:val="18"/>
                <w:szCs w:val="18"/>
              </w:rPr>
              <w:t>VILLAR  -</w:t>
            </w:r>
            <w:proofErr w:type="gramEnd"/>
            <w:r w:rsidRPr="00283031">
              <w:rPr>
                <w:rFonts w:ascii="Arial" w:hAnsi="Arial" w:cs="Arial"/>
                <w:b/>
                <w:color w:val="0000FF"/>
                <w:sz w:val="18"/>
                <w:szCs w:val="18"/>
              </w:rPr>
              <w:t>FASE(XIII) 2025- CHUQUISACA (</w:t>
            </w:r>
            <w:r w:rsidR="0076271E">
              <w:rPr>
                <w:rFonts w:ascii="Arial" w:hAnsi="Arial" w:cs="Arial"/>
                <w:b/>
                <w:color w:val="0000FF"/>
                <w:sz w:val="18"/>
                <w:szCs w:val="18"/>
              </w:rPr>
              <w:t>QUINTA</w:t>
            </w:r>
            <w:r w:rsidRPr="00283031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CONVOCATORIA)</w:t>
            </w:r>
          </w:p>
        </w:tc>
      </w:tr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3C80E12" w14:textId="0A400397" w:rsidR="00ED0D58" w:rsidRPr="00695371" w:rsidRDefault="00693B26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3B26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04</w:t>
            </w:r>
            <w:r w:rsidR="00283031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</w:t>
            </w:r>
            <w:r w:rsidRPr="00693B26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70D384D" w14:textId="77777777" w:rsidR="00283031" w:rsidRPr="00283031" w:rsidRDefault="00283031" w:rsidP="002830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83031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0658E1E4" w:rsidR="00077B8F" w:rsidRPr="00693B26" w:rsidRDefault="00283031" w:rsidP="00693B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83031">
              <w:rPr>
                <w:rFonts w:ascii="Arial" w:hAnsi="Arial" w:cs="Arial"/>
                <w:b/>
                <w:sz w:val="16"/>
                <w:szCs w:val="16"/>
              </w:rPr>
              <w:t>Bs. 2.398.397,25 (Dos millones trecientos noventa y ocho mil trecientos noventa y siete 25/100)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A92C" w14:textId="66E00CB5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1888B64D" w:rsidR="00B650D1" w:rsidRPr="00DE0394" w:rsidRDefault="0076271E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752062D8" w:rsidR="00B650D1" w:rsidRPr="00DE0394" w:rsidRDefault="0076271E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1BA610" w14:textId="77777777" w:rsidR="0076271E" w:rsidRDefault="0076271E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7A6A1103" w:rsidR="00693B26" w:rsidRDefault="0076271E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5EDDB4B3" w:rsidR="00693B26" w:rsidRPr="00DE0394" w:rsidRDefault="0076271E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7B0A4EB3" w:rsidR="00693B26" w:rsidRPr="00693B26" w:rsidRDefault="0076271E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14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511F516D" w:rsidR="00693B26" w:rsidRPr="00693B26" w:rsidRDefault="0028303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F162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25B714AE" w:rsidR="00693B26" w:rsidRPr="00DE0394" w:rsidRDefault="0076271E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213DD55B" w:rsidR="00693B26" w:rsidRPr="00DE0394" w:rsidRDefault="0076271E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78299163" w:rsidR="00693B26" w:rsidRPr="00693B26" w:rsidRDefault="0076271E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14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2E3C2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7AE1CBF2" w:rsidR="00693B26" w:rsidRPr="00693B26" w:rsidRDefault="0028303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7F162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34AF4B34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</w:t>
            </w:r>
            <w:r w:rsidR="0052239B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0ADEAA8B" w:rsidR="00693B26" w:rsidRPr="00283031" w:rsidRDefault="0076271E" w:rsidP="00283031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6271E">
              <w:rPr>
                <w:b/>
                <w:bCs/>
                <w:sz w:val="16"/>
                <w:szCs w:val="16"/>
              </w:rPr>
              <w:t>https://meet.google.com/gqd-xvvx-yjo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71B4C6AC" w:rsidR="00B650D1" w:rsidRPr="00DE0394" w:rsidRDefault="0076271E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1AFDAF5D" w:rsidR="00B650D1" w:rsidRPr="00DE0394" w:rsidRDefault="0076271E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54D4" w14:textId="0E175FA4" w:rsidR="00B650D1" w:rsidRPr="00DE0394" w:rsidRDefault="0076271E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F801" w14:textId="61B1F857" w:rsidR="00B650D1" w:rsidRPr="00DE0394" w:rsidRDefault="0026159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74139A7D" w:rsidR="00B650D1" w:rsidRPr="00DE0394" w:rsidRDefault="0076271E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181F986B" w:rsidR="00B650D1" w:rsidRPr="00DE0394" w:rsidRDefault="001F2C2A" w:rsidP="00F35AF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F35AFD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27730636" w:rsidR="00B650D1" w:rsidRPr="00DE0394" w:rsidRDefault="0076271E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286A1C16" w:rsidR="00B650D1" w:rsidRPr="00DE0394" w:rsidRDefault="0076271E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01898E33" w:rsidR="00B650D1" w:rsidRPr="00DE0394" w:rsidRDefault="0076271E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7427EF92" w:rsidR="00B650D1" w:rsidRPr="00DE0394" w:rsidRDefault="0076271E" w:rsidP="00F35AF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AB19E" w14:textId="77777777" w:rsidR="00BD6DB5" w:rsidRDefault="00BD6DB5">
      <w:r>
        <w:separator/>
      </w:r>
    </w:p>
  </w:endnote>
  <w:endnote w:type="continuationSeparator" w:id="0">
    <w:p w14:paraId="1D285404" w14:textId="77777777" w:rsidR="00BD6DB5" w:rsidRDefault="00BD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0D684" w14:textId="77777777" w:rsidR="00BD6DB5" w:rsidRDefault="00BD6DB5">
      <w:r>
        <w:separator/>
      </w:r>
    </w:p>
  </w:footnote>
  <w:footnote w:type="continuationSeparator" w:id="0">
    <w:p w14:paraId="3EB90A2D" w14:textId="77777777" w:rsidR="00BD6DB5" w:rsidRDefault="00BD6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76271E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76271E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52C79"/>
    <w:rsid w:val="00064265"/>
    <w:rsid w:val="00071824"/>
    <w:rsid w:val="00077B8F"/>
    <w:rsid w:val="00080829"/>
    <w:rsid w:val="00082958"/>
    <w:rsid w:val="001153CC"/>
    <w:rsid w:val="0015054A"/>
    <w:rsid w:val="001B6B15"/>
    <w:rsid w:val="001B744E"/>
    <w:rsid w:val="001F2C2A"/>
    <w:rsid w:val="00245ECC"/>
    <w:rsid w:val="00253784"/>
    <w:rsid w:val="00261593"/>
    <w:rsid w:val="00280C2A"/>
    <w:rsid w:val="00283031"/>
    <w:rsid w:val="00301C16"/>
    <w:rsid w:val="0031560E"/>
    <w:rsid w:val="00334C4E"/>
    <w:rsid w:val="003D1C42"/>
    <w:rsid w:val="003F0D6A"/>
    <w:rsid w:val="003F6F77"/>
    <w:rsid w:val="00486412"/>
    <w:rsid w:val="004874E7"/>
    <w:rsid w:val="0052239B"/>
    <w:rsid w:val="00524EF0"/>
    <w:rsid w:val="005642D5"/>
    <w:rsid w:val="00582DE9"/>
    <w:rsid w:val="006063C9"/>
    <w:rsid w:val="0065025F"/>
    <w:rsid w:val="00693B26"/>
    <w:rsid w:val="006A6318"/>
    <w:rsid w:val="006B132A"/>
    <w:rsid w:val="00725F3F"/>
    <w:rsid w:val="00751830"/>
    <w:rsid w:val="0076271E"/>
    <w:rsid w:val="007C5249"/>
    <w:rsid w:val="007F1624"/>
    <w:rsid w:val="007F3BC7"/>
    <w:rsid w:val="00831C38"/>
    <w:rsid w:val="008340A4"/>
    <w:rsid w:val="008467B4"/>
    <w:rsid w:val="00865CE0"/>
    <w:rsid w:val="008931F2"/>
    <w:rsid w:val="008B7570"/>
    <w:rsid w:val="008E6297"/>
    <w:rsid w:val="00983892"/>
    <w:rsid w:val="009A306C"/>
    <w:rsid w:val="009B6AD1"/>
    <w:rsid w:val="009C6613"/>
    <w:rsid w:val="00A3702E"/>
    <w:rsid w:val="00A37605"/>
    <w:rsid w:val="00A4694E"/>
    <w:rsid w:val="00A66FC1"/>
    <w:rsid w:val="00A83456"/>
    <w:rsid w:val="00AB06C6"/>
    <w:rsid w:val="00AB58B2"/>
    <w:rsid w:val="00B40C55"/>
    <w:rsid w:val="00B650D1"/>
    <w:rsid w:val="00B748C0"/>
    <w:rsid w:val="00BC2A37"/>
    <w:rsid w:val="00BD0EE7"/>
    <w:rsid w:val="00BD3C43"/>
    <w:rsid w:val="00BD6DB5"/>
    <w:rsid w:val="00C06DAA"/>
    <w:rsid w:val="00C1256F"/>
    <w:rsid w:val="00C54827"/>
    <w:rsid w:val="00C6486D"/>
    <w:rsid w:val="00C6670C"/>
    <w:rsid w:val="00C748DC"/>
    <w:rsid w:val="00C866F6"/>
    <w:rsid w:val="00C87D12"/>
    <w:rsid w:val="00CA6455"/>
    <w:rsid w:val="00CC52F6"/>
    <w:rsid w:val="00CD4AD9"/>
    <w:rsid w:val="00CD521E"/>
    <w:rsid w:val="00D13214"/>
    <w:rsid w:val="00D16595"/>
    <w:rsid w:val="00DD5423"/>
    <w:rsid w:val="00E314EF"/>
    <w:rsid w:val="00E423F7"/>
    <w:rsid w:val="00E44FA4"/>
    <w:rsid w:val="00EC0423"/>
    <w:rsid w:val="00ED0D58"/>
    <w:rsid w:val="00F122A9"/>
    <w:rsid w:val="00F35AFD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79</TotalTime>
  <Pages>1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37</cp:revision>
  <cp:lastPrinted>2025-08-11T21:13:00Z</cp:lastPrinted>
  <dcterms:created xsi:type="dcterms:W3CDTF">2025-03-29T15:04:00Z</dcterms:created>
  <dcterms:modified xsi:type="dcterms:W3CDTF">2025-08-11T21:13:00Z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