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82B84E5" w14:textId="744A25F2" w:rsidR="00ED0D58" w:rsidRPr="008B3129" w:rsidRDefault="008743A7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8743A7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EL VILLAR -FASE(XII) 2025- CHUQUISACA (</w:t>
            </w:r>
            <w:r w:rsidR="00AC2DE6">
              <w:rPr>
                <w:rFonts w:ascii="Arial" w:hAnsi="Arial" w:cs="Arial"/>
                <w:b/>
                <w:color w:val="0000FF"/>
                <w:sz w:val="18"/>
                <w:szCs w:val="18"/>
              </w:rPr>
              <w:t>QUINTA</w:t>
            </w:r>
            <w:r w:rsidRPr="008743A7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CONVOCATORIA)</w:t>
            </w:r>
          </w:p>
        </w:tc>
      </w:tr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3C80E12" w14:textId="5A844DEF" w:rsidR="00ED0D58" w:rsidRPr="00695371" w:rsidRDefault="00693B26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3B26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040/25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7F199DD2" w14:textId="77777777" w:rsidR="00693B26" w:rsidRPr="00693B26" w:rsidRDefault="00693B26" w:rsidP="00693B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3B26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6967A42D" w:rsidR="00077B8F" w:rsidRPr="00693B26" w:rsidRDefault="00693B26" w:rsidP="00693B2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93B26">
              <w:rPr>
                <w:rFonts w:ascii="Arial" w:hAnsi="Arial" w:cs="Arial"/>
                <w:b/>
                <w:sz w:val="16"/>
                <w:szCs w:val="16"/>
              </w:rPr>
              <w:t>Bs. 2.310.907,45 (Dos millones trescientos diez mil novecientos siete 45/100)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a.i.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A92C" w14:textId="66E00CB5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09259D6D" w:rsidR="00B650D1" w:rsidRPr="00DE0394" w:rsidRDefault="00AC2DE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017EB22D" w:rsidR="00B650D1" w:rsidRPr="00DE0394" w:rsidRDefault="00AC2DE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74B591" w14:textId="77777777" w:rsidR="00AC2DE6" w:rsidRDefault="00AC2DE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1FA11A25" w:rsidR="00693B26" w:rsidRDefault="00AC2DE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2ED8CBC4" w:rsidR="00693B26" w:rsidRPr="00DE0394" w:rsidRDefault="00AC2DE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2A98F706" w:rsidR="00693B26" w:rsidRPr="00693B26" w:rsidRDefault="00AC2DE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109B3452" w:rsidR="00693B26" w:rsidRPr="00693B26" w:rsidRDefault="00AC2DE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F162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FB4BE52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3F6238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4BF01A2" w14:textId="00247FE0" w:rsidR="00693B26" w:rsidRPr="00DE0394" w:rsidRDefault="00AC2DE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AE9824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045D2568" w:rsidR="00693B26" w:rsidRPr="00DE0394" w:rsidRDefault="00AC2DE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C7ED40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BC9DC32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0E876B28" w:rsidR="00693B26" w:rsidRPr="00693B26" w:rsidRDefault="00AC2DE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2E3C2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1AF806CA" w:rsidR="00693B26" w:rsidRPr="00693B26" w:rsidRDefault="00AC2DE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2F8F02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322977B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693B26" w:rsidRPr="00DE0394" w:rsidRDefault="00693B26" w:rsidP="007F162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34AF4B34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</w:t>
            </w:r>
            <w:r w:rsidR="0052239B"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4A7DAA0F" w:rsidR="00693B26" w:rsidRPr="008743A7" w:rsidRDefault="00AC2DE6" w:rsidP="008743A7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8437DC">
              <w:rPr>
                <w:b/>
                <w:bCs/>
                <w:sz w:val="16"/>
                <w:szCs w:val="16"/>
              </w:rPr>
              <w:t>https://meet.google.com/oqq-hrfn-dck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vAlign w:val="center"/>
          </w:tcPr>
          <w:p w14:paraId="67E23809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100072C2" w:rsidR="00B650D1" w:rsidRPr="00DE0394" w:rsidRDefault="00AC2DE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6F8A472B" w:rsidR="00B650D1" w:rsidRPr="00DE0394" w:rsidRDefault="00AC2DE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54D4" w14:textId="395B66D2" w:rsidR="00B650D1" w:rsidRPr="00DE0394" w:rsidRDefault="00AC2DE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3513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F801" w14:textId="5BAA774C" w:rsidR="00B650D1" w:rsidRPr="00DE0394" w:rsidRDefault="006954C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4789CA46" w:rsidR="00B650D1" w:rsidRPr="00DE0394" w:rsidRDefault="00AC2DE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01D09614" w:rsidR="00B650D1" w:rsidRPr="00DE0394" w:rsidRDefault="006954C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51C42CEC" w:rsidR="00B650D1" w:rsidRPr="00DE0394" w:rsidRDefault="00AC2DE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71C654B1" w:rsidR="00B650D1" w:rsidRPr="00DE0394" w:rsidRDefault="00AC2DE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5F047956" w:rsidR="00B650D1" w:rsidRPr="00DE0394" w:rsidRDefault="00AC2DE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214B64EA" w:rsidR="00B650D1" w:rsidRPr="00DE0394" w:rsidRDefault="00AC2DE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AC2DE6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AC2DE6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52C79"/>
    <w:rsid w:val="00064265"/>
    <w:rsid w:val="00070271"/>
    <w:rsid w:val="00071824"/>
    <w:rsid w:val="00077B8F"/>
    <w:rsid w:val="00080829"/>
    <w:rsid w:val="00082958"/>
    <w:rsid w:val="0015054A"/>
    <w:rsid w:val="001B6B15"/>
    <w:rsid w:val="001B744E"/>
    <w:rsid w:val="00242C2F"/>
    <w:rsid w:val="00253784"/>
    <w:rsid w:val="00280C2A"/>
    <w:rsid w:val="00301C16"/>
    <w:rsid w:val="00306127"/>
    <w:rsid w:val="0031560E"/>
    <w:rsid w:val="00334C4E"/>
    <w:rsid w:val="003F0D6A"/>
    <w:rsid w:val="003F3230"/>
    <w:rsid w:val="003F6F77"/>
    <w:rsid w:val="00486412"/>
    <w:rsid w:val="004874E7"/>
    <w:rsid w:val="0052239B"/>
    <w:rsid w:val="00524EF0"/>
    <w:rsid w:val="005642D5"/>
    <w:rsid w:val="00582DE9"/>
    <w:rsid w:val="006063C9"/>
    <w:rsid w:val="00617F93"/>
    <w:rsid w:val="0065025F"/>
    <w:rsid w:val="00693B26"/>
    <w:rsid w:val="006954C7"/>
    <w:rsid w:val="006A6318"/>
    <w:rsid w:val="006B132A"/>
    <w:rsid w:val="00751830"/>
    <w:rsid w:val="007C5249"/>
    <w:rsid w:val="007F1624"/>
    <w:rsid w:val="007F3BC7"/>
    <w:rsid w:val="00831C38"/>
    <w:rsid w:val="008340A4"/>
    <w:rsid w:val="008467B4"/>
    <w:rsid w:val="00865CE0"/>
    <w:rsid w:val="008743A7"/>
    <w:rsid w:val="008931F2"/>
    <w:rsid w:val="008B7570"/>
    <w:rsid w:val="008E6297"/>
    <w:rsid w:val="00983892"/>
    <w:rsid w:val="009A306C"/>
    <w:rsid w:val="009B6AD1"/>
    <w:rsid w:val="009C6613"/>
    <w:rsid w:val="00A3702E"/>
    <w:rsid w:val="00A37605"/>
    <w:rsid w:val="00A4694E"/>
    <w:rsid w:val="00A66FC1"/>
    <w:rsid w:val="00A83456"/>
    <w:rsid w:val="00AB06C6"/>
    <w:rsid w:val="00AB58B2"/>
    <w:rsid w:val="00AC2DE6"/>
    <w:rsid w:val="00B40C55"/>
    <w:rsid w:val="00B650D1"/>
    <w:rsid w:val="00B748C0"/>
    <w:rsid w:val="00BD0EE7"/>
    <w:rsid w:val="00BD3C43"/>
    <w:rsid w:val="00C1256F"/>
    <w:rsid w:val="00C54827"/>
    <w:rsid w:val="00C6670C"/>
    <w:rsid w:val="00C748DC"/>
    <w:rsid w:val="00C866F6"/>
    <w:rsid w:val="00C87D12"/>
    <w:rsid w:val="00CA6455"/>
    <w:rsid w:val="00CD4AD9"/>
    <w:rsid w:val="00CD521E"/>
    <w:rsid w:val="00D13214"/>
    <w:rsid w:val="00D16595"/>
    <w:rsid w:val="00DD5423"/>
    <w:rsid w:val="00E423F7"/>
    <w:rsid w:val="00E44FA4"/>
    <w:rsid w:val="00EC0423"/>
    <w:rsid w:val="00ED0D58"/>
    <w:rsid w:val="00F122A9"/>
    <w:rsid w:val="00F76D6E"/>
    <w:rsid w:val="00F80F44"/>
    <w:rsid w:val="00F94096"/>
    <w:rsid w:val="00FD4334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75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34</cp:revision>
  <cp:lastPrinted>2025-07-18T19:32:00Z</cp:lastPrinted>
  <dcterms:created xsi:type="dcterms:W3CDTF">2025-03-29T15:04:00Z</dcterms:created>
  <dcterms:modified xsi:type="dcterms:W3CDTF">2025-08-11T20:41:00Z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