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02D6EB82" w:rsidR="00ED0D58" w:rsidRPr="008B3129" w:rsidRDefault="00E96D10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E96D10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AZURDUY – FASE (XV)</w:t>
            </w:r>
            <w:r w:rsidRPr="00E96D10">
              <w:rPr>
                <w:rFonts w:ascii="Arial" w:hAnsi="Arial" w:cs="Arial"/>
                <w:b/>
                <w:i/>
                <w:color w:val="0000FF"/>
                <w:sz w:val="18"/>
                <w:szCs w:val="18"/>
                <w:vertAlign w:val="superscript"/>
                <w:lang w:val="es-BO"/>
              </w:rPr>
              <w:t xml:space="preserve"> </w:t>
            </w:r>
            <w:r w:rsidRPr="00E96D10">
              <w:rPr>
                <w:rFonts w:ascii="Arial" w:hAnsi="Arial" w:cs="Arial"/>
                <w:b/>
                <w:iCs/>
                <w:color w:val="0000FF"/>
                <w:sz w:val="18"/>
                <w:szCs w:val="18"/>
                <w:lang w:val="es-BO"/>
              </w:rPr>
              <w:t>2025</w:t>
            </w:r>
            <w:r w:rsidRPr="00E96D10">
              <w:rPr>
                <w:rFonts w:ascii="Arial" w:hAnsi="Arial" w:cs="Arial"/>
                <w:b/>
                <w:i/>
                <w:color w:val="0000FF"/>
                <w:sz w:val="18"/>
                <w:szCs w:val="18"/>
                <w:lang w:val="es-BO"/>
              </w:rPr>
              <w:t xml:space="preserve">– </w:t>
            </w:r>
            <w:r w:rsidRPr="00E96D10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CHUQUISACA</w:t>
            </w:r>
            <w:r w:rsidRPr="00E96D10">
              <w:rPr>
                <w:rFonts w:ascii="Arial" w:hAnsi="Arial" w:cs="Arial"/>
                <w:b/>
                <w:color w:val="0000FF"/>
                <w:sz w:val="18"/>
                <w:szCs w:val="18"/>
                <w:lang w:val="es-ES_tradnl"/>
              </w:rPr>
              <w:t xml:space="preserve"> </w:t>
            </w:r>
            <w:r w:rsidR="00ED5543">
              <w:rPr>
                <w:rFonts w:ascii="Arial" w:hAnsi="Arial" w:cs="Arial"/>
                <w:b/>
                <w:color w:val="0000FF"/>
                <w:sz w:val="18"/>
                <w:szCs w:val="18"/>
              </w:rPr>
              <w:t>(SEGUNDA</w:t>
            </w:r>
            <w:r w:rsidR="00596CE0" w:rsidRPr="00596CE0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1" w:name="_Hlk200646175"/>
            <w:bookmarkEnd w:id="0"/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942C220" w:rsidR="00ED0D58" w:rsidRPr="00695371" w:rsidRDefault="00C41057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09</w:t>
            </w:r>
            <w:r w:rsidR="003900A9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3</w:t>
            </w:r>
            <w:bookmarkStart w:id="2" w:name="_GoBack"/>
            <w:bookmarkEnd w:id="2"/>
            <w:r w:rsidR="00B3083F" w:rsidRPr="00B3083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bookmarkEnd w:id="1"/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7BCEAAA6" w:rsidR="00077B8F" w:rsidRPr="00693B26" w:rsidRDefault="00E96D10" w:rsidP="00E96D1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6D10">
              <w:rPr>
                <w:rFonts w:ascii="Arial" w:hAnsi="Arial" w:cs="Arial"/>
                <w:b/>
                <w:color w:val="EE0000"/>
                <w:sz w:val="16"/>
                <w:szCs w:val="16"/>
              </w:rPr>
              <w:t>Bs. 3.888.960,21 (Tres Millones Ochocientos Ochenta y Ocho Mil Novecientos Sesenta con 21/100 Bs).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3253701C" w:rsidR="00B650D1" w:rsidRPr="00DE0394" w:rsidRDefault="00BC78C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23176956" w:rsidR="00B650D1" w:rsidRPr="00DE0394" w:rsidRDefault="00BC78C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679357" w14:textId="77777777" w:rsidR="00B3083F" w:rsidRDefault="00B3083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6EE8B921" w:rsidR="00693B26" w:rsidRDefault="00BC78C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47D0F72" w:rsidR="00693B26" w:rsidRPr="00DE0394" w:rsidRDefault="002F10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559D466C" w:rsidR="00693B26" w:rsidRPr="00693B26" w:rsidRDefault="00596CE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168D222A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3AABFA00" w:rsidR="00693B26" w:rsidRPr="00693B26" w:rsidRDefault="00596CE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07408FA3" w:rsidR="00736685" w:rsidRDefault="00BC78C6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0F34933A" w:rsidR="00736685" w:rsidRPr="00DE0394" w:rsidRDefault="002F107F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6294E237" w:rsidR="00736685" w:rsidRPr="00693B26" w:rsidRDefault="00596CE0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B42005E" w:rsidR="00736685" w:rsidRPr="00693B26" w:rsidRDefault="00596CE0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30851125" w14:textId="77777777" w:rsidR="00FB1642" w:rsidRPr="00DE0394" w:rsidRDefault="00FB1642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431A4C2D" w:rsidR="00736685" w:rsidRPr="00C43305" w:rsidRDefault="00BC78C6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C78C6">
              <w:rPr>
                <w:b/>
                <w:bCs/>
                <w:sz w:val="16"/>
                <w:szCs w:val="16"/>
                <w:lang w:eastAsia="en-US"/>
              </w:rPr>
              <w:t>https://meet.google.com/sye-kguo-inx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27222B82" w:rsidR="00B650D1" w:rsidRPr="00DE0394" w:rsidRDefault="00BC78C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6B22F3C6" w:rsidR="00B650D1" w:rsidRPr="00DE0394" w:rsidRDefault="008327F4" w:rsidP="00C4105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41057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48EE19A5" w:rsidR="00B650D1" w:rsidRPr="00DE0394" w:rsidRDefault="00BC78C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060FEDC5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532E9BAE" w:rsidR="00B650D1" w:rsidRPr="00DE0394" w:rsidRDefault="00BC78C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6FEE3CA2" w:rsidR="00B650D1" w:rsidRPr="00DE0394" w:rsidRDefault="00C4105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1F16917D" w:rsidR="00B650D1" w:rsidRPr="00DE0394" w:rsidRDefault="00BC78C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2817050" w:rsidR="00B650D1" w:rsidRPr="00DE0394" w:rsidRDefault="00BC78C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A520EB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9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47920A48" w:rsidR="00B650D1" w:rsidRPr="00DE0394" w:rsidRDefault="00BC78C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1E468FAE" w:rsidR="00B650D1" w:rsidRPr="00DE0394" w:rsidRDefault="00BC78C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A520EB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AE3F6" w14:textId="77777777" w:rsidR="007B5113" w:rsidRDefault="007B5113">
      <w:r>
        <w:separator/>
      </w:r>
    </w:p>
  </w:endnote>
  <w:endnote w:type="continuationSeparator" w:id="0">
    <w:p w14:paraId="776E58BD" w14:textId="77777777" w:rsidR="007B5113" w:rsidRDefault="007B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6DFA7" w14:textId="77777777" w:rsidR="007B5113" w:rsidRDefault="007B5113">
      <w:r>
        <w:separator/>
      </w:r>
    </w:p>
  </w:footnote>
  <w:footnote w:type="continuationSeparator" w:id="0">
    <w:p w14:paraId="5490285E" w14:textId="77777777" w:rsidR="007B5113" w:rsidRDefault="007B5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162B" w14:textId="77777777" w:rsidR="003F6F77" w:rsidRDefault="003900A9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4E70D" w14:textId="77777777" w:rsidR="003F6F77" w:rsidRDefault="003900A9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02FB5"/>
    <w:rsid w:val="000176A1"/>
    <w:rsid w:val="00064265"/>
    <w:rsid w:val="00071824"/>
    <w:rsid w:val="000762E5"/>
    <w:rsid w:val="0007774D"/>
    <w:rsid w:val="00077B8F"/>
    <w:rsid w:val="00080829"/>
    <w:rsid w:val="00082958"/>
    <w:rsid w:val="0008606C"/>
    <w:rsid w:val="00091FDA"/>
    <w:rsid w:val="0011583C"/>
    <w:rsid w:val="001330F5"/>
    <w:rsid w:val="00163F73"/>
    <w:rsid w:val="001B6B15"/>
    <w:rsid w:val="001B744E"/>
    <w:rsid w:val="001E3CF4"/>
    <w:rsid w:val="00216230"/>
    <w:rsid w:val="00253784"/>
    <w:rsid w:val="00280C2A"/>
    <w:rsid w:val="002A766D"/>
    <w:rsid w:val="002B035B"/>
    <w:rsid w:val="002E350A"/>
    <w:rsid w:val="002F107F"/>
    <w:rsid w:val="00301C16"/>
    <w:rsid w:val="0031560E"/>
    <w:rsid w:val="00334C4E"/>
    <w:rsid w:val="0035710B"/>
    <w:rsid w:val="003900A9"/>
    <w:rsid w:val="003F0D6A"/>
    <w:rsid w:val="003F6F77"/>
    <w:rsid w:val="00401F6C"/>
    <w:rsid w:val="0041751A"/>
    <w:rsid w:val="00450785"/>
    <w:rsid w:val="00486412"/>
    <w:rsid w:val="004874E7"/>
    <w:rsid w:val="00516A58"/>
    <w:rsid w:val="00524EF0"/>
    <w:rsid w:val="0053539D"/>
    <w:rsid w:val="005450F7"/>
    <w:rsid w:val="005642D5"/>
    <w:rsid w:val="00582DE9"/>
    <w:rsid w:val="00596CE0"/>
    <w:rsid w:val="0065025F"/>
    <w:rsid w:val="00657D0A"/>
    <w:rsid w:val="00674FDA"/>
    <w:rsid w:val="00693B26"/>
    <w:rsid w:val="006A6318"/>
    <w:rsid w:val="006A651A"/>
    <w:rsid w:val="006A6A9C"/>
    <w:rsid w:val="006B132A"/>
    <w:rsid w:val="006C10C8"/>
    <w:rsid w:val="006C74E6"/>
    <w:rsid w:val="006D6949"/>
    <w:rsid w:val="00736685"/>
    <w:rsid w:val="00745B80"/>
    <w:rsid w:val="00751830"/>
    <w:rsid w:val="007B5113"/>
    <w:rsid w:val="007C3447"/>
    <w:rsid w:val="007C5249"/>
    <w:rsid w:val="007F2A5F"/>
    <w:rsid w:val="007F3BC7"/>
    <w:rsid w:val="00806246"/>
    <w:rsid w:val="008327F4"/>
    <w:rsid w:val="008340A4"/>
    <w:rsid w:val="00844061"/>
    <w:rsid w:val="008467B4"/>
    <w:rsid w:val="00865CE0"/>
    <w:rsid w:val="008931F2"/>
    <w:rsid w:val="008B7570"/>
    <w:rsid w:val="008E46C5"/>
    <w:rsid w:val="008E6297"/>
    <w:rsid w:val="00904D7F"/>
    <w:rsid w:val="00912DAD"/>
    <w:rsid w:val="00914044"/>
    <w:rsid w:val="009263A1"/>
    <w:rsid w:val="00983892"/>
    <w:rsid w:val="009917FC"/>
    <w:rsid w:val="0099417B"/>
    <w:rsid w:val="009A306C"/>
    <w:rsid w:val="009B6AD1"/>
    <w:rsid w:val="009C54AE"/>
    <w:rsid w:val="009C6613"/>
    <w:rsid w:val="009D78F1"/>
    <w:rsid w:val="009E7B58"/>
    <w:rsid w:val="00A34852"/>
    <w:rsid w:val="00A3702E"/>
    <w:rsid w:val="00A37605"/>
    <w:rsid w:val="00A46676"/>
    <w:rsid w:val="00A4694E"/>
    <w:rsid w:val="00A520EB"/>
    <w:rsid w:val="00A66FC1"/>
    <w:rsid w:val="00A70DD6"/>
    <w:rsid w:val="00A83456"/>
    <w:rsid w:val="00A84C5D"/>
    <w:rsid w:val="00AB06C6"/>
    <w:rsid w:val="00AB58B2"/>
    <w:rsid w:val="00B00F5B"/>
    <w:rsid w:val="00B11E89"/>
    <w:rsid w:val="00B3083F"/>
    <w:rsid w:val="00B40C55"/>
    <w:rsid w:val="00B650D1"/>
    <w:rsid w:val="00B748C0"/>
    <w:rsid w:val="00B82C1F"/>
    <w:rsid w:val="00B97C87"/>
    <w:rsid w:val="00BA6B5D"/>
    <w:rsid w:val="00BC78C6"/>
    <w:rsid w:val="00BD0EE7"/>
    <w:rsid w:val="00BD3C43"/>
    <w:rsid w:val="00BD4F73"/>
    <w:rsid w:val="00C1256F"/>
    <w:rsid w:val="00C41057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57916"/>
    <w:rsid w:val="00DC044C"/>
    <w:rsid w:val="00DC3740"/>
    <w:rsid w:val="00DD5423"/>
    <w:rsid w:val="00E423F7"/>
    <w:rsid w:val="00E44FA4"/>
    <w:rsid w:val="00E51097"/>
    <w:rsid w:val="00E55C69"/>
    <w:rsid w:val="00E73C8C"/>
    <w:rsid w:val="00E9304A"/>
    <w:rsid w:val="00E96D10"/>
    <w:rsid w:val="00EC0423"/>
    <w:rsid w:val="00ED0D58"/>
    <w:rsid w:val="00ED5543"/>
    <w:rsid w:val="00F122A9"/>
    <w:rsid w:val="00F53E5C"/>
    <w:rsid w:val="00F76D6E"/>
    <w:rsid w:val="00F80F44"/>
    <w:rsid w:val="00F94096"/>
    <w:rsid w:val="00FB1642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192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59</cp:revision>
  <cp:lastPrinted>2025-08-11T20:55:00Z</cp:lastPrinted>
  <dcterms:created xsi:type="dcterms:W3CDTF">2025-03-29T15:04:00Z</dcterms:created>
  <dcterms:modified xsi:type="dcterms:W3CDTF">2025-08-11T22:44:00Z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