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56C2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8556C2" w:rsidRPr="004B3532" w:rsidRDefault="008556C2" w:rsidP="008556C2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8556C2" w:rsidRPr="004B3532" w:rsidRDefault="008556C2" w:rsidP="008556C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8556C2" w:rsidRPr="004B3532" w:rsidRDefault="008556C2" w:rsidP="008556C2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75E52DB8" w:rsidR="008556C2" w:rsidRPr="008B3129" w:rsidRDefault="008556C2" w:rsidP="008556C2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A520EB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MOJOCOYA – FASE (XI) 2025 – CHUQUISACA (</w:t>
            </w:r>
            <w:r w:rsidR="00AC1D2C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TERCERA </w:t>
            </w:r>
            <w:r w:rsidRPr="00A520EB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095D6216" w:rsidR="00ED0D58" w:rsidRPr="00695371" w:rsidRDefault="00A520E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085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4B8A9C7F" w:rsidR="00077B8F" w:rsidRPr="00693B26" w:rsidRDefault="00A520EB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2.483.704,64 </w:t>
            </w:r>
            <w:proofErr w:type="gramStart"/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>( Dos</w:t>
            </w:r>
            <w:proofErr w:type="gramEnd"/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 Millones Cuatrocientos Ochenta Y Tres Mil Setecientos Cuatro con 64/100).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1EBE2C6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237B9E7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C1D2C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6686A9" w14:textId="77777777" w:rsidR="00D37FCA" w:rsidRDefault="00D37FC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2A94AE2" w:rsidR="00693B26" w:rsidRDefault="00D37FC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C1D2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65EA9536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C1D2C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E06C571" w:rsidR="00693B26" w:rsidRPr="00693B26" w:rsidRDefault="00D37FC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6E96D71" w:rsidR="00693B26" w:rsidRPr="00693B26" w:rsidRDefault="00AC1D2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063836E" w:rsidR="00736685" w:rsidRDefault="00D37FC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C1D2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B019D6E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C1D2C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7D28445" w:rsidR="00736685" w:rsidRPr="00693B26" w:rsidRDefault="00AC1D2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9E591AB" w:rsidR="00736685" w:rsidRPr="00693B26" w:rsidRDefault="00AC1D2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FB1642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29A78AF5" w:rsidR="00736685" w:rsidRPr="00C43305" w:rsidRDefault="00AC1D2C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C1D2C">
              <w:rPr>
                <w:b/>
                <w:bCs/>
                <w:sz w:val="16"/>
                <w:szCs w:val="16"/>
              </w:rPr>
              <w:t>https://meet.google.com/kck-xtvp-spb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354F50B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C988087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13B3F49D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48125E8A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B5AC36D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13A493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8F4E31B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1858FAF3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3A71AF0" w:rsidR="00B650D1" w:rsidRPr="00DE0394" w:rsidRDefault="00AC1D2C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1B308B9D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C1D2C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5748" w14:textId="77777777" w:rsidR="009A735E" w:rsidRDefault="009A735E">
      <w:r>
        <w:separator/>
      </w:r>
    </w:p>
  </w:endnote>
  <w:endnote w:type="continuationSeparator" w:id="0">
    <w:p w14:paraId="092D5E7F" w14:textId="77777777" w:rsidR="009A735E" w:rsidRDefault="009A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780A" w14:textId="77777777" w:rsidR="009A735E" w:rsidRDefault="009A735E">
      <w:r>
        <w:separator/>
      </w:r>
    </w:p>
  </w:footnote>
  <w:footnote w:type="continuationSeparator" w:id="0">
    <w:p w14:paraId="215F9764" w14:textId="77777777" w:rsidR="009A735E" w:rsidRDefault="009A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C1D2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C1D2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401EF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556C2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A735E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AC1D2C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37FCA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23925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145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TEC_ADM_iii</cp:lastModifiedBy>
  <cp:revision>49</cp:revision>
  <cp:lastPrinted>2025-06-12T23:00:00Z</cp:lastPrinted>
  <dcterms:created xsi:type="dcterms:W3CDTF">2025-03-29T15:04:00Z</dcterms:created>
  <dcterms:modified xsi:type="dcterms:W3CDTF">2025-08-12T14:28:00Z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