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60F111" w14:textId="25F1F03D" w:rsidR="00777952" w:rsidRPr="00777952" w:rsidRDefault="00777952" w:rsidP="00777952">
      <w:pPr>
        <w:jc w:val="center"/>
        <w:rPr>
          <w:rFonts w:ascii="Verdana" w:hAnsi="Verdana"/>
          <w:b/>
          <w:bCs/>
          <w:sz w:val="20"/>
          <w:szCs w:val="20"/>
        </w:rPr>
      </w:pPr>
      <w:r w:rsidRPr="00777952">
        <w:rPr>
          <w:rFonts w:ascii="Verdana" w:hAnsi="Verdana"/>
          <w:b/>
          <w:bCs/>
          <w:sz w:val="20"/>
          <w:szCs w:val="20"/>
        </w:rPr>
        <w:t>CONVOCATORIA</w:t>
      </w:r>
    </w:p>
    <w:p w14:paraId="760D0140" w14:textId="77777777" w:rsidR="00777952" w:rsidRPr="00777952" w:rsidRDefault="00777952" w:rsidP="00777952">
      <w:pPr>
        <w:jc w:val="center"/>
        <w:rPr>
          <w:rFonts w:ascii="Verdana" w:hAnsi="Verdana"/>
          <w:b/>
          <w:bCs/>
          <w:sz w:val="20"/>
          <w:szCs w:val="20"/>
        </w:rPr>
      </w:pPr>
      <w:r w:rsidRPr="00777952">
        <w:rPr>
          <w:rFonts w:ascii="Verdana" w:hAnsi="Verdana"/>
          <w:b/>
          <w:bCs/>
          <w:sz w:val="20"/>
          <w:szCs w:val="20"/>
        </w:rPr>
        <w:t>AGENCIA ESTATAL DE VIVIENDA</w:t>
      </w:r>
    </w:p>
    <w:p w14:paraId="1FD3CB2D" w14:textId="364ECF3A" w:rsidR="009F1DDC" w:rsidRDefault="00777952" w:rsidP="009F1DDC">
      <w:pPr>
        <w:jc w:val="center"/>
        <w:rPr>
          <w:rFonts w:ascii="Verdana" w:hAnsi="Verdana"/>
          <w:b/>
          <w:bCs/>
          <w:sz w:val="20"/>
          <w:szCs w:val="20"/>
        </w:rPr>
      </w:pPr>
      <w:r w:rsidRPr="00777952">
        <w:rPr>
          <w:rFonts w:ascii="Verdana" w:hAnsi="Verdana"/>
          <w:b/>
          <w:bCs/>
          <w:sz w:val="20"/>
          <w:szCs w:val="20"/>
        </w:rPr>
        <w:t>DATOS GENERALES DEL PROCESO DE CONTRATACIÓN</w:t>
      </w:r>
      <w:bookmarkStart w:id="0" w:name="_Hlk198745404"/>
    </w:p>
    <w:bookmarkEnd w:id="0"/>
    <w:p w14:paraId="59122DDC" w14:textId="77777777" w:rsidR="00AC17B1" w:rsidRPr="00653C8D" w:rsidRDefault="00AC17B1" w:rsidP="00AC17B1">
      <w:pPr>
        <w:pStyle w:val="Ttulo1"/>
        <w:spacing w:before="0" w:after="0"/>
        <w:jc w:val="both"/>
        <w:rPr>
          <w:rFonts w:ascii="Verdana" w:hAnsi="Verdana"/>
          <w:sz w:val="18"/>
        </w:rPr>
      </w:pPr>
    </w:p>
    <w:tbl>
      <w:tblPr>
        <w:tblW w:w="5537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552"/>
        <w:gridCol w:w="135"/>
        <w:gridCol w:w="135"/>
        <w:gridCol w:w="242"/>
        <w:gridCol w:w="135"/>
        <w:gridCol w:w="1005"/>
        <w:gridCol w:w="356"/>
        <w:gridCol w:w="1328"/>
        <w:gridCol w:w="342"/>
        <w:gridCol w:w="851"/>
        <w:gridCol w:w="1844"/>
        <w:gridCol w:w="708"/>
        <w:gridCol w:w="143"/>
      </w:tblGrid>
      <w:tr w:rsidR="00AC17B1" w:rsidRPr="00AD6FF4" w14:paraId="39699D70" w14:textId="77777777" w:rsidTr="00202084">
        <w:trPr>
          <w:trHeight w:val="203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29764609" w14:textId="77777777" w:rsidR="00AC17B1" w:rsidRPr="00AD6FF4" w:rsidRDefault="00AC17B1" w:rsidP="00AC17B1">
            <w:pPr>
              <w:widowControl/>
              <w:numPr>
                <w:ilvl w:val="0"/>
                <w:numId w:val="8"/>
              </w:numPr>
              <w:autoSpaceDE/>
              <w:autoSpaceDN/>
              <w:ind w:left="0" w:firstLine="0"/>
              <w:jc w:val="both"/>
              <w:rPr>
                <w:b/>
                <w:color w:val="FFFFFF"/>
                <w:sz w:val="16"/>
                <w:szCs w:val="16"/>
                <w:lang w:val="es-BO"/>
              </w:rPr>
            </w:pPr>
            <w:bookmarkStart w:id="1" w:name="_Hlk181199754"/>
            <w:r w:rsidRPr="00AD6FF4">
              <w:rPr>
                <w:b/>
                <w:color w:val="FFFFFF"/>
                <w:sz w:val="16"/>
                <w:szCs w:val="16"/>
                <w:lang w:val="es-BO"/>
              </w:rPr>
              <w:t>DATOS DE LA CONTRATACIÓN</w:t>
            </w:r>
          </w:p>
        </w:tc>
      </w:tr>
      <w:tr w:rsidR="00AC17B1" w:rsidRPr="00AD6FF4" w14:paraId="0A1F7338" w14:textId="77777777" w:rsidTr="00202084">
        <w:trPr>
          <w:trHeight w:val="53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C9A72F" w14:textId="77777777" w:rsidR="00AC17B1" w:rsidRPr="00AD6FF4" w:rsidRDefault="00AC17B1" w:rsidP="007D0D51">
            <w:pPr>
              <w:rPr>
                <w:b/>
                <w:sz w:val="16"/>
                <w:szCs w:val="16"/>
                <w:lang w:val="es-BO"/>
              </w:rPr>
            </w:pPr>
          </w:p>
        </w:tc>
      </w:tr>
      <w:tr w:rsidR="00AC17B1" w:rsidRPr="00AD6FF4" w14:paraId="6CF55B58" w14:textId="77777777" w:rsidTr="004936A3">
        <w:trPr>
          <w:trHeight w:val="286"/>
          <w:jc w:val="center"/>
        </w:trPr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393E735" w14:textId="77777777" w:rsidR="00AC17B1" w:rsidRPr="00AD6FF4" w:rsidRDefault="00AC17B1" w:rsidP="007D0D51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9E17B" w14:textId="77777777" w:rsidR="00AC17B1" w:rsidRPr="00AD6FF4" w:rsidRDefault="00AC17B1" w:rsidP="007D0D51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BDDA9" w14:textId="77777777" w:rsidR="00AC17B1" w:rsidRPr="00AD6FF4" w:rsidRDefault="00AC17B1" w:rsidP="007D0D51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48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0EA37C28" w14:textId="5A11A613" w:rsidR="00AC17B1" w:rsidRPr="00B824D3" w:rsidRDefault="004936A3" w:rsidP="007D0D51">
            <w:pPr>
              <w:ind w:left="142" w:right="243"/>
              <w:rPr>
                <w:b/>
                <w:lang w:val="es-ES_tradnl"/>
              </w:rPr>
            </w:pPr>
            <w:r w:rsidRPr="00B824D3">
              <w:rPr>
                <w:b/>
                <w:lang w:val="es-ES_tradnl"/>
              </w:rPr>
              <w:t xml:space="preserve">PROYECTO DE VIVIENDA </w:t>
            </w:r>
            <w:r>
              <w:rPr>
                <w:b/>
                <w:lang w:val="es-ES_tradnl"/>
              </w:rPr>
              <w:t>CUALITATIVA</w:t>
            </w:r>
            <w:r w:rsidRPr="00B824D3">
              <w:rPr>
                <w:b/>
                <w:lang w:val="es-ES_tradnl"/>
              </w:rPr>
              <w:t xml:space="preserve"> EN EL MUNICIPIO DE </w:t>
            </w:r>
            <w:r>
              <w:rPr>
                <w:b/>
                <w:lang w:val="es-ES_tradnl"/>
              </w:rPr>
              <w:t>SANTIVAÑEZ</w:t>
            </w:r>
            <w:r w:rsidRPr="00B824D3">
              <w:rPr>
                <w:b/>
                <w:lang w:val="es-ES_tradnl"/>
              </w:rPr>
              <w:t xml:space="preserve"> -FASE(X) 202</w:t>
            </w:r>
            <w:r>
              <w:rPr>
                <w:b/>
                <w:lang w:val="es-ES_tradnl"/>
              </w:rPr>
              <w:t>5</w:t>
            </w:r>
            <w:r w:rsidRPr="00B824D3">
              <w:rPr>
                <w:b/>
                <w:lang w:val="es-ES_tradnl"/>
              </w:rPr>
              <w:t>- COCHABAMBA</w:t>
            </w:r>
            <w:r>
              <w:rPr>
                <w:b/>
                <w:lang w:val="es-ES_tradnl"/>
              </w:rPr>
              <w:t xml:space="preserve"> </w:t>
            </w:r>
            <w:r w:rsidRPr="00451A77">
              <w:rPr>
                <w:rFonts w:ascii="Verdana" w:hAnsi="Verdana"/>
                <w:b/>
                <w:sz w:val="18"/>
                <w:szCs w:val="18"/>
                <w:lang w:val="es-BO"/>
              </w:rPr>
              <w:t>(2da. Convocatoria - Publicación - Invitación)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DEC341" w14:textId="77777777" w:rsidR="00AC17B1" w:rsidRPr="00AD6FF4" w:rsidRDefault="00AC17B1" w:rsidP="007D0D51">
            <w:pPr>
              <w:rPr>
                <w:sz w:val="16"/>
                <w:szCs w:val="16"/>
                <w:lang w:val="es-BO"/>
              </w:rPr>
            </w:pPr>
          </w:p>
        </w:tc>
      </w:tr>
      <w:tr w:rsidR="00AC17B1" w:rsidRPr="00AD6FF4" w14:paraId="10B40A33" w14:textId="77777777" w:rsidTr="004936A3">
        <w:trPr>
          <w:trHeight w:val="47"/>
          <w:jc w:val="center"/>
        </w:trPr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BE2ACB" w14:textId="77777777" w:rsidR="00AC17B1" w:rsidRPr="00AD6FF4" w:rsidRDefault="00AC17B1" w:rsidP="007D0D51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C6FE8" w14:textId="77777777" w:rsidR="00AC17B1" w:rsidRPr="00AD6FF4" w:rsidRDefault="00AC17B1" w:rsidP="007D0D51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625" w:type="pct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DE0007" w14:textId="77777777" w:rsidR="00AC17B1" w:rsidRPr="00B824D3" w:rsidRDefault="00AC17B1" w:rsidP="007D0D51">
            <w:pPr>
              <w:rPr>
                <w:lang w:val="es-BO"/>
              </w:rPr>
            </w:pPr>
          </w:p>
        </w:tc>
      </w:tr>
      <w:tr w:rsidR="00AC17B1" w:rsidRPr="00AD6FF4" w14:paraId="6EC9C56D" w14:textId="77777777" w:rsidTr="004936A3">
        <w:trPr>
          <w:trHeight w:val="301"/>
          <w:jc w:val="center"/>
        </w:trPr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F81174" w14:textId="77777777" w:rsidR="00AC17B1" w:rsidRPr="00AD6FF4" w:rsidRDefault="00AC17B1" w:rsidP="007D0D51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2818E" w14:textId="77777777" w:rsidR="00AC17B1" w:rsidRPr="00AD6FF4" w:rsidRDefault="00AC17B1" w:rsidP="007D0D51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10C6F" w14:textId="77777777" w:rsidR="00AC17B1" w:rsidRPr="00AD6FF4" w:rsidRDefault="00AC17B1" w:rsidP="007D0D51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48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276F53D" w14:textId="5F4E4839" w:rsidR="00AC17B1" w:rsidRPr="00B824D3" w:rsidRDefault="004936A3" w:rsidP="007D0D51">
            <w:pPr>
              <w:rPr>
                <w:lang w:val="es-BO"/>
              </w:rPr>
            </w:pPr>
            <w:r w:rsidRPr="00B824D3">
              <w:rPr>
                <w:lang w:val="es-BO"/>
              </w:rPr>
              <w:t>AEV</w:t>
            </w:r>
            <w:r>
              <w:rPr>
                <w:lang w:val="es-BO"/>
              </w:rPr>
              <w:t>/DD.CBBA/CD/Nº150</w:t>
            </w:r>
            <w:r w:rsidRPr="00B824D3">
              <w:rPr>
                <w:lang w:val="es-BO"/>
              </w:rPr>
              <w:t>/202</w:t>
            </w:r>
            <w:r>
              <w:rPr>
                <w:lang w:val="es-BO"/>
              </w:rPr>
              <w:t>5</w:t>
            </w:r>
            <w:r w:rsidRPr="00B824D3">
              <w:rPr>
                <w:lang w:val="es-BO"/>
              </w:rPr>
              <w:t xml:space="preserve"> </w:t>
            </w:r>
            <w:r w:rsidRPr="00A3624D">
              <w:rPr>
                <w:lang w:val="es-BO"/>
              </w:rPr>
              <w:t>(2da. Convocatoria - Publicación - Invitación)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AAE2C1" w14:textId="77777777" w:rsidR="00AC17B1" w:rsidRPr="00B824D3" w:rsidRDefault="00AC17B1" w:rsidP="007D0D51">
            <w:pPr>
              <w:rPr>
                <w:lang w:val="es-BO"/>
              </w:rPr>
            </w:pPr>
          </w:p>
        </w:tc>
      </w:tr>
      <w:tr w:rsidR="00AC17B1" w:rsidRPr="00AD6FF4" w14:paraId="7A558046" w14:textId="77777777" w:rsidTr="004936A3">
        <w:trPr>
          <w:trHeight w:val="125"/>
          <w:jc w:val="center"/>
        </w:trPr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A7D318" w14:textId="77777777" w:rsidR="00AC17B1" w:rsidRPr="00AD6FF4" w:rsidRDefault="00AC17B1" w:rsidP="007D0D51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A1A28" w14:textId="77777777" w:rsidR="00AC17B1" w:rsidRPr="00AD6FF4" w:rsidRDefault="00AC17B1" w:rsidP="007D0D51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625" w:type="pct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AA5397" w14:textId="77777777" w:rsidR="00AC17B1" w:rsidRPr="00B824D3" w:rsidRDefault="00AC17B1" w:rsidP="007D0D51">
            <w:pPr>
              <w:rPr>
                <w:lang w:val="es-BO"/>
              </w:rPr>
            </w:pPr>
          </w:p>
        </w:tc>
      </w:tr>
      <w:tr w:rsidR="00AC17B1" w:rsidRPr="00AD6FF4" w14:paraId="1CE68D9D" w14:textId="77777777" w:rsidTr="004936A3">
        <w:trPr>
          <w:trHeight w:val="242"/>
          <w:jc w:val="center"/>
        </w:trPr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26F504" w14:textId="77777777" w:rsidR="00AC17B1" w:rsidRPr="00843294" w:rsidRDefault="00AC17B1" w:rsidP="007D0D51">
            <w:pPr>
              <w:rPr>
                <w:b/>
                <w:sz w:val="16"/>
                <w:szCs w:val="16"/>
                <w:lang w:val="es-BO"/>
              </w:rPr>
            </w:pPr>
            <w:r w:rsidRPr="00843294">
              <w:rPr>
                <w:b/>
                <w:sz w:val="16"/>
                <w:szCs w:val="16"/>
                <w:lang w:val="es-BO"/>
              </w:rPr>
              <w:t>Gestión de la convocatoria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27066" w14:textId="77777777" w:rsidR="00AC17B1" w:rsidRPr="00AD6FF4" w:rsidRDefault="00AC17B1" w:rsidP="007D0D51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EB9A4" w14:textId="77777777" w:rsidR="00AC17B1" w:rsidRPr="00AD6FF4" w:rsidRDefault="00AC17B1" w:rsidP="007D0D51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7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754B873" w14:textId="77777777" w:rsidR="00AC17B1" w:rsidRPr="00B824D3" w:rsidRDefault="00AC17B1" w:rsidP="007D0D51">
            <w:pPr>
              <w:rPr>
                <w:lang w:val="es-BO"/>
              </w:rPr>
            </w:pPr>
            <w:r w:rsidRPr="00B824D3">
              <w:rPr>
                <w:lang w:val="es-BO"/>
              </w:rPr>
              <w:t>2025</w:t>
            </w:r>
          </w:p>
        </w:tc>
        <w:tc>
          <w:tcPr>
            <w:tcW w:w="2849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34CE98" w14:textId="77777777" w:rsidR="00AC17B1" w:rsidRPr="00B824D3" w:rsidRDefault="00AC17B1" w:rsidP="007D0D51">
            <w:pPr>
              <w:rPr>
                <w:lang w:val="es-BO"/>
              </w:rPr>
            </w:pPr>
          </w:p>
        </w:tc>
      </w:tr>
      <w:tr w:rsidR="00AC17B1" w:rsidRPr="00AD6FF4" w14:paraId="0EDFC517" w14:textId="77777777" w:rsidTr="004936A3">
        <w:trPr>
          <w:trHeight w:val="211"/>
          <w:jc w:val="center"/>
        </w:trPr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D38531" w14:textId="77777777" w:rsidR="00AC17B1" w:rsidRPr="00AD6FF4" w:rsidRDefault="00AC17B1" w:rsidP="007D0D51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99BBD" w14:textId="77777777" w:rsidR="00AC17B1" w:rsidRPr="00AD6FF4" w:rsidRDefault="00AC17B1" w:rsidP="007D0D51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625" w:type="pct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C893ED" w14:textId="77777777" w:rsidR="00AC17B1" w:rsidRPr="00B824D3" w:rsidRDefault="00AC17B1" w:rsidP="007D0D51">
            <w:pPr>
              <w:rPr>
                <w:lang w:val="es-BO"/>
              </w:rPr>
            </w:pPr>
          </w:p>
        </w:tc>
      </w:tr>
      <w:tr w:rsidR="00AC17B1" w:rsidRPr="00AD6FF4" w14:paraId="7689C3FD" w14:textId="77777777" w:rsidTr="004936A3">
        <w:trPr>
          <w:trHeight w:val="313"/>
          <w:jc w:val="center"/>
        </w:trPr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98BC9A" w14:textId="77777777" w:rsidR="00AC17B1" w:rsidRPr="00C60BCF" w:rsidRDefault="00AC17B1" w:rsidP="007D0D51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 xml:space="preserve">Precio Referencial Total 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83118" w14:textId="77777777" w:rsidR="00AC17B1" w:rsidRPr="00C60BCF" w:rsidRDefault="00AC17B1" w:rsidP="007D0D51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034B2" w14:textId="77777777" w:rsidR="00AC17B1" w:rsidRPr="00C60BCF" w:rsidRDefault="00AC17B1" w:rsidP="007D0D51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48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082555F" w14:textId="77777777" w:rsidR="00AC17B1" w:rsidRPr="00B97221" w:rsidRDefault="00AC17B1" w:rsidP="004936A3">
            <w:pPr>
              <w:jc w:val="both"/>
              <w:rPr>
                <w:b/>
                <w:strike/>
                <w:sz w:val="24"/>
                <w:szCs w:val="24"/>
              </w:rPr>
            </w:pPr>
            <w:r w:rsidRPr="004936A3">
              <w:rPr>
                <w:rFonts w:ascii="Tahoma" w:hAnsi="Tahoma" w:cs="Tahoma"/>
                <w:b/>
                <w:color w:val="FF0000"/>
                <w:sz w:val="20"/>
              </w:rPr>
              <w:t>Bs. 3.913.235,75 (Tres Millones Novecientos Trece Mil Doscientos Treinta y Cinco 75/100 Bolivianos).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120D01" w14:textId="77777777" w:rsidR="00AC17B1" w:rsidRPr="00AD6FF4" w:rsidRDefault="00AC17B1" w:rsidP="007D0D51">
            <w:pPr>
              <w:rPr>
                <w:sz w:val="16"/>
                <w:szCs w:val="16"/>
                <w:lang w:val="es-BO"/>
              </w:rPr>
            </w:pPr>
          </w:p>
        </w:tc>
      </w:tr>
      <w:tr w:rsidR="00AC17B1" w:rsidRPr="00AD6FF4" w14:paraId="07CE6712" w14:textId="77777777" w:rsidTr="004936A3">
        <w:trPr>
          <w:trHeight w:val="73"/>
          <w:jc w:val="center"/>
        </w:trPr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30BEF1" w14:textId="77777777" w:rsidR="00AC17B1" w:rsidRPr="00AD6FF4" w:rsidRDefault="00AC17B1" w:rsidP="007D0D51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9EB1B" w14:textId="77777777" w:rsidR="00AC17B1" w:rsidRPr="00AD6FF4" w:rsidRDefault="00AC17B1" w:rsidP="007D0D51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625" w:type="pct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5D568F" w14:textId="77777777" w:rsidR="00AC17B1" w:rsidRPr="00A1481F" w:rsidRDefault="00AC17B1" w:rsidP="007D0D51">
            <w:pPr>
              <w:rPr>
                <w:b/>
                <w:sz w:val="16"/>
                <w:szCs w:val="16"/>
                <w:lang w:val="es-BO"/>
              </w:rPr>
            </w:pPr>
          </w:p>
        </w:tc>
      </w:tr>
      <w:tr w:rsidR="00AC17B1" w:rsidRPr="00AD6FF4" w14:paraId="166879A6" w14:textId="77777777" w:rsidTr="004936A3">
        <w:trPr>
          <w:trHeight w:val="313"/>
          <w:jc w:val="center"/>
        </w:trPr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54DD15" w14:textId="77777777" w:rsidR="00AC17B1" w:rsidRPr="00AD6FF4" w:rsidRDefault="00AC17B1" w:rsidP="007D0D51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Plazo de </w:t>
            </w:r>
            <w:r w:rsidRPr="003B170B">
              <w:rPr>
                <w:b/>
                <w:sz w:val="16"/>
                <w:szCs w:val="16"/>
                <w:lang w:val="es-BO"/>
              </w:rPr>
              <w:t xml:space="preserve">Ejecución </w:t>
            </w:r>
            <w:r>
              <w:rPr>
                <w:b/>
                <w:sz w:val="16"/>
                <w:szCs w:val="16"/>
                <w:lang w:val="es-BO"/>
              </w:rPr>
              <w:t xml:space="preserve">en </w:t>
            </w:r>
            <w:r w:rsidRPr="00AD6FF4">
              <w:rPr>
                <w:b/>
                <w:sz w:val="16"/>
                <w:szCs w:val="16"/>
                <w:lang w:val="es-BO"/>
              </w:rPr>
              <w:t>(días calendario)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2234E" w14:textId="77777777" w:rsidR="00AC17B1" w:rsidRPr="00AD6FF4" w:rsidRDefault="00AC17B1" w:rsidP="007D0D51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13569" w14:textId="77777777" w:rsidR="00AC17B1" w:rsidRPr="00AD6FF4" w:rsidRDefault="00AC17B1" w:rsidP="007D0D51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48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86AE154" w14:textId="77777777" w:rsidR="00AC17B1" w:rsidRPr="00AD6FF4" w:rsidRDefault="00AC17B1" w:rsidP="007D0D51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165 DIAS CALENDARIO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530160" w14:textId="77777777" w:rsidR="00AC17B1" w:rsidRPr="00AD6FF4" w:rsidRDefault="00AC17B1" w:rsidP="007D0D51">
            <w:pPr>
              <w:rPr>
                <w:sz w:val="16"/>
                <w:szCs w:val="16"/>
                <w:lang w:val="es-BO"/>
              </w:rPr>
            </w:pPr>
          </w:p>
        </w:tc>
      </w:tr>
      <w:tr w:rsidR="00AC17B1" w:rsidRPr="00AD6FF4" w14:paraId="270A5C2C" w14:textId="77777777" w:rsidTr="004936A3">
        <w:trPr>
          <w:trHeight w:val="53"/>
          <w:jc w:val="center"/>
        </w:trPr>
        <w:tc>
          <w:tcPr>
            <w:tcW w:w="13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0F8A81" w14:textId="77777777" w:rsidR="00AC17B1" w:rsidRPr="00AD6FF4" w:rsidRDefault="00AC17B1" w:rsidP="007D0D51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14F5B" w14:textId="77777777" w:rsidR="00AC17B1" w:rsidRPr="00AD6FF4" w:rsidRDefault="00AC17B1" w:rsidP="007D0D51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625" w:type="pct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8E1D64" w14:textId="77777777" w:rsidR="00AC17B1" w:rsidRPr="00AD6FF4" w:rsidRDefault="00AC17B1" w:rsidP="007D0D51">
            <w:pPr>
              <w:rPr>
                <w:sz w:val="16"/>
                <w:szCs w:val="16"/>
                <w:lang w:val="es-BO"/>
              </w:rPr>
            </w:pPr>
          </w:p>
        </w:tc>
      </w:tr>
      <w:tr w:rsidR="00AC17B1" w:rsidRPr="00AD6FF4" w14:paraId="7F353C01" w14:textId="77777777" w:rsidTr="004936A3">
        <w:trPr>
          <w:trHeight w:val="135"/>
          <w:jc w:val="center"/>
        </w:trPr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7ECB77" w14:textId="77777777" w:rsidR="00AC17B1" w:rsidRPr="00AD6FF4" w:rsidRDefault="00AC17B1" w:rsidP="007D0D51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07902" w14:textId="77777777" w:rsidR="00AC17B1" w:rsidRPr="00AD6FF4" w:rsidRDefault="00AC17B1" w:rsidP="007D0D51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F2755" w14:textId="77777777" w:rsidR="00AC17B1" w:rsidRPr="00AD6FF4" w:rsidRDefault="00AC17B1" w:rsidP="007D0D51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5D4A70C" w14:textId="77777777" w:rsidR="00AC17B1" w:rsidRPr="00AD6FF4" w:rsidRDefault="00AC17B1" w:rsidP="007D0D51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X</w:t>
            </w:r>
          </w:p>
        </w:tc>
        <w:tc>
          <w:tcPr>
            <w:tcW w:w="14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92F8E" w14:textId="77777777" w:rsidR="00AC17B1" w:rsidRPr="00C60BCF" w:rsidRDefault="00AC17B1" w:rsidP="007D0D51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Calidad Propuesta Técnica y Costo</w:t>
            </w:r>
          </w:p>
        </w:tc>
        <w:tc>
          <w:tcPr>
            <w:tcW w:w="1988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423D44" w14:textId="77777777" w:rsidR="00AC17B1" w:rsidRPr="00AD6FF4" w:rsidRDefault="00AC17B1" w:rsidP="007D0D51">
            <w:pPr>
              <w:rPr>
                <w:sz w:val="16"/>
                <w:szCs w:val="16"/>
                <w:lang w:val="es-BO"/>
              </w:rPr>
            </w:pPr>
          </w:p>
        </w:tc>
      </w:tr>
      <w:tr w:rsidR="00AC17B1" w:rsidRPr="00AD6FF4" w14:paraId="4E698605" w14:textId="77777777" w:rsidTr="004936A3">
        <w:trPr>
          <w:trHeight w:val="49"/>
          <w:jc w:val="center"/>
        </w:trPr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4BFE8E" w14:textId="77777777" w:rsidR="00AC17B1" w:rsidRPr="00AD6FF4" w:rsidRDefault="00AC17B1" w:rsidP="007D0D51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161BB" w14:textId="77777777" w:rsidR="00AC17B1" w:rsidRPr="00AD6FF4" w:rsidRDefault="00AC17B1" w:rsidP="007D0D51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F1C19" w14:textId="77777777" w:rsidR="00AC17B1" w:rsidRPr="00AD6FF4" w:rsidRDefault="00AC17B1" w:rsidP="007D0D51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A5CAC3" w14:textId="77777777" w:rsidR="00AC17B1" w:rsidRPr="00AD6FF4" w:rsidRDefault="00AC17B1" w:rsidP="007D0D51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19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609951" w14:textId="77777777" w:rsidR="00AC17B1" w:rsidRPr="00AD6FF4" w:rsidRDefault="00AC17B1" w:rsidP="007D0D51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E6A9A5" w14:textId="77777777" w:rsidR="00AC17B1" w:rsidRPr="00AD6FF4" w:rsidRDefault="00AC17B1" w:rsidP="007D0D51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6E41A" w14:textId="77777777" w:rsidR="00AC17B1" w:rsidRPr="00AD6FF4" w:rsidRDefault="00AC17B1" w:rsidP="007D0D51">
            <w:pPr>
              <w:rPr>
                <w:sz w:val="16"/>
                <w:szCs w:val="16"/>
                <w:lang w:val="es-BO"/>
              </w:rPr>
            </w:pPr>
          </w:p>
        </w:tc>
      </w:tr>
      <w:tr w:rsidR="00AC17B1" w:rsidRPr="00AD6FF4" w14:paraId="6F3303FB" w14:textId="77777777" w:rsidTr="004936A3">
        <w:trPr>
          <w:trHeight w:val="211"/>
          <w:jc w:val="center"/>
        </w:trPr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476015" w14:textId="77777777" w:rsidR="00AC17B1" w:rsidRPr="00AD6FF4" w:rsidRDefault="00AC17B1" w:rsidP="007D0D51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DDF8A" w14:textId="77777777" w:rsidR="00AC17B1" w:rsidRPr="00AD6FF4" w:rsidRDefault="00AC17B1" w:rsidP="007D0D51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625" w:type="pct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B5B022" w14:textId="77777777" w:rsidR="00AC17B1" w:rsidRPr="00AD6FF4" w:rsidRDefault="00AC17B1" w:rsidP="007D0D51">
            <w:pPr>
              <w:rPr>
                <w:sz w:val="16"/>
                <w:szCs w:val="16"/>
                <w:lang w:val="es-BO"/>
              </w:rPr>
            </w:pPr>
          </w:p>
        </w:tc>
      </w:tr>
      <w:tr w:rsidR="00AC17B1" w:rsidRPr="00AD6FF4" w14:paraId="51AF4671" w14:textId="77777777" w:rsidTr="004936A3">
        <w:trPr>
          <w:trHeight w:val="211"/>
          <w:jc w:val="center"/>
        </w:trPr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2CA926" w14:textId="77777777" w:rsidR="00AC17B1" w:rsidRPr="00AD6FF4" w:rsidRDefault="00AC17B1" w:rsidP="007D0D51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1DF1D" w14:textId="77777777" w:rsidR="00AC17B1" w:rsidRPr="00AD6FF4" w:rsidRDefault="00AC17B1" w:rsidP="007D0D51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919E0" w14:textId="77777777" w:rsidR="00AC17B1" w:rsidRPr="00AD6FF4" w:rsidRDefault="00AC17B1" w:rsidP="007D0D51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4228502" w14:textId="77777777" w:rsidR="00AC17B1" w:rsidRPr="00AD6FF4" w:rsidRDefault="00AC17B1" w:rsidP="007D0D51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X</w:t>
            </w:r>
          </w:p>
        </w:tc>
        <w:tc>
          <w:tcPr>
            <w:tcW w:w="5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58760" w14:textId="77777777" w:rsidR="00AC17B1" w:rsidRPr="00AD6FF4" w:rsidRDefault="00AC17B1" w:rsidP="007D0D51">
            <w:pPr>
              <w:rPr>
                <w:sz w:val="16"/>
                <w:szCs w:val="16"/>
                <w:lang w:val="es-BO"/>
              </w:rPr>
            </w:pPr>
            <w:r w:rsidRPr="00AD6FF4">
              <w:rPr>
                <w:sz w:val="16"/>
                <w:szCs w:val="16"/>
                <w:lang w:val="es-BO"/>
              </w:rPr>
              <w:t>Por el total</w:t>
            </w:r>
          </w:p>
        </w:tc>
        <w:tc>
          <w:tcPr>
            <w:tcW w:w="18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B374C36" w14:textId="77777777" w:rsidR="00AC17B1" w:rsidRPr="00AD6FF4" w:rsidRDefault="00AC17B1" w:rsidP="007D0D51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8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738178" w14:textId="77777777" w:rsidR="00AC17B1" w:rsidRPr="00AD6FF4" w:rsidRDefault="00AC17B1" w:rsidP="007D0D51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3AA7DF" w14:textId="77777777" w:rsidR="00AC17B1" w:rsidRPr="00AD6FF4" w:rsidRDefault="00AC17B1" w:rsidP="007D0D51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77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46D03B" w14:textId="77777777" w:rsidR="00AC17B1" w:rsidRPr="00AD6FF4" w:rsidRDefault="00AC17B1" w:rsidP="007D0D51">
            <w:pPr>
              <w:rPr>
                <w:sz w:val="16"/>
                <w:szCs w:val="16"/>
                <w:lang w:val="es-BO"/>
              </w:rPr>
            </w:pPr>
          </w:p>
        </w:tc>
      </w:tr>
      <w:tr w:rsidR="00AC17B1" w:rsidRPr="00AD6FF4" w14:paraId="78C5CF4E" w14:textId="77777777" w:rsidTr="004936A3">
        <w:trPr>
          <w:trHeight w:val="48"/>
          <w:jc w:val="center"/>
        </w:trPr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2E432D" w14:textId="77777777" w:rsidR="00AC17B1" w:rsidRPr="00AD6FF4" w:rsidRDefault="00AC17B1" w:rsidP="007D0D51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4054B" w14:textId="77777777" w:rsidR="00AC17B1" w:rsidRPr="00AD6FF4" w:rsidRDefault="00AC17B1" w:rsidP="007D0D51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625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BCFF5" w14:textId="77777777" w:rsidR="00AC17B1" w:rsidRPr="00AD6FF4" w:rsidRDefault="00AC17B1" w:rsidP="007D0D51">
            <w:pPr>
              <w:rPr>
                <w:sz w:val="16"/>
                <w:szCs w:val="16"/>
                <w:lang w:val="es-BO"/>
              </w:rPr>
            </w:pPr>
          </w:p>
        </w:tc>
      </w:tr>
      <w:tr w:rsidR="00AC17B1" w:rsidRPr="00AD6FF4" w14:paraId="1B825758" w14:textId="77777777" w:rsidTr="004936A3">
        <w:trPr>
          <w:trHeight w:val="854"/>
          <w:jc w:val="center"/>
        </w:trPr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AED35A" w14:textId="77777777" w:rsidR="00AC17B1" w:rsidRPr="00AD6FF4" w:rsidRDefault="00AC17B1" w:rsidP="007D0D51">
            <w:pPr>
              <w:rPr>
                <w:b/>
                <w:sz w:val="16"/>
                <w:szCs w:val="16"/>
                <w:lang w:val="es-BO"/>
              </w:rPr>
            </w:pPr>
            <w:r w:rsidRPr="007B5BAC">
              <w:rPr>
                <w:b/>
                <w:sz w:val="16"/>
                <w:szCs w:val="16"/>
                <w:lang w:val="es-BO"/>
              </w:rPr>
              <w:t xml:space="preserve">Tipo de garantía requerida para la Garantía de Seriedad de </w:t>
            </w:r>
            <w:r w:rsidRPr="00240B41">
              <w:rPr>
                <w:b/>
                <w:sz w:val="16"/>
                <w:szCs w:val="16"/>
                <w:lang w:val="es-BO"/>
              </w:rPr>
              <w:t>Propuestas para montos mayores a Bs1.000.000,00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F12D0" w14:textId="77777777" w:rsidR="00AC17B1" w:rsidRPr="00AD6FF4" w:rsidRDefault="00AC17B1" w:rsidP="007D0D51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19DB7" w14:textId="77777777" w:rsidR="00AC17B1" w:rsidRPr="00AD6FF4" w:rsidRDefault="00AC17B1" w:rsidP="007D0D51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6FC3B63" w14:textId="77777777" w:rsidR="00AC17B1" w:rsidRPr="00AD6FF4" w:rsidRDefault="00AC17B1" w:rsidP="007D0D51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X</w:t>
            </w:r>
          </w:p>
        </w:tc>
        <w:tc>
          <w:tcPr>
            <w:tcW w:w="3432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F30DD" w14:textId="77777777" w:rsidR="00AC17B1" w:rsidRPr="00C60BCF" w:rsidRDefault="00AC17B1" w:rsidP="007D0D51">
            <w:pPr>
              <w:rPr>
                <w:strike/>
                <w:sz w:val="16"/>
                <w:szCs w:val="16"/>
                <w:lang w:val="es-BO"/>
              </w:rPr>
            </w:pPr>
            <w:r w:rsidRPr="00C60BCF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AC17B1" w:rsidRPr="00AD6FF4" w14:paraId="39ED60FA" w14:textId="77777777" w:rsidTr="004936A3">
        <w:trPr>
          <w:trHeight w:val="482"/>
          <w:jc w:val="center"/>
        </w:trPr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5D8243" w14:textId="77777777" w:rsidR="00AC17B1" w:rsidRPr="00AD6FF4" w:rsidRDefault="00AC17B1" w:rsidP="007D0D51">
            <w:pPr>
              <w:rPr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Tipo de garantía requerida para la Garantía de Cumplimiento de </w:t>
            </w:r>
            <w:r w:rsidRPr="007B5BAC">
              <w:rPr>
                <w:b/>
                <w:sz w:val="16"/>
                <w:szCs w:val="16"/>
                <w:lang w:val="es-BO"/>
              </w:rPr>
              <w:t>Contrato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B467E" w14:textId="77777777" w:rsidR="00AC17B1" w:rsidRPr="00AD6FF4" w:rsidRDefault="00AC17B1" w:rsidP="007D0D51">
            <w:pPr>
              <w:rPr>
                <w:sz w:val="16"/>
                <w:szCs w:val="16"/>
                <w:lang w:val="es-BO"/>
              </w:rPr>
            </w:pPr>
            <w:r w:rsidRPr="00AD6FF4">
              <w:rPr>
                <w:sz w:val="16"/>
                <w:szCs w:val="16"/>
                <w:lang w:val="es-BO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C16E2" w14:textId="77777777" w:rsidR="00AC17B1" w:rsidRPr="00AD6FF4" w:rsidRDefault="00AC17B1" w:rsidP="007D0D51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4F69E0A" w14:textId="77777777" w:rsidR="00AC17B1" w:rsidRPr="00AD6FF4" w:rsidRDefault="00AC17B1" w:rsidP="007D0D51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X</w:t>
            </w:r>
          </w:p>
        </w:tc>
        <w:tc>
          <w:tcPr>
            <w:tcW w:w="343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9B97B" w14:textId="77777777" w:rsidR="00AC17B1" w:rsidRPr="00C60BCF" w:rsidRDefault="00AC17B1" w:rsidP="007D0D51">
            <w:pPr>
              <w:rPr>
                <w:strike/>
                <w:sz w:val="16"/>
                <w:szCs w:val="16"/>
                <w:lang w:val="es-BO"/>
              </w:rPr>
            </w:pPr>
            <w:r w:rsidRPr="00C60BCF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AC17B1" w:rsidRPr="00AD6FF4" w14:paraId="1ABD2F7C" w14:textId="77777777" w:rsidTr="004936A3">
        <w:trPr>
          <w:trHeight w:val="490"/>
          <w:jc w:val="center"/>
        </w:trPr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AE209F" w14:textId="77777777" w:rsidR="00AC17B1" w:rsidRPr="00AD6FF4" w:rsidRDefault="00AC17B1" w:rsidP="007D0D51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Tipo de garantía requerida </w:t>
            </w:r>
            <w:r>
              <w:rPr>
                <w:b/>
                <w:sz w:val="16"/>
                <w:szCs w:val="16"/>
                <w:lang w:val="es-BO"/>
              </w:rPr>
              <w:t xml:space="preserve">para la </w:t>
            </w:r>
            <w:r w:rsidRPr="003F521C">
              <w:rPr>
                <w:b/>
                <w:sz w:val="16"/>
                <w:szCs w:val="16"/>
                <w:lang w:val="es-BO"/>
              </w:rPr>
              <w:t xml:space="preserve">Garantía de Correcta Inversión de </w:t>
            </w:r>
            <w:r w:rsidRPr="007B5BAC">
              <w:rPr>
                <w:b/>
                <w:sz w:val="16"/>
                <w:szCs w:val="16"/>
                <w:lang w:val="es-BO"/>
              </w:rPr>
              <w:t>Anticipo)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670BE" w14:textId="77777777" w:rsidR="00AC17B1" w:rsidRPr="00AD6FF4" w:rsidRDefault="00AC17B1" w:rsidP="007D0D51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001F6" w14:textId="77777777" w:rsidR="00AC17B1" w:rsidRPr="00AD6FF4" w:rsidRDefault="00AC17B1" w:rsidP="007D0D51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F182B83" w14:textId="77777777" w:rsidR="00AC17B1" w:rsidRPr="00AD6FF4" w:rsidRDefault="00AC17B1" w:rsidP="007D0D51">
            <w:pPr>
              <w:rPr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X</w:t>
            </w:r>
          </w:p>
        </w:tc>
        <w:tc>
          <w:tcPr>
            <w:tcW w:w="343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9FEB4" w14:textId="77777777" w:rsidR="00AC17B1" w:rsidRPr="00C60BCF" w:rsidRDefault="00AC17B1" w:rsidP="007D0D51">
            <w:pPr>
              <w:rPr>
                <w:strike/>
                <w:sz w:val="16"/>
                <w:szCs w:val="16"/>
                <w:lang w:val="es-BO"/>
              </w:rPr>
            </w:pPr>
            <w:r w:rsidRPr="00C60BCF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AC17B1" w:rsidRPr="00AD6FF4" w14:paraId="6DA5C694" w14:textId="77777777" w:rsidTr="004936A3">
        <w:trPr>
          <w:trHeight w:val="507"/>
          <w:jc w:val="center"/>
        </w:trPr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D377B2" w14:textId="77777777" w:rsidR="00AC17B1" w:rsidRPr="00AD6FF4" w:rsidRDefault="00AC17B1" w:rsidP="007D0D51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Organismos Financiadores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3C4B9" w14:textId="77777777" w:rsidR="00AC17B1" w:rsidRPr="00AD6FF4" w:rsidRDefault="00AC17B1" w:rsidP="007D0D51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EDDF9" w14:textId="77777777" w:rsidR="00AC17B1" w:rsidRPr="00AD6FF4" w:rsidRDefault="00AC17B1" w:rsidP="007D0D51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68176" w14:textId="77777777" w:rsidR="00AC17B1" w:rsidRPr="00AD6FF4" w:rsidRDefault="00AC17B1" w:rsidP="007D0D51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#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143D7" w14:textId="77777777" w:rsidR="00AC17B1" w:rsidRPr="00AD6FF4" w:rsidRDefault="00AC17B1" w:rsidP="007D0D51">
            <w:pPr>
              <w:rPr>
                <w:b/>
                <w:sz w:val="16"/>
                <w:szCs w:val="16"/>
                <w:lang w:val="es-BO"/>
              </w:rPr>
            </w:pPr>
          </w:p>
          <w:p w14:paraId="57845CE1" w14:textId="77777777" w:rsidR="00AC17B1" w:rsidRPr="00AD6FF4" w:rsidRDefault="00AC17B1" w:rsidP="007D0D51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B047B" w14:textId="77777777" w:rsidR="00AC17B1" w:rsidRPr="00AD6FF4" w:rsidRDefault="00AC17B1" w:rsidP="007D0D51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Nombre del Organismo Financiador</w:t>
            </w:r>
          </w:p>
          <w:p w14:paraId="4237E7AE" w14:textId="77777777" w:rsidR="00AC17B1" w:rsidRPr="00AD6FF4" w:rsidRDefault="00AC17B1" w:rsidP="007D0D51">
            <w:pPr>
              <w:rPr>
                <w:i/>
                <w:sz w:val="16"/>
                <w:szCs w:val="16"/>
                <w:lang w:val="es-BO"/>
              </w:rPr>
            </w:pPr>
            <w:r w:rsidRPr="00AD6FF4">
              <w:rPr>
                <w:i/>
                <w:sz w:val="16"/>
                <w:szCs w:val="16"/>
                <w:lang w:val="es-BO"/>
              </w:rPr>
              <w:t>(de acuerdo al clasificador vigente)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FE7EF" w14:textId="77777777" w:rsidR="00AC17B1" w:rsidRPr="00AD6FF4" w:rsidRDefault="00AC17B1" w:rsidP="007D0D51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1A0FA" w14:textId="77777777" w:rsidR="00AC17B1" w:rsidRPr="00AD6FF4" w:rsidRDefault="00AC17B1" w:rsidP="007D0D51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% de Financiamiento</w:t>
            </w:r>
          </w:p>
        </w:tc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9790D" w14:textId="77777777" w:rsidR="00AC17B1" w:rsidRPr="00AD6FF4" w:rsidRDefault="00AC17B1" w:rsidP="007D0D51">
            <w:pPr>
              <w:rPr>
                <w:sz w:val="16"/>
                <w:szCs w:val="16"/>
                <w:lang w:val="es-BO"/>
              </w:rPr>
            </w:pPr>
          </w:p>
        </w:tc>
      </w:tr>
      <w:tr w:rsidR="00AC17B1" w:rsidRPr="00AD6FF4" w14:paraId="71EA3ED8" w14:textId="77777777" w:rsidTr="004936A3">
        <w:trPr>
          <w:trHeight w:val="440"/>
          <w:jc w:val="center"/>
        </w:trPr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C01A53" w14:textId="77777777" w:rsidR="00AC17B1" w:rsidRPr="00AD6FF4" w:rsidRDefault="00AC17B1" w:rsidP="007D0D51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E8DAF" w14:textId="77777777" w:rsidR="00AC17B1" w:rsidRPr="00AD6FF4" w:rsidRDefault="00AC17B1" w:rsidP="007D0D51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E60DF" w14:textId="77777777" w:rsidR="00AC17B1" w:rsidRPr="00AD6FF4" w:rsidRDefault="00AC17B1" w:rsidP="007D0D51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70CDF" w14:textId="77777777" w:rsidR="00AC17B1" w:rsidRPr="00AD6FF4" w:rsidRDefault="00AC17B1" w:rsidP="007D0D51">
            <w:pPr>
              <w:rPr>
                <w:sz w:val="16"/>
                <w:szCs w:val="16"/>
                <w:lang w:val="es-BO"/>
              </w:rPr>
            </w:pPr>
            <w:r w:rsidRPr="00AD6FF4">
              <w:rPr>
                <w:sz w:val="16"/>
                <w:szCs w:val="16"/>
                <w:lang w:val="es-BO"/>
              </w:rPr>
              <w:t>1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5BA41" w14:textId="77777777" w:rsidR="00AC17B1" w:rsidRPr="00AD6FF4" w:rsidRDefault="00AC17B1" w:rsidP="007D0D51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5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B27112E" w14:textId="77777777" w:rsidR="00AC17B1" w:rsidRPr="00311E67" w:rsidRDefault="00AC17B1" w:rsidP="007D0D51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OTROS RECURSOS ESPECIFICOS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AC2B7" w14:textId="77777777" w:rsidR="00AC17B1" w:rsidRPr="00311E67" w:rsidRDefault="00AC17B1" w:rsidP="007D0D51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19CB861" w14:textId="77777777" w:rsidR="00AC17B1" w:rsidRPr="00311E67" w:rsidRDefault="00AC17B1" w:rsidP="007D0D51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100</w:t>
            </w:r>
          </w:p>
        </w:tc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A292B" w14:textId="77777777" w:rsidR="00AC17B1" w:rsidRPr="00AD6FF4" w:rsidRDefault="00AC17B1" w:rsidP="007D0D51">
            <w:pPr>
              <w:rPr>
                <w:sz w:val="16"/>
                <w:szCs w:val="16"/>
                <w:lang w:val="es-BO"/>
              </w:rPr>
            </w:pPr>
          </w:p>
        </w:tc>
      </w:tr>
      <w:tr w:rsidR="00AC17B1" w:rsidRPr="00AD6FF4" w14:paraId="08F3B3AA" w14:textId="77777777" w:rsidTr="004936A3">
        <w:trPr>
          <w:trHeight w:val="70"/>
          <w:jc w:val="center"/>
        </w:trPr>
        <w:tc>
          <w:tcPr>
            <w:tcW w:w="13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79D7B5" w14:textId="77777777" w:rsidR="00AC17B1" w:rsidRPr="00AD6FF4" w:rsidRDefault="00AC17B1" w:rsidP="007D0D51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5522AE" w14:textId="77777777" w:rsidR="00AC17B1" w:rsidRPr="00AD6FF4" w:rsidRDefault="00AC17B1" w:rsidP="007D0D51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625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04493" w14:textId="77777777" w:rsidR="00AC17B1" w:rsidRPr="00AD6FF4" w:rsidRDefault="00AC17B1" w:rsidP="007D0D51">
            <w:pPr>
              <w:rPr>
                <w:sz w:val="16"/>
                <w:szCs w:val="16"/>
                <w:lang w:val="es-BO"/>
              </w:rPr>
            </w:pPr>
          </w:p>
        </w:tc>
      </w:tr>
      <w:bookmarkEnd w:id="1"/>
    </w:tbl>
    <w:p w14:paraId="084048C5" w14:textId="77777777" w:rsidR="00AC17B1" w:rsidRPr="00653C8D" w:rsidRDefault="00AC17B1" w:rsidP="00AC17B1">
      <w:pPr>
        <w:rPr>
          <w:sz w:val="16"/>
          <w:szCs w:val="16"/>
          <w:lang w:val="es-BO"/>
        </w:rPr>
      </w:pPr>
    </w:p>
    <w:p w14:paraId="25345009" w14:textId="77777777" w:rsidR="00AC17B1" w:rsidRPr="00653C8D" w:rsidRDefault="00AC17B1" w:rsidP="00AC17B1">
      <w:pPr>
        <w:rPr>
          <w:sz w:val="16"/>
          <w:szCs w:val="16"/>
          <w:lang w:val="es-BO"/>
        </w:rPr>
      </w:pPr>
    </w:p>
    <w:tbl>
      <w:tblPr>
        <w:tblW w:w="5457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9"/>
        <w:gridCol w:w="1029"/>
        <w:gridCol w:w="796"/>
        <w:gridCol w:w="168"/>
        <w:gridCol w:w="127"/>
        <w:gridCol w:w="1253"/>
        <w:gridCol w:w="127"/>
        <w:gridCol w:w="1353"/>
        <w:gridCol w:w="127"/>
        <w:gridCol w:w="281"/>
        <w:gridCol w:w="2511"/>
        <w:gridCol w:w="1044"/>
      </w:tblGrid>
      <w:tr w:rsidR="00AC17B1" w:rsidRPr="00653C8D" w14:paraId="0D5EF855" w14:textId="77777777" w:rsidTr="00202084">
        <w:trPr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62EF3206" w14:textId="77777777" w:rsidR="00AC17B1" w:rsidRPr="00653C8D" w:rsidRDefault="00AC17B1" w:rsidP="00AC17B1">
            <w:pPr>
              <w:widowControl/>
              <w:numPr>
                <w:ilvl w:val="0"/>
                <w:numId w:val="8"/>
              </w:numPr>
              <w:autoSpaceDE/>
              <w:autoSpaceDN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color w:val="FFFFFF"/>
                <w:sz w:val="16"/>
                <w:szCs w:val="16"/>
                <w:lang w:val="es-BO"/>
              </w:rPr>
              <w:t>DATOS</w:t>
            </w:r>
            <w:r w:rsidRPr="00653C8D">
              <w:rPr>
                <w:b/>
                <w:sz w:val="16"/>
                <w:szCs w:val="16"/>
                <w:lang w:val="es-BO"/>
              </w:rPr>
              <w:t xml:space="preserve"> GENERALES DE LA </w:t>
            </w:r>
            <w:r>
              <w:rPr>
                <w:b/>
                <w:sz w:val="16"/>
                <w:szCs w:val="16"/>
                <w:lang w:val="es-BO"/>
              </w:rPr>
              <w:t>AEVIVIENDA</w:t>
            </w:r>
          </w:p>
        </w:tc>
      </w:tr>
      <w:tr w:rsidR="00AC17B1" w:rsidRPr="00653C8D" w14:paraId="681A0F42" w14:textId="77777777" w:rsidTr="00202084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372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699ACA" w14:textId="77777777" w:rsidR="00AC17B1" w:rsidRPr="00653C8D" w:rsidRDefault="00AC17B1" w:rsidP="007D0D51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63FCEA" w14:textId="77777777" w:rsidR="00AC17B1" w:rsidRPr="00653C8D" w:rsidRDefault="00AC17B1" w:rsidP="007D0D51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41" w:type="pct"/>
            <w:gridSpan w:val="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EA8C6D" w14:textId="77777777" w:rsidR="00AC17B1" w:rsidRPr="00653C8D" w:rsidRDefault="00AC17B1" w:rsidP="007D0D51">
            <w:pPr>
              <w:rPr>
                <w:sz w:val="16"/>
                <w:szCs w:val="16"/>
                <w:lang w:val="es-BO"/>
              </w:rPr>
            </w:pPr>
          </w:p>
        </w:tc>
      </w:tr>
      <w:tr w:rsidR="00AC17B1" w:rsidRPr="00653C8D" w14:paraId="2441D7F4" w14:textId="77777777" w:rsidTr="00202084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372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C832C3" w14:textId="77777777" w:rsidR="00AC17B1" w:rsidRPr="00653C8D" w:rsidRDefault="00AC17B1" w:rsidP="007D0D51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Nombre de la entidad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50503B" w14:textId="77777777" w:rsidR="00AC17B1" w:rsidRPr="00653C8D" w:rsidRDefault="00AC17B1" w:rsidP="007D0D51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D22EF22" w14:textId="77777777" w:rsidR="00AC17B1" w:rsidRPr="00653C8D" w:rsidRDefault="00AC17B1" w:rsidP="007D0D51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2932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103C9D08" w14:textId="77777777" w:rsidR="00AC17B1" w:rsidRPr="00653C8D" w:rsidRDefault="00AC17B1" w:rsidP="007D0D51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AGENCIA ESTATAL DE VIVIENDA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60FFCC" w14:textId="77777777" w:rsidR="00AC17B1" w:rsidRPr="00653C8D" w:rsidRDefault="00AC17B1" w:rsidP="007D0D51">
            <w:pPr>
              <w:rPr>
                <w:sz w:val="16"/>
                <w:szCs w:val="16"/>
                <w:lang w:val="es-BO"/>
              </w:rPr>
            </w:pPr>
          </w:p>
        </w:tc>
      </w:tr>
      <w:tr w:rsidR="00AC17B1" w:rsidRPr="00653C8D" w14:paraId="56D14A07" w14:textId="77777777" w:rsidTr="00202084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372" w:type="pct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0670E1" w14:textId="77777777" w:rsidR="00AC17B1" w:rsidRPr="00653C8D" w:rsidRDefault="00AC17B1" w:rsidP="007D0D51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Domicilio</w:t>
            </w:r>
          </w:p>
          <w:p w14:paraId="4B25234E" w14:textId="77777777" w:rsidR="00AC17B1" w:rsidRPr="00653C8D" w:rsidRDefault="00AC17B1" w:rsidP="007D0D51">
            <w:pPr>
              <w:ind w:left="-1673" w:right="-1"/>
              <w:jc w:val="right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(fijado para el proceso de contratación)</w:t>
            </w:r>
          </w:p>
        </w:tc>
        <w:tc>
          <w:tcPr>
            <w:tcW w:w="8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AC850AF" w14:textId="77777777" w:rsidR="00AC17B1" w:rsidRPr="00653C8D" w:rsidRDefault="00AC17B1" w:rsidP="007D0D51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CC3240" w14:textId="77777777" w:rsidR="00AC17B1" w:rsidRPr="00653C8D" w:rsidRDefault="00AC17B1" w:rsidP="007D0D51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B091A6" w14:textId="77777777" w:rsidR="00AC17B1" w:rsidRPr="00653C8D" w:rsidRDefault="00AC17B1" w:rsidP="007D0D5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Ciudad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D06352" w14:textId="77777777" w:rsidR="00AC17B1" w:rsidRPr="00653C8D" w:rsidRDefault="00AC17B1" w:rsidP="007D0D5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7F2EB6" w14:textId="77777777" w:rsidR="00AC17B1" w:rsidRPr="00653C8D" w:rsidRDefault="00AC17B1" w:rsidP="007D0D5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Zona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2FC181" w14:textId="77777777" w:rsidR="00AC17B1" w:rsidRPr="00653C8D" w:rsidRDefault="00AC17B1" w:rsidP="007D0D5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4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1F2CFC" w14:textId="77777777" w:rsidR="00AC17B1" w:rsidRPr="00653C8D" w:rsidRDefault="00AC17B1" w:rsidP="007D0D5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Dirección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0D7F16" w14:textId="77777777" w:rsidR="00AC17B1" w:rsidRPr="00653C8D" w:rsidRDefault="00AC17B1" w:rsidP="007D0D51">
            <w:pPr>
              <w:rPr>
                <w:i/>
                <w:sz w:val="16"/>
                <w:szCs w:val="16"/>
                <w:lang w:val="es-BO"/>
              </w:rPr>
            </w:pPr>
          </w:p>
        </w:tc>
      </w:tr>
      <w:tr w:rsidR="00AC17B1" w:rsidRPr="00653C8D" w14:paraId="1549E94D" w14:textId="77777777" w:rsidTr="00202084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372" w:type="pct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11E2FC" w14:textId="77777777" w:rsidR="00AC17B1" w:rsidRPr="00653C8D" w:rsidRDefault="00AC17B1" w:rsidP="007D0D51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3D9B5C" w14:textId="77777777" w:rsidR="00AC17B1" w:rsidRPr="00653C8D" w:rsidRDefault="00AC17B1" w:rsidP="007D0D51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17E1301" w14:textId="77777777" w:rsidR="00AC17B1" w:rsidRPr="00653C8D" w:rsidRDefault="00AC17B1" w:rsidP="007D0D51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1CABED80" w14:textId="77777777" w:rsidR="00AC17B1" w:rsidRPr="00653C8D" w:rsidRDefault="00AC17B1" w:rsidP="007D0D51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COCHABAMBA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AC2FCB4" w14:textId="77777777" w:rsidR="00AC17B1" w:rsidRPr="00653C8D" w:rsidRDefault="00AC17B1" w:rsidP="007D0D51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75653784" w14:textId="77777777" w:rsidR="00AC17B1" w:rsidRPr="00653C8D" w:rsidRDefault="00AC17B1" w:rsidP="007D0D51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HIPODROMO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70FB0A6" w14:textId="77777777" w:rsidR="00AC17B1" w:rsidRPr="00653C8D" w:rsidRDefault="00AC17B1" w:rsidP="007D0D51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4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3FF8A726" w14:textId="77777777" w:rsidR="00AC17B1" w:rsidRPr="00653C8D" w:rsidRDefault="00AC17B1" w:rsidP="007D0D51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C/ANTONIO VILLAVICENCIO ESQ. ACRE Nº 127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312449" w14:textId="77777777" w:rsidR="00AC17B1" w:rsidRPr="00653C8D" w:rsidRDefault="00AC17B1" w:rsidP="007D0D51">
            <w:pPr>
              <w:rPr>
                <w:sz w:val="16"/>
                <w:szCs w:val="16"/>
                <w:lang w:val="es-BO"/>
              </w:rPr>
            </w:pPr>
          </w:p>
        </w:tc>
      </w:tr>
      <w:tr w:rsidR="00AC17B1" w:rsidRPr="00653C8D" w14:paraId="1B54AFAF" w14:textId="77777777" w:rsidTr="00202084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372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87EE36" w14:textId="77777777" w:rsidR="00AC17B1" w:rsidRPr="00653C8D" w:rsidRDefault="00AC17B1" w:rsidP="007D0D51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CA7326" w14:textId="77777777" w:rsidR="00AC17B1" w:rsidRPr="00653C8D" w:rsidRDefault="00AC17B1" w:rsidP="007D0D51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41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B03100" w14:textId="77777777" w:rsidR="00AC17B1" w:rsidRPr="00653C8D" w:rsidRDefault="00AC17B1" w:rsidP="007D0D51">
            <w:pPr>
              <w:rPr>
                <w:sz w:val="16"/>
                <w:szCs w:val="16"/>
                <w:lang w:val="es-BO"/>
              </w:rPr>
            </w:pPr>
          </w:p>
        </w:tc>
      </w:tr>
      <w:tr w:rsidR="00AC17B1" w:rsidRPr="00653C8D" w14:paraId="08F41C9A" w14:textId="77777777" w:rsidTr="00202084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25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E48898" w14:textId="77777777" w:rsidR="00AC17B1" w:rsidRPr="00653C8D" w:rsidRDefault="00AC17B1" w:rsidP="007D0D51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Teléfono:</w:t>
            </w:r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14:paraId="4C58F5A7" w14:textId="77777777" w:rsidR="00AC17B1" w:rsidRPr="00653C8D" w:rsidRDefault="00AC17B1" w:rsidP="007D0D51">
            <w:pPr>
              <w:jc w:val="center"/>
              <w:rPr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4-4124032</w:t>
            </w:r>
          </w:p>
        </w:tc>
        <w:tc>
          <w:tcPr>
            <w:tcW w:w="413" w:type="pct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D4D79F" w14:textId="77777777" w:rsidR="00AC17B1" w:rsidRPr="00653C8D" w:rsidRDefault="00AC17B1" w:rsidP="007D0D51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Fax:</w:t>
            </w:r>
          </w:p>
        </w:tc>
        <w:tc>
          <w:tcPr>
            <w:tcW w:w="8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7F609AF7" w14:textId="77777777" w:rsidR="00AC17B1" w:rsidRPr="00653C8D" w:rsidRDefault="00AC17B1" w:rsidP="007D0D51">
            <w:pPr>
              <w:jc w:val="center"/>
              <w:rPr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4-4124032</w:t>
            </w:r>
          </w:p>
        </w:tc>
        <w:tc>
          <w:tcPr>
            <w:tcW w:w="980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825FC61" w14:textId="77777777" w:rsidR="00AC17B1" w:rsidRPr="00653C8D" w:rsidRDefault="00AC17B1" w:rsidP="007D0D51">
            <w:pPr>
              <w:jc w:val="right"/>
              <w:rPr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Correo electrónico:</w:t>
            </w:r>
          </w:p>
        </w:tc>
        <w:tc>
          <w:tcPr>
            <w:tcW w:w="130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244FD873" w14:textId="77777777" w:rsidR="00AC17B1" w:rsidRPr="00653C8D" w:rsidRDefault="00C978A3" w:rsidP="007D0D51">
            <w:pPr>
              <w:jc w:val="center"/>
              <w:rPr>
                <w:sz w:val="16"/>
                <w:szCs w:val="16"/>
                <w:lang w:val="es-BO"/>
              </w:rPr>
            </w:pPr>
            <w:hyperlink r:id="rId7" w:history="1">
              <w:r w:rsidR="00AC17B1" w:rsidRPr="002F1101">
                <w:rPr>
                  <w:rStyle w:val="Hipervnculo"/>
                  <w:sz w:val="16"/>
                  <w:szCs w:val="16"/>
                  <w:lang w:val="es-BO"/>
                </w:rPr>
                <w:t>s</w:t>
              </w:r>
              <w:r w:rsidR="00AC17B1" w:rsidRPr="002F1101">
                <w:rPr>
                  <w:rStyle w:val="Hipervnculo"/>
                  <w:sz w:val="16"/>
                  <w:szCs w:val="16"/>
                </w:rPr>
                <w:t>aul.sanchez</w:t>
              </w:r>
              <w:r w:rsidR="00AC17B1" w:rsidRPr="002F1101">
                <w:rPr>
                  <w:rStyle w:val="Hipervnculo"/>
                  <w:sz w:val="16"/>
                  <w:szCs w:val="16"/>
                  <w:lang w:val="es-BO"/>
                </w:rPr>
                <w:t>@aevivienda.gob.bo</w:t>
              </w:r>
            </w:hyperlink>
          </w:p>
        </w:tc>
        <w:tc>
          <w:tcPr>
            <w:tcW w:w="5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2F8AFF" w14:textId="77777777" w:rsidR="00AC17B1" w:rsidRPr="00653C8D" w:rsidRDefault="00AC17B1" w:rsidP="007D0D51">
            <w:pPr>
              <w:rPr>
                <w:sz w:val="16"/>
                <w:szCs w:val="16"/>
                <w:lang w:val="es-BO"/>
              </w:rPr>
            </w:pPr>
          </w:p>
        </w:tc>
      </w:tr>
      <w:tr w:rsidR="00AC17B1" w:rsidRPr="00653C8D" w14:paraId="1CCAF28E" w14:textId="77777777" w:rsidTr="00202084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37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F9E9C2" w14:textId="77777777" w:rsidR="00AC17B1" w:rsidRPr="00653C8D" w:rsidRDefault="00AC17B1" w:rsidP="007D0D51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897896" w14:textId="77777777" w:rsidR="00AC17B1" w:rsidRPr="00653C8D" w:rsidRDefault="00AC17B1" w:rsidP="007D0D51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4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40CC6" w14:textId="77777777" w:rsidR="00AC17B1" w:rsidRPr="00653C8D" w:rsidRDefault="00AC17B1" w:rsidP="007D0D51">
            <w:pPr>
              <w:rPr>
                <w:sz w:val="16"/>
                <w:szCs w:val="16"/>
                <w:lang w:val="es-BO"/>
              </w:rPr>
            </w:pPr>
          </w:p>
        </w:tc>
      </w:tr>
    </w:tbl>
    <w:p w14:paraId="30C7F745" w14:textId="57A9C325" w:rsidR="00AC17B1" w:rsidRDefault="00AC17B1" w:rsidP="00AC17B1">
      <w:pPr>
        <w:rPr>
          <w:sz w:val="16"/>
          <w:szCs w:val="16"/>
          <w:lang w:val="es-BO"/>
        </w:rPr>
      </w:pPr>
    </w:p>
    <w:p w14:paraId="26B03F0E" w14:textId="526FC30B" w:rsidR="00202084" w:rsidRDefault="00202084" w:rsidP="00AC17B1">
      <w:pPr>
        <w:rPr>
          <w:sz w:val="16"/>
          <w:szCs w:val="16"/>
          <w:lang w:val="es-BO"/>
        </w:rPr>
      </w:pPr>
    </w:p>
    <w:p w14:paraId="249A575D" w14:textId="50164082" w:rsidR="00202084" w:rsidRDefault="00202084" w:rsidP="00AC17B1">
      <w:pPr>
        <w:rPr>
          <w:sz w:val="16"/>
          <w:szCs w:val="16"/>
          <w:lang w:val="es-BO"/>
        </w:rPr>
      </w:pPr>
    </w:p>
    <w:p w14:paraId="00B59E23" w14:textId="52804F33" w:rsidR="00202084" w:rsidRDefault="00202084" w:rsidP="00AC17B1">
      <w:pPr>
        <w:rPr>
          <w:sz w:val="16"/>
          <w:szCs w:val="16"/>
          <w:lang w:val="es-BO"/>
        </w:rPr>
      </w:pPr>
    </w:p>
    <w:p w14:paraId="1F6B30FF" w14:textId="6E4360EE" w:rsidR="00202084" w:rsidRDefault="00202084" w:rsidP="00AC17B1">
      <w:pPr>
        <w:rPr>
          <w:sz w:val="16"/>
          <w:szCs w:val="16"/>
          <w:lang w:val="es-BO"/>
        </w:rPr>
      </w:pPr>
    </w:p>
    <w:p w14:paraId="29EA7071" w14:textId="77777777" w:rsidR="00202084" w:rsidRPr="00653C8D" w:rsidRDefault="00202084" w:rsidP="00AC17B1">
      <w:pPr>
        <w:rPr>
          <w:sz w:val="16"/>
          <w:szCs w:val="16"/>
          <w:lang w:val="es-BO"/>
        </w:rPr>
      </w:pPr>
    </w:p>
    <w:tbl>
      <w:tblPr>
        <w:tblW w:w="5574" w:type="pct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7"/>
        <w:gridCol w:w="181"/>
        <w:gridCol w:w="138"/>
        <w:gridCol w:w="921"/>
        <w:gridCol w:w="138"/>
        <w:gridCol w:w="868"/>
        <w:gridCol w:w="138"/>
        <w:gridCol w:w="724"/>
        <w:gridCol w:w="518"/>
        <w:gridCol w:w="244"/>
        <w:gridCol w:w="3328"/>
        <w:gridCol w:w="146"/>
      </w:tblGrid>
      <w:tr w:rsidR="00AC17B1" w:rsidRPr="00653C8D" w14:paraId="1AAAB9DF" w14:textId="77777777" w:rsidTr="004936A3">
        <w:trPr>
          <w:trHeight w:val="188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0265E910" w14:textId="77777777" w:rsidR="00AC17B1" w:rsidRPr="00653C8D" w:rsidRDefault="00AC17B1" w:rsidP="00AC17B1">
            <w:pPr>
              <w:widowControl/>
              <w:numPr>
                <w:ilvl w:val="0"/>
                <w:numId w:val="8"/>
              </w:numPr>
              <w:autoSpaceDE/>
              <w:autoSpaceDN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color w:val="FFFFFF"/>
                <w:sz w:val="16"/>
                <w:szCs w:val="16"/>
                <w:lang w:val="es-BO"/>
              </w:rPr>
              <w:lastRenderedPageBreak/>
              <w:t>PERSONAL</w:t>
            </w:r>
            <w:r w:rsidRPr="00653C8D">
              <w:rPr>
                <w:b/>
                <w:sz w:val="16"/>
                <w:szCs w:val="16"/>
                <w:lang w:val="es-BO"/>
              </w:rPr>
              <w:t xml:space="preserve"> DE LA ENTIDAD</w:t>
            </w:r>
          </w:p>
        </w:tc>
      </w:tr>
      <w:tr w:rsidR="00AC17B1" w:rsidRPr="00653C8D" w14:paraId="2DE8C8C7" w14:textId="77777777" w:rsidTr="004936A3">
        <w:tblPrEx>
          <w:tblCellMar>
            <w:left w:w="57" w:type="dxa"/>
            <w:right w:w="57" w:type="dxa"/>
          </w:tblCellMar>
        </w:tblPrEx>
        <w:trPr>
          <w:trHeight w:val="173"/>
        </w:trPr>
        <w:tc>
          <w:tcPr>
            <w:tcW w:w="1269" w:type="pc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A95630" w14:textId="77777777" w:rsidR="00AC17B1" w:rsidRPr="00653C8D" w:rsidRDefault="00AC17B1" w:rsidP="007D0D51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5C466E" w14:textId="77777777" w:rsidR="00AC17B1" w:rsidRPr="00653C8D" w:rsidRDefault="00AC17B1" w:rsidP="007D0D51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638" w:type="pct"/>
            <w:gridSpan w:val="10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06BF61" w14:textId="77777777" w:rsidR="00AC17B1" w:rsidRPr="00653C8D" w:rsidRDefault="00AC17B1" w:rsidP="007D0D51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AC17B1" w:rsidRPr="00653C8D" w14:paraId="24058BCF" w14:textId="77777777" w:rsidTr="004936A3">
        <w:tblPrEx>
          <w:tblCellMar>
            <w:left w:w="57" w:type="dxa"/>
            <w:right w:w="57" w:type="dxa"/>
          </w:tblCellMar>
        </w:tblPrEx>
        <w:trPr>
          <w:trHeight w:val="183"/>
        </w:trPr>
        <w:tc>
          <w:tcPr>
            <w:tcW w:w="1269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66B3A48" w14:textId="77777777" w:rsidR="00AC17B1" w:rsidRPr="00653C8D" w:rsidRDefault="00AC17B1" w:rsidP="007D0D51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 xml:space="preserve">  Máxima Autoridad Ejecutiva (MAE)</w:t>
            </w:r>
          </w:p>
        </w:tc>
        <w:tc>
          <w:tcPr>
            <w:tcW w:w="9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A7BAA3" w14:textId="77777777" w:rsidR="00AC17B1" w:rsidRPr="00653C8D" w:rsidRDefault="00AC17B1" w:rsidP="007D0D51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B0014A" w14:textId="77777777" w:rsidR="00AC17B1" w:rsidRPr="00653C8D" w:rsidRDefault="00AC17B1" w:rsidP="007D0D5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2E5A4F" w14:textId="77777777" w:rsidR="00AC17B1" w:rsidRPr="00653C8D" w:rsidRDefault="00AC17B1" w:rsidP="007D0D5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4B6E27" w14:textId="77777777" w:rsidR="00AC17B1" w:rsidRPr="00653C8D" w:rsidRDefault="00AC17B1" w:rsidP="007D0D5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CDA5C2" w14:textId="77777777" w:rsidR="00AC17B1" w:rsidRPr="00653C8D" w:rsidRDefault="00AC17B1" w:rsidP="007D0D5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5CEA47" w14:textId="77777777" w:rsidR="00AC17B1" w:rsidRPr="00653C8D" w:rsidRDefault="00AC17B1" w:rsidP="007D0D5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9487B9" w14:textId="77777777" w:rsidR="00AC17B1" w:rsidRPr="00653C8D" w:rsidRDefault="00AC17B1" w:rsidP="007D0D5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27AD8E" w14:textId="77777777" w:rsidR="00AC17B1" w:rsidRPr="00653C8D" w:rsidRDefault="00AC17B1" w:rsidP="007D0D5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3A0944" w14:textId="77777777" w:rsidR="00AC17B1" w:rsidRPr="00653C8D" w:rsidRDefault="00AC17B1" w:rsidP="007D0D5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821FAA" w14:textId="77777777" w:rsidR="00AC17B1" w:rsidRPr="00653C8D" w:rsidRDefault="00AC17B1" w:rsidP="007D0D51">
            <w:pPr>
              <w:rPr>
                <w:sz w:val="16"/>
                <w:szCs w:val="16"/>
                <w:lang w:val="es-BO"/>
              </w:rPr>
            </w:pPr>
          </w:p>
        </w:tc>
      </w:tr>
      <w:tr w:rsidR="004936A3" w:rsidRPr="00653C8D" w14:paraId="2CC4139D" w14:textId="77777777" w:rsidTr="004936A3">
        <w:tblPrEx>
          <w:tblCellMar>
            <w:left w:w="57" w:type="dxa"/>
            <w:right w:w="57" w:type="dxa"/>
          </w:tblCellMar>
        </w:tblPrEx>
        <w:trPr>
          <w:trHeight w:val="183"/>
        </w:trPr>
        <w:tc>
          <w:tcPr>
            <w:tcW w:w="126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3D14FE1" w14:textId="77777777" w:rsidR="00AC17B1" w:rsidRPr="00653C8D" w:rsidRDefault="00AC17B1" w:rsidP="007D0D51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2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F22FC0" w14:textId="77777777" w:rsidR="00AC17B1" w:rsidRPr="00653C8D" w:rsidRDefault="00AC17B1" w:rsidP="007D0D51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1E9764" w14:textId="77777777" w:rsidR="00AC17B1" w:rsidRPr="00653C8D" w:rsidRDefault="00AC17B1" w:rsidP="007D0D51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5A2AB7A" w14:textId="77777777" w:rsidR="00AC17B1" w:rsidRPr="00653C8D" w:rsidRDefault="00AC17B1" w:rsidP="007D0D51">
            <w:pPr>
              <w:rPr>
                <w:sz w:val="14"/>
                <w:szCs w:val="16"/>
                <w:lang w:val="es-BO"/>
              </w:rPr>
            </w:pPr>
            <w:r>
              <w:rPr>
                <w:sz w:val="14"/>
                <w:szCs w:val="16"/>
                <w:lang w:val="es-BO"/>
              </w:rPr>
              <w:t>ESPEJO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991A1F" w14:textId="77777777" w:rsidR="00AC17B1" w:rsidRPr="00653C8D" w:rsidRDefault="00AC17B1" w:rsidP="007D0D51">
            <w:pPr>
              <w:jc w:val="center"/>
              <w:rPr>
                <w:sz w:val="14"/>
                <w:szCs w:val="16"/>
                <w:lang w:val="es-BO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88BF6F2" w14:textId="77777777" w:rsidR="00AC17B1" w:rsidRPr="00653C8D" w:rsidRDefault="00AC17B1" w:rsidP="007D0D51">
            <w:pPr>
              <w:jc w:val="center"/>
              <w:rPr>
                <w:sz w:val="14"/>
                <w:szCs w:val="16"/>
                <w:lang w:val="es-BO"/>
              </w:rPr>
            </w:pPr>
            <w:r>
              <w:rPr>
                <w:sz w:val="14"/>
                <w:szCs w:val="16"/>
                <w:lang w:val="es-BO"/>
              </w:rPr>
              <w:t>CONDORI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8D7A08" w14:textId="77777777" w:rsidR="00AC17B1" w:rsidRPr="00653C8D" w:rsidRDefault="00AC17B1" w:rsidP="007D0D51">
            <w:pPr>
              <w:jc w:val="center"/>
              <w:rPr>
                <w:sz w:val="14"/>
                <w:szCs w:val="16"/>
                <w:lang w:val="es-BO"/>
              </w:rPr>
            </w:pPr>
          </w:p>
        </w:tc>
        <w:tc>
          <w:tcPr>
            <w:tcW w:w="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A8F4FC2" w14:textId="77777777" w:rsidR="00AC17B1" w:rsidRPr="00653C8D" w:rsidRDefault="00AC17B1" w:rsidP="007D0D51">
            <w:pPr>
              <w:jc w:val="center"/>
              <w:rPr>
                <w:sz w:val="14"/>
                <w:szCs w:val="16"/>
                <w:lang w:val="es-BO"/>
              </w:rPr>
            </w:pPr>
            <w:r>
              <w:rPr>
                <w:sz w:val="14"/>
                <w:szCs w:val="16"/>
                <w:lang w:val="es-BO"/>
              </w:rPr>
              <w:t>JUAN JOSE</w:t>
            </w:r>
          </w:p>
        </w:tc>
        <w:tc>
          <w:tcPr>
            <w:tcW w:w="1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F3B0EC" w14:textId="77777777" w:rsidR="00AC17B1" w:rsidRPr="00653C8D" w:rsidRDefault="00AC17B1" w:rsidP="007D0D51">
            <w:pPr>
              <w:jc w:val="center"/>
              <w:rPr>
                <w:sz w:val="14"/>
                <w:szCs w:val="16"/>
                <w:lang w:val="es-BO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DD739DB" w14:textId="77777777" w:rsidR="00AC17B1" w:rsidRPr="00653C8D" w:rsidRDefault="00AC17B1" w:rsidP="007D0D51">
            <w:pPr>
              <w:jc w:val="center"/>
              <w:rPr>
                <w:sz w:val="14"/>
                <w:szCs w:val="16"/>
                <w:lang w:val="es-BO"/>
              </w:rPr>
            </w:pPr>
            <w:r>
              <w:rPr>
                <w:sz w:val="14"/>
                <w:szCs w:val="16"/>
                <w:lang w:val="es-BO"/>
              </w:rPr>
              <w:t>DIRECTOR EJECUTIVO GENERAL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D36485" w14:textId="77777777" w:rsidR="00AC17B1" w:rsidRPr="00653C8D" w:rsidRDefault="00AC17B1" w:rsidP="007D0D51">
            <w:pPr>
              <w:rPr>
                <w:sz w:val="16"/>
                <w:szCs w:val="16"/>
                <w:lang w:val="es-BO"/>
              </w:rPr>
            </w:pPr>
          </w:p>
        </w:tc>
      </w:tr>
      <w:tr w:rsidR="00AC17B1" w:rsidRPr="00653C8D" w14:paraId="64C98B76" w14:textId="77777777" w:rsidTr="004936A3">
        <w:tblPrEx>
          <w:tblCellMar>
            <w:left w:w="57" w:type="dxa"/>
            <w:right w:w="57" w:type="dxa"/>
          </w:tblCellMar>
        </w:tblPrEx>
        <w:trPr>
          <w:trHeight w:val="173"/>
        </w:trPr>
        <w:tc>
          <w:tcPr>
            <w:tcW w:w="126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9314AF1" w14:textId="77777777" w:rsidR="00AC17B1" w:rsidRPr="00653C8D" w:rsidRDefault="00AC17B1" w:rsidP="007D0D51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1508BE" w14:textId="77777777" w:rsidR="00AC17B1" w:rsidRPr="00653C8D" w:rsidRDefault="00AC17B1" w:rsidP="007D0D51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FD5158" w14:textId="77777777" w:rsidR="00AC17B1" w:rsidRPr="00653C8D" w:rsidRDefault="00AC17B1" w:rsidP="007D0D51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265B3B" w14:textId="77777777" w:rsidR="00AC17B1" w:rsidRPr="00653C8D" w:rsidRDefault="00AC17B1" w:rsidP="007D0D5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86E476" w14:textId="77777777" w:rsidR="00AC17B1" w:rsidRPr="00653C8D" w:rsidRDefault="00AC17B1" w:rsidP="007D0D5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F770CA" w14:textId="77777777" w:rsidR="00AC17B1" w:rsidRPr="00653C8D" w:rsidRDefault="00AC17B1" w:rsidP="007D0D5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AEBAC5" w14:textId="77777777" w:rsidR="00AC17B1" w:rsidRPr="00653C8D" w:rsidRDefault="00AC17B1" w:rsidP="007D0D5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3FD2B0" w14:textId="77777777" w:rsidR="00AC17B1" w:rsidRPr="00653C8D" w:rsidRDefault="00AC17B1" w:rsidP="007D0D5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82697B" w14:textId="77777777" w:rsidR="00AC17B1" w:rsidRPr="00653C8D" w:rsidRDefault="00AC17B1" w:rsidP="007D0D5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8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15485D" w14:textId="77777777" w:rsidR="00AC17B1" w:rsidRPr="00653C8D" w:rsidRDefault="00AC17B1" w:rsidP="007D0D5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185CAFF" w14:textId="77777777" w:rsidR="00AC17B1" w:rsidRPr="00653C8D" w:rsidRDefault="00AC17B1" w:rsidP="007D0D51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AC17B1" w:rsidRPr="00653C8D" w14:paraId="7F3F3AC9" w14:textId="77777777" w:rsidTr="004936A3">
        <w:tblPrEx>
          <w:tblCellMar>
            <w:left w:w="57" w:type="dxa"/>
            <w:right w:w="57" w:type="dxa"/>
          </w:tblCellMar>
        </w:tblPrEx>
        <w:trPr>
          <w:trHeight w:val="183"/>
        </w:trPr>
        <w:tc>
          <w:tcPr>
            <w:tcW w:w="1269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2F828E7" w14:textId="77777777" w:rsidR="00AC17B1" w:rsidRPr="00653C8D" w:rsidRDefault="00AC17B1" w:rsidP="007D0D51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Responsable del Proceso de Contratación (RCD)</w:t>
            </w:r>
          </w:p>
        </w:tc>
        <w:tc>
          <w:tcPr>
            <w:tcW w:w="9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45E323" w14:textId="77777777" w:rsidR="00AC17B1" w:rsidRPr="00653C8D" w:rsidRDefault="00AC17B1" w:rsidP="007D0D51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27788E" w14:textId="77777777" w:rsidR="00AC17B1" w:rsidRPr="00653C8D" w:rsidRDefault="00AC17B1" w:rsidP="007D0D5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4893F6" w14:textId="77777777" w:rsidR="00AC17B1" w:rsidRPr="00653C8D" w:rsidRDefault="00AC17B1" w:rsidP="007D0D5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611CEF" w14:textId="77777777" w:rsidR="00AC17B1" w:rsidRPr="00653C8D" w:rsidRDefault="00AC17B1" w:rsidP="007D0D5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9FCB1F" w14:textId="77777777" w:rsidR="00AC17B1" w:rsidRPr="00653C8D" w:rsidRDefault="00AC17B1" w:rsidP="007D0D5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405D58" w14:textId="77777777" w:rsidR="00AC17B1" w:rsidRPr="00653C8D" w:rsidRDefault="00AC17B1" w:rsidP="007D0D5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49E72F" w14:textId="77777777" w:rsidR="00AC17B1" w:rsidRPr="00653C8D" w:rsidRDefault="00AC17B1" w:rsidP="007D0D5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36FDB1" w14:textId="77777777" w:rsidR="00AC17B1" w:rsidRPr="00653C8D" w:rsidRDefault="00AC17B1" w:rsidP="007D0D5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AF66CF" w14:textId="77777777" w:rsidR="00AC17B1" w:rsidRPr="00653C8D" w:rsidRDefault="00AC17B1" w:rsidP="007D0D5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08089C" w14:textId="77777777" w:rsidR="00AC17B1" w:rsidRPr="00653C8D" w:rsidRDefault="00AC17B1" w:rsidP="007D0D51">
            <w:pPr>
              <w:rPr>
                <w:sz w:val="16"/>
                <w:szCs w:val="16"/>
                <w:lang w:val="es-BO"/>
              </w:rPr>
            </w:pPr>
          </w:p>
        </w:tc>
      </w:tr>
      <w:tr w:rsidR="004936A3" w:rsidRPr="00653C8D" w14:paraId="6BABC532" w14:textId="77777777" w:rsidTr="004936A3">
        <w:tblPrEx>
          <w:tblCellMar>
            <w:left w:w="57" w:type="dxa"/>
            <w:right w:w="57" w:type="dxa"/>
          </w:tblCellMar>
        </w:tblPrEx>
        <w:trPr>
          <w:trHeight w:val="183"/>
        </w:trPr>
        <w:tc>
          <w:tcPr>
            <w:tcW w:w="126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7BF2370" w14:textId="77777777" w:rsidR="00AC17B1" w:rsidRPr="00653C8D" w:rsidRDefault="00AC17B1" w:rsidP="007D0D51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2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BF4140" w14:textId="77777777" w:rsidR="00AC17B1" w:rsidRPr="00653C8D" w:rsidRDefault="00AC17B1" w:rsidP="007D0D51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370B9E" w14:textId="77777777" w:rsidR="00AC17B1" w:rsidRPr="00653C8D" w:rsidRDefault="00AC17B1" w:rsidP="007D0D51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8C57E4C" w14:textId="77777777" w:rsidR="00AC17B1" w:rsidRPr="00653C8D" w:rsidRDefault="00AC17B1" w:rsidP="007D0D51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VILLCA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8AF18A" w14:textId="77777777" w:rsidR="00AC17B1" w:rsidRPr="00653C8D" w:rsidRDefault="00AC17B1" w:rsidP="007D0D51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C61235C" w14:textId="77777777" w:rsidR="00AC17B1" w:rsidRPr="00653C8D" w:rsidRDefault="00AC17B1" w:rsidP="007D0D51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JIMENEZ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964D60" w14:textId="77777777" w:rsidR="00AC17B1" w:rsidRPr="00653C8D" w:rsidRDefault="00AC17B1" w:rsidP="007D0D51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2232442" w14:textId="77777777" w:rsidR="00AC17B1" w:rsidRPr="00653C8D" w:rsidRDefault="00AC17B1" w:rsidP="007D0D51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WILZON</w:t>
            </w:r>
          </w:p>
        </w:tc>
        <w:tc>
          <w:tcPr>
            <w:tcW w:w="1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32BD4A" w14:textId="77777777" w:rsidR="00AC17B1" w:rsidRPr="00653C8D" w:rsidRDefault="00AC17B1" w:rsidP="007D0D51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A947408" w14:textId="77777777" w:rsidR="00AC17B1" w:rsidRPr="00653C8D" w:rsidRDefault="00AC17B1" w:rsidP="007D0D51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DIRECTOR DEPARTAMENTAL DE COCHABAMBA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3440EE" w14:textId="77777777" w:rsidR="00AC17B1" w:rsidRPr="00653C8D" w:rsidRDefault="00AC17B1" w:rsidP="007D0D51">
            <w:pPr>
              <w:rPr>
                <w:sz w:val="16"/>
                <w:szCs w:val="16"/>
                <w:lang w:val="es-BO"/>
              </w:rPr>
            </w:pPr>
          </w:p>
        </w:tc>
      </w:tr>
      <w:tr w:rsidR="00AC17B1" w:rsidRPr="00653C8D" w14:paraId="7F74318D" w14:textId="77777777" w:rsidTr="004936A3">
        <w:tblPrEx>
          <w:tblCellMar>
            <w:left w:w="57" w:type="dxa"/>
            <w:right w:w="57" w:type="dxa"/>
          </w:tblCellMar>
        </w:tblPrEx>
        <w:trPr>
          <w:trHeight w:val="173"/>
        </w:trPr>
        <w:tc>
          <w:tcPr>
            <w:tcW w:w="126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7B90E18" w14:textId="77777777" w:rsidR="00AC17B1" w:rsidRPr="00653C8D" w:rsidRDefault="00AC17B1" w:rsidP="007D0D51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5E7D2B" w14:textId="77777777" w:rsidR="00AC17B1" w:rsidRPr="00653C8D" w:rsidRDefault="00AC17B1" w:rsidP="007D0D51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F4BB48" w14:textId="77777777" w:rsidR="00AC17B1" w:rsidRPr="00653C8D" w:rsidRDefault="00AC17B1" w:rsidP="007D0D51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C178C5" w14:textId="77777777" w:rsidR="00AC17B1" w:rsidRPr="00653C8D" w:rsidRDefault="00AC17B1" w:rsidP="007D0D5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42FF93" w14:textId="77777777" w:rsidR="00AC17B1" w:rsidRPr="00653C8D" w:rsidRDefault="00AC17B1" w:rsidP="007D0D5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53745B" w14:textId="77777777" w:rsidR="00AC17B1" w:rsidRPr="00653C8D" w:rsidRDefault="00AC17B1" w:rsidP="007D0D5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A3AB9D" w14:textId="77777777" w:rsidR="00AC17B1" w:rsidRPr="00653C8D" w:rsidRDefault="00AC17B1" w:rsidP="007D0D5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FB76BC" w14:textId="77777777" w:rsidR="00AC17B1" w:rsidRPr="00653C8D" w:rsidRDefault="00AC17B1" w:rsidP="007D0D5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06D5D3" w14:textId="77777777" w:rsidR="00AC17B1" w:rsidRPr="00653C8D" w:rsidRDefault="00AC17B1" w:rsidP="007D0D5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8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45DD17" w14:textId="77777777" w:rsidR="00AC17B1" w:rsidRPr="00653C8D" w:rsidRDefault="00AC17B1" w:rsidP="007D0D5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03F823C" w14:textId="77777777" w:rsidR="00AC17B1" w:rsidRPr="00653C8D" w:rsidRDefault="00AC17B1" w:rsidP="007D0D51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AC17B1" w:rsidRPr="00653C8D" w14:paraId="05DB4879" w14:textId="77777777" w:rsidTr="004936A3">
        <w:tblPrEx>
          <w:tblCellMar>
            <w:left w:w="57" w:type="dxa"/>
            <w:right w:w="57" w:type="dxa"/>
          </w:tblCellMar>
        </w:tblPrEx>
        <w:trPr>
          <w:trHeight w:val="183"/>
        </w:trPr>
        <w:tc>
          <w:tcPr>
            <w:tcW w:w="126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79DF4CC" w14:textId="77777777" w:rsidR="00AC17B1" w:rsidRPr="00653C8D" w:rsidRDefault="00AC17B1" w:rsidP="007D0D51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Encargado de atender consultas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C4F246" w14:textId="77777777" w:rsidR="00AC17B1" w:rsidRPr="00653C8D" w:rsidRDefault="00AC17B1" w:rsidP="007D0D51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8F622A" w14:textId="77777777" w:rsidR="00AC17B1" w:rsidRPr="00653C8D" w:rsidRDefault="00AC17B1" w:rsidP="007D0D5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B5AD1D" w14:textId="77777777" w:rsidR="00AC17B1" w:rsidRPr="00653C8D" w:rsidRDefault="00AC17B1" w:rsidP="007D0D5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F12CA" w14:textId="77777777" w:rsidR="00AC17B1" w:rsidRPr="00653C8D" w:rsidRDefault="00AC17B1" w:rsidP="007D0D5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40C6BF" w14:textId="77777777" w:rsidR="00AC17B1" w:rsidRPr="00653C8D" w:rsidRDefault="00AC17B1" w:rsidP="007D0D5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154E7F" w14:textId="77777777" w:rsidR="00AC17B1" w:rsidRPr="00653C8D" w:rsidRDefault="00AC17B1" w:rsidP="007D0D5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71586B" w14:textId="77777777" w:rsidR="00AC17B1" w:rsidRPr="00653C8D" w:rsidRDefault="00AC17B1" w:rsidP="007D0D5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59EB7E" w14:textId="77777777" w:rsidR="00AC17B1" w:rsidRPr="00653C8D" w:rsidRDefault="00AC17B1" w:rsidP="007D0D5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AC2CE6" w14:textId="77777777" w:rsidR="00AC17B1" w:rsidRPr="00653C8D" w:rsidRDefault="00AC17B1" w:rsidP="007D0D5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32B27" w14:textId="77777777" w:rsidR="00AC17B1" w:rsidRPr="00653C8D" w:rsidRDefault="00AC17B1" w:rsidP="007D0D51">
            <w:pPr>
              <w:rPr>
                <w:sz w:val="16"/>
                <w:szCs w:val="16"/>
                <w:lang w:val="es-BO"/>
              </w:rPr>
            </w:pPr>
          </w:p>
        </w:tc>
      </w:tr>
      <w:tr w:rsidR="004936A3" w:rsidRPr="00653C8D" w14:paraId="0D8D65F4" w14:textId="77777777" w:rsidTr="004936A3">
        <w:tblPrEx>
          <w:tblCellMar>
            <w:left w:w="57" w:type="dxa"/>
            <w:right w:w="57" w:type="dxa"/>
          </w:tblCellMar>
        </w:tblPrEx>
        <w:trPr>
          <w:trHeight w:val="183"/>
        </w:trPr>
        <w:tc>
          <w:tcPr>
            <w:tcW w:w="126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77F125" w14:textId="77777777" w:rsidR="00AC17B1" w:rsidRPr="00653C8D" w:rsidRDefault="00AC17B1" w:rsidP="007D0D51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6AF235" w14:textId="77777777" w:rsidR="00AC17B1" w:rsidRPr="00653C8D" w:rsidRDefault="00AC17B1" w:rsidP="007D0D51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DAA5F4" w14:textId="77777777" w:rsidR="00AC17B1" w:rsidRPr="00653C8D" w:rsidRDefault="00AC17B1" w:rsidP="007D0D51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81D8583" w14:textId="77777777" w:rsidR="00AC17B1" w:rsidRPr="00653C8D" w:rsidRDefault="00AC17B1" w:rsidP="007D0D51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SANCHEZ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97E6CE" w14:textId="77777777" w:rsidR="00AC17B1" w:rsidRPr="00653C8D" w:rsidRDefault="00AC17B1" w:rsidP="007D0D51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17E3C30" w14:textId="77777777" w:rsidR="00AC17B1" w:rsidRPr="00653C8D" w:rsidRDefault="00AC17B1" w:rsidP="007D0D51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kern w:val="2"/>
                <w:sz w:val="16"/>
                <w:szCs w:val="16"/>
                <w:lang w:val="es-BO"/>
                <w14:ligatures w14:val="standardContextual"/>
              </w:rPr>
              <w:t>ORTIZ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D7BEA1" w14:textId="77777777" w:rsidR="00AC17B1" w:rsidRPr="00653C8D" w:rsidRDefault="00AC17B1" w:rsidP="007D0D51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9B8DB04" w14:textId="77777777" w:rsidR="00AC17B1" w:rsidRPr="00653C8D" w:rsidRDefault="00AC17B1" w:rsidP="007D0D51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kern w:val="2"/>
                <w:sz w:val="16"/>
                <w:szCs w:val="16"/>
                <w:lang w:val="es-BO"/>
                <w14:ligatures w14:val="standardContextual"/>
              </w:rPr>
              <w:t>SAUL ALBERTO</w:t>
            </w:r>
          </w:p>
        </w:tc>
        <w:tc>
          <w:tcPr>
            <w:tcW w:w="1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B6E898" w14:textId="77777777" w:rsidR="00AC17B1" w:rsidRPr="00653C8D" w:rsidRDefault="00AC17B1" w:rsidP="007D0D51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B05EC49" w14:textId="77777777" w:rsidR="00AC17B1" w:rsidRPr="00653C8D" w:rsidRDefault="00AC17B1" w:rsidP="007D0D51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kern w:val="2"/>
                <w:sz w:val="16"/>
                <w:szCs w:val="16"/>
                <w:lang w:val="es-BO"/>
                <w14:ligatures w14:val="standardContextual"/>
              </w:rPr>
              <w:t>RESPONSABLE DE GESTION DE PROYECTOS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46508E" w14:textId="77777777" w:rsidR="00AC17B1" w:rsidRPr="00653C8D" w:rsidRDefault="00AC17B1" w:rsidP="007D0D51">
            <w:pPr>
              <w:rPr>
                <w:sz w:val="16"/>
                <w:szCs w:val="16"/>
                <w:lang w:val="es-BO"/>
              </w:rPr>
            </w:pPr>
          </w:p>
        </w:tc>
      </w:tr>
      <w:tr w:rsidR="004936A3" w:rsidRPr="00653C8D" w14:paraId="7583A9B8" w14:textId="77777777" w:rsidTr="004936A3">
        <w:tblPrEx>
          <w:tblCellMar>
            <w:left w:w="57" w:type="dxa"/>
            <w:right w:w="57" w:type="dxa"/>
          </w:tblCellMar>
        </w:tblPrEx>
        <w:trPr>
          <w:trHeight w:val="183"/>
        </w:trPr>
        <w:tc>
          <w:tcPr>
            <w:tcW w:w="12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8CF99E" w14:textId="77777777" w:rsidR="00AC17B1" w:rsidRPr="00653C8D" w:rsidRDefault="00AC17B1" w:rsidP="007D0D51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F50C9D0" w14:textId="77777777" w:rsidR="00AC17B1" w:rsidRPr="00653C8D" w:rsidRDefault="00AC17B1" w:rsidP="007D0D51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5AF8DE" w14:textId="77777777" w:rsidR="00AC17B1" w:rsidRPr="00653C8D" w:rsidRDefault="00AC17B1" w:rsidP="007D0D51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20A415A" w14:textId="77777777" w:rsidR="00AC17B1" w:rsidRPr="00653C8D" w:rsidRDefault="00AC17B1" w:rsidP="007D0D51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E79F855" w14:textId="77777777" w:rsidR="00AC17B1" w:rsidRPr="00653C8D" w:rsidRDefault="00AC17B1" w:rsidP="007D0D51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838982A" w14:textId="77777777" w:rsidR="00AC17B1" w:rsidRPr="00653C8D" w:rsidRDefault="00AC17B1" w:rsidP="007D0D51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E326171" w14:textId="77777777" w:rsidR="00AC17B1" w:rsidRPr="00653C8D" w:rsidRDefault="00AC17B1" w:rsidP="007D0D51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DD11241" w14:textId="77777777" w:rsidR="00AC17B1" w:rsidRPr="00653C8D" w:rsidRDefault="00AC17B1" w:rsidP="007D0D51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8B61829" w14:textId="77777777" w:rsidR="00AC17B1" w:rsidRPr="00653C8D" w:rsidRDefault="00AC17B1" w:rsidP="007D0D51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CC9C0DA" w14:textId="77777777" w:rsidR="00AC17B1" w:rsidRPr="00653C8D" w:rsidRDefault="00AC17B1" w:rsidP="007D0D51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82A83" w14:textId="77777777" w:rsidR="00AC17B1" w:rsidRPr="00653C8D" w:rsidRDefault="00AC17B1" w:rsidP="007D0D51">
            <w:pPr>
              <w:rPr>
                <w:sz w:val="16"/>
                <w:szCs w:val="16"/>
                <w:lang w:val="es-BO"/>
              </w:rPr>
            </w:pPr>
          </w:p>
        </w:tc>
      </w:tr>
    </w:tbl>
    <w:p w14:paraId="5712F8A5" w14:textId="77777777" w:rsidR="00AC17B1" w:rsidRPr="00653C8D" w:rsidRDefault="00AC17B1" w:rsidP="00AC17B1">
      <w:pPr>
        <w:pStyle w:val="Ttulo1"/>
        <w:spacing w:before="0" w:after="0"/>
        <w:jc w:val="both"/>
        <w:rPr>
          <w:rFonts w:ascii="Verdana" w:hAnsi="Verdana"/>
          <w:sz w:val="18"/>
        </w:rPr>
      </w:pPr>
    </w:p>
    <w:p w14:paraId="7404594A" w14:textId="77777777" w:rsidR="00AC17B1" w:rsidRPr="00653C8D" w:rsidRDefault="00AC17B1" w:rsidP="00AC17B1">
      <w:pPr>
        <w:rPr>
          <w:rFonts w:ascii="Verdana" w:hAnsi="Verdana"/>
          <w:sz w:val="2"/>
          <w:szCs w:val="2"/>
        </w:rPr>
      </w:pPr>
      <w:bookmarkStart w:id="2" w:name="_Toc347486252"/>
    </w:p>
    <w:p w14:paraId="65E25F58" w14:textId="77777777" w:rsidR="00AC17B1" w:rsidRPr="00653C8D" w:rsidRDefault="00AC17B1" w:rsidP="00AC17B1">
      <w:pPr>
        <w:rPr>
          <w:rFonts w:ascii="Verdana" w:hAnsi="Verdana"/>
          <w:sz w:val="2"/>
          <w:szCs w:val="2"/>
        </w:rPr>
      </w:pPr>
    </w:p>
    <w:bookmarkEnd w:id="2"/>
    <w:p w14:paraId="3870AFBA" w14:textId="77777777" w:rsidR="00AC17B1" w:rsidRPr="00653C8D" w:rsidRDefault="00AC17B1" w:rsidP="00AC17B1">
      <w:pPr>
        <w:pStyle w:val="Ttulo1"/>
        <w:numPr>
          <w:ilvl w:val="0"/>
          <w:numId w:val="10"/>
        </w:numPr>
        <w:spacing w:before="0" w:after="0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CRONOGRAMA DE PLAZOS DEL PROCESO DE CONTRATACIÓN</w:t>
      </w:r>
    </w:p>
    <w:p w14:paraId="5612369B" w14:textId="77777777" w:rsidR="00AC17B1" w:rsidRPr="00653C8D" w:rsidRDefault="00AC17B1" w:rsidP="00AC17B1">
      <w:pPr>
        <w:rPr>
          <w:rFonts w:ascii="Verdana" w:hAnsi="Verdana"/>
          <w:b/>
          <w:sz w:val="16"/>
          <w:szCs w:val="16"/>
        </w:rPr>
      </w:pPr>
    </w:p>
    <w:p w14:paraId="13C5AF74" w14:textId="77777777" w:rsidR="00AC17B1" w:rsidRDefault="00AC17B1" w:rsidP="00AC17B1">
      <w:pPr>
        <w:rPr>
          <w:rFonts w:ascii="Verdana" w:hAnsi="Verdana"/>
          <w:sz w:val="18"/>
          <w:szCs w:val="18"/>
        </w:rPr>
      </w:pPr>
      <w:r w:rsidRPr="00653C8D">
        <w:rPr>
          <w:rFonts w:ascii="Verdana" w:hAnsi="Verdana"/>
          <w:sz w:val="18"/>
          <w:szCs w:val="18"/>
        </w:rPr>
        <w:t>El proceso de contratación se sujetará al siguiente Cronograma de Plazos:</w:t>
      </w:r>
    </w:p>
    <w:tbl>
      <w:tblPr>
        <w:tblW w:w="570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77"/>
        <w:gridCol w:w="2193"/>
        <w:gridCol w:w="128"/>
        <w:gridCol w:w="120"/>
        <w:gridCol w:w="337"/>
        <w:gridCol w:w="120"/>
        <w:gridCol w:w="379"/>
        <w:gridCol w:w="122"/>
        <w:gridCol w:w="476"/>
        <w:gridCol w:w="122"/>
        <w:gridCol w:w="7"/>
        <w:gridCol w:w="130"/>
        <w:gridCol w:w="308"/>
        <w:gridCol w:w="123"/>
        <w:gridCol w:w="296"/>
        <w:gridCol w:w="127"/>
        <w:gridCol w:w="129"/>
        <w:gridCol w:w="4030"/>
        <w:gridCol w:w="131"/>
      </w:tblGrid>
      <w:tr w:rsidR="00AC17B1" w:rsidRPr="00E169D4" w14:paraId="52CE1F0B" w14:textId="77777777" w:rsidTr="004936A3">
        <w:trPr>
          <w:trHeight w:val="275"/>
        </w:trPr>
        <w:tc>
          <w:tcPr>
            <w:tcW w:w="5000" w:type="pct"/>
            <w:gridSpan w:val="19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770696A5" w14:textId="77777777" w:rsidR="00AC17B1" w:rsidRPr="00FA28A3" w:rsidRDefault="00AC17B1" w:rsidP="007D0D51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6"/>
                <w:szCs w:val="16"/>
                <w:lang w:val="es-BO"/>
              </w:rPr>
            </w:pPr>
            <w:r w:rsidRPr="00FA28A3">
              <w:rPr>
                <w:b/>
                <w:color w:val="FFFFFF" w:themeColor="background1"/>
                <w:sz w:val="18"/>
                <w:szCs w:val="18"/>
                <w:lang w:val="es-BO"/>
              </w:rPr>
              <w:t>CRONOGRAMA DE PLAZOS</w:t>
            </w:r>
          </w:p>
        </w:tc>
      </w:tr>
      <w:tr w:rsidR="00AC17B1" w:rsidRPr="00E169D4" w14:paraId="47D58D9A" w14:textId="77777777" w:rsidTr="00C978A3">
        <w:trPr>
          <w:trHeight w:val="275"/>
        </w:trPr>
        <w:tc>
          <w:tcPr>
            <w:tcW w:w="1541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4889C070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b/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837" w:type="pct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67A8618D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488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41B34865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2134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15ED334B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LUGAR</w:t>
            </w:r>
            <w:r>
              <w:rPr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4936A3" w:rsidRPr="00E169D4" w14:paraId="5B8D2028" w14:textId="77777777" w:rsidTr="00C978A3">
        <w:trPr>
          <w:trHeight w:val="55"/>
        </w:trPr>
        <w:tc>
          <w:tcPr>
            <w:tcW w:w="386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6A6201D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 w:rsidRPr="00E169D4">
              <w:rPr>
                <w:sz w:val="14"/>
                <w:szCs w:val="14"/>
                <w:lang w:val="es-BO"/>
              </w:rPr>
              <w:t>1</w:t>
            </w:r>
          </w:p>
        </w:tc>
        <w:tc>
          <w:tcPr>
            <w:tcW w:w="1154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2AEA34" w14:textId="77777777" w:rsidR="00AC17B1" w:rsidRPr="00E169D4" w:rsidRDefault="00AC17B1" w:rsidP="007D0D51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6C5602">
              <w:rPr>
                <w:sz w:val="16"/>
                <w:szCs w:val="16"/>
                <w:lang w:val="es-BO"/>
              </w:rPr>
              <w:t xml:space="preserve">Publicación en la página web de la AEVIVIENDA </w:t>
            </w:r>
            <w:r>
              <w:rPr>
                <w:sz w:val="16"/>
                <w:szCs w:val="16"/>
                <w:lang w:val="es-BO"/>
              </w:rPr>
              <w:t xml:space="preserve">/ </w:t>
            </w:r>
            <w:r w:rsidRPr="00843294">
              <w:rPr>
                <w:sz w:val="16"/>
                <w:szCs w:val="16"/>
                <w:lang w:val="es-BO"/>
              </w:rPr>
              <w:t>Invitación.</w:t>
            </w:r>
            <w:r>
              <w:rPr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60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67956C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DC237A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0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49F7F5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BA366A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1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C65421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7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9644BE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1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D7DCD5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F3F8681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3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180CBB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1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AD442B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7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1CDE1D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481FD16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9D72D40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04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EFDE8A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533962B8" w14:textId="77777777" w:rsidR="00AC17B1" w:rsidRPr="00E169D4" w:rsidRDefault="00AC17B1" w:rsidP="007D0D51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C978A3" w:rsidRPr="00E169D4" w14:paraId="244097A9" w14:textId="77777777" w:rsidTr="00C978A3">
        <w:trPr>
          <w:trHeight w:val="51"/>
        </w:trPr>
        <w:tc>
          <w:tcPr>
            <w:tcW w:w="38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0178D46" w14:textId="77777777" w:rsidR="00C978A3" w:rsidRPr="00E169D4" w:rsidRDefault="00C978A3" w:rsidP="00C978A3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154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293A21A" w14:textId="77777777" w:rsidR="00C978A3" w:rsidRPr="00E169D4" w:rsidRDefault="00C978A3" w:rsidP="00C978A3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BE99F5" w14:textId="77777777" w:rsidR="00C978A3" w:rsidRPr="00E169D4" w:rsidRDefault="00C978A3" w:rsidP="00C978A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F253606" w14:textId="013FF1E3" w:rsidR="00C978A3" w:rsidRPr="00E169D4" w:rsidRDefault="00C978A3" w:rsidP="00C978A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</w:t>
            </w:r>
          </w:p>
        </w:tc>
        <w:tc>
          <w:tcPr>
            <w:tcW w:w="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968535" w14:textId="77777777" w:rsidR="00C978A3" w:rsidRPr="00E169D4" w:rsidRDefault="00C978A3" w:rsidP="00C978A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6811401" w14:textId="68CDEAB9" w:rsidR="00C978A3" w:rsidRPr="00E169D4" w:rsidRDefault="00C978A3" w:rsidP="00C978A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08</w:t>
            </w:r>
          </w:p>
        </w:tc>
        <w:tc>
          <w:tcPr>
            <w:tcW w:w="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E9245B" w14:textId="77777777" w:rsidR="00C978A3" w:rsidRPr="00E169D4" w:rsidRDefault="00C978A3" w:rsidP="00C978A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B24A787" w14:textId="6707ECBB" w:rsidR="00C978A3" w:rsidRPr="00E169D4" w:rsidRDefault="00C978A3" w:rsidP="00C978A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83BB240" w14:textId="77777777" w:rsidR="00C978A3" w:rsidRPr="00E169D4" w:rsidRDefault="00C978A3" w:rsidP="00C978A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531EA4F" w14:textId="77777777" w:rsidR="00C978A3" w:rsidRPr="00E169D4" w:rsidRDefault="00C978A3" w:rsidP="00C978A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F6C739" w14:textId="77777777" w:rsidR="00C978A3" w:rsidRPr="00E169D4" w:rsidRDefault="00C978A3" w:rsidP="00C978A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458630" w14:textId="77777777" w:rsidR="00C978A3" w:rsidRPr="00E169D4" w:rsidRDefault="00C978A3" w:rsidP="00C978A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39A6EB" w14:textId="77777777" w:rsidR="00C978A3" w:rsidRPr="00E169D4" w:rsidRDefault="00C978A3" w:rsidP="00C978A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0C56A27" w14:textId="77777777" w:rsidR="00C978A3" w:rsidRPr="00E169D4" w:rsidRDefault="00C978A3" w:rsidP="00C978A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861968" w14:textId="77777777" w:rsidR="00C978A3" w:rsidRPr="00E169D4" w:rsidRDefault="00C978A3" w:rsidP="00C978A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389904F" w14:textId="77777777" w:rsidR="00C978A3" w:rsidRPr="00E169D4" w:rsidRDefault="00C978A3" w:rsidP="00C978A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https://www.aevivienda.gob.bo</w:t>
            </w:r>
          </w:p>
        </w:tc>
        <w:tc>
          <w:tcPr>
            <w:tcW w:w="6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720543" w14:textId="77777777" w:rsidR="00C978A3" w:rsidRPr="00E169D4" w:rsidRDefault="00C978A3" w:rsidP="00C978A3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4936A3" w:rsidRPr="00E169D4" w14:paraId="1C3497B5" w14:textId="77777777" w:rsidTr="00C978A3">
        <w:trPr>
          <w:trHeight w:val="145"/>
        </w:trPr>
        <w:tc>
          <w:tcPr>
            <w:tcW w:w="38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D06EA56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09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D58CB11" w14:textId="77777777" w:rsidR="00AC17B1" w:rsidRPr="00E169D4" w:rsidRDefault="00AC17B1" w:rsidP="007D0D51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273459D" w14:textId="77777777" w:rsidR="00AC17B1" w:rsidRPr="00E169D4" w:rsidRDefault="00AC17B1" w:rsidP="007D0D51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B424405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383F32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DD47AC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13312E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52852F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CC285B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3234DB17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0C5C564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326479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4532F2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C06893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3789024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3E8C85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1A1A32F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0FE05E3" w14:textId="77777777" w:rsidR="00AC17B1" w:rsidRPr="00E169D4" w:rsidRDefault="00AC17B1" w:rsidP="007D0D51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4936A3" w:rsidRPr="00E169D4" w14:paraId="599A9F8B" w14:textId="77777777" w:rsidTr="00C978A3">
        <w:trPr>
          <w:trHeight w:val="128"/>
        </w:trPr>
        <w:tc>
          <w:tcPr>
            <w:tcW w:w="38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8ACA940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09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2E5B7B6" w14:textId="77777777" w:rsidR="00AC17B1" w:rsidRPr="007B28E0" w:rsidRDefault="00AC17B1" w:rsidP="007D0D51">
            <w:pPr>
              <w:adjustRightInd w:val="0"/>
              <w:snapToGrid w:val="0"/>
              <w:ind w:left="113" w:right="113"/>
              <w:jc w:val="both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1C56678" w14:textId="77777777" w:rsidR="00AC17B1" w:rsidRPr="007B28E0" w:rsidRDefault="00AC17B1" w:rsidP="007D0D51">
            <w:pPr>
              <w:adjustRightInd w:val="0"/>
              <w:snapToGrid w:val="0"/>
              <w:ind w:left="113" w:right="113"/>
              <w:jc w:val="both"/>
              <w:rPr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CF8E545" w14:textId="77777777" w:rsidR="00AC17B1" w:rsidRPr="007B28E0" w:rsidRDefault="00AC17B1" w:rsidP="007D0D51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806ECC" w14:textId="77777777" w:rsidR="00AC17B1" w:rsidRPr="007B28E0" w:rsidRDefault="00AC17B1" w:rsidP="007D0D51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273CB5" w14:textId="77777777" w:rsidR="00AC17B1" w:rsidRPr="007B28E0" w:rsidRDefault="00AC17B1" w:rsidP="007D0D51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50D93A" w14:textId="77777777" w:rsidR="00AC17B1" w:rsidRPr="007B28E0" w:rsidRDefault="00AC17B1" w:rsidP="007D0D51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AA4814" w14:textId="77777777" w:rsidR="00AC17B1" w:rsidRPr="007B28E0" w:rsidRDefault="00AC17B1" w:rsidP="007D0D51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9C2872" w14:textId="77777777" w:rsidR="00AC17B1" w:rsidRPr="007B28E0" w:rsidRDefault="00AC17B1" w:rsidP="007D0D51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9C85695" w14:textId="77777777" w:rsidR="00AC17B1" w:rsidRPr="007B28E0" w:rsidRDefault="00AC17B1" w:rsidP="007D0D51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5AE82AC" w14:textId="77777777" w:rsidR="00AC17B1" w:rsidRPr="007B28E0" w:rsidRDefault="00AC17B1" w:rsidP="007D0D51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D7D394" w14:textId="77777777" w:rsidR="00AC17B1" w:rsidRPr="007B28E0" w:rsidRDefault="00AC17B1" w:rsidP="007D0D51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DCBF77" w14:textId="77777777" w:rsidR="00AC17B1" w:rsidRPr="007B28E0" w:rsidRDefault="00AC17B1" w:rsidP="007D0D51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AA04E1" w14:textId="77777777" w:rsidR="00AC17B1" w:rsidRPr="007B28E0" w:rsidRDefault="00AC17B1" w:rsidP="007D0D51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48A24F9" w14:textId="77777777" w:rsidR="00AC17B1" w:rsidRPr="007B28E0" w:rsidRDefault="00AC17B1" w:rsidP="007D0D51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2B93A67" w14:textId="77777777" w:rsidR="00AC17B1" w:rsidRPr="007B28E0" w:rsidRDefault="00AC17B1" w:rsidP="007D0D51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0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024202" w14:textId="77777777" w:rsidR="00AC17B1" w:rsidRPr="007B28E0" w:rsidRDefault="00AC17B1" w:rsidP="007D0D51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4CAB103C" w14:textId="77777777" w:rsidR="00AC17B1" w:rsidRPr="00E169D4" w:rsidRDefault="00AC17B1" w:rsidP="007D0D51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4936A3" w:rsidRPr="00E169D4" w14:paraId="35942780" w14:textId="77777777" w:rsidTr="00C978A3">
        <w:trPr>
          <w:trHeight w:val="74"/>
        </w:trPr>
        <w:tc>
          <w:tcPr>
            <w:tcW w:w="38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BE777DB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09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9EDD6AA" w14:textId="77777777" w:rsidR="00AC17B1" w:rsidRPr="00E169D4" w:rsidRDefault="00AC17B1" w:rsidP="007D0D51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45103E2" w14:textId="77777777" w:rsidR="00AC17B1" w:rsidRPr="00E169D4" w:rsidRDefault="00AC17B1" w:rsidP="007D0D51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30EE3EC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4AA103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0FC67C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3E4715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39C7C6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B1B3EC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E503907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6A8BFA6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CD11C1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2EF9C5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30E08B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F231694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025FCB1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5BCC5F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8BC2996" w14:textId="77777777" w:rsidR="00AC17B1" w:rsidRPr="00E169D4" w:rsidRDefault="00AC17B1" w:rsidP="007D0D51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4936A3" w:rsidRPr="00E169D4" w14:paraId="10A06695" w14:textId="77777777" w:rsidTr="00C978A3">
        <w:trPr>
          <w:trHeight w:val="184"/>
        </w:trPr>
        <w:tc>
          <w:tcPr>
            <w:tcW w:w="38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FBC2255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2</w:t>
            </w:r>
          </w:p>
        </w:tc>
        <w:tc>
          <w:tcPr>
            <w:tcW w:w="1154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7DDFA2" w14:textId="77777777" w:rsidR="00AC17B1" w:rsidRPr="00E169D4" w:rsidRDefault="00AC17B1" w:rsidP="007D0D51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F93200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001646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6340F7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C00CC8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B758AD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D1E726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9D71D9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12571E4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8F0C6C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DC67D9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88B6CA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FD93DBE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C22A478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0C98F0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76540713" w14:textId="77777777" w:rsidR="00AC17B1" w:rsidRPr="00E169D4" w:rsidRDefault="00AC17B1" w:rsidP="007D0D51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C978A3" w:rsidRPr="00E169D4" w14:paraId="65D259C9" w14:textId="77777777" w:rsidTr="00C978A3">
        <w:trPr>
          <w:trHeight w:val="436"/>
        </w:trPr>
        <w:tc>
          <w:tcPr>
            <w:tcW w:w="386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48C0D36" w14:textId="77777777" w:rsidR="00C978A3" w:rsidRPr="00E169D4" w:rsidRDefault="00C978A3" w:rsidP="00C978A3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154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BE3BB77" w14:textId="77777777" w:rsidR="00C978A3" w:rsidRPr="00E169D4" w:rsidRDefault="00C978A3" w:rsidP="00C978A3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0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B9EF8" w14:textId="77777777" w:rsidR="00C978A3" w:rsidRPr="00E169D4" w:rsidRDefault="00C978A3" w:rsidP="00C978A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1F1973F" w14:textId="77777777" w:rsidR="00C978A3" w:rsidRDefault="00C978A3" w:rsidP="00C978A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7C440042" w14:textId="77777777" w:rsidR="00C978A3" w:rsidRDefault="00C978A3" w:rsidP="00C978A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28</w:t>
            </w:r>
          </w:p>
          <w:p w14:paraId="071F2464" w14:textId="75712DA9" w:rsidR="00C978A3" w:rsidRPr="00E169D4" w:rsidRDefault="00C978A3" w:rsidP="00C978A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3B1D2" w14:textId="7E69EDAD" w:rsidR="00C978A3" w:rsidRPr="00E169D4" w:rsidRDefault="00C978A3" w:rsidP="00C978A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E89A68B" w14:textId="1D6FACBC" w:rsidR="00C978A3" w:rsidRPr="00E169D4" w:rsidRDefault="00C978A3" w:rsidP="00C978A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08</w:t>
            </w:r>
          </w:p>
        </w:tc>
        <w:tc>
          <w:tcPr>
            <w:tcW w:w="6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719DC" w14:textId="1BD93A46" w:rsidR="00C978A3" w:rsidRPr="00E169D4" w:rsidRDefault="00C978A3" w:rsidP="00C978A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E37CE09" w14:textId="6DCD20D5" w:rsidR="00C978A3" w:rsidRPr="00E169D4" w:rsidRDefault="00C978A3" w:rsidP="00C978A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1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E80331" w14:textId="7AC0FD91" w:rsidR="00C978A3" w:rsidRPr="00E169D4" w:rsidRDefault="00C978A3" w:rsidP="00C978A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58CF4A10" w14:textId="3A7905F0" w:rsidR="00C978A3" w:rsidRPr="00E169D4" w:rsidRDefault="00C978A3" w:rsidP="00C978A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3592ACB" w14:textId="71716D62" w:rsidR="00C978A3" w:rsidRPr="004732B8" w:rsidRDefault="00C978A3" w:rsidP="00C978A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10</w:t>
            </w:r>
          </w:p>
        </w:tc>
        <w:tc>
          <w:tcPr>
            <w:tcW w:w="6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B8590" w14:textId="04FB1F29" w:rsidR="00C978A3" w:rsidRPr="004732B8" w:rsidRDefault="00C978A3" w:rsidP="00C978A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0CFBAA8" w14:textId="277E38EC" w:rsidR="00C978A3" w:rsidRPr="004732B8" w:rsidRDefault="00C978A3" w:rsidP="00C978A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00</w:t>
            </w:r>
          </w:p>
        </w:tc>
        <w:tc>
          <w:tcPr>
            <w:tcW w:w="63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389499" w14:textId="77777777" w:rsidR="00C978A3" w:rsidRPr="00E169D4" w:rsidRDefault="00C978A3" w:rsidP="00C978A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99C0E" w14:textId="77777777" w:rsidR="00C978A3" w:rsidRPr="00E169D4" w:rsidRDefault="00C978A3" w:rsidP="00C978A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2D4A332" w14:textId="77777777" w:rsidR="00C978A3" w:rsidRDefault="00C978A3" w:rsidP="00C978A3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 w:eastAsia="es-ES"/>
              </w:rPr>
            </w:pPr>
            <w:r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  <w:t>PRESENTACION:</w:t>
            </w: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</w:t>
            </w:r>
          </w:p>
          <w:p w14:paraId="42859466" w14:textId="77777777" w:rsidR="00C978A3" w:rsidRPr="00E169D4" w:rsidRDefault="00C978A3" w:rsidP="00C978A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rFonts w:ascii="Verdana" w:hAnsi="Verdana"/>
                <w:i/>
                <w:sz w:val="12"/>
                <w:szCs w:val="12"/>
                <w:lang w:val="es-BO" w:eastAsia="es-ES"/>
              </w:rPr>
              <w:t xml:space="preserve">Se </w:t>
            </w:r>
            <w:proofErr w:type="spellStart"/>
            <w:r>
              <w:rPr>
                <w:rFonts w:ascii="Verdana" w:hAnsi="Verdana"/>
                <w:i/>
                <w:sz w:val="12"/>
                <w:szCs w:val="12"/>
                <w:lang w:val="es-BO" w:eastAsia="es-ES"/>
              </w:rPr>
              <w:t>recepecionará</w:t>
            </w:r>
            <w:proofErr w:type="spellEnd"/>
            <w:r>
              <w:rPr>
                <w:rFonts w:ascii="Verdana" w:hAnsi="Verdana"/>
                <w:i/>
                <w:sz w:val="12"/>
                <w:szCs w:val="12"/>
                <w:lang w:val="es-BO" w:eastAsia="es-ES"/>
              </w:rPr>
              <w:t xml:space="preserve"> en la Dirección Departamental de Cochabamba - Agencia Estatal de Vivienda, ubicada en la Calle Antonio Villavicencio esq. Acre Nº 127 (Zona Hipódromo), </w:t>
            </w:r>
            <w:r>
              <w:rPr>
                <w:rFonts w:ascii="Verdana" w:hAnsi="Verdana"/>
                <w:b/>
                <w:i/>
                <w:color w:val="C00000"/>
                <w:sz w:val="12"/>
                <w:szCs w:val="12"/>
                <w:lang w:val="es-BO" w:eastAsia="es-ES"/>
              </w:rPr>
              <w:t>Planta Baja</w:t>
            </w:r>
          </w:p>
        </w:tc>
        <w:tc>
          <w:tcPr>
            <w:tcW w:w="6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9AE1BA" w14:textId="77777777" w:rsidR="00C978A3" w:rsidRPr="00E169D4" w:rsidRDefault="00C978A3" w:rsidP="00C978A3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C978A3" w:rsidRPr="00E169D4" w14:paraId="5681BD06" w14:textId="77777777" w:rsidTr="00C978A3">
        <w:trPr>
          <w:trHeight w:val="266"/>
        </w:trPr>
        <w:tc>
          <w:tcPr>
            <w:tcW w:w="38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1CB5D38" w14:textId="77777777" w:rsidR="00C978A3" w:rsidRPr="00E169D4" w:rsidRDefault="00C978A3" w:rsidP="00C978A3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154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1C40816" w14:textId="77777777" w:rsidR="00C978A3" w:rsidRPr="00E169D4" w:rsidRDefault="00C978A3" w:rsidP="00C978A3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0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76E631" w14:textId="77777777" w:rsidR="00C978A3" w:rsidRPr="00E169D4" w:rsidRDefault="00C978A3" w:rsidP="00C978A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469DA77" w14:textId="305A7400" w:rsidR="00C978A3" w:rsidRDefault="00C978A3" w:rsidP="00C978A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28</w:t>
            </w:r>
          </w:p>
        </w:tc>
        <w:tc>
          <w:tcPr>
            <w:tcW w:w="60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EEF0F4" w14:textId="77777777" w:rsidR="00C978A3" w:rsidRPr="00E169D4" w:rsidRDefault="00C978A3" w:rsidP="00C978A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89EA5CC" w14:textId="1920FBAB" w:rsidR="00C978A3" w:rsidRDefault="00C978A3" w:rsidP="00C978A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08</w:t>
            </w:r>
          </w:p>
        </w:tc>
        <w:tc>
          <w:tcPr>
            <w:tcW w:w="61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4B3ED3" w14:textId="77777777" w:rsidR="00C978A3" w:rsidRPr="00E169D4" w:rsidRDefault="00C978A3" w:rsidP="00C978A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6B61BF1" w14:textId="21639688" w:rsidR="00C978A3" w:rsidRDefault="00C978A3" w:rsidP="00C978A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1" w:type="pct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35AA6A0" w14:textId="77777777" w:rsidR="00C978A3" w:rsidRPr="00E169D4" w:rsidRDefault="00C978A3" w:rsidP="00C978A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17B6F2D6" w14:textId="77777777" w:rsidR="00C978A3" w:rsidRPr="00E169D4" w:rsidRDefault="00C978A3" w:rsidP="00C978A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08EC3BF" w14:textId="049296DB" w:rsidR="00C978A3" w:rsidRPr="004732B8" w:rsidRDefault="00C978A3" w:rsidP="00C978A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10</w:t>
            </w:r>
          </w:p>
        </w:tc>
        <w:tc>
          <w:tcPr>
            <w:tcW w:w="61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F86594" w14:textId="77777777" w:rsidR="00C978A3" w:rsidRPr="004732B8" w:rsidRDefault="00C978A3" w:rsidP="00C978A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75DCDE2" w14:textId="06B212EC" w:rsidR="00C978A3" w:rsidRPr="004732B8" w:rsidRDefault="00C978A3" w:rsidP="00C978A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30</w:t>
            </w:r>
          </w:p>
        </w:tc>
        <w:tc>
          <w:tcPr>
            <w:tcW w:w="63" w:type="pct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4B03F40" w14:textId="77777777" w:rsidR="00C978A3" w:rsidRPr="00E169D4" w:rsidRDefault="00C978A3" w:rsidP="00C978A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776686" w14:textId="77777777" w:rsidR="00C978A3" w:rsidRPr="00E169D4" w:rsidRDefault="00C978A3" w:rsidP="00C978A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7A4E836" w14:textId="77777777" w:rsidR="00C978A3" w:rsidRDefault="00C978A3" w:rsidP="00C978A3">
            <w:pPr>
              <w:adjustRightInd w:val="0"/>
              <w:snapToGrid w:val="0"/>
              <w:jc w:val="center"/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</w:pPr>
            <w:r w:rsidRPr="00E169D4">
              <w:rPr>
                <w:i/>
                <w:sz w:val="16"/>
                <w:szCs w:val="16"/>
                <w:lang w:val="es-BO"/>
              </w:rPr>
              <w:t xml:space="preserve"> </w:t>
            </w:r>
            <w:r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  <w:t>APERTURA:</w:t>
            </w:r>
          </w:p>
          <w:p w14:paraId="6C6D4F08" w14:textId="46DD44C3" w:rsidR="00C978A3" w:rsidRDefault="00C978A3" w:rsidP="00C978A3">
            <w:pPr>
              <w:adjustRightInd w:val="0"/>
              <w:snapToGrid w:val="0"/>
              <w:jc w:val="both"/>
              <w:rPr>
                <w:rFonts w:ascii="Verdana" w:hAnsi="Verdana"/>
                <w:i/>
                <w:sz w:val="12"/>
                <w:szCs w:val="12"/>
                <w:lang w:val="es-BO" w:eastAsia="es-ES"/>
              </w:rPr>
            </w:pPr>
            <w:r>
              <w:rPr>
                <w:rFonts w:ascii="Verdana" w:hAnsi="Verdana"/>
                <w:i/>
                <w:sz w:val="12"/>
                <w:szCs w:val="12"/>
                <w:lang w:val="es-BO" w:eastAsia="es-ES"/>
              </w:rPr>
              <w:t>Se realizará en instalaciones de la Dirección Departamental de Cochabamba - Agencia Estatal de Vivienda, ubicada en la Calle Antonio Villavicencio esq. Acre Nº 127 (Zona Hipódromo) y por medio del enlace:</w:t>
            </w:r>
          </w:p>
          <w:p w14:paraId="387DE9EE" w14:textId="77777777" w:rsidR="00C978A3" w:rsidRPr="00741547" w:rsidRDefault="00C978A3" w:rsidP="00C978A3">
            <w:pPr>
              <w:jc w:val="both"/>
              <w:rPr>
                <w:rFonts w:ascii="Calibri" w:hAnsi="Calibri" w:cs="Calibri"/>
                <w:color w:val="0563C1"/>
                <w:u w:val="single"/>
                <w:lang w:eastAsia="es-ES"/>
              </w:rPr>
            </w:pPr>
            <w:r w:rsidRPr="00666ED9">
              <w:rPr>
                <w:rFonts w:ascii="Calibri" w:hAnsi="Calibri" w:cs="Calibri"/>
                <w:color w:val="0563C1"/>
                <w:u w:val="single"/>
              </w:rPr>
              <w:t>https://meet.google.com/hwy-hogb-usg</w:t>
            </w:r>
          </w:p>
        </w:tc>
        <w:tc>
          <w:tcPr>
            <w:tcW w:w="6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842B66" w14:textId="77777777" w:rsidR="00C978A3" w:rsidRPr="00E169D4" w:rsidRDefault="00C978A3" w:rsidP="00C978A3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4936A3" w:rsidRPr="00E169D4" w14:paraId="36F15041" w14:textId="77777777" w:rsidTr="00C978A3">
        <w:trPr>
          <w:trHeight w:val="160"/>
        </w:trPr>
        <w:tc>
          <w:tcPr>
            <w:tcW w:w="38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A3D6845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09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0D5F7C8" w14:textId="77777777" w:rsidR="00AC17B1" w:rsidRPr="00E169D4" w:rsidRDefault="00AC17B1" w:rsidP="007D0D51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B8F8FE5" w14:textId="77777777" w:rsidR="00AC17B1" w:rsidRPr="00E169D4" w:rsidRDefault="00AC17B1" w:rsidP="007D0D51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D900EAB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8FA517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BD3DA6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F2B810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8BFE7A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AE5ECC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776EBB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8DFE5BB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7D230E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B6AE0B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3FD3A8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DA7B104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53ED041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C8135F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779C0178" w14:textId="77777777" w:rsidR="00AC17B1" w:rsidRPr="00E169D4" w:rsidRDefault="00AC17B1" w:rsidP="007D0D51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4936A3" w:rsidRPr="00E169D4" w14:paraId="15C862FA" w14:textId="77777777" w:rsidTr="00C978A3">
        <w:trPr>
          <w:trHeight w:val="184"/>
        </w:trPr>
        <w:tc>
          <w:tcPr>
            <w:tcW w:w="38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2A0AA99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3</w:t>
            </w:r>
          </w:p>
        </w:tc>
        <w:tc>
          <w:tcPr>
            <w:tcW w:w="1154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BD9961" w14:textId="77777777" w:rsidR="00AC17B1" w:rsidRPr="00E169D4" w:rsidRDefault="00AC17B1" w:rsidP="007D0D51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B20A5C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444962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C005E6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AF2577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3D290F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5D14B2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EFA809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90E4407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548373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43DADA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2F8B47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4FEF178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38257CC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6EE05D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AA20C8D" w14:textId="77777777" w:rsidR="00AC17B1" w:rsidRPr="00E169D4" w:rsidRDefault="00AC17B1" w:rsidP="007D0D51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C978A3" w:rsidRPr="00E169D4" w14:paraId="1DF2757A" w14:textId="77777777" w:rsidTr="00C978A3">
        <w:trPr>
          <w:trHeight w:val="184"/>
        </w:trPr>
        <w:tc>
          <w:tcPr>
            <w:tcW w:w="38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389DDEC" w14:textId="77777777" w:rsidR="00C978A3" w:rsidRPr="00E169D4" w:rsidRDefault="00C978A3" w:rsidP="00C978A3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bookmarkStart w:id="3" w:name="_GoBack" w:colFirst="3" w:colLast="7"/>
          </w:p>
        </w:tc>
        <w:tc>
          <w:tcPr>
            <w:tcW w:w="1154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B137D0E" w14:textId="77777777" w:rsidR="00C978A3" w:rsidRPr="00E169D4" w:rsidRDefault="00C978A3" w:rsidP="00C978A3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B13F27" w14:textId="77777777" w:rsidR="00C978A3" w:rsidRPr="00E169D4" w:rsidRDefault="00C978A3" w:rsidP="00C978A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BD0966F" w14:textId="5B46EBDA" w:rsidR="00C978A3" w:rsidRPr="00E169D4" w:rsidRDefault="00C978A3" w:rsidP="00C978A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02</w:t>
            </w:r>
          </w:p>
        </w:tc>
        <w:tc>
          <w:tcPr>
            <w:tcW w:w="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27DCF1" w14:textId="77777777" w:rsidR="00C978A3" w:rsidRPr="00E169D4" w:rsidRDefault="00C978A3" w:rsidP="00C978A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053E15F" w14:textId="1B4313C0" w:rsidR="00C978A3" w:rsidRPr="00E169D4" w:rsidRDefault="00C978A3" w:rsidP="00C978A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09</w:t>
            </w:r>
          </w:p>
        </w:tc>
        <w:tc>
          <w:tcPr>
            <w:tcW w:w="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F9A87E" w14:textId="77777777" w:rsidR="00C978A3" w:rsidRPr="00E169D4" w:rsidRDefault="00C978A3" w:rsidP="00C978A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0C1BF59" w14:textId="3B6E5B80" w:rsidR="00C978A3" w:rsidRPr="00E169D4" w:rsidRDefault="00C978A3" w:rsidP="00C978A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D66578" w14:textId="77777777" w:rsidR="00C978A3" w:rsidRPr="00E169D4" w:rsidRDefault="00C978A3" w:rsidP="00C978A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2FF5F8B" w14:textId="77777777" w:rsidR="00C978A3" w:rsidRPr="00E169D4" w:rsidRDefault="00C978A3" w:rsidP="00C978A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01509E" w14:textId="77777777" w:rsidR="00C978A3" w:rsidRPr="00E169D4" w:rsidRDefault="00C978A3" w:rsidP="00C978A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7E9C09" w14:textId="77777777" w:rsidR="00C978A3" w:rsidRPr="00E169D4" w:rsidRDefault="00C978A3" w:rsidP="00C978A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34C88F" w14:textId="77777777" w:rsidR="00C978A3" w:rsidRPr="00E169D4" w:rsidRDefault="00C978A3" w:rsidP="00C978A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EFECDC6" w14:textId="77777777" w:rsidR="00C978A3" w:rsidRPr="00E169D4" w:rsidRDefault="00C978A3" w:rsidP="00C978A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028E4C6" w14:textId="77777777" w:rsidR="00C978A3" w:rsidRPr="00E169D4" w:rsidRDefault="00C978A3" w:rsidP="00C978A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DD2A1D" w14:textId="77777777" w:rsidR="00C978A3" w:rsidRPr="00E169D4" w:rsidRDefault="00C978A3" w:rsidP="00C978A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EA57E7E" w14:textId="77777777" w:rsidR="00C978A3" w:rsidRPr="00E169D4" w:rsidRDefault="00C978A3" w:rsidP="00C978A3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C978A3" w:rsidRPr="00E169D4" w14:paraId="181E6593" w14:textId="77777777" w:rsidTr="00C978A3">
        <w:trPr>
          <w:trHeight w:val="51"/>
        </w:trPr>
        <w:tc>
          <w:tcPr>
            <w:tcW w:w="38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9918AA8" w14:textId="77777777" w:rsidR="00C978A3" w:rsidRPr="00E169D4" w:rsidRDefault="00C978A3" w:rsidP="00C978A3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09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F8137DB" w14:textId="77777777" w:rsidR="00C978A3" w:rsidRPr="00E169D4" w:rsidRDefault="00C978A3" w:rsidP="00C978A3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B48AAE4" w14:textId="77777777" w:rsidR="00C978A3" w:rsidRPr="00E169D4" w:rsidRDefault="00C978A3" w:rsidP="00C978A3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DD0E0F8" w14:textId="77777777" w:rsidR="00C978A3" w:rsidRPr="00E169D4" w:rsidRDefault="00C978A3" w:rsidP="00C978A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53528D" w14:textId="77777777" w:rsidR="00C978A3" w:rsidRPr="00E169D4" w:rsidRDefault="00C978A3" w:rsidP="00C978A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92B780" w14:textId="77777777" w:rsidR="00C978A3" w:rsidRPr="00E169D4" w:rsidRDefault="00C978A3" w:rsidP="00C978A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967FE4" w14:textId="77777777" w:rsidR="00C978A3" w:rsidRPr="00E169D4" w:rsidRDefault="00C978A3" w:rsidP="00C978A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B5383A" w14:textId="77777777" w:rsidR="00C978A3" w:rsidRPr="00E169D4" w:rsidRDefault="00C978A3" w:rsidP="00C978A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3AE036" w14:textId="77777777" w:rsidR="00C978A3" w:rsidRPr="00E169D4" w:rsidRDefault="00C978A3" w:rsidP="00C978A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3B85AFA" w14:textId="77777777" w:rsidR="00C978A3" w:rsidRPr="00E169D4" w:rsidRDefault="00C978A3" w:rsidP="00C978A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286D6C1" w14:textId="77777777" w:rsidR="00C978A3" w:rsidRPr="00E169D4" w:rsidRDefault="00C978A3" w:rsidP="00C978A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E96ADA" w14:textId="77777777" w:rsidR="00C978A3" w:rsidRPr="00E169D4" w:rsidRDefault="00C978A3" w:rsidP="00C978A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B504A2" w14:textId="77777777" w:rsidR="00C978A3" w:rsidRPr="00E169D4" w:rsidRDefault="00C978A3" w:rsidP="00C978A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7FBA15" w14:textId="77777777" w:rsidR="00C978A3" w:rsidRPr="00E169D4" w:rsidRDefault="00C978A3" w:rsidP="00C978A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8127B96" w14:textId="77777777" w:rsidR="00C978A3" w:rsidRPr="00E169D4" w:rsidRDefault="00C978A3" w:rsidP="00C978A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1C2007" w14:textId="77777777" w:rsidR="00C978A3" w:rsidRPr="00E169D4" w:rsidRDefault="00C978A3" w:rsidP="00C978A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05942B" w14:textId="77777777" w:rsidR="00C978A3" w:rsidRPr="00E169D4" w:rsidRDefault="00C978A3" w:rsidP="00C978A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312178D" w14:textId="77777777" w:rsidR="00C978A3" w:rsidRPr="00E169D4" w:rsidRDefault="00C978A3" w:rsidP="00C978A3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C978A3" w:rsidRPr="00E169D4" w14:paraId="6646E9ED" w14:textId="77777777" w:rsidTr="00C978A3">
        <w:trPr>
          <w:trHeight w:val="71"/>
        </w:trPr>
        <w:tc>
          <w:tcPr>
            <w:tcW w:w="38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12B7ADD" w14:textId="77777777" w:rsidR="00C978A3" w:rsidRPr="00E169D4" w:rsidRDefault="00C978A3" w:rsidP="00C978A3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4</w:t>
            </w:r>
          </w:p>
        </w:tc>
        <w:tc>
          <w:tcPr>
            <w:tcW w:w="1154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154E8B" w14:textId="77777777" w:rsidR="00C978A3" w:rsidRPr="00E169D4" w:rsidRDefault="00C978A3" w:rsidP="00C978A3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87317AB" w14:textId="77777777" w:rsidR="00C978A3" w:rsidRPr="00E169D4" w:rsidRDefault="00C978A3" w:rsidP="00C978A3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5FC78D" w14:textId="3E9EB7D4" w:rsidR="00C978A3" w:rsidRPr="00E169D4" w:rsidRDefault="00C978A3" w:rsidP="00C97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772A31" w14:textId="77777777" w:rsidR="00C978A3" w:rsidRPr="00E169D4" w:rsidRDefault="00C978A3" w:rsidP="00C97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9A5598" w14:textId="7C27E5DD" w:rsidR="00C978A3" w:rsidRPr="00E169D4" w:rsidRDefault="00C978A3" w:rsidP="00C97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D2801B" w14:textId="77777777" w:rsidR="00C978A3" w:rsidRPr="00E169D4" w:rsidRDefault="00C978A3" w:rsidP="00C97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898E7C" w14:textId="1C3151BF" w:rsidR="00C978A3" w:rsidRPr="00E169D4" w:rsidRDefault="00C978A3" w:rsidP="00C97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62BFC7E" w14:textId="77777777" w:rsidR="00C978A3" w:rsidRPr="00E169D4" w:rsidRDefault="00C978A3" w:rsidP="00C978A3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08258A0" w14:textId="77777777" w:rsidR="00C978A3" w:rsidRPr="00E169D4" w:rsidRDefault="00C978A3" w:rsidP="00C978A3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8EA67F" w14:textId="77777777" w:rsidR="00C978A3" w:rsidRPr="00E169D4" w:rsidRDefault="00C978A3" w:rsidP="00C978A3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965511" w14:textId="77777777" w:rsidR="00C978A3" w:rsidRPr="00E169D4" w:rsidRDefault="00C978A3" w:rsidP="00C978A3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4A3BA1" w14:textId="77777777" w:rsidR="00C978A3" w:rsidRPr="00E169D4" w:rsidRDefault="00C978A3" w:rsidP="00C978A3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DE49C8" w14:textId="77777777" w:rsidR="00C978A3" w:rsidRPr="00E169D4" w:rsidRDefault="00C978A3" w:rsidP="00C978A3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C163A1" w14:textId="77777777" w:rsidR="00C978A3" w:rsidRPr="00E169D4" w:rsidRDefault="00C978A3" w:rsidP="00C978A3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20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181FDC" w14:textId="77777777" w:rsidR="00C978A3" w:rsidRPr="00E169D4" w:rsidRDefault="00C978A3" w:rsidP="00C978A3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8B04E0" w14:textId="77777777" w:rsidR="00C978A3" w:rsidRPr="00E169D4" w:rsidRDefault="00C978A3" w:rsidP="00C978A3">
            <w:pPr>
              <w:adjustRightInd w:val="0"/>
              <w:snapToGrid w:val="0"/>
              <w:rPr>
                <w:sz w:val="14"/>
                <w:szCs w:val="14"/>
                <w:lang w:val="es-BO"/>
              </w:rPr>
            </w:pPr>
          </w:p>
        </w:tc>
      </w:tr>
      <w:tr w:rsidR="00C978A3" w:rsidRPr="00E169D4" w14:paraId="7D9290BF" w14:textId="77777777" w:rsidTr="00C978A3">
        <w:trPr>
          <w:trHeight w:val="184"/>
        </w:trPr>
        <w:tc>
          <w:tcPr>
            <w:tcW w:w="38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989204F" w14:textId="77777777" w:rsidR="00C978A3" w:rsidRPr="00E169D4" w:rsidRDefault="00C978A3" w:rsidP="00C978A3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154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CA9502A" w14:textId="77777777" w:rsidR="00C978A3" w:rsidRPr="00E169D4" w:rsidRDefault="00C978A3" w:rsidP="00C978A3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753073" w14:textId="77777777" w:rsidR="00C978A3" w:rsidRPr="00E169D4" w:rsidRDefault="00C978A3" w:rsidP="00C978A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099C7" w14:textId="1A5D3F5C" w:rsidR="00C978A3" w:rsidRPr="00E169D4" w:rsidRDefault="00C978A3" w:rsidP="00C978A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04</w:t>
            </w:r>
          </w:p>
        </w:tc>
        <w:tc>
          <w:tcPr>
            <w:tcW w:w="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A80D48" w14:textId="77777777" w:rsidR="00C978A3" w:rsidRPr="00E169D4" w:rsidRDefault="00C978A3" w:rsidP="00C978A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26084" w14:textId="6EAAA3D1" w:rsidR="00C978A3" w:rsidRPr="00E169D4" w:rsidRDefault="00C978A3" w:rsidP="00C978A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09</w:t>
            </w:r>
          </w:p>
        </w:tc>
        <w:tc>
          <w:tcPr>
            <w:tcW w:w="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0D8E3A" w14:textId="77777777" w:rsidR="00C978A3" w:rsidRPr="00E169D4" w:rsidRDefault="00C978A3" w:rsidP="00C978A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644F4" w14:textId="09B1286D" w:rsidR="00C978A3" w:rsidRPr="00E169D4" w:rsidRDefault="00C978A3" w:rsidP="00C978A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B5FFE1D" w14:textId="77777777" w:rsidR="00C978A3" w:rsidRPr="00E169D4" w:rsidRDefault="00C978A3" w:rsidP="00C978A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CA45E3B" w14:textId="77777777" w:rsidR="00C978A3" w:rsidRPr="00E169D4" w:rsidRDefault="00C978A3" w:rsidP="00C978A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BFB0AF" w14:textId="77777777" w:rsidR="00C978A3" w:rsidRPr="00E169D4" w:rsidRDefault="00C978A3" w:rsidP="00C978A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EA0CB5" w14:textId="77777777" w:rsidR="00C978A3" w:rsidRPr="00E169D4" w:rsidRDefault="00C978A3" w:rsidP="00C978A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F63B24" w14:textId="77777777" w:rsidR="00C978A3" w:rsidRPr="00E169D4" w:rsidRDefault="00C978A3" w:rsidP="00C978A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647C78B" w14:textId="77777777" w:rsidR="00C978A3" w:rsidRPr="00E169D4" w:rsidRDefault="00C978A3" w:rsidP="00C978A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ABEF5D1" w14:textId="77777777" w:rsidR="00C978A3" w:rsidRPr="00E169D4" w:rsidRDefault="00C978A3" w:rsidP="00C978A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E90FFE" w14:textId="77777777" w:rsidR="00C978A3" w:rsidRPr="00E169D4" w:rsidRDefault="00C978A3" w:rsidP="00C978A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A175E89" w14:textId="77777777" w:rsidR="00C978A3" w:rsidRPr="00E169D4" w:rsidRDefault="00C978A3" w:rsidP="00C978A3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C978A3" w:rsidRPr="00E169D4" w14:paraId="6F0A6C24" w14:textId="77777777" w:rsidTr="00C978A3">
        <w:trPr>
          <w:trHeight w:val="160"/>
        </w:trPr>
        <w:tc>
          <w:tcPr>
            <w:tcW w:w="38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AC7ED90" w14:textId="77777777" w:rsidR="00C978A3" w:rsidRPr="00E169D4" w:rsidRDefault="00C978A3" w:rsidP="00C978A3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09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2F1A904" w14:textId="77777777" w:rsidR="00C978A3" w:rsidRPr="00E169D4" w:rsidRDefault="00C978A3" w:rsidP="00C978A3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BEDFA75" w14:textId="77777777" w:rsidR="00C978A3" w:rsidRPr="00E169D4" w:rsidRDefault="00C978A3" w:rsidP="00C978A3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3AE4BF3" w14:textId="77777777" w:rsidR="00C978A3" w:rsidRPr="00E169D4" w:rsidRDefault="00C978A3" w:rsidP="00C978A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A45D0D" w14:textId="77777777" w:rsidR="00C978A3" w:rsidRPr="00E169D4" w:rsidRDefault="00C978A3" w:rsidP="00C978A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92A944" w14:textId="77777777" w:rsidR="00C978A3" w:rsidRPr="00E169D4" w:rsidRDefault="00C978A3" w:rsidP="00C978A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74851F" w14:textId="77777777" w:rsidR="00C978A3" w:rsidRPr="00E169D4" w:rsidRDefault="00C978A3" w:rsidP="00C978A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23D3FE" w14:textId="77777777" w:rsidR="00C978A3" w:rsidRPr="00E169D4" w:rsidRDefault="00C978A3" w:rsidP="00C978A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88C064" w14:textId="77777777" w:rsidR="00C978A3" w:rsidRPr="00E169D4" w:rsidRDefault="00C978A3" w:rsidP="00C978A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C49A5C0" w14:textId="77777777" w:rsidR="00C978A3" w:rsidRPr="00E169D4" w:rsidRDefault="00C978A3" w:rsidP="00C978A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068A665" w14:textId="77777777" w:rsidR="00C978A3" w:rsidRPr="00E169D4" w:rsidRDefault="00C978A3" w:rsidP="00C978A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C43D0B" w14:textId="77777777" w:rsidR="00C978A3" w:rsidRPr="00E169D4" w:rsidRDefault="00C978A3" w:rsidP="00C978A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66AC5C" w14:textId="77777777" w:rsidR="00C978A3" w:rsidRPr="00E169D4" w:rsidRDefault="00C978A3" w:rsidP="00C978A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EF0556" w14:textId="77777777" w:rsidR="00C978A3" w:rsidRPr="00E169D4" w:rsidRDefault="00C978A3" w:rsidP="00C978A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DAC8BC2" w14:textId="77777777" w:rsidR="00C978A3" w:rsidRPr="00E169D4" w:rsidRDefault="00C978A3" w:rsidP="00C978A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7A714F" w14:textId="77777777" w:rsidR="00C978A3" w:rsidRPr="00E169D4" w:rsidRDefault="00C978A3" w:rsidP="00C978A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59C9C0" w14:textId="77777777" w:rsidR="00C978A3" w:rsidRPr="00E169D4" w:rsidRDefault="00C978A3" w:rsidP="00C978A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A9DB3E0" w14:textId="77777777" w:rsidR="00C978A3" w:rsidRPr="00E169D4" w:rsidRDefault="00C978A3" w:rsidP="00C978A3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C978A3" w:rsidRPr="00E169D4" w14:paraId="2A3DFD71" w14:textId="77777777" w:rsidTr="00C978A3">
        <w:trPr>
          <w:trHeight w:val="184"/>
        </w:trPr>
        <w:tc>
          <w:tcPr>
            <w:tcW w:w="38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DE3A420" w14:textId="77777777" w:rsidR="00C978A3" w:rsidRPr="00E169D4" w:rsidRDefault="00C978A3" w:rsidP="00C978A3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5</w:t>
            </w:r>
          </w:p>
        </w:tc>
        <w:tc>
          <w:tcPr>
            <w:tcW w:w="1154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1C53FE" w14:textId="578B44B0" w:rsidR="00C978A3" w:rsidRPr="00E169D4" w:rsidRDefault="00C978A3" w:rsidP="00C978A3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Notificación de la adjudicación o declaratoria desierta (fecha límite)</w:t>
            </w:r>
            <w:r>
              <w:rPr>
                <w:sz w:val="16"/>
                <w:szCs w:val="16"/>
                <w:lang w:val="es-BO"/>
              </w:rPr>
              <w:t xml:space="preserve"> </w:t>
            </w:r>
            <w:r w:rsidRPr="004936A3">
              <w:rPr>
                <w:sz w:val="16"/>
                <w:szCs w:val="16"/>
                <w:highlight w:val="yellow"/>
                <w:lang w:val="es-BO"/>
              </w:rPr>
              <w:t>(*)</w:t>
            </w: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CEEE32" w14:textId="77777777" w:rsidR="00C978A3" w:rsidRPr="00E169D4" w:rsidRDefault="00C978A3" w:rsidP="00C978A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94D379" w14:textId="02BD75A3" w:rsidR="00C978A3" w:rsidRPr="00E169D4" w:rsidRDefault="00C978A3" w:rsidP="00C97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81A497" w14:textId="77777777" w:rsidR="00C978A3" w:rsidRPr="00E169D4" w:rsidRDefault="00C978A3" w:rsidP="00C97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943AAD" w14:textId="4DB37BE3" w:rsidR="00C978A3" w:rsidRPr="00E169D4" w:rsidRDefault="00C978A3" w:rsidP="00C97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9BE893" w14:textId="77777777" w:rsidR="00C978A3" w:rsidRPr="00E169D4" w:rsidRDefault="00C978A3" w:rsidP="00C97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360E32" w14:textId="375AEBB1" w:rsidR="00C978A3" w:rsidRPr="00E169D4" w:rsidRDefault="00C978A3" w:rsidP="00C97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CB4FE2" w14:textId="77777777" w:rsidR="00C978A3" w:rsidRPr="00E169D4" w:rsidRDefault="00C978A3" w:rsidP="00C97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6C46206" w14:textId="77777777" w:rsidR="00C978A3" w:rsidRPr="00E169D4" w:rsidRDefault="00C978A3" w:rsidP="00C97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F16EFF" w14:textId="77777777" w:rsidR="00C978A3" w:rsidRPr="00E169D4" w:rsidRDefault="00C978A3" w:rsidP="00C97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3C1F5A" w14:textId="77777777" w:rsidR="00C978A3" w:rsidRPr="00E169D4" w:rsidRDefault="00C978A3" w:rsidP="00C97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8B9D0F" w14:textId="77777777" w:rsidR="00C978A3" w:rsidRPr="00E169D4" w:rsidRDefault="00C978A3" w:rsidP="00C97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15085D" w14:textId="77777777" w:rsidR="00C978A3" w:rsidRPr="00E169D4" w:rsidRDefault="00C978A3" w:rsidP="00C97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EEAF4D" w14:textId="77777777" w:rsidR="00C978A3" w:rsidRPr="00E169D4" w:rsidRDefault="00C978A3" w:rsidP="00C97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C7FCCF" w14:textId="77777777" w:rsidR="00C978A3" w:rsidRPr="00E169D4" w:rsidRDefault="00C978A3" w:rsidP="00C97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7A3A50E3" w14:textId="77777777" w:rsidR="00C978A3" w:rsidRPr="00E169D4" w:rsidRDefault="00C978A3" w:rsidP="00C978A3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C978A3" w:rsidRPr="00E169D4" w14:paraId="47994D7F" w14:textId="77777777" w:rsidTr="00C978A3">
        <w:trPr>
          <w:trHeight w:val="167"/>
        </w:trPr>
        <w:tc>
          <w:tcPr>
            <w:tcW w:w="386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7309DF6" w14:textId="77777777" w:rsidR="00C978A3" w:rsidRPr="00E169D4" w:rsidRDefault="00C978A3" w:rsidP="00C978A3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154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F28ABE7" w14:textId="77777777" w:rsidR="00C978A3" w:rsidRPr="00E169D4" w:rsidRDefault="00C978A3" w:rsidP="00C978A3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0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785FA" w14:textId="77777777" w:rsidR="00C978A3" w:rsidRPr="00E169D4" w:rsidRDefault="00C978A3" w:rsidP="00C978A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6BB7F1F" w14:textId="3AA163D7" w:rsidR="00C978A3" w:rsidRPr="00E169D4" w:rsidRDefault="00C978A3" w:rsidP="00C978A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05</w:t>
            </w:r>
          </w:p>
        </w:tc>
        <w:tc>
          <w:tcPr>
            <w:tcW w:w="6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87DAF" w14:textId="77777777" w:rsidR="00C978A3" w:rsidRPr="00E169D4" w:rsidRDefault="00C978A3" w:rsidP="00C978A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ACA8FF7" w14:textId="3340A77D" w:rsidR="00C978A3" w:rsidRPr="00E169D4" w:rsidRDefault="00C978A3" w:rsidP="00C978A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09</w:t>
            </w:r>
          </w:p>
        </w:tc>
        <w:tc>
          <w:tcPr>
            <w:tcW w:w="6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1FE6D" w14:textId="77777777" w:rsidR="00C978A3" w:rsidRPr="00E169D4" w:rsidRDefault="00C978A3" w:rsidP="00C978A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F8A73A4" w14:textId="368AF6A2" w:rsidR="00C978A3" w:rsidRPr="00E169D4" w:rsidRDefault="00C978A3" w:rsidP="00C978A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1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831E76" w14:textId="77777777" w:rsidR="00C978A3" w:rsidRPr="00E169D4" w:rsidRDefault="00C978A3" w:rsidP="00C978A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3A348470" w14:textId="77777777" w:rsidR="00C978A3" w:rsidRPr="00E169D4" w:rsidRDefault="00C978A3" w:rsidP="00C978A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BC981ED" w14:textId="77777777" w:rsidR="00C978A3" w:rsidRPr="00E169D4" w:rsidRDefault="00C978A3" w:rsidP="00C978A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C8A0E47" w14:textId="77777777" w:rsidR="00C978A3" w:rsidRPr="00E169D4" w:rsidRDefault="00C978A3" w:rsidP="00C978A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4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752A7EF" w14:textId="77777777" w:rsidR="00C978A3" w:rsidRPr="00E169D4" w:rsidRDefault="00C978A3" w:rsidP="00C978A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69017C79" w14:textId="77777777" w:rsidR="00C978A3" w:rsidRPr="00E169D4" w:rsidRDefault="00C978A3" w:rsidP="00C978A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9112970" w14:textId="77777777" w:rsidR="00C978A3" w:rsidRPr="00E169D4" w:rsidRDefault="00C978A3" w:rsidP="00C978A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0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26F94B7" w14:textId="77777777" w:rsidR="00C978A3" w:rsidRPr="00E169D4" w:rsidRDefault="00C978A3" w:rsidP="00C978A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DA90108" w14:textId="77777777" w:rsidR="00C978A3" w:rsidRPr="00E169D4" w:rsidRDefault="00C978A3" w:rsidP="00C978A3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C978A3" w:rsidRPr="00E169D4" w14:paraId="44FB74C9" w14:textId="77777777" w:rsidTr="00C978A3">
        <w:trPr>
          <w:trHeight w:val="51"/>
        </w:trPr>
        <w:tc>
          <w:tcPr>
            <w:tcW w:w="38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F3EE6D0" w14:textId="77777777" w:rsidR="00C978A3" w:rsidRPr="00E169D4" w:rsidRDefault="00C978A3" w:rsidP="00C978A3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154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B29A610" w14:textId="77777777" w:rsidR="00C978A3" w:rsidRPr="00E169D4" w:rsidRDefault="00C978A3" w:rsidP="00C978A3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0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7D467E3" w14:textId="77777777" w:rsidR="00C978A3" w:rsidRPr="00E169D4" w:rsidRDefault="00C978A3" w:rsidP="00C978A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A25286" w14:textId="77777777" w:rsidR="00C978A3" w:rsidRPr="00E169D4" w:rsidRDefault="00C978A3" w:rsidP="00C978A3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44971B" w14:textId="77777777" w:rsidR="00C978A3" w:rsidRPr="00E169D4" w:rsidRDefault="00C978A3" w:rsidP="00C978A3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6591AB" w14:textId="77777777" w:rsidR="00C978A3" w:rsidRPr="00E169D4" w:rsidRDefault="00C978A3" w:rsidP="00C978A3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2230F" w14:textId="77777777" w:rsidR="00C978A3" w:rsidRPr="00E169D4" w:rsidRDefault="00C978A3" w:rsidP="00C978A3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5803C3" w14:textId="77777777" w:rsidR="00C978A3" w:rsidRPr="00E169D4" w:rsidRDefault="00C978A3" w:rsidP="00C978A3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1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D953FDB" w14:textId="77777777" w:rsidR="00C978A3" w:rsidRPr="00E169D4" w:rsidRDefault="00C978A3" w:rsidP="00C978A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14:paraId="71BFA39A" w14:textId="77777777" w:rsidR="00C978A3" w:rsidRPr="00E169D4" w:rsidRDefault="00C978A3" w:rsidP="00C978A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F42C20" w14:textId="77777777" w:rsidR="00C978A3" w:rsidRPr="00E169D4" w:rsidRDefault="00C978A3" w:rsidP="00C978A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4DB818" w14:textId="77777777" w:rsidR="00C978A3" w:rsidRPr="00E169D4" w:rsidRDefault="00C978A3" w:rsidP="00C978A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4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9C3CDA" w14:textId="77777777" w:rsidR="00C978A3" w:rsidRPr="00E169D4" w:rsidRDefault="00C978A3" w:rsidP="00C978A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1D71949" w14:textId="77777777" w:rsidR="00C978A3" w:rsidRPr="00E169D4" w:rsidRDefault="00C978A3" w:rsidP="00C978A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3F1F82A" w14:textId="77777777" w:rsidR="00C978A3" w:rsidRPr="00E169D4" w:rsidRDefault="00C978A3" w:rsidP="00C978A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0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CA1EC0" w14:textId="77777777" w:rsidR="00C978A3" w:rsidRPr="00E169D4" w:rsidRDefault="00C978A3" w:rsidP="00C978A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190A8E22" w14:textId="77777777" w:rsidR="00C978A3" w:rsidRPr="00E169D4" w:rsidRDefault="00C978A3" w:rsidP="00C978A3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C978A3" w:rsidRPr="00E169D4" w14:paraId="48C74F54" w14:textId="77777777" w:rsidTr="00C978A3">
        <w:trPr>
          <w:trHeight w:val="160"/>
        </w:trPr>
        <w:tc>
          <w:tcPr>
            <w:tcW w:w="38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DBC12F7" w14:textId="77777777" w:rsidR="00C978A3" w:rsidRPr="00E169D4" w:rsidRDefault="00C978A3" w:rsidP="00C978A3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09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33086AA" w14:textId="77777777" w:rsidR="00C978A3" w:rsidRPr="00E169D4" w:rsidRDefault="00C978A3" w:rsidP="00C978A3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7AB0830" w14:textId="77777777" w:rsidR="00C978A3" w:rsidRPr="00E169D4" w:rsidRDefault="00C978A3" w:rsidP="00C978A3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6610E0" w14:textId="77777777" w:rsidR="00C978A3" w:rsidRPr="00E169D4" w:rsidRDefault="00C978A3" w:rsidP="00C978A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A22962" w14:textId="77777777" w:rsidR="00C978A3" w:rsidRPr="00E169D4" w:rsidRDefault="00C978A3" w:rsidP="00C978A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1A5D6F" w14:textId="77777777" w:rsidR="00C978A3" w:rsidRPr="00E169D4" w:rsidRDefault="00C978A3" w:rsidP="00C978A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7F3415" w14:textId="77777777" w:rsidR="00C978A3" w:rsidRPr="00E169D4" w:rsidRDefault="00C978A3" w:rsidP="00C978A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FDCB6B" w14:textId="77777777" w:rsidR="00C978A3" w:rsidRPr="00E169D4" w:rsidRDefault="00C978A3" w:rsidP="00C978A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718DC7" w14:textId="77777777" w:rsidR="00C978A3" w:rsidRPr="00E169D4" w:rsidRDefault="00C978A3" w:rsidP="00C978A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B58F731" w14:textId="77777777" w:rsidR="00C978A3" w:rsidRPr="00E169D4" w:rsidRDefault="00C978A3" w:rsidP="00C978A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F0FDBDB" w14:textId="77777777" w:rsidR="00C978A3" w:rsidRPr="00E169D4" w:rsidRDefault="00C978A3" w:rsidP="00C978A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723E37" w14:textId="77777777" w:rsidR="00C978A3" w:rsidRPr="00E169D4" w:rsidRDefault="00C978A3" w:rsidP="00C978A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C9C621" w14:textId="77777777" w:rsidR="00C978A3" w:rsidRPr="00E169D4" w:rsidRDefault="00C978A3" w:rsidP="00C978A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C2CD75" w14:textId="77777777" w:rsidR="00C978A3" w:rsidRPr="00E169D4" w:rsidRDefault="00C978A3" w:rsidP="00C978A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E50E9E2" w14:textId="77777777" w:rsidR="00C978A3" w:rsidRPr="00E169D4" w:rsidRDefault="00C978A3" w:rsidP="00C978A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12937A1" w14:textId="77777777" w:rsidR="00C978A3" w:rsidRPr="00E169D4" w:rsidRDefault="00C978A3" w:rsidP="00C978A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47DBA0" w14:textId="77777777" w:rsidR="00C978A3" w:rsidRPr="00E169D4" w:rsidRDefault="00C978A3" w:rsidP="00C978A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70C1758B" w14:textId="77777777" w:rsidR="00C978A3" w:rsidRPr="00E169D4" w:rsidRDefault="00C978A3" w:rsidP="00C978A3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C978A3" w:rsidRPr="00E169D4" w14:paraId="1D344DA2" w14:textId="77777777" w:rsidTr="00C978A3">
        <w:trPr>
          <w:trHeight w:val="184"/>
        </w:trPr>
        <w:tc>
          <w:tcPr>
            <w:tcW w:w="38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13B30D8" w14:textId="77777777" w:rsidR="00C978A3" w:rsidRPr="00E169D4" w:rsidRDefault="00C978A3" w:rsidP="00C978A3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6</w:t>
            </w:r>
          </w:p>
        </w:tc>
        <w:tc>
          <w:tcPr>
            <w:tcW w:w="1154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CD9473" w14:textId="77777777" w:rsidR="00C978A3" w:rsidRPr="00E169D4" w:rsidRDefault="00C978A3" w:rsidP="00C978A3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C4F2A4" w14:textId="77777777" w:rsidR="00C978A3" w:rsidRPr="00E169D4" w:rsidRDefault="00C978A3" w:rsidP="00C978A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9D68F3" w14:textId="6B85475B" w:rsidR="00C978A3" w:rsidRPr="00E169D4" w:rsidRDefault="00C978A3" w:rsidP="00C97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D01748" w14:textId="77777777" w:rsidR="00C978A3" w:rsidRPr="00E169D4" w:rsidRDefault="00C978A3" w:rsidP="00C97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19F94E" w14:textId="2E5CBC40" w:rsidR="00C978A3" w:rsidRPr="00E169D4" w:rsidRDefault="00C978A3" w:rsidP="00C97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7DD823" w14:textId="77777777" w:rsidR="00C978A3" w:rsidRPr="00E169D4" w:rsidRDefault="00C978A3" w:rsidP="00C97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D99666" w14:textId="63F2E291" w:rsidR="00C978A3" w:rsidRPr="00E169D4" w:rsidRDefault="00C978A3" w:rsidP="00C97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6B9F2B" w14:textId="77777777" w:rsidR="00C978A3" w:rsidRPr="00E169D4" w:rsidRDefault="00C978A3" w:rsidP="00C97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2C625D8" w14:textId="77777777" w:rsidR="00C978A3" w:rsidRPr="00E169D4" w:rsidRDefault="00C978A3" w:rsidP="00C97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A66E45" w14:textId="77777777" w:rsidR="00C978A3" w:rsidRPr="00E169D4" w:rsidRDefault="00C978A3" w:rsidP="00C97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E0F348" w14:textId="77777777" w:rsidR="00C978A3" w:rsidRPr="00E169D4" w:rsidRDefault="00C978A3" w:rsidP="00C97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E1F40E" w14:textId="77777777" w:rsidR="00C978A3" w:rsidRPr="00E169D4" w:rsidRDefault="00C978A3" w:rsidP="00C97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5C7EA6" w14:textId="77777777" w:rsidR="00C978A3" w:rsidRPr="00E169D4" w:rsidRDefault="00C978A3" w:rsidP="00C97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737DAC" w14:textId="77777777" w:rsidR="00C978A3" w:rsidRPr="00E169D4" w:rsidRDefault="00C978A3" w:rsidP="00C97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A90162" w14:textId="77777777" w:rsidR="00C978A3" w:rsidRPr="00E169D4" w:rsidRDefault="00C978A3" w:rsidP="00C97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AA6D488" w14:textId="77777777" w:rsidR="00C978A3" w:rsidRPr="00E169D4" w:rsidRDefault="00C978A3" w:rsidP="00C978A3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C978A3" w:rsidRPr="00E169D4" w14:paraId="01EC8F50" w14:textId="77777777" w:rsidTr="00C978A3">
        <w:trPr>
          <w:trHeight w:val="184"/>
        </w:trPr>
        <w:tc>
          <w:tcPr>
            <w:tcW w:w="38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A930CBA" w14:textId="77777777" w:rsidR="00C978A3" w:rsidRPr="00E169D4" w:rsidRDefault="00C978A3" w:rsidP="00C978A3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154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65C2358" w14:textId="77777777" w:rsidR="00C978A3" w:rsidRPr="00E169D4" w:rsidRDefault="00C978A3" w:rsidP="00C978A3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C4D6D6" w14:textId="77777777" w:rsidR="00C978A3" w:rsidRPr="00E169D4" w:rsidRDefault="00C978A3" w:rsidP="00C978A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572B0EC" w14:textId="03DC311C" w:rsidR="00C978A3" w:rsidRPr="00E169D4" w:rsidRDefault="00C978A3" w:rsidP="00C978A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17</w:t>
            </w:r>
          </w:p>
        </w:tc>
        <w:tc>
          <w:tcPr>
            <w:tcW w:w="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FA3E20" w14:textId="77777777" w:rsidR="00C978A3" w:rsidRPr="00E169D4" w:rsidRDefault="00C978A3" w:rsidP="00C978A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A2E3D26" w14:textId="174573C6" w:rsidR="00C978A3" w:rsidRPr="00E169D4" w:rsidRDefault="00C978A3" w:rsidP="00C978A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09</w:t>
            </w:r>
          </w:p>
        </w:tc>
        <w:tc>
          <w:tcPr>
            <w:tcW w:w="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ECA774" w14:textId="77777777" w:rsidR="00C978A3" w:rsidRPr="00E169D4" w:rsidRDefault="00C978A3" w:rsidP="00C978A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3E10661" w14:textId="205EC389" w:rsidR="00C978A3" w:rsidRPr="00E169D4" w:rsidRDefault="00C978A3" w:rsidP="00C978A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BE66D2" w14:textId="77777777" w:rsidR="00C978A3" w:rsidRPr="00E169D4" w:rsidRDefault="00C978A3" w:rsidP="00C978A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57B46E1" w14:textId="77777777" w:rsidR="00C978A3" w:rsidRPr="00E169D4" w:rsidRDefault="00C978A3" w:rsidP="00C978A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5AEF3E" w14:textId="77777777" w:rsidR="00C978A3" w:rsidRPr="00E169D4" w:rsidRDefault="00C978A3" w:rsidP="00C978A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8FEA2" w14:textId="77777777" w:rsidR="00C978A3" w:rsidRPr="00E169D4" w:rsidRDefault="00C978A3" w:rsidP="00C978A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6D4FEA" w14:textId="77777777" w:rsidR="00C978A3" w:rsidRPr="00E169D4" w:rsidRDefault="00C978A3" w:rsidP="00C978A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9F8D49" w14:textId="77777777" w:rsidR="00C978A3" w:rsidRPr="00E169D4" w:rsidRDefault="00C978A3" w:rsidP="00C978A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FC1C15" w14:textId="77777777" w:rsidR="00C978A3" w:rsidRPr="00E169D4" w:rsidRDefault="00C978A3" w:rsidP="00C978A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CE476A" w14:textId="77777777" w:rsidR="00C978A3" w:rsidRPr="00E169D4" w:rsidRDefault="00C978A3" w:rsidP="00C978A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9969C07" w14:textId="77777777" w:rsidR="00C978A3" w:rsidRPr="00E169D4" w:rsidRDefault="00C978A3" w:rsidP="00C978A3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C978A3" w:rsidRPr="00E169D4" w14:paraId="5FF83BBE" w14:textId="77777777" w:rsidTr="00C978A3">
        <w:trPr>
          <w:trHeight w:val="160"/>
        </w:trPr>
        <w:tc>
          <w:tcPr>
            <w:tcW w:w="38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B42B093" w14:textId="77777777" w:rsidR="00C978A3" w:rsidRPr="00E169D4" w:rsidRDefault="00C978A3" w:rsidP="00C978A3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09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87CE04D" w14:textId="77777777" w:rsidR="00C978A3" w:rsidRPr="00E169D4" w:rsidRDefault="00C978A3" w:rsidP="00C978A3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9B5E647" w14:textId="77777777" w:rsidR="00C978A3" w:rsidRPr="00E169D4" w:rsidRDefault="00C978A3" w:rsidP="00C978A3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25018D3" w14:textId="77777777" w:rsidR="00C978A3" w:rsidRPr="00E169D4" w:rsidRDefault="00C978A3" w:rsidP="00C978A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D500C3" w14:textId="77777777" w:rsidR="00C978A3" w:rsidRPr="00E169D4" w:rsidRDefault="00C978A3" w:rsidP="00C978A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8B15D3" w14:textId="77777777" w:rsidR="00C978A3" w:rsidRPr="00E169D4" w:rsidRDefault="00C978A3" w:rsidP="00C978A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D14074" w14:textId="77777777" w:rsidR="00C978A3" w:rsidRPr="00E169D4" w:rsidRDefault="00C978A3" w:rsidP="00C978A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A28532" w14:textId="77777777" w:rsidR="00C978A3" w:rsidRPr="00E169D4" w:rsidRDefault="00C978A3" w:rsidP="00C978A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DCADF2" w14:textId="77777777" w:rsidR="00C978A3" w:rsidRPr="00E169D4" w:rsidRDefault="00C978A3" w:rsidP="00C978A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50A1480" w14:textId="77777777" w:rsidR="00C978A3" w:rsidRPr="00E169D4" w:rsidRDefault="00C978A3" w:rsidP="00C978A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EC14872" w14:textId="77777777" w:rsidR="00C978A3" w:rsidRPr="00E169D4" w:rsidRDefault="00C978A3" w:rsidP="00C978A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04FE01" w14:textId="77777777" w:rsidR="00C978A3" w:rsidRPr="00E169D4" w:rsidRDefault="00C978A3" w:rsidP="00C978A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9135DE" w14:textId="77777777" w:rsidR="00C978A3" w:rsidRPr="00E169D4" w:rsidRDefault="00C978A3" w:rsidP="00C978A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CC66C1" w14:textId="77777777" w:rsidR="00C978A3" w:rsidRPr="00E169D4" w:rsidRDefault="00C978A3" w:rsidP="00C978A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78EE389" w14:textId="77777777" w:rsidR="00C978A3" w:rsidRPr="00E169D4" w:rsidRDefault="00C978A3" w:rsidP="00C978A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FBBEE7D" w14:textId="77777777" w:rsidR="00C978A3" w:rsidRPr="00E169D4" w:rsidRDefault="00C978A3" w:rsidP="00C978A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B904A8" w14:textId="77777777" w:rsidR="00C978A3" w:rsidRPr="00E169D4" w:rsidRDefault="00C978A3" w:rsidP="00C978A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FF4734D" w14:textId="77777777" w:rsidR="00C978A3" w:rsidRPr="00E169D4" w:rsidRDefault="00C978A3" w:rsidP="00C978A3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C978A3" w:rsidRPr="00E169D4" w14:paraId="475962BA" w14:textId="77777777" w:rsidTr="00C978A3">
        <w:trPr>
          <w:trHeight w:val="184"/>
        </w:trPr>
        <w:tc>
          <w:tcPr>
            <w:tcW w:w="38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118E215" w14:textId="77777777" w:rsidR="00C978A3" w:rsidRPr="00E169D4" w:rsidRDefault="00C978A3" w:rsidP="00C978A3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7</w:t>
            </w:r>
          </w:p>
        </w:tc>
        <w:tc>
          <w:tcPr>
            <w:tcW w:w="1154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A61559" w14:textId="77777777" w:rsidR="00C978A3" w:rsidRPr="00E169D4" w:rsidRDefault="00C978A3" w:rsidP="00C978A3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8DC960" w14:textId="77777777" w:rsidR="00C978A3" w:rsidRPr="00E169D4" w:rsidRDefault="00C978A3" w:rsidP="00C978A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73641A" w14:textId="454B29E6" w:rsidR="00C978A3" w:rsidRPr="00E169D4" w:rsidRDefault="00C978A3" w:rsidP="00C97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D43FF1" w14:textId="77777777" w:rsidR="00C978A3" w:rsidRPr="00E169D4" w:rsidRDefault="00C978A3" w:rsidP="00C97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A5DC31" w14:textId="7EC584E9" w:rsidR="00C978A3" w:rsidRPr="00E169D4" w:rsidRDefault="00C978A3" w:rsidP="00C97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FCFCE6" w14:textId="77777777" w:rsidR="00C978A3" w:rsidRPr="00E169D4" w:rsidRDefault="00C978A3" w:rsidP="00C97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7EC6C5" w14:textId="6ED18879" w:rsidR="00C978A3" w:rsidRPr="00E169D4" w:rsidRDefault="00C978A3" w:rsidP="00C97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9C246B" w14:textId="77777777" w:rsidR="00C978A3" w:rsidRPr="00E169D4" w:rsidRDefault="00C978A3" w:rsidP="00C97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C2E0732" w14:textId="77777777" w:rsidR="00C978A3" w:rsidRPr="00E169D4" w:rsidRDefault="00C978A3" w:rsidP="00C97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D6E4F3" w14:textId="77777777" w:rsidR="00C978A3" w:rsidRPr="00E169D4" w:rsidRDefault="00C978A3" w:rsidP="00C97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1A2BAC" w14:textId="77777777" w:rsidR="00C978A3" w:rsidRPr="00E169D4" w:rsidRDefault="00C978A3" w:rsidP="00C97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0A46D0" w14:textId="77777777" w:rsidR="00C978A3" w:rsidRPr="00E169D4" w:rsidRDefault="00C978A3" w:rsidP="00C97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34B97F8" w14:textId="77777777" w:rsidR="00C978A3" w:rsidRPr="00E169D4" w:rsidRDefault="00C978A3" w:rsidP="00C97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611C8FA" w14:textId="77777777" w:rsidR="00C978A3" w:rsidRPr="00E169D4" w:rsidRDefault="00C978A3" w:rsidP="00C97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580E64" w14:textId="77777777" w:rsidR="00C978A3" w:rsidRPr="00E169D4" w:rsidRDefault="00C978A3" w:rsidP="00C97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42CD7A4" w14:textId="77777777" w:rsidR="00C978A3" w:rsidRPr="00E169D4" w:rsidRDefault="00C978A3" w:rsidP="00C978A3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C978A3" w:rsidRPr="00E169D4" w14:paraId="492A8E15" w14:textId="77777777" w:rsidTr="00C978A3">
        <w:trPr>
          <w:trHeight w:val="184"/>
        </w:trPr>
        <w:tc>
          <w:tcPr>
            <w:tcW w:w="38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4B2D6398" w14:textId="77777777" w:rsidR="00C978A3" w:rsidRPr="00E169D4" w:rsidRDefault="00C978A3" w:rsidP="00C978A3">
            <w:pPr>
              <w:adjustRightInd w:val="0"/>
              <w:snapToGrid w:val="0"/>
              <w:jc w:val="right"/>
              <w:rPr>
                <w:sz w:val="16"/>
                <w:szCs w:val="16"/>
                <w:lang w:val="es-BO"/>
              </w:rPr>
            </w:pPr>
          </w:p>
        </w:tc>
        <w:tc>
          <w:tcPr>
            <w:tcW w:w="1154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75298E2" w14:textId="77777777" w:rsidR="00C978A3" w:rsidRPr="00E169D4" w:rsidRDefault="00C978A3" w:rsidP="00C978A3">
            <w:pPr>
              <w:adjustRightInd w:val="0"/>
              <w:snapToGrid w:val="0"/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BFE7B3" w14:textId="77777777" w:rsidR="00C978A3" w:rsidRPr="00E169D4" w:rsidRDefault="00C978A3" w:rsidP="00C978A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B289073" w14:textId="40AA9505" w:rsidR="00C978A3" w:rsidRPr="00E169D4" w:rsidRDefault="00C978A3" w:rsidP="00C978A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22</w:t>
            </w:r>
          </w:p>
        </w:tc>
        <w:tc>
          <w:tcPr>
            <w:tcW w:w="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3A5E1F" w14:textId="77777777" w:rsidR="00C978A3" w:rsidRPr="00E169D4" w:rsidRDefault="00C978A3" w:rsidP="00C978A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039BD01" w14:textId="55AE05D7" w:rsidR="00C978A3" w:rsidRPr="00E169D4" w:rsidRDefault="00C978A3" w:rsidP="00C978A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09</w:t>
            </w:r>
          </w:p>
        </w:tc>
        <w:tc>
          <w:tcPr>
            <w:tcW w:w="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149EDD" w14:textId="77777777" w:rsidR="00C978A3" w:rsidRPr="00E169D4" w:rsidRDefault="00C978A3" w:rsidP="00C978A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C1F5368" w14:textId="253B31A8" w:rsidR="00C978A3" w:rsidRPr="00E169D4" w:rsidRDefault="00C978A3" w:rsidP="00C978A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8CFB5CB" w14:textId="77777777" w:rsidR="00C978A3" w:rsidRPr="00E169D4" w:rsidRDefault="00C978A3" w:rsidP="00C978A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37DEDA3" w14:textId="77777777" w:rsidR="00C978A3" w:rsidRPr="00E169D4" w:rsidRDefault="00C978A3" w:rsidP="00C978A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12453A" w14:textId="77777777" w:rsidR="00C978A3" w:rsidRPr="00E169D4" w:rsidRDefault="00C978A3" w:rsidP="00C978A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F6B90F" w14:textId="77777777" w:rsidR="00C978A3" w:rsidRPr="00E169D4" w:rsidRDefault="00C978A3" w:rsidP="00C978A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263902" w14:textId="77777777" w:rsidR="00C978A3" w:rsidRPr="00E169D4" w:rsidRDefault="00C978A3" w:rsidP="00C978A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D65E348" w14:textId="77777777" w:rsidR="00C978A3" w:rsidRPr="00E169D4" w:rsidRDefault="00C978A3" w:rsidP="00C978A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CD2E07" w14:textId="77777777" w:rsidR="00C978A3" w:rsidRPr="00E169D4" w:rsidRDefault="00C978A3" w:rsidP="00C978A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6B9976" w14:textId="77777777" w:rsidR="00C978A3" w:rsidRPr="00E169D4" w:rsidRDefault="00C978A3" w:rsidP="00C978A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4EB1252" w14:textId="77777777" w:rsidR="00C978A3" w:rsidRPr="00E169D4" w:rsidRDefault="00C978A3" w:rsidP="00C978A3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bookmarkEnd w:id="3"/>
      <w:tr w:rsidR="004936A3" w:rsidRPr="00E169D4" w14:paraId="66EA8B97" w14:textId="77777777" w:rsidTr="00C978A3">
        <w:trPr>
          <w:trHeight w:val="43"/>
        </w:trPr>
        <w:tc>
          <w:tcPr>
            <w:tcW w:w="386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0099A19C" w14:textId="77777777" w:rsidR="00AC17B1" w:rsidRPr="00E169D4" w:rsidRDefault="00AC17B1" w:rsidP="007D0D51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1091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20D99951" w14:textId="77777777" w:rsidR="00AC17B1" w:rsidRPr="00E169D4" w:rsidRDefault="00AC17B1" w:rsidP="007D0D51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6DB8261" w14:textId="77777777" w:rsidR="00AC17B1" w:rsidRPr="00E169D4" w:rsidRDefault="00AC17B1" w:rsidP="007D0D51">
            <w:pPr>
              <w:adjustRightInd w:val="0"/>
              <w:snapToGrid w:val="0"/>
              <w:jc w:val="right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E25B34B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75C238E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4CCDA39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1DC9C2B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75FE0D4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4412299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D90B8B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3E9CA3AB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A3FBE9A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A7FC781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3156420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AEE54F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E9FDEB2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0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62F01B9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461CC61" w14:textId="77777777" w:rsidR="00AC17B1" w:rsidRPr="00E169D4" w:rsidRDefault="00AC17B1" w:rsidP="007D0D51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</w:tbl>
    <w:p w14:paraId="4EF9FE7D" w14:textId="77777777" w:rsidR="00AC17B1" w:rsidRPr="00653C8D" w:rsidRDefault="00AC17B1" w:rsidP="00AC17B1">
      <w:pPr>
        <w:rPr>
          <w:color w:val="0000FF"/>
          <w:sz w:val="16"/>
          <w:szCs w:val="16"/>
        </w:rPr>
      </w:pPr>
    </w:p>
    <w:p w14:paraId="5D35CED5" w14:textId="77777777" w:rsidR="00BC5F99" w:rsidRPr="00653C8D" w:rsidRDefault="00BC5F99" w:rsidP="00BC5F99">
      <w:pPr>
        <w:pStyle w:val="Prrafodelista"/>
        <w:widowControl/>
        <w:numPr>
          <w:ilvl w:val="0"/>
          <w:numId w:val="7"/>
        </w:numPr>
        <w:autoSpaceDE/>
        <w:autoSpaceDN/>
        <w:ind w:left="714" w:hanging="357"/>
        <w:contextualSpacing w:val="0"/>
        <w:jc w:val="both"/>
        <w:rPr>
          <w:rFonts w:ascii="Verdana" w:hAnsi="Verdana"/>
          <w:color w:val="0000FF"/>
          <w:sz w:val="18"/>
          <w:szCs w:val="18"/>
        </w:rPr>
      </w:pPr>
      <w:r w:rsidRPr="00653C8D">
        <w:rPr>
          <w:rFonts w:ascii="Verdana" w:hAnsi="Verdana"/>
          <w:color w:val="0000FF"/>
          <w:sz w:val="18"/>
          <w:szCs w:val="18"/>
        </w:rPr>
        <w:t>Todos los plazos son de cumplimiento obligatorio.</w:t>
      </w:r>
    </w:p>
    <w:p w14:paraId="744CAA6D" w14:textId="77777777" w:rsidR="00BC5F99" w:rsidRDefault="00BC5F99" w:rsidP="00BC5F99">
      <w:pPr>
        <w:pStyle w:val="Prrafodelista"/>
        <w:widowControl/>
        <w:numPr>
          <w:ilvl w:val="0"/>
          <w:numId w:val="7"/>
        </w:numPr>
        <w:autoSpaceDE/>
        <w:autoSpaceDN/>
        <w:ind w:left="714" w:hanging="357"/>
        <w:contextualSpacing w:val="0"/>
        <w:jc w:val="both"/>
        <w:rPr>
          <w:rFonts w:ascii="Verdana" w:hAnsi="Verdana"/>
          <w:color w:val="0000FF"/>
          <w:sz w:val="18"/>
          <w:szCs w:val="18"/>
        </w:rPr>
      </w:pPr>
      <w:r w:rsidRPr="00653C8D">
        <w:rPr>
          <w:rFonts w:ascii="Verdana" w:hAnsi="Verdana"/>
          <w:color w:val="0000FF"/>
          <w:sz w:val="18"/>
          <w:szCs w:val="18"/>
        </w:rPr>
        <w:t>Posterior a la presentación y apertura de propuestas, si la actividad fuese realizada antes del plazo establecido, el proceso deberá continuar</w:t>
      </w:r>
      <w:r>
        <w:rPr>
          <w:rFonts w:ascii="Verdana" w:hAnsi="Verdana"/>
          <w:color w:val="0000FF"/>
          <w:sz w:val="18"/>
          <w:szCs w:val="18"/>
        </w:rPr>
        <w:t>.</w:t>
      </w:r>
    </w:p>
    <w:p w14:paraId="5B6C0EA1" w14:textId="69F3935E" w:rsidR="00EF177F" w:rsidRPr="00D22963" w:rsidRDefault="00BC5F99" w:rsidP="00EF177F">
      <w:pPr>
        <w:pStyle w:val="Prrafodelista"/>
        <w:widowControl/>
        <w:numPr>
          <w:ilvl w:val="0"/>
          <w:numId w:val="7"/>
        </w:numPr>
        <w:autoSpaceDE/>
        <w:autoSpaceDN/>
        <w:ind w:left="714" w:hanging="357"/>
        <w:contextualSpacing w:val="0"/>
        <w:jc w:val="both"/>
        <w:rPr>
          <w:rFonts w:ascii="Verdana" w:hAnsi="Verdana"/>
          <w:sz w:val="18"/>
          <w:szCs w:val="18"/>
        </w:rPr>
      </w:pPr>
      <w:r w:rsidRPr="00060BE4">
        <w:rPr>
          <w:b/>
          <w:i/>
          <w:sz w:val="24"/>
          <w:szCs w:val="16"/>
          <w:highlight w:val="yellow"/>
        </w:rPr>
        <w:t xml:space="preserve"> </w:t>
      </w:r>
      <w:r w:rsidR="00EF177F" w:rsidRPr="00060BE4">
        <w:rPr>
          <w:b/>
          <w:i/>
          <w:sz w:val="24"/>
          <w:szCs w:val="16"/>
          <w:highlight w:val="yellow"/>
        </w:rPr>
        <w:t>(</w:t>
      </w:r>
      <w:proofErr w:type="gramStart"/>
      <w:r w:rsidR="00EF177F" w:rsidRPr="00060BE4">
        <w:rPr>
          <w:b/>
          <w:i/>
          <w:sz w:val="24"/>
          <w:szCs w:val="16"/>
          <w:highlight w:val="yellow"/>
        </w:rPr>
        <w:t>*)El</w:t>
      </w:r>
      <w:proofErr w:type="gramEnd"/>
      <w:r w:rsidR="00EF177F" w:rsidRPr="00060BE4">
        <w:rPr>
          <w:b/>
          <w:i/>
          <w:sz w:val="24"/>
          <w:szCs w:val="16"/>
          <w:highlight w:val="yellow"/>
        </w:rPr>
        <w:t xml:space="preserve"> proponente se dará por notificado con la publicación realizada en la página oficial de la AEVIVIENDA</w:t>
      </w:r>
      <w:r w:rsidR="00EF177F">
        <w:rPr>
          <w:b/>
          <w:i/>
          <w:sz w:val="24"/>
          <w:szCs w:val="16"/>
        </w:rPr>
        <w:t>.</w:t>
      </w:r>
    </w:p>
    <w:sectPr w:rsidR="00EF177F" w:rsidRPr="00D22963" w:rsidSect="00202084">
      <w:headerReference w:type="default" r:id="rId8"/>
      <w:pgSz w:w="12240" w:h="15840" w:code="1"/>
      <w:pgMar w:top="1701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745502" w14:textId="77777777" w:rsidR="00F47B31" w:rsidRDefault="00F47B31" w:rsidP="0002168D">
      <w:r>
        <w:separator/>
      </w:r>
    </w:p>
  </w:endnote>
  <w:endnote w:type="continuationSeparator" w:id="0">
    <w:p w14:paraId="14C306A1" w14:textId="77777777" w:rsidR="00F47B31" w:rsidRDefault="00F47B31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7F3270" w14:textId="77777777" w:rsidR="00F47B31" w:rsidRDefault="00F47B31" w:rsidP="0002168D">
      <w:r>
        <w:separator/>
      </w:r>
    </w:p>
  </w:footnote>
  <w:footnote w:type="continuationSeparator" w:id="0">
    <w:p w14:paraId="7E33E99A" w14:textId="77777777" w:rsidR="00F47B31" w:rsidRDefault="00F47B31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332DAF" w14:textId="6A0034D3" w:rsidR="00E454E3" w:rsidRDefault="00202084">
    <w:pPr>
      <w:pStyle w:val="Encabezado"/>
      <w:rPr>
        <w:rFonts w:ascii="Verdana" w:hAnsi="Verdana"/>
        <w:noProof/>
        <w:sz w:val="20"/>
        <w:szCs w:val="20"/>
        <w:lang w:eastAsia="es-ES"/>
      </w:rPr>
    </w:pPr>
    <w:r>
      <w:rPr>
        <w:rFonts w:ascii="Verdana" w:hAnsi="Verdana"/>
        <w:noProof/>
        <w:sz w:val="20"/>
        <w:szCs w:val="20"/>
        <w:lang w:eastAsia="es-ES"/>
      </w:rPr>
      <w:drawing>
        <wp:anchor distT="0" distB="0" distL="114300" distR="114300" simplePos="0" relativeHeight="251659264" behindDoc="1" locked="0" layoutInCell="1" allowOverlap="1" wp14:anchorId="6EEE09C7" wp14:editId="4A1F0F26">
          <wp:simplePos x="0" y="0"/>
          <wp:positionH relativeFrom="page">
            <wp:posOffset>10795</wp:posOffset>
          </wp:positionH>
          <wp:positionV relativeFrom="paragraph">
            <wp:posOffset>-423545</wp:posOffset>
          </wp:positionV>
          <wp:extent cx="7761605" cy="1000633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605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  <w:p w14:paraId="5EC57759" w14:textId="11D31603" w:rsidR="00E228D8" w:rsidRDefault="00E228D8">
    <w:pPr>
      <w:pStyle w:val="Encabezado"/>
      <w:rPr>
        <w:rFonts w:ascii="Verdana" w:hAnsi="Verdana"/>
        <w:noProof/>
        <w:sz w:val="20"/>
        <w:szCs w:val="20"/>
        <w:lang w:eastAsia="es-ES"/>
      </w:rPr>
    </w:pPr>
  </w:p>
  <w:p w14:paraId="2AC4DA70" w14:textId="3DA32ED1" w:rsidR="0002168D" w:rsidRDefault="0002168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23150B"/>
    <w:multiLevelType w:val="hybridMultilevel"/>
    <w:tmpl w:val="F1D2B6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C276CFB"/>
    <w:multiLevelType w:val="multilevel"/>
    <w:tmpl w:val="CD6AF3C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3CA94E97"/>
    <w:multiLevelType w:val="hybridMultilevel"/>
    <w:tmpl w:val="6B589EE4"/>
    <w:lvl w:ilvl="0" w:tplc="5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DE1194"/>
    <w:multiLevelType w:val="multilevel"/>
    <w:tmpl w:val="F410B74A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C57446"/>
    <w:multiLevelType w:val="hybridMultilevel"/>
    <w:tmpl w:val="EEC2523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5D5C5F"/>
    <w:multiLevelType w:val="multilevel"/>
    <w:tmpl w:val="F410B74A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FDA1A6A"/>
    <w:multiLevelType w:val="multilevel"/>
    <w:tmpl w:val="8940D4E6"/>
    <w:lvl w:ilvl="0">
      <w:start w:val="20"/>
      <w:numFmt w:val="decimal"/>
      <w:lvlText w:val="%1."/>
      <w:lvlJc w:val="left"/>
      <w:pPr>
        <w:ind w:left="360" w:hanging="360"/>
      </w:pPr>
      <w:rPr>
        <w:rFonts w:ascii="Verdana" w:hAnsi="Verdana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FF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FF000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  <w:color w:val="FF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FF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color w:val="FF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FF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color w:val="FF0000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8"/>
  </w:num>
  <w:num w:numId="5">
    <w:abstractNumId w:val="5"/>
  </w:num>
  <w:num w:numId="6">
    <w:abstractNumId w:val="9"/>
  </w:num>
  <w:num w:numId="7">
    <w:abstractNumId w:val="4"/>
  </w:num>
  <w:num w:numId="8">
    <w:abstractNumId w:val="1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DB8"/>
    <w:rsid w:val="0002168D"/>
    <w:rsid w:val="0005710F"/>
    <w:rsid w:val="000E18C1"/>
    <w:rsid w:val="00103E37"/>
    <w:rsid w:val="00130A1B"/>
    <w:rsid w:val="00164615"/>
    <w:rsid w:val="001B2EA3"/>
    <w:rsid w:val="001F433B"/>
    <w:rsid w:val="00202084"/>
    <w:rsid w:val="0023706C"/>
    <w:rsid w:val="00272A7C"/>
    <w:rsid w:val="00281AC6"/>
    <w:rsid w:val="00337B5C"/>
    <w:rsid w:val="00354DB8"/>
    <w:rsid w:val="00395A57"/>
    <w:rsid w:val="003D0479"/>
    <w:rsid w:val="003E67A8"/>
    <w:rsid w:val="004936A3"/>
    <w:rsid w:val="005000B0"/>
    <w:rsid w:val="00525505"/>
    <w:rsid w:val="00537BED"/>
    <w:rsid w:val="005A49F1"/>
    <w:rsid w:val="005A5895"/>
    <w:rsid w:val="005B402E"/>
    <w:rsid w:val="005B464F"/>
    <w:rsid w:val="006265C0"/>
    <w:rsid w:val="00666705"/>
    <w:rsid w:val="006776D9"/>
    <w:rsid w:val="007540F4"/>
    <w:rsid w:val="00777952"/>
    <w:rsid w:val="0088282A"/>
    <w:rsid w:val="009D5E46"/>
    <w:rsid w:val="009F1DDC"/>
    <w:rsid w:val="00A56B49"/>
    <w:rsid w:val="00A70BE5"/>
    <w:rsid w:val="00A84783"/>
    <w:rsid w:val="00AC17B1"/>
    <w:rsid w:val="00AF2794"/>
    <w:rsid w:val="00B473E5"/>
    <w:rsid w:val="00B77D51"/>
    <w:rsid w:val="00B8739C"/>
    <w:rsid w:val="00BA4E1A"/>
    <w:rsid w:val="00BB366A"/>
    <w:rsid w:val="00BC5F99"/>
    <w:rsid w:val="00C0006D"/>
    <w:rsid w:val="00C978A3"/>
    <w:rsid w:val="00D514C5"/>
    <w:rsid w:val="00DD08DD"/>
    <w:rsid w:val="00DD692C"/>
    <w:rsid w:val="00DE7828"/>
    <w:rsid w:val="00E228D8"/>
    <w:rsid w:val="00E3401A"/>
    <w:rsid w:val="00E34D73"/>
    <w:rsid w:val="00E454E3"/>
    <w:rsid w:val="00E83E0A"/>
    <w:rsid w:val="00E840B6"/>
    <w:rsid w:val="00E954C8"/>
    <w:rsid w:val="00EF177F"/>
    <w:rsid w:val="00F47B31"/>
    <w:rsid w:val="00F51D86"/>
    <w:rsid w:val="00F67EBB"/>
    <w:rsid w:val="00FB78EE"/>
    <w:rsid w:val="00FC69C2"/>
    <w:rsid w:val="00FD20A1"/>
    <w:rsid w:val="00FF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9A73DDA"/>
  <w15:chartTrackingRefBased/>
  <w15:docId w15:val="{23ACE51E-E0E8-4448-ADA8-316619722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54DB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ES"/>
    </w:rPr>
  </w:style>
  <w:style w:type="paragraph" w:styleId="Ttulo8">
    <w:name w:val="heading 8"/>
    <w:basedOn w:val="Normal"/>
    <w:next w:val="Normal"/>
    <w:link w:val="Ttulo8Car"/>
    <w:qFormat/>
    <w:rsid w:val="00FB78EE"/>
    <w:pPr>
      <w:keepNext/>
      <w:widowControl/>
      <w:autoSpaceDE/>
      <w:autoSpaceDN/>
      <w:jc w:val="center"/>
      <w:outlineLvl w:val="7"/>
    </w:pPr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02168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Textoindependiente">
    <w:name w:val="Body Text"/>
    <w:basedOn w:val="Normal"/>
    <w:link w:val="TextoindependienteCar"/>
    <w:uiPriority w:val="1"/>
    <w:qFormat/>
    <w:rsid w:val="00354DB8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54DB8"/>
    <w:rPr>
      <w:rFonts w:ascii="Arial" w:eastAsia="Arial" w:hAnsi="Arial" w:cs="Arial"/>
      <w:lang w:val="es-ES"/>
    </w:rPr>
  </w:style>
  <w:style w:type="paragraph" w:styleId="Sinespaciado">
    <w:name w:val="No Spacing"/>
    <w:link w:val="SinespaciadoCar"/>
    <w:uiPriority w:val="1"/>
    <w:qFormat/>
    <w:rsid w:val="00354DB8"/>
    <w:rPr>
      <w:rFonts w:ascii="Calibri" w:eastAsia="Calibri" w:hAnsi="Calibri" w:cs="Times New Roman"/>
      <w:sz w:val="22"/>
      <w:szCs w:val="22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54DB8"/>
    <w:rPr>
      <w:rFonts w:ascii="Calibri" w:eastAsia="Calibri" w:hAnsi="Calibri" w:cs="Times New Roman"/>
      <w:sz w:val="22"/>
      <w:szCs w:val="22"/>
      <w:lang w:val="es-ES"/>
    </w:rPr>
  </w:style>
  <w:style w:type="paragraph" w:styleId="Prrafodelista">
    <w:name w:val="List Paragraph"/>
    <w:aliases w:val="List Paragraph,RAFO,MAPA,GRÁFICOS,titulo 5,Párrafo,centrado 10,Fase,GRÁFICO,Titulo,List Paragraph 1,List-Bulleted,TITULO,Párrafo de lista1,본문1,Superíndice,inciso_hortalizas,Párrafo de lista2,titulo"/>
    <w:basedOn w:val="Normal"/>
    <w:link w:val="PrrafodelistaCar"/>
    <w:uiPriority w:val="34"/>
    <w:qFormat/>
    <w:rsid w:val="006776D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70BE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0BE5"/>
    <w:rPr>
      <w:rFonts w:ascii="Segoe UI" w:eastAsia="Arial" w:hAnsi="Segoe UI" w:cs="Segoe UI"/>
      <w:sz w:val="18"/>
      <w:szCs w:val="18"/>
      <w:lang w:val="es-ES"/>
    </w:rPr>
  </w:style>
  <w:style w:type="character" w:styleId="Hipervnculo">
    <w:name w:val="Hyperlink"/>
    <w:uiPriority w:val="99"/>
    <w:rsid w:val="00777952"/>
    <w:rPr>
      <w:color w:val="0000FF"/>
      <w:u w:val="single"/>
    </w:rPr>
  </w:style>
  <w:style w:type="table" w:styleId="Tablaconcuadrcula">
    <w:name w:val="Table Grid"/>
    <w:aliases w:val="Tabla con cuadrícula COPA"/>
    <w:basedOn w:val="Tablanormal"/>
    <w:uiPriority w:val="59"/>
    <w:rsid w:val="00777952"/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tulo1">
    <w:name w:val="Título1"/>
    <w:basedOn w:val="Normal"/>
    <w:link w:val="TtuloCar"/>
    <w:uiPriority w:val="99"/>
    <w:qFormat/>
    <w:rsid w:val="00777952"/>
    <w:pPr>
      <w:widowControl/>
      <w:autoSpaceDE/>
      <w:autoSpaceDN/>
      <w:spacing w:before="240" w:after="60"/>
      <w:jc w:val="center"/>
      <w:outlineLvl w:val="0"/>
    </w:pPr>
    <w:rPr>
      <w:rFonts w:ascii="Times New Roman" w:eastAsia="Times New Roman" w:hAnsi="Times New Roman"/>
      <w:b/>
      <w:bCs/>
      <w:kern w:val="28"/>
      <w:sz w:val="20"/>
      <w:szCs w:val="32"/>
      <w:lang w:eastAsia="es-ES"/>
    </w:rPr>
  </w:style>
  <w:style w:type="character" w:customStyle="1" w:styleId="TtuloCar">
    <w:name w:val="Título Car"/>
    <w:aliases w:val="Puesto Car1"/>
    <w:link w:val="Ttulo1"/>
    <w:uiPriority w:val="10"/>
    <w:rsid w:val="00EF177F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Párrafo de lista1 Car,본문1 Car,Superíndice Car,titulo Car"/>
    <w:link w:val="Prrafodelista"/>
    <w:uiPriority w:val="34"/>
    <w:qFormat/>
    <w:locked/>
    <w:rsid w:val="00EF177F"/>
    <w:rPr>
      <w:rFonts w:ascii="Arial" w:eastAsia="Arial" w:hAnsi="Arial" w:cs="Arial"/>
      <w:sz w:val="22"/>
      <w:szCs w:val="22"/>
      <w:lang w:val="es-ES"/>
    </w:rPr>
  </w:style>
  <w:style w:type="character" w:customStyle="1" w:styleId="Ttulo8Car">
    <w:name w:val="Título 8 Car"/>
    <w:basedOn w:val="Fuentedeprrafopredeter"/>
    <w:link w:val="Ttulo8"/>
    <w:rsid w:val="00FB78EE"/>
    <w:rPr>
      <w:rFonts w:ascii="Tahoma" w:eastAsia="Times New Roman" w:hAnsi="Tahoma" w:cs="Times New Roman"/>
      <w:b/>
      <w:sz w:val="20"/>
      <w:szCs w:val="20"/>
      <w:u w:val="single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aul.sanchez@aevivienda.gob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o%20Aliaga\Documents\Plantillas%20personalizadas%20de%20Office\Membrete%20AEV%202024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 AEV 2024</Template>
  <TotalTime>12</TotalTime>
  <Pages>2</Pages>
  <Words>666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Aliaga</dc:creator>
  <cp:keywords/>
  <dc:description/>
  <cp:lastModifiedBy>Leonardo</cp:lastModifiedBy>
  <cp:revision>5</cp:revision>
  <cp:lastPrinted>2025-04-04T15:16:00Z</cp:lastPrinted>
  <dcterms:created xsi:type="dcterms:W3CDTF">2025-07-17T00:07:00Z</dcterms:created>
  <dcterms:modified xsi:type="dcterms:W3CDTF">2025-08-20T20:09:00Z</dcterms:modified>
</cp:coreProperties>
</file>