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BB8CD" w14:textId="77777777" w:rsidR="00BE3889" w:rsidRPr="00311C94" w:rsidRDefault="00BE3889" w:rsidP="00BE3889">
      <w:pPr>
        <w:pStyle w:val="Prrafodelista"/>
        <w:ind w:left="360"/>
        <w:jc w:val="center"/>
        <w:outlineLvl w:val="0"/>
        <w:rPr>
          <w:b/>
          <w:lang w:val="it-IT" w:eastAsia="es-ES"/>
        </w:rPr>
      </w:pPr>
      <w:r w:rsidRPr="00311C94">
        <w:rPr>
          <w:b/>
          <w:lang w:val="it-IT" w:eastAsia="es-ES"/>
        </w:rPr>
        <w:t>AGENCIA ESTATAL DE VIVIENDA</w:t>
      </w:r>
    </w:p>
    <w:p w14:paraId="3D4D68BD" w14:textId="77777777" w:rsidR="00BE3889" w:rsidRPr="00311C94" w:rsidRDefault="00BE3889" w:rsidP="00BE3889">
      <w:pPr>
        <w:jc w:val="center"/>
        <w:rPr>
          <w:rFonts w:ascii="Cooper Black" w:hAnsi="Cooper Black"/>
          <w:sz w:val="4"/>
          <w:lang w:val="it-IT"/>
        </w:rPr>
      </w:pPr>
    </w:p>
    <w:p w14:paraId="2D523458" w14:textId="6FFB5439" w:rsidR="00BC2B69" w:rsidRPr="00BC2B69" w:rsidRDefault="00BE3889" w:rsidP="00BC2B69">
      <w:pPr>
        <w:jc w:val="center"/>
        <w:rPr>
          <w:b/>
          <w:sz w:val="18"/>
          <w:lang w:val="it-IT"/>
        </w:rPr>
      </w:pPr>
      <w:r w:rsidRPr="00311C94">
        <w:rPr>
          <w:b/>
          <w:sz w:val="18"/>
          <w:lang w:val="it-IT"/>
        </w:rPr>
        <w:t>CONVOCATORIA  PARA EL PROCESO DE CONTRATACION</w:t>
      </w: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3"/>
        <w:gridCol w:w="134"/>
        <w:gridCol w:w="134"/>
        <w:gridCol w:w="242"/>
        <w:gridCol w:w="134"/>
        <w:gridCol w:w="1005"/>
        <w:gridCol w:w="355"/>
        <w:gridCol w:w="869"/>
        <w:gridCol w:w="7"/>
        <w:gridCol w:w="247"/>
        <w:gridCol w:w="209"/>
        <w:gridCol w:w="144"/>
        <w:gridCol w:w="1323"/>
        <w:gridCol w:w="71"/>
        <w:gridCol w:w="1533"/>
      </w:tblGrid>
      <w:tr w:rsidR="00BC2B69" w:rsidRPr="00AD6FF4" w14:paraId="5F9E95A2" w14:textId="77777777" w:rsidTr="00F558C2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45AED7EE" w14:textId="77777777" w:rsidR="00BC2B69" w:rsidRPr="00AD6FF4" w:rsidRDefault="00BC2B69" w:rsidP="00BC2B69">
            <w:pPr>
              <w:widowControl/>
              <w:numPr>
                <w:ilvl w:val="0"/>
                <w:numId w:val="8"/>
              </w:numPr>
              <w:autoSpaceDE/>
              <w:autoSpaceDN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0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BC2B69" w:rsidRPr="00AD6FF4" w14:paraId="4EF31D6F" w14:textId="77777777" w:rsidTr="00F558C2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DF4F53" w14:textId="77777777" w:rsidR="00BC2B69" w:rsidRPr="00AD6FF4" w:rsidRDefault="00BC2B69" w:rsidP="00F558C2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BC2B69" w:rsidRPr="00AD6FF4" w14:paraId="75C11C25" w14:textId="77777777" w:rsidTr="00F558C2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FBD15F2" w14:textId="77777777" w:rsidR="00BC2B69" w:rsidRPr="00AD6FF4" w:rsidRDefault="00BC2B69" w:rsidP="00F558C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FD0F5" w14:textId="77777777" w:rsidR="00BC2B69" w:rsidRPr="00AD6FF4" w:rsidRDefault="00BC2B69" w:rsidP="00F558C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0445C" w14:textId="77777777" w:rsidR="00BC2B69" w:rsidRPr="00AD6FF4" w:rsidRDefault="00BC2B69" w:rsidP="00F558C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DB8BE83" w14:textId="554AED3A" w:rsidR="00BC2B69" w:rsidRPr="006516E0" w:rsidRDefault="00BC2B69" w:rsidP="00BC2B69">
            <w:pPr>
              <w:ind w:left="142" w:right="243"/>
              <w:jc w:val="both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  <w:r w:rsidRPr="00C94D68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NUEVA AUTOCONSTRUCCION EN EL GAIOC KEREIMBA IYAAMBAE  -FASE(I) 2024- SANTA CRUZ</w:t>
            </w:r>
            <w:r>
              <w:rPr>
                <w:rFonts w:ascii="Verdana" w:hAnsi="Verdana"/>
                <w:b/>
                <w:sz w:val="14"/>
                <w:szCs w:val="14"/>
                <w:lang w:val="es-ES_tradnl"/>
              </w:rPr>
              <w:t xml:space="preserve">, CUARTA </w:t>
            </w:r>
            <w:r w:rsidR="00C57CD8" w:rsidRPr="00C94D68">
              <w:rPr>
                <w:rFonts w:ascii="Verdana" w:hAnsi="Verdana"/>
                <w:b/>
                <w:sz w:val="14"/>
                <w:szCs w:val="14"/>
                <w:lang w:val="es-ES_tradnl"/>
              </w:rPr>
              <w:t>CONVOCATORIA</w:t>
            </w:r>
            <w:r w:rsidR="00C57CD8">
              <w:rPr>
                <w:rFonts w:ascii="Verdana" w:hAnsi="Verdana"/>
                <w:b/>
                <w:sz w:val="14"/>
                <w:szCs w:val="14"/>
                <w:lang w:val="es-ES_tradnl"/>
              </w:rPr>
              <w:t>, TERCERA</w:t>
            </w:r>
            <w:r>
              <w:rPr>
                <w:rFonts w:ascii="Verdana" w:hAnsi="Verdana"/>
                <w:b/>
                <w:sz w:val="14"/>
                <w:szCs w:val="14"/>
                <w:lang w:val="es-ES_tradnl"/>
              </w:rPr>
              <w:t xml:space="preserve"> PUBLICACIÓN 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7189D2" w14:textId="77777777" w:rsidR="00BC2B69" w:rsidRPr="00AD6FF4" w:rsidRDefault="00BC2B69" w:rsidP="00F558C2">
            <w:pPr>
              <w:rPr>
                <w:sz w:val="16"/>
                <w:szCs w:val="16"/>
                <w:lang w:val="es-BO"/>
              </w:rPr>
            </w:pPr>
          </w:p>
        </w:tc>
      </w:tr>
      <w:tr w:rsidR="00BC2B69" w:rsidRPr="00AD6FF4" w14:paraId="2A453F41" w14:textId="77777777" w:rsidTr="00F558C2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61B600" w14:textId="77777777" w:rsidR="00BC2B69" w:rsidRPr="00AD6FF4" w:rsidRDefault="00BC2B69" w:rsidP="00F558C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FC989" w14:textId="77777777" w:rsidR="00BC2B69" w:rsidRPr="00AD6FF4" w:rsidRDefault="00BC2B69" w:rsidP="00F558C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3354B3" w14:textId="77777777" w:rsidR="00BC2B69" w:rsidRPr="00AD6FF4" w:rsidRDefault="00BC2B69" w:rsidP="00F558C2">
            <w:pPr>
              <w:rPr>
                <w:sz w:val="16"/>
                <w:szCs w:val="16"/>
                <w:lang w:val="es-BO"/>
              </w:rPr>
            </w:pPr>
          </w:p>
        </w:tc>
      </w:tr>
      <w:tr w:rsidR="00BC2B69" w:rsidRPr="00AD6FF4" w14:paraId="67958E7C" w14:textId="77777777" w:rsidTr="00F558C2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86D91" w14:textId="77777777" w:rsidR="00BC2B69" w:rsidRPr="00AD6FF4" w:rsidRDefault="00BC2B69" w:rsidP="00F558C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01C0F" w14:textId="77777777" w:rsidR="00BC2B69" w:rsidRPr="00AD6FF4" w:rsidRDefault="00BC2B69" w:rsidP="00F558C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130C2" w14:textId="77777777" w:rsidR="00BC2B69" w:rsidRPr="00AD6FF4" w:rsidRDefault="00BC2B69" w:rsidP="00F558C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0285CFD" w14:textId="77777777" w:rsidR="00BC2B69" w:rsidRPr="00AD6FF4" w:rsidRDefault="00BC2B69" w:rsidP="00F558C2">
            <w:pPr>
              <w:rPr>
                <w:sz w:val="16"/>
                <w:szCs w:val="16"/>
                <w:lang w:val="es-BO"/>
              </w:rPr>
            </w:pPr>
            <w:bookmarkStart w:id="1" w:name="_Hlk205550564"/>
            <w:r w:rsidRPr="006C602E">
              <w:rPr>
                <w:b/>
                <w:bCs/>
                <w:sz w:val="16"/>
                <w:szCs w:val="16"/>
                <w:lang w:val="es-BO"/>
              </w:rPr>
              <w:t>AEV/DNAF/</w:t>
            </w:r>
            <w:proofErr w:type="gramStart"/>
            <w:r w:rsidRPr="006C602E">
              <w:rPr>
                <w:b/>
                <w:bCs/>
                <w:sz w:val="16"/>
                <w:szCs w:val="16"/>
                <w:lang w:val="es-BO"/>
              </w:rPr>
              <w:t>CD(</w:t>
            </w:r>
            <w:proofErr w:type="gramEnd"/>
            <w:r w:rsidRPr="006C602E">
              <w:rPr>
                <w:b/>
                <w:bCs/>
                <w:sz w:val="16"/>
                <w:szCs w:val="16"/>
                <w:lang w:val="es-BO"/>
              </w:rPr>
              <w:t>D.S.2299)/Nº013/2024</w:t>
            </w:r>
            <w:bookmarkEnd w:id="1"/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843FEF" w14:textId="77777777" w:rsidR="00BC2B69" w:rsidRPr="00AD6FF4" w:rsidRDefault="00BC2B69" w:rsidP="00F558C2">
            <w:pPr>
              <w:rPr>
                <w:sz w:val="16"/>
                <w:szCs w:val="16"/>
                <w:lang w:val="es-BO"/>
              </w:rPr>
            </w:pPr>
          </w:p>
        </w:tc>
      </w:tr>
      <w:tr w:rsidR="00BC2B69" w:rsidRPr="00AD6FF4" w14:paraId="20959D8C" w14:textId="77777777" w:rsidTr="00F558C2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82301" w14:textId="77777777" w:rsidR="00BC2B69" w:rsidRPr="00AD6FF4" w:rsidRDefault="00BC2B69" w:rsidP="00F558C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3D626" w14:textId="77777777" w:rsidR="00BC2B69" w:rsidRPr="00AD6FF4" w:rsidRDefault="00BC2B69" w:rsidP="00F558C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2B4227" w14:textId="77777777" w:rsidR="00BC2B69" w:rsidRPr="00AD6FF4" w:rsidRDefault="00BC2B69" w:rsidP="00F558C2">
            <w:pPr>
              <w:rPr>
                <w:sz w:val="16"/>
                <w:szCs w:val="16"/>
                <w:lang w:val="es-BO"/>
              </w:rPr>
            </w:pPr>
          </w:p>
        </w:tc>
      </w:tr>
      <w:tr w:rsidR="00BC2B69" w:rsidRPr="00AD6FF4" w14:paraId="209796A2" w14:textId="77777777" w:rsidTr="00F558C2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C9D35C" w14:textId="77777777" w:rsidR="00BC2B69" w:rsidRPr="00843294" w:rsidRDefault="00BC2B69" w:rsidP="00F558C2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E3F8C" w14:textId="77777777" w:rsidR="00BC2B69" w:rsidRPr="00AD6FF4" w:rsidRDefault="00BC2B69" w:rsidP="00F558C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8B081" w14:textId="77777777" w:rsidR="00BC2B69" w:rsidRPr="00AD6FF4" w:rsidRDefault="00BC2B69" w:rsidP="00F558C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4B82C1E" w14:textId="77777777" w:rsidR="00BC2B69" w:rsidRPr="00AD6FF4" w:rsidRDefault="00BC2B69" w:rsidP="00F558C2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8139EA" w14:textId="77777777" w:rsidR="00BC2B69" w:rsidRPr="00AD6FF4" w:rsidRDefault="00BC2B69" w:rsidP="00F558C2">
            <w:pPr>
              <w:rPr>
                <w:sz w:val="16"/>
                <w:szCs w:val="16"/>
                <w:lang w:val="es-BO"/>
              </w:rPr>
            </w:pPr>
          </w:p>
        </w:tc>
      </w:tr>
      <w:tr w:rsidR="00BC2B69" w:rsidRPr="00AD6FF4" w14:paraId="4DCC6336" w14:textId="77777777" w:rsidTr="00F558C2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7A8968" w14:textId="77777777" w:rsidR="00BC2B69" w:rsidRPr="00AD6FF4" w:rsidRDefault="00BC2B69" w:rsidP="00F558C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62B3" w14:textId="77777777" w:rsidR="00BC2B69" w:rsidRPr="00AD6FF4" w:rsidRDefault="00BC2B69" w:rsidP="00F558C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355A0C" w14:textId="77777777" w:rsidR="00BC2B69" w:rsidRPr="00AD6FF4" w:rsidRDefault="00BC2B69" w:rsidP="00F558C2">
            <w:pPr>
              <w:rPr>
                <w:sz w:val="16"/>
                <w:szCs w:val="16"/>
                <w:lang w:val="es-BO"/>
              </w:rPr>
            </w:pPr>
          </w:p>
        </w:tc>
      </w:tr>
      <w:tr w:rsidR="00BC2B69" w:rsidRPr="00AD6FF4" w14:paraId="6FE02BAC" w14:textId="77777777" w:rsidTr="00F558C2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06FB30" w14:textId="77777777" w:rsidR="00BC2B69" w:rsidRPr="00C60BCF" w:rsidRDefault="00BC2B69" w:rsidP="00F558C2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F41D8" w14:textId="77777777" w:rsidR="00BC2B69" w:rsidRPr="00C60BCF" w:rsidRDefault="00BC2B69" w:rsidP="00F558C2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DDA66" w14:textId="77777777" w:rsidR="00BC2B69" w:rsidRPr="00C60BCF" w:rsidRDefault="00BC2B69" w:rsidP="00F558C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1E08094" w14:textId="77777777" w:rsidR="00BC2B69" w:rsidRPr="009A0B7C" w:rsidRDefault="00BC2B69" w:rsidP="00F558C2">
            <w:pPr>
              <w:rPr>
                <w:strike/>
                <w:sz w:val="14"/>
              </w:rPr>
            </w:pPr>
            <w:r w:rsidRPr="00157C4A">
              <w:rPr>
                <w:rFonts w:ascii="Tahoma" w:hAnsi="Tahoma" w:cs="Tahoma"/>
                <w:sz w:val="14"/>
                <w:szCs w:val="14"/>
              </w:rPr>
              <w:t xml:space="preserve">El Precio Referencial destinado al Objeto de Contratación es de </w:t>
            </w:r>
            <w:r w:rsidRPr="00157C4A">
              <w:rPr>
                <w:rFonts w:ascii="Verdana" w:hAnsi="Verdana" w:cs="Tahoma"/>
                <w:b/>
                <w:color w:val="FF0000"/>
                <w:sz w:val="14"/>
                <w:szCs w:val="14"/>
              </w:rPr>
              <w:t>Bs. 4.021.855,39 (CUATRO MILLONES VEINTIUN MIL OCHOCIENTOS CINCUENTA Y CINCO 39/100 BS).</w:t>
            </w:r>
            <w:r w:rsidRPr="00157C4A">
              <w:rPr>
                <w:rFonts w:ascii="Verdana" w:hAnsi="Verdana" w:cs="Tahoma"/>
                <w:color w:val="FF0000"/>
                <w:sz w:val="14"/>
                <w:szCs w:val="14"/>
              </w:rPr>
              <w:t xml:space="preserve"> </w:t>
            </w:r>
            <w:r w:rsidRPr="00157C4A">
              <w:rPr>
                <w:rFonts w:ascii="Tahoma" w:hAnsi="Tahoma" w:cs="Tahoma"/>
                <w:sz w:val="14"/>
                <w:szCs w:val="14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B17B9D" w14:textId="77777777" w:rsidR="00BC2B69" w:rsidRPr="00AD6FF4" w:rsidRDefault="00BC2B69" w:rsidP="00F558C2">
            <w:pPr>
              <w:rPr>
                <w:sz w:val="16"/>
                <w:szCs w:val="16"/>
                <w:lang w:val="es-BO"/>
              </w:rPr>
            </w:pPr>
          </w:p>
        </w:tc>
      </w:tr>
      <w:tr w:rsidR="00BC2B69" w:rsidRPr="00AD6FF4" w14:paraId="189B8CC5" w14:textId="77777777" w:rsidTr="00F558C2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84638" w14:textId="77777777" w:rsidR="00BC2B69" w:rsidRPr="00AD6FF4" w:rsidRDefault="00BC2B69" w:rsidP="00F558C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A9901" w14:textId="77777777" w:rsidR="00BC2B69" w:rsidRPr="00AD6FF4" w:rsidRDefault="00BC2B69" w:rsidP="00F558C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BC79DA" w14:textId="77777777" w:rsidR="00BC2B69" w:rsidRPr="00A1481F" w:rsidRDefault="00BC2B69" w:rsidP="00F558C2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BC2B69" w:rsidRPr="00AD6FF4" w14:paraId="2B1A00BE" w14:textId="77777777" w:rsidTr="00F558C2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41C9D" w14:textId="77777777" w:rsidR="00BC2B69" w:rsidRPr="00AD6FF4" w:rsidRDefault="00BC2B69" w:rsidP="00F558C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A6B9B" w14:textId="77777777" w:rsidR="00BC2B69" w:rsidRPr="00AD6FF4" w:rsidRDefault="00BC2B69" w:rsidP="00F558C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EF879" w14:textId="77777777" w:rsidR="00BC2B69" w:rsidRPr="00AD6FF4" w:rsidRDefault="00BC2B69" w:rsidP="00F558C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C0EE14B" w14:textId="77777777" w:rsidR="00BC2B69" w:rsidRPr="00AD6FF4" w:rsidRDefault="00BC2B69" w:rsidP="00F558C2">
            <w:pPr>
              <w:jc w:val="both"/>
              <w:rPr>
                <w:sz w:val="16"/>
                <w:szCs w:val="16"/>
                <w:lang w:val="es-BO"/>
              </w:rPr>
            </w:pPr>
            <w:r w:rsidRPr="00C94D68">
              <w:rPr>
                <w:sz w:val="16"/>
                <w:szCs w:val="16"/>
                <w:lang w:val="es-BO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C94D68">
              <w:rPr>
                <w:b/>
                <w:bCs/>
                <w:color w:val="FF0000"/>
                <w:sz w:val="16"/>
                <w:szCs w:val="16"/>
                <w:lang w:val="es-BO"/>
              </w:rPr>
              <w:t>180 (CIENTO OCHENTA) días calendario a partir de la fecha de la Orden de Proceder</w:t>
            </w:r>
            <w:r w:rsidRPr="00C94D68">
              <w:rPr>
                <w:color w:val="FF0000"/>
                <w:sz w:val="16"/>
                <w:szCs w:val="16"/>
                <w:lang w:val="es-BO"/>
              </w:rPr>
              <w:t xml:space="preserve"> </w:t>
            </w:r>
            <w:r w:rsidRPr="00C94D68">
              <w:rPr>
                <w:sz w:val="16"/>
                <w:szCs w:val="16"/>
                <w:lang w:val="es-BO"/>
              </w:rPr>
              <w:t>emitida por el Inspector del Proyecto. Considerando lo establecido en el cronograma de plazos de la consultoría.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E5E1F3" w14:textId="77777777" w:rsidR="00BC2B69" w:rsidRPr="00AD6FF4" w:rsidRDefault="00BC2B69" w:rsidP="00F558C2">
            <w:pPr>
              <w:rPr>
                <w:sz w:val="16"/>
                <w:szCs w:val="16"/>
                <w:lang w:val="es-BO"/>
              </w:rPr>
            </w:pPr>
          </w:p>
        </w:tc>
      </w:tr>
      <w:tr w:rsidR="00BC2B69" w:rsidRPr="00AD6FF4" w14:paraId="289E1559" w14:textId="77777777" w:rsidTr="00F558C2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9B4E38" w14:textId="77777777" w:rsidR="00BC2B69" w:rsidRPr="00AD6FF4" w:rsidRDefault="00BC2B69" w:rsidP="00F558C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481FA" w14:textId="77777777" w:rsidR="00BC2B69" w:rsidRPr="00AD6FF4" w:rsidRDefault="00BC2B69" w:rsidP="00F558C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CB202C" w14:textId="77777777" w:rsidR="00BC2B69" w:rsidRPr="00AD6FF4" w:rsidRDefault="00BC2B69" w:rsidP="00F558C2">
            <w:pPr>
              <w:rPr>
                <w:sz w:val="16"/>
                <w:szCs w:val="16"/>
                <w:lang w:val="es-BO"/>
              </w:rPr>
            </w:pPr>
          </w:p>
        </w:tc>
      </w:tr>
      <w:tr w:rsidR="00BC2B69" w:rsidRPr="00AD6FF4" w14:paraId="72C88019" w14:textId="77777777" w:rsidTr="00F558C2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A5B73F" w14:textId="77777777" w:rsidR="00BC2B69" w:rsidRPr="00AD6FF4" w:rsidRDefault="00BC2B69" w:rsidP="00F558C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3C368" w14:textId="77777777" w:rsidR="00BC2B69" w:rsidRPr="00AD6FF4" w:rsidRDefault="00BC2B69" w:rsidP="00F558C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C2640" w14:textId="77777777" w:rsidR="00BC2B69" w:rsidRPr="00AD6FF4" w:rsidRDefault="00BC2B69" w:rsidP="00F558C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F44B4E" w14:textId="77777777" w:rsidR="00BC2B69" w:rsidRPr="00C94D68" w:rsidRDefault="00BC2B69" w:rsidP="00F558C2">
            <w:pPr>
              <w:jc w:val="center"/>
              <w:rPr>
                <w:b/>
                <w:bCs/>
                <w:sz w:val="16"/>
                <w:szCs w:val="16"/>
                <w:lang w:val="es-BO"/>
              </w:rPr>
            </w:pPr>
            <w:r w:rsidRPr="00C94D68">
              <w:rPr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9B1F3" w14:textId="77777777" w:rsidR="00BC2B69" w:rsidRPr="00C60BCF" w:rsidRDefault="00BC2B69" w:rsidP="00F558C2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2C7D1D" w14:textId="77777777" w:rsidR="00BC2B69" w:rsidRPr="00AD6FF4" w:rsidRDefault="00BC2B69" w:rsidP="00F558C2">
            <w:pPr>
              <w:rPr>
                <w:sz w:val="16"/>
                <w:szCs w:val="16"/>
                <w:lang w:val="es-BO"/>
              </w:rPr>
            </w:pPr>
          </w:p>
        </w:tc>
      </w:tr>
      <w:tr w:rsidR="00BC2B69" w:rsidRPr="00AD6FF4" w14:paraId="57C03DB3" w14:textId="77777777" w:rsidTr="00F558C2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E732A0" w14:textId="77777777" w:rsidR="00BC2B69" w:rsidRPr="00AD6FF4" w:rsidRDefault="00BC2B69" w:rsidP="00F558C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DDB33" w14:textId="77777777" w:rsidR="00BC2B69" w:rsidRPr="00AD6FF4" w:rsidRDefault="00BC2B69" w:rsidP="00F558C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EFA69" w14:textId="77777777" w:rsidR="00BC2B69" w:rsidRPr="00AD6FF4" w:rsidRDefault="00BC2B69" w:rsidP="00F558C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79618B" w14:textId="77777777" w:rsidR="00BC2B69" w:rsidRPr="00AD6FF4" w:rsidRDefault="00BC2B69" w:rsidP="00F558C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9FCB58" w14:textId="77777777" w:rsidR="00BC2B69" w:rsidRPr="00AD6FF4" w:rsidRDefault="00BC2B69" w:rsidP="00F558C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48AB23" w14:textId="77777777" w:rsidR="00BC2B69" w:rsidRPr="00AD6FF4" w:rsidRDefault="00BC2B69" w:rsidP="00F558C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A3216" w14:textId="77777777" w:rsidR="00BC2B69" w:rsidRPr="00AD6FF4" w:rsidRDefault="00BC2B69" w:rsidP="00F558C2">
            <w:pPr>
              <w:rPr>
                <w:sz w:val="16"/>
                <w:szCs w:val="16"/>
                <w:lang w:val="es-BO"/>
              </w:rPr>
            </w:pPr>
          </w:p>
        </w:tc>
      </w:tr>
      <w:tr w:rsidR="00BC2B69" w:rsidRPr="00AD6FF4" w14:paraId="3D88974C" w14:textId="77777777" w:rsidTr="00F558C2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0BCF5A" w14:textId="77777777" w:rsidR="00BC2B69" w:rsidRPr="00AD6FF4" w:rsidRDefault="00BC2B69" w:rsidP="00F558C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E6293" w14:textId="77777777" w:rsidR="00BC2B69" w:rsidRPr="00AD6FF4" w:rsidRDefault="00BC2B69" w:rsidP="00F558C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B861B0" w14:textId="77777777" w:rsidR="00BC2B69" w:rsidRPr="00AD6FF4" w:rsidRDefault="00BC2B69" w:rsidP="00F558C2">
            <w:pPr>
              <w:rPr>
                <w:sz w:val="16"/>
                <w:szCs w:val="16"/>
                <w:lang w:val="es-BO"/>
              </w:rPr>
            </w:pPr>
          </w:p>
        </w:tc>
      </w:tr>
      <w:tr w:rsidR="00BC2B69" w:rsidRPr="00AD6FF4" w14:paraId="026BA411" w14:textId="77777777" w:rsidTr="00F558C2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2109EA" w14:textId="77777777" w:rsidR="00BC2B69" w:rsidRPr="00AD6FF4" w:rsidRDefault="00BC2B69" w:rsidP="00F558C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61E89" w14:textId="77777777" w:rsidR="00BC2B69" w:rsidRPr="00AD6FF4" w:rsidRDefault="00BC2B69" w:rsidP="00F558C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E6760" w14:textId="77777777" w:rsidR="00BC2B69" w:rsidRPr="00AD6FF4" w:rsidRDefault="00BC2B69" w:rsidP="00F558C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E0C682" w14:textId="77777777" w:rsidR="00BC2B69" w:rsidRPr="00C94D68" w:rsidRDefault="00BC2B69" w:rsidP="00F558C2">
            <w:pPr>
              <w:rPr>
                <w:b/>
                <w:bCs/>
                <w:sz w:val="16"/>
                <w:szCs w:val="16"/>
                <w:lang w:val="es-BO"/>
              </w:rPr>
            </w:pPr>
            <w:r w:rsidRPr="00C94D68">
              <w:rPr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C5401" w14:textId="77777777" w:rsidR="00BC2B69" w:rsidRPr="00AD6FF4" w:rsidRDefault="00BC2B69" w:rsidP="00F558C2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9F579F" w14:textId="77777777" w:rsidR="00BC2B69" w:rsidRPr="00AD6FF4" w:rsidRDefault="00BC2B69" w:rsidP="00F558C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13D84" w14:textId="77777777" w:rsidR="00BC2B69" w:rsidRPr="00AD6FF4" w:rsidRDefault="00BC2B69" w:rsidP="00F558C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D1A0C2" w14:textId="77777777" w:rsidR="00BC2B69" w:rsidRPr="00AD6FF4" w:rsidRDefault="00BC2B69" w:rsidP="00F558C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1107F9" w14:textId="77777777" w:rsidR="00BC2B69" w:rsidRPr="00AD6FF4" w:rsidRDefault="00BC2B69" w:rsidP="00F558C2">
            <w:pPr>
              <w:rPr>
                <w:sz w:val="16"/>
                <w:szCs w:val="16"/>
                <w:lang w:val="es-BO"/>
              </w:rPr>
            </w:pPr>
          </w:p>
        </w:tc>
      </w:tr>
      <w:tr w:rsidR="00BC2B69" w:rsidRPr="00AD6FF4" w14:paraId="6EA5DF3F" w14:textId="77777777" w:rsidTr="00F558C2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81D406" w14:textId="77777777" w:rsidR="00BC2B69" w:rsidRPr="00AD6FF4" w:rsidRDefault="00BC2B69" w:rsidP="00F558C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FDEB1" w14:textId="77777777" w:rsidR="00BC2B69" w:rsidRPr="00AD6FF4" w:rsidRDefault="00BC2B69" w:rsidP="00F558C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F2E74" w14:textId="77777777" w:rsidR="00BC2B69" w:rsidRPr="00AD6FF4" w:rsidRDefault="00BC2B69" w:rsidP="00F558C2">
            <w:pPr>
              <w:rPr>
                <w:sz w:val="16"/>
                <w:szCs w:val="16"/>
                <w:lang w:val="es-BO"/>
              </w:rPr>
            </w:pPr>
          </w:p>
        </w:tc>
      </w:tr>
      <w:tr w:rsidR="00BC2B69" w:rsidRPr="00AD6FF4" w14:paraId="4959AD3C" w14:textId="77777777" w:rsidTr="00F558C2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25C2F" w14:textId="77777777" w:rsidR="00BC2B69" w:rsidRPr="00AD6FF4" w:rsidRDefault="00BC2B69" w:rsidP="00F558C2">
            <w:pPr>
              <w:rPr>
                <w:b/>
                <w:sz w:val="16"/>
                <w:szCs w:val="16"/>
                <w:lang w:val="es-BO"/>
              </w:rPr>
            </w:pPr>
            <w:r w:rsidRPr="007B5BAC">
              <w:rPr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77147" w14:textId="77777777" w:rsidR="00BC2B69" w:rsidRPr="00AD6FF4" w:rsidRDefault="00BC2B69" w:rsidP="00F558C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1BAE3" w14:textId="77777777" w:rsidR="00BC2B69" w:rsidRPr="00AD6FF4" w:rsidRDefault="00BC2B69" w:rsidP="00F558C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FB6751" w14:textId="77777777" w:rsidR="00BC2B69" w:rsidRPr="00C94D68" w:rsidRDefault="00BC2B69" w:rsidP="00F558C2">
            <w:pPr>
              <w:rPr>
                <w:b/>
                <w:bCs/>
                <w:sz w:val="16"/>
                <w:szCs w:val="16"/>
                <w:lang w:val="es-BO"/>
              </w:rPr>
            </w:pPr>
            <w:r w:rsidRPr="00C94D68">
              <w:rPr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74188" w14:textId="77777777" w:rsidR="00BC2B69" w:rsidRPr="00C60BCF" w:rsidRDefault="00BC2B69" w:rsidP="00F558C2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BC2B69" w:rsidRPr="00AD6FF4" w14:paraId="69807DBD" w14:textId="77777777" w:rsidTr="00F558C2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57C4CB" w14:textId="77777777" w:rsidR="00BC2B69" w:rsidRPr="00AD6FF4" w:rsidRDefault="00BC2B69" w:rsidP="00F558C2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56C1A" w14:textId="77777777" w:rsidR="00BC2B69" w:rsidRPr="00AD6FF4" w:rsidRDefault="00BC2B69" w:rsidP="00F558C2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0D871" w14:textId="77777777" w:rsidR="00BC2B69" w:rsidRPr="00AD6FF4" w:rsidRDefault="00BC2B69" w:rsidP="00F558C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B6C4D54" w14:textId="77777777" w:rsidR="00BC2B69" w:rsidRPr="00C94D68" w:rsidRDefault="00BC2B69" w:rsidP="00F558C2">
            <w:pPr>
              <w:rPr>
                <w:b/>
                <w:bCs/>
                <w:sz w:val="16"/>
                <w:szCs w:val="16"/>
                <w:lang w:val="es-BO"/>
              </w:rPr>
            </w:pPr>
            <w:r w:rsidRPr="00C94D68">
              <w:rPr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F6708" w14:textId="77777777" w:rsidR="00BC2B69" w:rsidRPr="00C60BCF" w:rsidRDefault="00BC2B69" w:rsidP="00F558C2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BC2B69" w:rsidRPr="00AD6FF4" w14:paraId="5A9DC447" w14:textId="77777777" w:rsidTr="00F558C2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64A1B7" w14:textId="77777777" w:rsidR="00BC2B69" w:rsidRPr="00AD6FF4" w:rsidRDefault="00BC2B69" w:rsidP="00F558C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CAC18" w14:textId="77777777" w:rsidR="00BC2B69" w:rsidRPr="00AD6FF4" w:rsidRDefault="00BC2B69" w:rsidP="00F558C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2DA8D" w14:textId="77777777" w:rsidR="00BC2B69" w:rsidRPr="00AD6FF4" w:rsidRDefault="00BC2B69" w:rsidP="00F558C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0743A7" w14:textId="77777777" w:rsidR="00BC2B69" w:rsidRPr="00AD6FF4" w:rsidRDefault="00BC2B69" w:rsidP="00F558C2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399A" w14:textId="77777777" w:rsidR="00BC2B69" w:rsidRPr="00C60BCF" w:rsidRDefault="00BC2B69" w:rsidP="00F558C2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BC2B69" w:rsidRPr="00AD6FF4" w14:paraId="3AB9484C" w14:textId="77777777" w:rsidTr="00F558C2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FB0E1" w14:textId="77777777" w:rsidR="00BC2B69" w:rsidRPr="00AD6FF4" w:rsidRDefault="00BC2B69" w:rsidP="00F558C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1A6D1" w14:textId="77777777" w:rsidR="00BC2B69" w:rsidRPr="00AD6FF4" w:rsidRDefault="00BC2B69" w:rsidP="00F558C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97C2A" w14:textId="77777777" w:rsidR="00BC2B69" w:rsidRPr="00AD6FF4" w:rsidRDefault="00BC2B69" w:rsidP="00F558C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D21BD" w14:textId="77777777" w:rsidR="00BC2B69" w:rsidRPr="00AD6FF4" w:rsidRDefault="00BC2B69" w:rsidP="00F558C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41845" w14:textId="77777777" w:rsidR="00BC2B69" w:rsidRPr="00AD6FF4" w:rsidRDefault="00BC2B69" w:rsidP="00F558C2">
            <w:pPr>
              <w:rPr>
                <w:b/>
                <w:sz w:val="16"/>
                <w:szCs w:val="16"/>
                <w:lang w:val="es-BO"/>
              </w:rPr>
            </w:pPr>
          </w:p>
          <w:p w14:paraId="4123C2EB" w14:textId="77777777" w:rsidR="00BC2B69" w:rsidRPr="00AD6FF4" w:rsidRDefault="00BC2B69" w:rsidP="00F558C2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7F86" w14:textId="77777777" w:rsidR="00BC2B69" w:rsidRDefault="00BC2B69" w:rsidP="00F558C2">
            <w:pPr>
              <w:rPr>
                <w:b/>
                <w:sz w:val="16"/>
                <w:szCs w:val="16"/>
                <w:lang w:val="es-BO"/>
              </w:rPr>
            </w:pPr>
          </w:p>
          <w:p w14:paraId="659DFC76" w14:textId="77777777" w:rsidR="00BC2B69" w:rsidRPr="00AD6FF4" w:rsidRDefault="00BC2B69" w:rsidP="00F558C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78EB3153" w14:textId="77777777" w:rsidR="00BC2B69" w:rsidRPr="00AD6FF4" w:rsidRDefault="00BC2B69" w:rsidP="00F558C2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04405" w14:textId="77777777" w:rsidR="00BC2B69" w:rsidRPr="00AD6FF4" w:rsidRDefault="00BC2B69" w:rsidP="00F558C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E7238" w14:textId="77777777" w:rsidR="00BC2B69" w:rsidRPr="00AD6FF4" w:rsidRDefault="00BC2B69" w:rsidP="00F558C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0B8AB" w14:textId="77777777" w:rsidR="00BC2B69" w:rsidRPr="00AD6FF4" w:rsidRDefault="00BC2B69" w:rsidP="00F558C2">
            <w:pPr>
              <w:rPr>
                <w:sz w:val="16"/>
                <w:szCs w:val="16"/>
                <w:lang w:val="es-BO"/>
              </w:rPr>
            </w:pPr>
          </w:p>
        </w:tc>
      </w:tr>
      <w:tr w:rsidR="00BC2B69" w:rsidRPr="00AD6FF4" w14:paraId="5D138D60" w14:textId="77777777" w:rsidTr="00F558C2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174CB8" w14:textId="77777777" w:rsidR="00BC2B69" w:rsidRPr="00AD6FF4" w:rsidRDefault="00BC2B69" w:rsidP="00F558C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72921" w14:textId="77777777" w:rsidR="00BC2B69" w:rsidRPr="00AD6FF4" w:rsidRDefault="00BC2B69" w:rsidP="00F558C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19B40" w14:textId="77777777" w:rsidR="00BC2B69" w:rsidRPr="00AD6FF4" w:rsidRDefault="00BC2B69" w:rsidP="00F558C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DABF0" w14:textId="77777777" w:rsidR="00BC2B69" w:rsidRPr="00AD6FF4" w:rsidRDefault="00BC2B69" w:rsidP="00F558C2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9C6D2" w14:textId="77777777" w:rsidR="00BC2B69" w:rsidRPr="00AD6FF4" w:rsidRDefault="00BC2B69" w:rsidP="00F558C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1DD1559" w14:textId="77777777" w:rsidR="00BC2B69" w:rsidRPr="00311E67" w:rsidRDefault="00BC2B69" w:rsidP="00F558C2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OTROS RECURSOS ESPECIFICOS 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8AD81" w14:textId="77777777" w:rsidR="00BC2B69" w:rsidRPr="00311E67" w:rsidRDefault="00BC2B69" w:rsidP="00F558C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B752B38" w14:textId="77777777" w:rsidR="00BC2B69" w:rsidRPr="00311E67" w:rsidRDefault="00BC2B69" w:rsidP="00F558C2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100 %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7D8C4" w14:textId="77777777" w:rsidR="00BC2B69" w:rsidRPr="00AD6FF4" w:rsidRDefault="00BC2B69" w:rsidP="00F558C2">
            <w:pPr>
              <w:rPr>
                <w:sz w:val="16"/>
                <w:szCs w:val="16"/>
                <w:lang w:val="es-BO"/>
              </w:rPr>
            </w:pPr>
          </w:p>
        </w:tc>
      </w:tr>
      <w:tr w:rsidR="00BC2B69" w:rsidRPr="00AD6FF4" w14:paraId="6572D209" w14:textId="77777777" w:rsidTr="00F558C2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3823A" w14:textId="77777777" w:rsidR="00BC2B69" w:rsidRPr="00AD6FF4" w:rsidRDefault="00BC2B69" w:rsidP="00F558C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7C98E" w14:textId="77777777" w:rsidR="00BC2B69" w:rsidRPr="00AD6FF4" w:rsidRDefault="00BC2B69" w:rsidP="00F558C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C284C" w14:textId="77777777" w:rsidR="00BC2B69" w:rsidRPr="00AD6FF4" w:rsidRDefault="00BC2B69" w:rsidP="00F558C2">
            <w:pPr>
              <w:rPr>
                <w:sz w:val="16"/>
                <w:szCs w:val="16"/>
                <w:lang w:val="es-BO"/>
              </w:rPr>
            </w:pPr>
          </w:p>
        </w:tc>
      </w:tr>
      <w:bookmarkEnd w:id="0"/>
    </w:tbl>
    <w:p w14:paraId="00F088BA" w14:textId="77777777" w:rsidR="00BC2B69" w:rsidRPr="00653C8D" w:rsidRDefault="00BC2B69" w:rsidP="00BC2B69">
      <w:pPr>
        <w:rPr>
          <w:sz w:val="16"/>
          <w:szCs w:val="16"/>
          <w:lang w:val="es-BO"/>
        </w:rPr>
      </w:pPr>
    </w:p>
    <w:p w14:paraId="26B9F8CD" w14:textId="77777777" w:rsidR="00BC2B69" w:rsidRPr="00653C8D" w:rsidRDefault="00BC2B69" w:rsidP="00BC2B69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1817"/>
        <w:gridCol w:w="168"/>
        <w:gridCol w:w="120"/>
        <w:gridCol w:w="1194"/>
        <w:gridCol w:w="120"/>
        <w:gridCol w:w="1334"/>
        <w:gridCol w:w="120"/>
        <w:gridCol w:w="264"/>
        <w:gridCol w:w="2661"/>
        <w:gridCol w:w="218"/>
      </w:tblGrid>
      <w:tr w:rsidR="00BC2B69" w:rsidRPr="00653C8D" w14:paraId="29E62814" w14:textId="77777777" w:rsidTr="00F558C2">
        <w:trPr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478A90E9" w14:textId="77777777" w:rsidR="00BC2B69" w:rsidRPr="00653C8D" w:rsidRDefault="00BC2B69" w:rsidP="00BC2B69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BC2B69" w:rsidRPr="00653C8D" w14:paraId="5BDDF2F8" w14:textId="77777777" w:rsidTr="00F558C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9C58EF" w14:textId="77777777" w:rsidR="00BC2B69" w:rsidRPr="00653C8D" w:rsidRDefault="00BC2B69" w:rsidP="00F558C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CC893" w14:textId="77777777" w:rsidR="00BC2B69" w:rsidRPr="00653C8D" w:rsidRDefault="00BC2B69" w:rsidP="00F558C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77A410" w14:textId="77777777" w:rsidR="00BC2B69" w:rsidRPr="00653C8D" w:rsidRDefault="00BC2B69" w:rsidP="00F558C2">
            <w:pPr>
              <w:rPr>
                <w:sz w:val="16"/>
                <w:szCs w:val="16"/>
                <w:lang w:val="es-BO"/>
              </w:rPr>
            </w:pPr>
          </w:p>
        </w:tc>
      </w:tr>
      <w:tr w:rsidR="00BC2B69" w:rsidRPr="00653C8D" w14:paraId="18C5D0EB" w14:textId="77777777" w:rsidTr="00F558C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F095B" w14:textId="77777777" w:rsidR="00BC2B69" w:rsidRPr="00653C8D" w:rsidRDefault="00BC2B69" w:rsidP="00F558C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D6CC29" w14:textId="77777777" w:rsidR="00BC2B69" w:rsidRPr="00653C8D" w:rsidRDefault="00BC2B69" w:rsidP="00F558C2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33483" w14:textId="77777777" w:rsidR="00BC2B69" w:rsidRPr="00653C8D" w:rsidRDefault="00BC2B69" w:rsidP="00F558C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6E2438F" w14:textId="77777777" w:rsidR="00BC2B69" w:rsidRPr="00653C8D" w:rsidRDefault="00BC2B69" w:rsidP="00F558C2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4680BE" w14:textId="77777777" w:rsidR="00BC2B69" w:rsidRPr="00653C8D" w:rsidRDefault="00BC2B69" w:rsidP="00F558C2">
            <w:pPr>
              <w:rPr>
                <w:sz w:val="16"/>
                <w:szCs w:val="16"/>
                <w:lang w:val="es-BO"/>
              </w:rPr>
            </w:pPr>
          </w:p>
        </w:tc>
      </w:tr>
      <w:tr w:rsidR="00BC2B69" w:rsidRPr="00653C8D" w14:paraId="3E5D581E" w14:textId="77777777" w:rsidTr="00F558C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EC7D51" w14:textId="77777777" w:rsidR="00BC2B69" w:rsidRPr="00653C8D" w:rsidRDefault="00BC2B69" w:rsidP="00F558C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14:paraId="4690843C" w14:textId="77777777" w:rsidR="00BC2B69" w:rsidRPr="00653C8D" w:rsidRDefault="00BC2B69" w:rsidP="00F558C2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12DDCB9" w14:textId="77777777" w:rsidR="00BC2B69" w:rsidRPr="00653C8D" w:rsidRDefault="00BC2B69" w:rsidP="00F558C2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96066" w14:textId="77777777" w:rsidR="00BC2B69" w:rsidRPr="00653C8D" w:rsidRDefault="00BC2B69" w:rsidP="00F558C2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415EE" w14:textId="77777777" w:rsidR="00BC2B69" w:rsidRPr="00653C8D" w:rsidRDefault="00BC2B69" w:rsidP="00F558C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9FC03" w14:textId="77777777" w:rsidR="00BC2B69" w:rsidRPr="00653C8D" w:rsidRDefault="00BC2B69" w:rsidP="00F558C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C5F3E8" w14:textId="77777777" w:rsidR="00BC2B69" w:rsidRPr="00653C8D" w:rsidRDefault="00BC2B69" w:rsidP="00F558C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AC5A6" w14:textId="77777777" w:rsidR="00BC2B69" w:rsidRPr="00653C8D" w:rsidRDefault="00BC2B69" w:rsidP="00F558C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ED5E3F" w14:textId="77777777" w:rsidR="00BC2B69" w:rsidRPr="00653C8D" w:rsidRDefault="00BC2B69" w:rsidP="00F558C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459B23" w14:textId="77777777" w:rsidR="00BC2B69" w:rsidRPr="00653C8D" w:rsidRDefault="00BC2B69" w:rsidP="00F558C2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BC2B69" w:rsidRPr="00653C8D" w14:paraId="0D3CEED1" w14:textId="77777777" w:rsidTr="00F558C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0A5EE7" w14:textId="77777777" w:rsidR="00BC2B69" w:rsidRPr="00653C8D" w:rsidRDefault="00BC2B69" w:rsidP="00F558C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77BE5" w14:textId="77777777" w:rsidR="00BC2B69" w:rsidRPr="00653C8D" w:rsidRDefault="00BC2B69" w:rsidP="00F558C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188A79A" w14:textId="77777777" w:rsidR="00BC2B69" w:rsidRPr="00653C8D" w:rsidRDefault="00BC2B69" w:rsidP="00F558C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292AD9D" w14:textId="77777777" w:rsidR="00BC2B69" w:rsidRPr="00653C8D" w:rsidRDefault="00BC2B69" w:rsidP="00F558C2">
            <w:pPr>
              <w:rPr>
                <w:sz w:val="16"/>
                <w:szCs w:val="16"/>
                <w:lang w:val="es-BO"/>
              </w:rPr>
            </w:pPr>
            <w:r w:rsidRPr="00157C4A">
              <w:rPr>
                <w:rFonts w:ascii="Verdana" w:hAnsi="Verdana"/>
                <w:color w:val="0070C0"/>
                <w:sz w:val="14"/>
                <w:lang w:val="it-IT"/>
              </w:rPr>
              <w:t>La Paz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01B44BD" w14:textId="77777777" w:rsidR="00BC2B69" w:rsidRPr="00653C8D" w:rsidRDefault="00BC2B69" w:rsidP="00F558C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128E54C" w14:textId="77777777" w:rsidR="00BC2B69" w:rsidRPr="00653C8D" w:rsidRDefault="00BC2B69" w:rsidP="00F558C2">
            <w:pPr>
              <w:rPr>
                <w:sz w:val="16"/>
                <w:szCs w:val="16"/>
                <w:lang w:val="es-BO"/>
              </w:rPr>
            </w:pPr>
            <w:r w:rsidRPr="00157C4A">
              <w:rPr>
                <w:rFonts w:ascii="Verdana" w:hAnsi="Verdana"/>
                <w:color w:val="0070C0"/>
                <w:sz w:val="14"/>
                <w:lang w:val="it-IT"/>
              </w:rPr>
              <w:t>Sopocachi Bajo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8F157E5" w14:textId="77777777" w:rsidR="00BC2B69" w:rsidRPr="00653C8D" w:rsidRDefault="00BC2B69" w:rsidP="00F558C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DC5CA61" w14:textId="77777777" w:rsidR="00BC2B69" w:rsidRPr="00653C8D" w:rsidRDefault="00BC2B69" w:rsidP="00F558C2">
            <w:pPr>
              <w:rPr>
                <w:sz w:val="16"/>
                <w:szCs w:val="16"/>
                <w:lang w:val="es-BO"/>
              </w:rPr>
            </w:pPr>
            <w:r w:rsidRPr="00157C4A">
              <w:rPr>
                <w:rFonts w:ascii="Verdana" w:hAnsi="Verdana"/>
                <w:color w:val="0070C0"/>
                <w:sz w:val="14"/>
                <w:lang w:val="it-IT"/>
              </w:rPr>
              <w:t>Calle Fernando Guachalla N° 411, esq. Av. 20 de Octubre Edif. Ex CONAVI.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F1AB13" w14:textId="77777777" w:rsidR="00BC2B69" w:rsidRPr="00653C8D" w:rsidRDefault="00BC2B69" w:rsidP="00F558C2">
            <w:pPr>
              <w:rPr>
                <w:sz w:val="16"/>
                <w:szCs w:val="16"/>
                <w:lang w:val="es-BO"/>
              </w:rPr>
            </w:pPr>
          </w:p>
        </w:tc>
      </w:tr>
      <w:tr w:rsidR="00BC2B69" w:rsidRPr="00653C8D" w14:paraId="5D377801" w14:textId="77777777" w:rsidTr="00F558C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A28597" w14:textId="77777777" w:rsidR="00BC2B69" w:rsidRPr="00653C8D" w:rsidRDefault="00BC2B69" w:rsidP="00F558C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BDE80" w14:textId="77777777" w:rsidR="00BC2B69" w:rsidRPr="00653C8D" w:rsidRDefault="00BC2B69" w:rsidP="00F558C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C3BD06" w14:textId="77777777" w:rsidR="00BC2B69" w:rsidRPr="00653C8D" w:rsidRDefault="00BC2B69" w:rsidP="00F558C2">
            <w:pPr>
              <w:rPr>
                <w:sz w:val="16"/>
                <w:szCs w:val="16"/>
                <w:lang w:val="es-BO"/>
              </w:rPr>
            </w:pPr>
          </w:p>
        </w:tc>
      </w:tr>
      <w:tr w:rsidR="00BC2B69" w:rsidRPr="00653C8D" w14:paraId="3F22A644" w14:textId="77777777" w:rsidTr="00F558C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039CA0" w14:textId="77777777" w:rsidR="00BC2B69" w:rsidRPr="00653C8D" w:rsidRDefault="00BC2B69" w:rsidP="00F558C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191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BE5F1"/>
            <w:vAlign w:val="center"/>
          </w:tcPr>
          <w:p w14:paraId="099C6CF0" w14:textId="77777777" w:rsidR="00BC2B69" w:rsidRPr="00157C4A" w:rsidRDefault="00BC2B69" w:rsidP="00F558C2">
            <w:pPr>
              <w:jc w:val="center"/>
              <w:rPr>
                <w:rFonts w:ascii="Verdana" w:hAnsi="Verdana"/>
                <w:color w:val="0070C0"/>
                <w:sz w:val="14"/>
                <w:lang w:val="it-IT"/>
              </w:rPr>
            </w:pPr>
            <w:r w:rsidRPr="00157C4A">
              <w:rPr>
                <w:rFonts w:ascii="Verdana" w:hAnsi="Verdana"/>
                <w:color w:val="0070C0"/>
                <w:sz w:val="14"/>
                <w:lang w:val="it-IT"/>
              </w:rPr>
              <w:t>(3)-3436259,</w:t>
            </w:r>
          </w:p>
          <w:p w14:paraId="510BD940" w14:textId="77777777" w:rsidR="00BC2B69" w:rsidRPr="00157C4A" w:rsidRDefault="00BC2B69" w:rsidP="00F558C2">
            <w:pPr>
              <w:jc w:val="center"/>
              <w:rPr>
                <w:b/>
                <w:sz w:val="14"/>
                <w:szCs w:val="14"/>
                <w:lang w:val="es-BO"/>
              </w:rPr>
            </w:pPr>
            <w:r w:rsidRPr="00157C4A">
              <w:rPr>
                <w:rFonts w:ascii="Verdana" w:hAnsi="Verdana"/>
                <w:color w:val="0070C0"/>
                <w:sz w:val="14"/>
                <w:lang w:val="it-IT"/>
              </w:rPr>
              <w:t>(591-2) 2148747, 2148984</w:t>
            </w:r>
          </w:p>
          <w:p w14:paraId="4E9A5094" w14:textId="77777777" w:rsidR="00BC2B69" w:rsidRPr="00653C8D" w:rsidRDefault="00BC2B69" w:rsidP="00F558C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1121FED" w14:textId="77777777" w:rsidR="00BC2B69" w:rsidRPr="00653C8D" w:rsidRDefault="00BC2B69" w:rsidP="00F558C2">
            <w:pPr>
              <w:jc w:val="right"/>
              <w:rPr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F5F789F" w14:textId="77777777" w:rsidR="00BC2B69" w:rsidRDefault="00BC2B69" w:rsidP="00F558C2">
            <w:pPr>
              <w:rPr>
                <w:sz w:val="16"/>
                <w:szCs w:val="16"/>
                <w:lang w:val="es-BO"/>
              </w:rPr>
            </w:pPr>
            <w:hyperlink r:id="rId9" w:history="1">
              <w:r w:rsidRPr="00AC7988">
                <w:rPr>
                  <w:rStyle w:val="Hipervnculo"/>
                  <w:sz w:val="16"/>
                  <w:szCs w:val="16"/>
                  <w:lang w:val="es-BO"/>
                </w:rPr>
                <w:t>natalia.gallardo@aevivienda.gob.bo</w:t>
              </w:r>
            </w:hyperlink>
          </w:p>
          <w:p w14:paraId="0CA36E71" w14:textId="77777777" w:rsidR="00BC2B69" w:rsidRDefault="00BC2B69" w:rsidP="00F558C2">
            <w:pPr>
              <w:jc w:val="center"/>
              <w:rPr>
                <w:sz w:val="16"/>
                <w:szCs w:val="16"/>
                <w:lang w:val="es-BO"/>
              </w:rPr>
            </w:pPr>
            <w:hyperlink r:id="rId10" w:history="1">
              <w:r w:rsidRPr="00AC7988">
                <w:rPr>
                  <w:rStyle w:val="Hipervnculo"/>
                  <w:sz w:val="16"/>
                  <w:szCs w:val="16"/>
                  <w:lang w:val="es-BO"/>
                </w:rPr>
                <w:t>limbergvillegas@aevivienda.gob.bo</w:t>
              </w:r>
            </w:hyperlink>
          </w:p>
          <w:p w14:paraId="74D09022" w14:textId="77777777" w:rsidR="00BC2B69" w:rsidRPr="00653C8D" w:rsidRDefault="00BC2B69" w:rsidP="00F558C2">
            <w:pPr>
              <w:jc w:val="center"/>
              <w:rPr>
                <w:sz w:val="16"/>
                <w:szCs w:val="16"/>
                <w:lang w:val="es-BO"/>
              </w:rPr>
            </w:pPr>
            <w:hyperlink r:id="rId11" w:history="1">
              <w:r w:rsidRPr="00AC7988">
                <w:rPr>
                  <w:rStyle w:val="Hipervnculo"/>
                  <w:sz w:val="16"/>
                  <w:szCs w:val="16"/>
                  <w:lang w:val="es-BO"/>
                </w:rPr>
                <w:t>cristian.torrez@aevivienda.gob.bo</w:t>
              </w:r>
            </w:hyperlink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365334" w14:textId="77777777" w:rsidR="00BC2B69" w:rsidRPr="00653C8D" w:rsidRDefault="00BC2B69" w:rsidP="00F558C2">
            <w:pPr>
              <w:rPr>
                <w:sz w:val="16"/>
                <w:szCs w:val="16"/>
                <w:lang w:val="es-BO"/>
              </w:rPr>
            </w:pPr>
          </w:p>
        </w:tc>
      </w:tr>
      <w:tr w:rsidR="00BC2B69" w:rsidRPr="00653C8D" w14:paraId="4B3FA5E0" w14:textId="77777777" w:rsidTr="00F558C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515745" w14:textId="77777777" w:rsidR="00BC2B69" w:rsidRPr="00653C8D" w:rsidRDefault="00BC2B69" w:rsidP="00F558C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8DCEC0" w14:textId="77777777" w:rsidR="00BC2B69" w:rsidRPr="00653C8D" w:rsidRDefault="00BC2B69" w:rsidP="00F558C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1900B" w14:textId="77777777" w:rsidR="00BC2B69" w:rsidRPr="00653C8D" w:rsidRDefault="00BC2B69" w:rsidP="00F558C2">
            <w:pPr>
              <w:rPr>
                <w:sz w:val="16"/>
                <w:szCs w:val="16"/>
                <w:lang w:val="es-BO"/>
              </w:rPr>
            </w:pPr>
          </w:p>
        </w:tc>
      </w:tr>
    </w:tbl>
    <w:p w14:paraId="63CB5ED6" w14:textId="77777777" w:rsidR="00BC2B69" w:rsidRPr="00653C8D" w:rsidRDefault="00BC2B69" w:rsidP="00BC2B69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1"/>
        <w:gridCol w:w="168"/>
        <w:gridCol w:w="120"/>
        <w:gridCol w:w="886"/>
        <w:gridCol w:w="120"/>
        <w:gridCol w:w="1223"/>
        <w:gridCol w:w="120"/>
        <w:gridCol w:w="660"/>
        <w:gridCol w:w="472"/>
        <w:gridCol w:w="199"/>
        <w:gridCol w:w="2292"/>
        <w:gridCol w:w="120"/>
      </w:tblGrid>
      <w:tr w:rsidR="00BC2B69" w:rsidRPr="00653C8D" w14:paraId="48F5D572" w14:textId="77777777" w:rsidTr="00F558C2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C022298" w14:textId="77777777" w:rsidR="00BC2B69" w:rsidRPr="00653C8D" w:rsidRDefault="00BC2B69" w:rsidP="00BC2B69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BC2B69" w:rsidRPr="00653C8D" w14:paraId="7B22FBB4" w14:textId="77777777" w:rsidTr="00F558C2">
        <w:tblPrEx>
          <w:tblCellMar>
            <w:left w:w="57" w:type="dxa"/>
            <w:right w:w="57" w:type="dxa"/>
          </w:tblCellMar>
        </w:tblPrEx>
        <w:tc>
          <w:tcPr>
            <w:tcW w:w="1394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0A410C" w14:textId="77777777" w:rsidR="00BC2B69" w:rsidRPr="00653C8D" w:rsidRDefault="00BC2B69" w:rsidP="00F558C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E198B" w14:textId="77777777" w:rsidR="00BC2B69" w:rsidRPr="00653C8D" w:rsidRDefault="00BC2B69" w:rsidP="00F558C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15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D6951B" w14:textId="77777777" w:rsidR="00BC2B69" w:rsidRPr="00653C8D" w:rsidRDefault="00BC2B69" w:rsidP="00F558C2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BC2B69" w:rsidRPr="00653C8D" w14:paraId="3F0E5499" w14:textId="77777777" w:rsidTr="00F558C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4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81F32DD" w14:textId="77777777" w:rsidR="00BC2B69" w:rsidRPr="00653C8D" w:rsidRDefault="00BC2B69" w:rsidP="00F558C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9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EEEF2D" w14:textId="77777777" w:rsidR="00BC2B69" w:rsidRPr="00653C8D" w:rsidRDefault="00BC2B69" w:rsidP="00F558C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A4F3C" w14:textId="77777777" w:rsidR="00BC2B69" w:rsidRPr="00653C8D" w:rsidRDefault="00BC2B69" w:rsidP="00F558C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9EB259" w14:textId="77777777" w:rsidR="00BC2B69" w:rsidRPr="00653C8D" w:rsidRDefault="00BC2B69" w:rsidP="00F558C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CDC6A" w14:textId="77777777" w:rsidR="00BC2B69" w:rsidRPr="00653C8D" w:rsidRDefault="00BC2B69" w:rsidP="00F558C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10D7C7" w14:textId="77777777" w:rsidR="00BC2B69" w:rsidRPr="00653C8D" w:rsidRDefault="00BC2B69" w:rsidP="00F558C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2BE24" w14:textId="77777777" w:rsidR="00BC2B69" w:rsidRPr="00653C8D" w:rsidRDefault="00BC2B69" w:rsidP="00F558C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B5448A" w14:textId="77777777" w:rsidR="00BC2B69" w:rsidRPr="00653C8D" w:rsidRDefault="00BC2B69" w:rsidP="00F558C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35DB0" w14:textId="77777777" w:rsidR="00BC2B69" w:rsidRPr="00653C8D" w:rsidRDefault="00BC2B69" w:rsidP="00F558C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FE1702" w14:textId="77777777" w:rsidR="00BC2B69" w:rsidRPr="00653C8D" w:rsidRDefault="00BC2B69" w:rsidP="00F558C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C57B0B" w14:textId="77777777" w:rsidR="00BC2B69" w:rsidRPr="00653C8D" w:rsidRDefault="00BC2B69" w:rsidP="00F558C2">
            <w:pPr>
              <w:rPr>
                <w:sz w:val="16"/>
                <w:szCs w:val="16"/>
                <w:lang w:val="es-BO"/>
              </w:rPr>
            </w:pPr>
          </w:p>
        </w:tc>
      </w:tr>
      <w:tr w:rsidR="00BC2B69" w:rsidRPr="00653C8D" w14:paraId="7EE018D3" w14:textId="77777777" w:rsidTr="00F558C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3D05850" w14:textId="77777777" w:rsidR="00BC2B69" w:rsidRPr="00653C8D" w:rsidRDefault="00BC2B69" w:rsidP="00F558C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D8A9AA" w14:textId="77777777" w:rsidR="00BC2B69" w:rsidRPr="00653C8D" w:rsidRDefault="00BC2B69" w:rsidP="00F558C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F1A5DE" w14:textId="77777777" w:rsidR="00BC2B69" w:rsidRPr="00653C8D" w:rsidRDefault="00BC2B69" w:rsidP="00F558C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574F796" w14:textId="77777777" w:rsidR="00BC2B69" w:rsidRPr="00653C8D" w:rsidRDefault="00BC2B69" w:rsidP="00F558C2">
            <w:pPr>
              <w:jc w:val="center"/>
              <w:rPr>
                <w:sz w:val="14"/>
                <w:szCs w:val="16"/>
                <w:lang w:val="es-BO"/>
              </w:rPr>
            </w:pPr>
            <w:r w:rsidRPr="00610C76">
              <w:rPr>
                <w:rFonts w:ascii="Verdana" w:hAnsi="Verdana"/>
                <w:sz w:val="14"/>
                <w:szCs w:val="14"/>
              </w:rPr>
              <w:t>ESPEJO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4B0956" w14:textId="77777777" w:rsidR="00BC2B69" w:rsidRPr="00653C8D" w:rsidRDefault="00BC2B69" w:rsidP="00F558C2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0B20BE5" w14:textId="77777777" w:rsidR="00BC2B69" w:rsidRPr="00653C8D" w:rsidRDefault="00BC2B69" w:rsidP="00F558C2">
            <w:pPr>
              <w:jc w:val="center"/>
              <w:rPr>
                <w:sz w:val="14"/>
                <w:szCs w:val="16"/>
                <w:lang w:val="es-BO"/>
              </w:rPr>
            </w:pPr>
            <w:r w:rsidRPr="00610C76">
              <w:rPr>
                <w:rFonts w:ascii="Verdana" w:hAnsi="Verdana"/>
                <w:sz w:val="14"/>
                <w:szCs w:val="14"/>
              </w:rPr>
              <w:t>CONDORI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7F405C" w14:textId="77777777" w:rsidR="00BC2B69" w:rsidRPr="00653C8D" w:rsidRDefault="00BC2B69" w:rsidP="00F558C2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D4E00B" w14:textId="77777777" w:rsidR="00BC2B69" w:rsidRPr="00653C8D" w:rsidRDefault="00BC2B69" w:rsidP="00F558C2">
            <w:pPr>
              <w:jc w:val="center"/>
              <w:rPr>
                <w:sz w:val="14"/>
                <w:szCs w:val="16"/>
                <w:lang w:val="es-BO"/>
              </w:rPr>
            </w:pPr>
            <w:r w:rsidRPr="00610C76">
              <w:rPr>
                <w:rFonts w:ascii="Verdana" w:hAnsi="Verdana"/>
                <w:sz w:val="14"/>
                <w:szCs w:val="14"/>
              </w:rPr>
              <w:t>JUAN JOSÉ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3B892" w14:textId="77777777" w:rsidR="00BC2B69" w:rsidRPr="00653C8D" w:rsidRDefault="00BC2B69" w:rsidP="00F558C2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9ECAA2F" w14:textId="77777777" w:rsidR="00BC2B69" w:rsidRPr="00653C8D" w:rsidRDefault="00BC2B69" w:rsidP="00F558C2">
            <w:pPr>
              <w:jc w:val="center"/>
              <w:rPr>
                <w:sz w:val="14"/>
                <w:szCs w:val="16"/>
                <w:lang w:val="es-BO"/>
              </w:rPr>
            </w:pPr>
            <w:r w:rsidRPr="00610C76">
              <w:rPr>
                <w:rFonts w:ascii="Verdana" w:hAnsi="Verdana"/>
                <w:sz w:val="14"/>
                <w:szCs w:val="14"/>
              </w:rPr>
              <w:t>DIRECTOR GENERAL EJECUTIVO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49A232" w14:textId="77777777" w:rsidR="00BC2B69" w:rsidRPr="00653C8D" w:rsidRDefault="00BC2B69" w:rsidP="00F558C2">
            <w:pPr>
              <w:rPr>
                <w:sz w:val="16"/>
                <w:szCs w:val="16"/>
                <w:lang w:val="es-BO"/>
              </w:rPr>
            </w:pPr>
          </w:p>
        </w:tc>
      </w:tr>
      <w:tr w:rsidR="00BC2B69" w:rsidRPr="00653C8D" w14:paraId="3E523BFD" w14:textId="77777777" w:rsidTr="00F558C2">
        <w:tblPrEx>
          <w:tblCellMar>
            <w:left w:w="57" w:type="dxa"/>
            <w:right w:w="57" w:type="dxa"/>
          </w:tblCellMar>
        </w:tblPrEx>
        <w:tc>
          <w:tcPr>
            <w:tcW w:w="13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6254D7C" w14:textId="77777777" w:rsidR="00BC2B69" w:rsidRPr="00653C8D" w:rsidRDefault="00BC2B69" w:rsidP="00F558C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1A918D" w14:textId="77777777" w:rsidR="00BC2B69" w:rsidRPr="00653C8D" w:rsidRDefault="00BC2B69" w:rsidP="00F558C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4E794E" w14:textId="77777777" w:rsidR="00BC2B69" w:rsidRPr="00653C8D" w:rsidRDefault="00BC2B69" w:rsidP="00F558C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90902E" w14:textId="77777777" w:rsidR="00BC2B69" w:rsidRPr="00653C8D" w:rsidRDefault="00BC2B69" w:rsidP="00F558C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F835AA" w14:textId="77777777" w:rsidR="00BC2B69" w:rsidRPr="00653C8D" w:rsidRDefault="00BC2B69" w:rsidP="00F558C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2F8577" w14:textId="77777777" w:rsidR="00BC2B69" w:rsidRPr="00653C8D" w:rsidRDefault="00BC2B69" w:rsidP="00F558C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1FDD61" w14:textId="77777777" w:rsidR="00BC2B69" w:rsidRPr="00653C8D" w:rsidRDefault="00BC2B69" w:rsidP="00F558C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7CA017" w14:textId="77777777" w:rsidR="00BC2B69" w:rsidRPr="00653C8D" w:rsidRDefault="00BC2B69" w:rsidP="00F558C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1661A2" w14:textId="77777777" w:rsidR="00BC2B69" w:rsidRPr="00653C8D" w:rsidRDefault="00BC2B69" w:rsidP="00F558C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AC3E13" w14:textId="77777777" w:rsidR="00BC2B69" w:rsidRPr="00653C8D" w:rsidRDefault="00BC2B69" w:rsidP="00F558C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6D6178C" w14:textId="77777777" w:rsidR="00BC2B69" w:rsidRPr="00653C8D" w:rsidRDefault="00BC2B69" w:rsidP="00F558C2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BC2B69" w:rsidRPr="00653C8D" w14:paraId="6F4A07BA" w14:textId="77777777" w:rsidTr="00F558C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4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3D4227D" w14:textId="77777777" w:rsidR="00BC2B69" w:rsidRPr="00653C8D" w:rsidRDefault="00BC2B69" w:rsidP="00F558C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9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3BFD7D" w14:textId="77777777" w:rsidR="00BC2B69" w:rsidRPr="00653C8D" w:rsidRDefault="00BC2B69" w:rsidP="00F558C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8636E" w14:textId="77777777" w:rsidR="00BC2B69" w:rsidRPr="00653C8D" w:rsidRDefault="00BC2B69" w:rsidP="00F558C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8B1D38" w14:textId="77777777" w:rsidR="00BC2B69" w:rsidRPr="00653C8D" w:rsidRDefault="00BC2B69" w:rsidP="00F558C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CD845" w14:textId="77777777" w:rsidR="00BC2B69" w:rsidRPr="00653C8D" w:rsidRDefault="00BC2B69" w:rsidP="00F558C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318A42" w14:textId="77777777" w:rsidR="00BC2B69" w:rsidRPr="00653C8D" w:rsidRDefault="00BC2B69" w:rsidP="00F558C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1F2D8" w14:textId="77777777" w:rsidR="00BC2B69" w:rsidRPr="00653C8D" w:rsidRDefault="00BC2B69" w:rsidP="00F558C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1E45C0" w14:textId="77777777" w:rsidR="00BC2B69" w:rsidRPr="00653C8D" w:rsidRDefault="00BC2B69" w:rsidP="00F558C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6A534" w14:textId="77777777" w:rsidR="00BC2B69" w:rsidRPr="00653C8D" w:rsidRDefault="00BC2B69" w:rsidP="00F558C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DC7630" w14:textId="77777777" w:rsidR="00BC2B69" w:rsidRPr="00653C8D" w:rsidRDefault="00BC2B69" w:rsidP="00F558C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AECF0E" w14:textId="77777777" w:rsidR="00BC2B69" w:rsidRPr="00653C8D" w:rsidRDefault="00BC2B69" w:rsidP="00F558C2">
            <w:pPr>
              <w:rPr>
                <w:sz w:val="16"/>
                <w:szCs w:val="16"/>
                <w:lang w:val="es-BO"/>
              </w:rPr>
            </w:pPr>
          </w:p>
        </w:tc>
      </w:tr>
      <w:tr w:rsidR="00BC2B69" w:rsidRPr="00653C8D" w14:paraId="088095B8" w14:textId="77777777" w:rsidTr="00F558C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6175AE4" w14:textId="77777777" w:rsidR="00BC2B69" w:rsidRPr="00653C8D" w:rsidRDefault="00BC2B69" w:rsidP="00F558C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069B18" w14:textId="77777777" w:rsidR="00BC2B69" w:rsidRPr="00653C8D" w:rsidRDefault="00BC2B69" w:rsidP="00F558C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78BF63" w14:textId="77777777" w:rsidR="00BC2B69" w:rsidRPr="00653C8D" w:rsidRDefault="00BC2B69" w:rsidP="00F558C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53005F" w14:textId="77777777" w:rsidR="00BC2B69" w:rsidRPr="00653C8D" w:rsidRDefault="00BC2B69" w:rsidP="00F558C2">
            <w:pPr>
              <w:jc w:val="center"/>
              <w:rPr>
                <w:sz w:val="16"/>
                <w:szCs w:val="16"/>
                <w:lang w:val="es-BO"/>
              </w:rPr>
            </w:pPr>
            <w:r w:rsidRPr="00665241">
              <w:rPr>
                <w:rFonts w:ascii="Verdana" w:hAnsi="Verdana"/>
                <w:sz w:val="14"/>
                <w:szCs w:val="8"/>
                <w:lang w:val="es-BO"/>
              </w:rPr>
              <w:t>CALIZAYA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421A52" w14:textId="77777777" w:rsidR="00BC2B69" w:rsidRPr="00653C8D" w:rsidRDefault="00BC2B69" w:rsidP="00F558C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DF8A584" w14:textId="77777777" w:rsidR="00BC2B69" w:rsidRPr="00653C8D" w:rsidRDefault="00BC2B69" w:rsidP="00F558C2">
            <w:pPr>
              <w:jc w:val="center"/>
              <w:rPr>
                <w:sz w:val="16"/>
                <w:szCs w:val="16"/>
                <w:lang w:val="es-BO"/>
              </w:rPr>
            </w:pPr>
            <w:r w:rsidRPr="00665241">
              <w:rPr>
                <w:rFonts w:ascii="Verdana" w:hAnsi="Verdana"/>
                <w:sz w:val="14"/>
                <w:szCs w:val="8"/>
                <w:lang w:val="es-BO"/>
              </w:rPr>
              <w:t>CHOQUETICLLA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277BE" w14:textId="77777777" w:rsidR="00BC2B69" w:rsidRPr="00653C8D" w:rsidRDefault="00BC2B69" w:rsidP="00F558C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E8961A" w14:textId="77777777" w:rsidR="00BC2B69" w:rsidRPr="00653C8D" w:rsidRDefault="00BC2B69" w:rsidP="00F558C2">
            <w:pPr>
              <w:jc w:val="center"/>
              <w:rPr>
                <w:sz w:val="16"/>
                <w:szCs w:val="16"/>
                <w:lang w:val="es-BO"/>
              </w:rPr>
            </w:pPr>
            <w:r w:rsidRPr="00665241">
              <w:rPr>
                <w:rFonts w:ascii="Verdana" w:hAnsi="Verdana"/>
                <w:sz w:val="14"/>
                <w:szCs w:val="8"/>
                <w:lang w:val="es-BO"/>
              </w:rPr>
              <w:t>CHRISTIAN ALVARO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D35ABB" w14:textId="77777777" w:rsidR="00BC2B69" w:rsidRPr="00653C8D" w:rsidRDefault="00BC2B69" w:rsidP="00F558C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4C985E" w14:textId="77777777" w:rsidR="00BC2B69" w:rsidRPr="00653C8D" w:rsidRDefault="00BC2B69" w:rsidP="00F558C2">
            <w:pPr>
              <w:jc w:val="center"/>
              <w:rPr>
                <w:sz w:val="16"/>
                <w:szCs w:val="16"/>
                <w:lang w:val="es-BO"/>
              </w:rPr>
            </w:pPr>
            <w:r w:rsidRPr="00665241">
              <w:rPr>
                <w:rFonts w:ascii="Verdana" w:hAnsi="Verdana"/>
                <w:sz w:val="14"/>
                <w:szCs w:val="8"/>
                <w:lang w:val="es-BO"/>
              </w:rPr>
              <w:t>DIRECTOR NACIONAL ADMINISTRATIVO FINANCIERO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7E1F39" w14:textId="77777777" w:rsidR="00BC2B69" w:rsidRPr="00653C8D" w:rsidRDefault="00BC2B69" w:rsidP="00F558C2">
            <w:pPr>
              <w:rPr>
                <w:sz w:val="16"/>
                <w:szCs w:val="16"/>
                <w:lang w:val="es-BO"/>
              </w:rPr>
            </w:pPr>
          </w:p>
        </w:tc>
      </w:tr>
      <w:tr w:rsidR="00BC2B69" w:rsidRPr="00653C8D" w14:paraId="595A1975" w14:textId="77777777" w:rsidTr="00F558C2">
        <w:tblPrEx>
          <w:tblCellMar>
            <w:left w:w="57" w:type="dxa"/>
            <w:right w:w="57" w:type="dxa"/>
          </w:tblCellMar>
        </w:tblPrEx>
        <w:tc>
          <w:tcPr>
            <w:tcW w:w="13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7FC5650" w14:textId="77777777" w:rsidR="00BC2B69" w:rsidRPr="00653C8D" w:rsidRDefault="00BC2B69" w:rsidP="00F558C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8803D2" w14:textId="77777777" w:rsidR="00BC2B69" w:rsidRPr="00653C8D" w:rsidRDefault="00BC2B69" w:rsidP="00F558C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75114" w14:textId="77777777" w:rsidR="00BC2B69" w:rsidRPr="00653C8D" w:rsidRDefault="00BC2B69" w:rsidP="00F558C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BE322E" w14:textId="77777777" w:rsidR="00BC2B69" w:rsidRPr="00653C8D" w:rsidRDefault="00BC2B69" w:rsidP="00F558C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97ADE1" w14:textId="77777777" w:rsidR="00BC2B69" w:rsidRPr="00653C8D" w:rsidRDefault="00BC2B69" w:rsidP="00F558C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F68029" w14:textId="77777777" w:rsidR="00BC2B69" w:rsidRPr="00653C8D" w:rsidRDefault="00BC2B69" w:rsidP="00F558C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9F7332" w14:textId="77777777" w:rsidR="00BC2B69" w:rsidRPr="00653C8D" w:rsidRDefault="00BC2B69" w:rsidP="00F558C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1317E2" w14:textId="77777777" w:rsidR="00BC2B69" w:rsidRPr="00653C8D" w:rsidRDefault="00BC2B69" w:rsidP="00F558C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882753" w14:textId="77777777" w:rsidR="00BC2B69" w:rsidRPr="00653C8D" w:rsidRDefault="00BC2B69" w:rsidP="00F558C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59560D" w14:textId="77777777" w:rsidR="00BC2B69" w:rsidRPr="00653C8D" w:rsidRDefault="00BC2B69" w:rsidP="00F558C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046DB5C" w14:textId="77777777" w:rsidR="00BC2B69" w:rsidRPr="00653C8D" w:rsidRDefault="00BC2B69" w:rsidP="00F558C2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BC2B69" w:rsidRPr="00653C8D" w14:paraId="16DE740C" w14:textId="77777777" w:rsidTr="00F558C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08F90D1" w14:textId="77777777" w:rsidR="00BC2B69" w:rsidRPr="00653C8D" w:rsidRDefault="00BC2B69" w:rsidP="00F558C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B390AB" w14:textId="77777777" w:rsidR="00BC2B69" w:rsidRPr="00653C8D" w:rsidRDefault="00BC2B69" w:rsidP="00F558C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1DBF1" w14:textId="77777777" w:rsidR="00BC2B69" w:rsidRPr="00653C8D" w:rsidRDefault="00BC2B69" w:rsidP="00F558C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1F94FF" w14:textId="77777777" w:rsidR="00BC2B69" w:rsidRPr="00653C8D" w:rsidRDefault="00BC2B69" w:rsidP="00F558C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402C8" w14:textId="77777777" w:rsidR="00BC2B69" w:rsidRPr="00653C8D" w:rsidRDefault="00BC2B69" w:rsidP="00F558C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0B8E26" w14:textId="77777777" w:rsidR="00BC2B69" w:rsidRPr="00653C8D" w:rsidRDefault="00BC2B69" w:rsidP="00F558C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8F2F6" w14:textId="77777777" w:rsidR="00BC2B69" w:rsidRPr="00653C8D" w:rsidRDefault="00BC2B69" w:rsidP="00F558C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6DB92F" w14:textId="77777777" w:rsidR="00BC2B69" w:rsidRPr="00653C8D" w:rsidRDefault="00BC2B69" w:rsidP="00F558C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6168B" w14:textId="77777777" w:rsidR="00BC2B69" w:rsidRPr="00653C8D" w:rsidRDefault="00BC2B69" w:rsidP="00F558C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7B9D80" w14:textId="77777777" w:rsidR="00BC2B69" w:rsidRPr="00653C8D" w:rsidRDefault="00BC2B69" w:rsidP="00F558C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560A86" w14:textId="77777777" w:rsidR="00BC2B69" w:rsidRPr="00653C8D" w:rsidRDefault="00BC2B69" w:rsidP="00F558C2">
            <w:pPr>
              <w:rPr>
                <w:sz w:val="16"/>
                <w:szCs w:val="16"/>
                <w:lang w:val="es-BO"/>
              </w:rPr>
            </w:pPr>
          </w:p>
        </w:tc>
      </w:tr>
      <w:tr w:rsidR="00BC2B69" w:rsidRPr="00653C8D" w14:paraId="0B8948A0" w14:textId="77777777" w:rsidTr="00F558C2">
        <w:tblPrEx>
          <w:tblCellMar>
            <w:left w:w="57" w:type="dxa"/>
            <w:right w:w="57" w:type="dxa"/>
          </w:tblCellMar>
        </w:tblPrEx>
        <w:trPr>
          <w:trHeight w:val="90"/>
        </w:trPr>
        <w:tc>
          <w:tcPr>
            <w:tcW w:w="1394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6C121" w14:textId="77777777" w:rsidR="00BC2B69" w:rsidRPr="00653C8D" w:rsidRDefault="00BC2B69" w:rsidP="00F558C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56FC07D9" w14:textId="77777777" w:rsidR="00BC2B69" w:rsidRPr="00653C8D" w:rsidRDefault="00BC2B69" w:rsidP="00F558C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C5E939" w14:textId="77777777" w:rsidR="00BC2B69" w:rsidRPr="00653C8D" w:rsidRDefault="00BC2B69" w:rsidP="00F558C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90FDEF" w14:textId="77777777" w:rsidR="00BC2B69" w:rsidRPr="001D7259" w:rsidRDefault="00BC2B69" w:rsidP="00F558C2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  <w:r w:rsidRPr="001D7259">
              <w:rPr>
                <w:rFonts w:ascii="Verdana" w:hAnsi="Verdana"/>
                <w:sz w:val="14"/>
                <w:szCs w:val="14"/>
                <w:lang w:val="es-BO"/>
              </w:rPr>
              <w:t xml:space="preserve">GALLARDO 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A8593" w14:textId="77777777" w:rsidR="00BC2B69" w:rsidRPr="001D7259" w:rsidRDefault="00BC2B69" w:rsidP="00F558C2">
            <w:pPr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934ABF" w14:textId="77777777" w:rsidR="00BC2B69" w:rsidRPr="001D7259" w:rsidRDefault="00BC2B69" w:rsidP="00F558C2">
            <w:pPr>
              <w:jc w:val="center"/>
              <w:rPr>
                <w:sz w:val="14"/>
                <w:szCs w:val="14"/>
                <w:lang w:val="es-BO"/>
              </w:rPr>
            </w:pPr>
            <w:r w:rsidRPr="001D7259">
              <w:rPr>
                <w:rFonts w:ascii="Verdana" w:hAnsi="Verdana"/>
                <w:sz w:val="14"/>
                <w:szCs w:val="14"/>
                <w:lang w:val="es-BO"/>
              </w:rPr>
              <w:t>CHAVARRIA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73C0F" w14:textId="77777777" w:rsidR="00BC2B69" w:rsidRPr="001D7259" w:rsidRDefault="00BC2B69" w:rsidP="00F558C2">
            <w:pPr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1B7C78B" w14:textId="77777777" w:rsidR="00BC2B69" w:rsidRPr="001D7259" w:rsidRDefault="00BC2B69" w:rsidP="00F558C2">
            <w:pPr>
              <w:jc w:val="center"/>
              <w:rPr>
                <w:sz w:val="14"/>
                <w:szCs w:val="14"/>
                <w:lang w:val="es-BO"/>
              </w:rPr>
            </w:pPr>
            <w:r w:rsidRPr="001D7259">
              <w:rPr>
                <w:rFonts w:ascii="Verdana" w:hAnsi="Verdana"/>
                <w:sz w:val="14"/>
                <w:szCs w:val="14"/>
                <w:lang w:val="es-BO"/>
              </w:rPr>
              <w:t xml:space="preserve">NATALIA 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EECE5" w14:textId="77777777" w:rsidR="00BC2B69" w:rsidRPr="001D7259" w:rsidRDefault="00BC2B69" w:rsidP="00F558C2">
            <w:pPr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82FF63" w14:textId="77777777" w:rsidR="00BC2B69" w:rsidRPr="001D7259" w:rsidRDefault="00BC2B69" w:rsidP="00F558C2">
            <w:pPr>
              <w:jc w:val="center"/>
              <w:rPr>
                <w:sz w:val="14"/>
                <w:szCs w:val="14"/>
                <w:lang w:val="es-BO"/>
              </w:rPr>
            </w:pPr>
            <w:r w:rsidRPr="001D7259">
              <w:rPr>
                <w:rFonts w:ascii="Verdana" w:hAnsi="Verdana"/>
                <w:sz w:val="14"/>
                <w:szCs w:val="14"/>
                <w:lang w:val="es-BO"/>
              </w:rPr>
              <w:t>TÉCNICO I EN DISEÑO I -DEPARTAMENTAL SANTA CRUZ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C258C" w14:textId="77777777" w:rsidR="00BC2B69" w:rsidRPr="00653C8D" w:rsidRDefault="00BC2B69" w:rsidP="00F558C2">
            <w:pPr>
              <w:rPr>
                <w:sz w:val="16"/>
                <w:szCs w:val="16"/>
                <w:lang w:val="es-BO"/>
              </w:rPr>
            </w:pPr>
          </w:p>
        </w:tc>
      </w:tr>
      <w:tr w:rsidR="00BC2B69" w:rsidRPr="00653C8D" w14:paraId="078EE10B" w14:textId="77777777" w:rsidTr="00F558C2">
        <w:tblPrEx>
          <w:tblCellMar>
            <w:left w:w="57" w:type="dxa"/>
            <w:right w:w="57" w:type="dxa"/>
          </w:tblCellMar>
        </w:tblPrEx>
        <w:trPr>
          <w:trHeight w:val="90"/>
        </w:trPr>
        <w:tc>
          <w:tcPr>
            <w:tcW w:w="1394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B3D0A8" w14:textId="77777777" w:rsidR="00BC2B69" w:rsidRPr="00653C8D" w:rsidRDefault="00BC2B69" w:rsidP="00F558C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vMerge/>
            <w:tcBorders>
              <w:left w:val="nil"/>
              <w:right w:val="nil"/>
            </w:tcBorders>
            <w:shd w:val="clear" w:color="auto" w:fill="auto"/>
          </w:tcPr>
          <w:p w14:paraId="09588F28" w14:textId="77777777" w:rsidR="00BC2B69" w:rsidRPr="00653C8D" w:rsidRDefault="00BC2B69" w:rsidP="00F558C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78A802" w14:textId="77777777" w:rsidR="00BC2B69" w:rsidRPr="00653C8D" w:rsidRDefault="00BC2B69" w:rsidP="00F558C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D20A3A" w14:textId="77777777" w:rsidR="00BC2B69" w:rsidRPr="001D7259" w:rsidRDefault="00BC2B69" w:rsidP="00F558C2">
            <w:pPr>
              <w:jc w:val="center"/>
              <w:rPr>
                <w:sz w:val="14"/>
                <w:szCs w:val="14"/>
                <w:lang w:val="es-BO"/>
              </w:rPr>
            </w:pPr>
            <w:r w:rsidRPr="001D7259">
              <w:rPr>
                <w:rFonts w:ascii="Verdana" w:hAnsi="Verdana"/>
                <w:sz w:val="14"/>
                <w:szCs w:val="14"/>
                <w:lang w:val="es-BO"/>
              </w:rPr>
              <w:t>VILLEGAS</w:t>
            </w:r>
          </w:p>
        </w:tc>
        <w:tc>
          <w:tcPr>
            <w:tcW w:w="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F2112" w14:textId="77777777" w:rsidR="00BC2B69" w:rsidRPr="001D7259" w:rsidRDefault="00BC2B69" w:rsidP="00F558C2">
            <w:pPr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61" w:type="pct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F048CBF" w14:textId="77777777" w:rsidR="00BC2B69" w:rsidRPr="001D7259" w:rsidRDefault="00BC2B69" w:rsidP="00F558C2">
            <w:pPr>
              <w:jc w:val="center"/>
              <w:rPr>
                <w:sz w:val="14"/>
                <w:szCs w:val="14"/>
                <w:lang w:val="es-BO"/>
              </w:rPr>
            </w:pPr>
            <w:r w:rsidRPr="001D7259">
              <w:rPr>
                <w:rFonts w:ascii="Verdana" w:hAnsi="Verdana"/>
                <w:sz w:val="14"/>
                <w:szCs w:val="14"/>
                <w:lang w:val="es-BO"/>
              </w:rPr>
              <w:t>CHARCAS</w:t>
            </w:r>
          </w:p>
        </w:tc>
        <w:tc>
          <w:tcPr>
            <w:tcW w:w="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87A18" w14:textId="77777777" w:rsidR="00BC2B69" w:rsidRPr="001D7259" w:rsidRDefault="00BC2B69" w:rsidP="00F558C2">
            <w:pPr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90A431" w14:textId="77777777" w:rsidR="00BC2B69" w:rsidRPr="001D7259" w:rsidRDefault="00BC2B69" w:rsidP="00F558C2">
            <w:pPr>
              <w:jc w:val="center"/>
              <w:rPr>
                <w:sz w:val="14"/>
                <w:szCs w:val="14"/>
                <w:lang w:val="es-BO"/>
              </w:rPr>
            </w:pPr>
            <w:r w:rsidRPr="001D7259">
              <w:rPr>
                <w:rFonts w:ascii="Verdana" w:hAnsi="Verdana"/>
                <w:sz w:val="14"/>
                <w:szCs w:val="14"/>
                <w:lang w:val="es-BO"/>
              </w:rPr>
              <w:t>LIMBERG</w:t>
            </w:r>
          </w:p>
        </w:tc>
        <w:tc>
          <w:tcPr>
            <w:tcW w:w="1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7AB7D" w14:textId="77777777" w:rsidR="00BC2B69" w:rsidRPr="001D7259" w:rsidRDefault="00BC2B69" w:rsidP="00F558C2">
            <w:pPr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08" w:type="pct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37AC363" w14:textId="77777777" w:rsidR="00BC2B69" w:rsidRPr="001D7259" w:rsidRDefault="00BC2B69" w:rsidP="00F558C2">
            <w:pPr>
              <w:jc w:val="center"/>
              <w:rPr>
                <w:sz w:val="14"/>
                <w:szCs w:val="14"/>
                <w:lang w:val="es-BO"/>
              </w:rPr>
            </w:pPr>
            <w:r w:rsidRPr="001D7259">
              <w:rPr>
                <w:rFonts w:ascii="Verdana" w:hAnsi="Verdana"/>
                <w:sz w:val="14"/>
                <w:szCs w:val="14"/>
                <w:lang w:val="es-BO"/>
              </w:rPr>
              <w:t xml:space="preserve">TÉCNICO  I EN GESTIÓN DE PROYECTOS II - DIRECCIÓN NACIONAL DE PROYECTOS </w:t>
            </w:r>
          </w:p>
        </w:tc>
        <w:tc>
          <w:tcPr>
            <w:tcW w:w="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672CD" w14:textId="77777777" w:rsidR="00BC2B69" w:rsidRPr="00653C8D" w:rsidRDefault="00BC2B69" w:rsidP="00F558C2">
            <w:pPr>
              <w:rPr>
                <w:sz w:val="16"/>
                <w:szCs w:val="16"/>
                <w:lang w:val="es-BO"/>
              </w:rPr>
            </w:pPr>
          </w:p>
        </w:tc>
      </w:tr>
      <w:tr w:rsidR="00BC2B69" w:rsidRPr="00653C8D" w14:paraId="53EA8F38" w14:textId="77777777" w:rsidTr="00F558C2">
        <w:tblPrEx>
          <w:tblCellMar>
            <w:left w:w="57" w:type="dxa"/>
            <w:right w:w="57" w:type="dxa"/>
          </w:tblCellMar>
        </w:tblPrEx>
        <w:trPr>
          <w:trHeight w:val="97"/>
        </w:trPr>
        <w:tc>
          <w:tcPr>
            <w:tcW w:w="1394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5C09D0" w14:textId="77777777" w:rsidR="00BC2B69" w:rsidRPr="00653C8D" w:rsidRDefault="00BC2B69" w:rsidP="00F558C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8F1277C" w14:textId="77777777" w:rsidR="00BC2B69" w:rsidRPr="00653C8D" w:rsidRDefault="00BC2B69" w:rsidP="00F558C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849F5B" w14:textId="77777777" w:rsidR="00BC2B69" w:rsidRPr="00653C8D" w:rsidRDefault="00BC2B69" w:rsidP="00F558C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8E241B3" w14:textId="77777777" w:rsidR="00BC2B69" w:rsidRPr="001D7259" w:rsidRDefault="00BC2B69" w:rsidP="00F558C2">
            <w:pPr>
              <w:jc w:val="center"/>
              <w:rPr>
                <w:sz w:val="14"/>
                <w:szCs w:val="14"/>
                <w:lang w:val="es-BO"/>
              </w:rPr>
            </w:pPr>
            <w:r w:rsidRPr="001D7259">
              <w:rPr>
                <w:rFonts w:ascii="Verdana" w:hAnsi="Verdana"/>
                <w:sz w:val="14"/>
                <w:szCs w:val="14"/>
                <w:lang w:val="es-BO"/>
              </w:rPr>
              <w:t>TORREZ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FF2920" w14:textId="77777777" w:rsidR="00BC2B69" w:rsidRPr="001D7259" w:rsidRDefault="00BC2B69" w:rsidP="00F558C2">
            <w:pPr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9D973D5" w14:textId="77777777" w:rsidR="00BC2B69" w:rsidRPr="001D7259" w:rsidRDefault="00BC2B69" w:rsidP="00F558C2">
            <w:pPr>
              <w:jc w:val="center"/>
              <w:rPr>
                <w:sz w:val="14"/>
                <w:szCs w:val="14"/>
                <w:lang w:val="es-BO"/>
              </w:rPr>
            </w:pPr>
            <w:r w:rsidRPr="001D7259">
              <w:rPr>
                <w:rFonts w:ascii="Verdana" w:hAnsi="Verdana"/>
                <w:sz w:val="14"/>
                <w:szCs w:val="14"/>
                <w:lang w:val="es-BO"/>
              </w:rPr>
              <w:t>SANCHEZ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DAFF5" w14:textId="77777777" w:rsidR="00BC2B69" w:rsidRPr="001D7259" w:rsidRDefault="00BC2B69" w:rsidP="00F558C2">
            <w:pPr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6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943454" w14:textId="77777777" w:rsidR="00BC2B69" w:rsidRPr="001D7259" w:rsidRDefault="00BC2B69" w:rsidP="00F558C2">
            <w:pPr>
              <w:jc w:val="center"/>
              <w:rPr>
                <w:sz w:val="14"/>
                <w:szCs w:val="14"/>
                <w:lang w:val="es-BO"/>
              </w:rPr>
            </w:pPr>
            <w:r w:rsidRPr="001D7259">
              <w:rPr>
                <w:rFonts w:ascii="Verdana" w:hAnsi="Verdana"/>
                <w:sz w:val="14"/>
                <w:szCs w:val="14"/>
                <w:lang w:val="es-BO"/>
              </w:rPr>
              <w:t>CRISTIAN MIRSO</w:t>
            </w:r>
          </w:p>
        </w:tc>
        <w:tc>
          <w:tcPr>
            <w:tcW w:w="12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A84AB1" w14:textId="77777777" w:rsidR="00BC2B69" w:rsidRPr="001D7259" w:rsidRDefault="00BC2B69" w:rsidP="00F558C2">
            <w:pPr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2462969" w14:textId="77777777" w:rsidR="00BC2B69" w:rsidRPr="001D7259" w:rsidRDefault="00BC2B69" w:rsidP="00F558C2">
            <w:pPr>
              <w:jc w:val="center"/>
              <w:rPr>
                <w:sz w:val="14"/>
                <w:szCs w:val="14"/>
                <w:lang w:val="es-BO"/>
              </w:rPr>
            </w:pPr>
            <w:r w:rsidRPr="001D7259">
              <w:rPr>
                <w:rFonts w:ascii="Verdana" w:hAnsi="Verdana"/>
                <w:sz w:val="14"/>
                <w:szCs w:val="14"/>
                <w:lang w:val="es-BO"/>
              </w:rPr>
              <w:t>JEFE DE UNIDAD DE GESTIÓN DE PROYECTOS - DIRECCIÓN NACIONAL DE GESTION DE PROYECTOS</w:t>
            </w:r>
          </w:p>
        </w:tc>
        <w:tc>
          <w:tcPr>
            <w:tcW w:w="7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AF9B6E" w14:textId="77777777" w:rsidR="00BC2B69" w:rsidRPr="00653C8D" w:rsidRDefault="00BC2B69" w:rsidP="00F558C2">
            <w:pPr>
              <w:rPr>
                <w:sz w:val="16"/>
                <w:szCs w:val="16"/>
                <w:lang w:val="es-BO"/>
              </w:rPr>
            </w:pPr>
          </w:p>
        </w:tc>
      </w:tr>
      <w:tr w:rsidR="00BC2B69" w:rsidRPr="00653C8D" w14:paraId="05B3AF26" w14:textId="77777777" w:rsidTr="00F558C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54363" w14:textId="77777777" w:rsidR="00BC2B69" w:rsidRPr="00653C8D" w:rsidRDefault="00BC2B69" w:rsidP="00F558C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772A52" w14:textId="77777777" w:rsidR="00BC2B69" w:rsidRPr="00653C8D" w:rsidRDefault="00BC2B69" w:rsidP="00F558C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9F6136" w14:textId="77777777" w:rsidR="00BC2B69" w:rsidRPr="00653C8D" w:rsidRDefault="00BC2B69" w:rsidP="00F558C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E610ACA" w14:textId="77777777" w:rsidR="00BC2B69" w:rsidRPr="00653C8D" w:rsidRDefault="00BC2B69" w:rsidP="00F558C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BE7CDBB" w14:textId="77777777" w:rsidR="00BC2B69" w:rsidRPr="00653C8D" w:rsidRDefault="00BC2B69" w:rsidP="00F558C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CC83C9" w14:textId="77777777" w:rsidR="00BC2B69" w:rsidRPr="00653C8D" w:rsidRDefault="00BC2B69" w:rsidP="00F558C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EE86B71" w14:textId="77777777" w:rsidR="00BC2B69" w:rsidRPr="00653C8D" w:rsidRDefault="00BC2B69" w:rsidP="00F558C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6EBB72" w14:textId="77777777" w:rsidR="00BC2B69" w:rsidRPr="00653C8D" w:rsidRDefault="00BC2B69" w:rsidP="00F558C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419E5BE" w14:textId="77777777" w:rsidR="00BC2B69" w:rsidRPr="00653C8D" w:rsidRDefault="00BC2B69" w:rsidP="00F558C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08FA85A" w14:textId="77777777" w:rsidR="00BC2B69" w:rsidRPr="00653C8D" w:rsidRDefault="00BC2B69" w:rsidP="00F558C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A67FA" w14:textId="77777777" w:rsidR="00BC2B69" w:rsidRPr="00653C8D" w:rsidRDefault="00BC2B69" w:rsidP="00F558C2">
            <w:pPr>
              <w:rPr>
                <w:sz w:val="16"/>
                <w:szCs w:val="16"/>
                <w:lang w:val="es-BO"/>
              </w:rPr>
            </w:pPr>
          </w:p>
        </w:tc>
      </w:tr>
    </w:tbl>
    <w:p w14:paraId="595309AA" w14:textId="77777777" w:rsidR="00BC2B69" w:rsidRPr="00653C8D" w:rsidRDefault="00BC2B69" w:rsidP="00BC2B69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61A695D3" w14:textId="77777777" w:rsidR="00BC2B69" w:rsidRDefault="00BC2B69" w:rsidP="00BC2B69">
      <w:pPr>
        <w:rPr>
          <w:sz w:val="16"/>
          <w:szCs w:val="16"/>
          <w:lang w:val="es-BO"/>
        </w:rPr>
      </w:pPr>
    </w:p>
    <w:p w14:paraId="4ECE9C0A" w14:textId="77777777" w:rsidR="00BC2B69" w:rsidRDefault="00BC2B69" w:rsidP="00BC2B69">
      <w:pPr>
        <w:rPr>
          <w:sz w:val="16"/>
          <w:szCs w:val="16"/>
          <w:lang w:val="es-BO"/>
        </w:rPr>
      </w:pPr>
    </w:p>
    <w:p w14:paraId="6745040C" w14:textId="77777777" w:rsidR="00BC2B69" w:rsidRPr="00653C8D" w:rsidRDefault="00BC2B69" w:rsidP="00BC2B69">
      <w:pPr>
        <w:rPr>
          <w:rFonts w:ascii="Verdana" w:hAnsi="Verdana"/>
          <w:sz w:val="2"/>
          <w:szCs w:val="2"/>
        </w:rPr>
      </w:pPr>
      <w:bookmarkStart w:id="2" w:name="_Toc347486252"/>
    </w:p>
    <w:p w14:paraId="5DB92716" w14:textId="77777777" w:rsidR="00BC2B69" w:rsidRPr="00653C8D" w:rsidRDefault="00BC2B69" w:rsidP="00BC2B69">
      <w:pPr>
        <w:rPr>
          <w:rFonts w:ascii="Verdana" w:hAnsi="Verdana"/>
          <w:sz w:val="2"/>
          <w:szCs w:val="2"/>
        </w:rPr>
      </w:pPr>
    </w:p>
    <w:bookmarkEnd w:id="2"/>
    <w:p w14:paraId="231D51F5" w14:textId="77777777" w:rsidR="00BC2B69" w:rsidRPr="00653C8D" w:rsidRDefault="00BC2B69" w:rsidP="00BC2B69">
      <w:pPr>
        <w:pStyle w:val="Ttulo1"/>
        <w:numPr>
          <w:ilvl w:val="0"/>
          <w:numId w:val="9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36DDEB1D" w14:textId="77777777" w:rsidR="00BC2B69" w:rsidRPr="00653C8D" w:rsidRDefault="00BC2B69" w:rsidP="00BC2B69">
      <w:pPr>
        <w:rPr>
          <w:rFonts w:ascii="Verdana" w:hAnsi="Verdana"/>
          <w:b/>
          <w:sz w:val="16"/>
          <w:szCs w:val="16"/>
        </w:rPr>
      </w:pPr>
    </w:p>
    <w:p w14:paraId="2AA301AA" w14:textId="4DC62792" w:rsidR="00BC2B69" w:rsidRDefault="00BC2B69" w:rsidP="00BC2B69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 xml:space="preserve">El proceso de contratación se sujetará al siguiente Cronograma de </w:t>
      </w:r>
      <w:proofErr w:type="spellStart"/>
      <w:proofErr w:type="gramStart"/>
      <w:r w:rsidRPr="00653C8D">
        <w:rPr>
          <w:rFonts w:ascii="Verdana" w:hAnsi="Verdana"/>
          <w:sz w:val="18"/>
          <w:szCs w:val="18"/>
        </w:rPr>
        <w:t>Plazos:</w:t>
      </w:r>
      <w:r w:rsidR="00C57CD8">
        <w:rPr>
          <w:rFonts w:ascii="Verdana" w:hAnsi="Verdana"/>
          <w:sz w:val="18"/>
          <w:szCs w:val="18"/>
        </w:rPr>
        <w:t>ç</w:t>
      </w:r>
      <w:proofErr w:type="spellEnd"/>
      <w:proofErr w:type="gramEnd"/>
    </w:p>
    <w:p w14:paraId="4A83A967" w14:textId="77777777" w:rsidR="00BC2B69" w:rsidRDefault="00BC2B69" w:rsidP="00BC2B69">
      <w:pPr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217"/>
        <w:gridCol w:w="122"/>
        <w:gridCol w:w="120"/>
        <w:gridCol w:w="332"/>
        <w:gridCol w:w="120"/>
        <w:gridCol w:w="379"/>
        <w:gridCol w:w="120"/>
        <w:gridCol w:w="470"/>
        <w:gridCol w:w="120"/>
        <w:gridCol w:w="120"/>
        <w:gridCol w:w="469"/>
        <w:gridCol w:w="191"/>
        <w:gridCol w:w="415"/>
        <w:gridCol w:w="120"/>
        <w:gridCol w:w="120"/>
        <w:gridCol w:w="2487"/>
        <w:gridCol w:w="120"/>
      </w:tblGrid>
      <w:tr w:rsidR="00BC2B69" w:rsidRPr="00E169D4" w14:paraId="755A747F" w14:textId="77777777" w:rsidTr="00F558C2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3806BBAC" w14:textId="77777777" w:rsidR="00BC2B69" w:rsidRPr="00FA28A3" w:rsidRDefault="00BC2B69" w:rsidP="00F558C2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C2B69" w:rsidRPr="00E169D4" w14:paraId="41DC0857" w14:textId="77777777" w:rsidTr="00F558C2">
        <w:trPr>
          <w:trHeight w:val="284"/>
        </w:trPr>
        <w:tc>
          <w:tcPr>
            <w:tcW w:w="2194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2A342320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0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2D344730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497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499BB7A1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501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5E0885B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BC2B69" w:rsidRPr="00E169D4" w14:paraId="70420D3B" w14:textId="77777777" w:rsidTr="00F558C2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38C00E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779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CB9BE" w14:textId="77777777" w:rsidR="00BC2B69" w:rsidRPr="00E169D4" w:rsidRDefault="00BC2B69" w:rsidP="00F558C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Publicación en la página Web de la Agencia Estatal  de Vivienda.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DE93FF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E0A602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4D64AF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1C4BC3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936EE7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125F72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475D9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89F314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F19A8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8489B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961E7B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1C02B1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A00801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7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60080C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26218D9A" w14:textId="77777777" w:rsidR="00BC2B69" w:rsidRPr="00E169D4" w:rsidRDefault="00BC2B69" w:rsidP="00F558C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C2B69" w:rsidRPr="00E169D4" w14:paraId="24082296" w14:textId="77777777" w:rsidTr="00F558C2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028ACB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993590C" w14:textId="77777777" w:rsidR="00BC2B69" w:rsidRPr="00E169D4" w:rsidRDefault="00BC2B69" w:rsidP="00F558C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CC1041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9860DD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C8AA31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360493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5A4F05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9667EE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1DEBA1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E554FB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A04AF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2B62A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36E8E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951CD1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7F78F5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5032BC" w14:textId="77777777" w:rsidR="00BC2B69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Agencia Estatal de Vivienda</w:t>
            </w:r>
          </w:p>
          <w:p w14:paraId="56B72712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Oficina Nacional 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62B009" w14:textId="77777777" w:rsidR="00BC2B69" w:rsidRPr="00E169D4" w:rsidRDefault="00BC2B69" w:rsidP="00F558C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C2B69" w:rsidRPr="00E169D4" w14:paraId="608B5D8D" w14:textId="77777777" w:rsidTr="00F558C2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7239BBF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C1AE49F" w14:textId="77777777" w:rsidR="00BC2B69" w:rsidRPr="00E169D4" w:rsidRDefault="00BC2B69" w:rsidP="00F558C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EC199BB" w14:textId="77777777" w:rsidR="00BC2B69" w:rsidRPr="00E169D4" w:rsidRDefault="00BC2B69" w:rsidP="00F558C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3358FA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93195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FF4E5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2F83E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A3086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2461E4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CC402C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7C69161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41552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2D7E3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0E4ED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EB1A2F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585EDC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3BD30D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1C44E2" w14:textId="77777777" w:rsidR="00BC2B69" w:rsidRPr="00E169D4" w:rsidRDefault="00BC2B69" w:rsidP="00F558C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BC2B69" w:rsidRPr="00E169D4" w14:paraId="5CE7E71F" w14:textId="77777777" w:rsidTr="00F558C2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90E70D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AFCCF17" w14:textId="77777777" w:rsidR="00BC2B69" w:rsidRPr="007B28E0" w:rsidRDefault="00BC2B69" w:rsidP="00F558C2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FA17860" w14:textId="77777777" w:rsidR="00BC2B69" w:rsidRPr="007B28E0" w:rsidRDefault="00BC2B69" w:rsidP="00F558C2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93DE9B" w14:textId="77777777" w:rsidR="00BC2B69" w:rsidRPr="007B28E0" w:rsidRDefault="00BC2B69" w:rsidP="00F558C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CFB128" w14:textId="77777777" w:rsidR="00BC2B69" w:rsidRPr="007B28E0" w:rsidRDefault="00BC2B69" w:rsidP="00F558C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C24FF" w14:textId="77777777" w:rsidR="00BC2B69" w:rsidRPr="007B28E0" w:rsidRDefault="00BC2B69" w:rsidP="00F558C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41FD4" w14:textId="77777777" w:rsidR="00BC2B69" w:rsidRPr="007B28E0" w:rsidRDefault="00BC2B69" w:rsidP="00F558C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35F603" w14:textId="77777777" w:rsidR="00BC2B69" w:rsidRPr="007B28E0" w:rsidRDefault="00BC2B69" w:rsidP="00F558C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B9D70" w14:textId="77777777" w:rsidR="00BC2B69" w:rsidRPr="007B28E0" w:rsidRDefault="00BC2B69" w:rsidP="00F558C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43D56A" w14:textId="77777777" w:rsidR="00BC2B69" w:rsidRPr="007B28E0" w:rsidRDefault="00BC2B69" w:rsidP="00F558C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5F0391" w14:textId="77777777" w:rsidR="00BC2B69" w:rsidRPr="007B28E0" w:rsidRDefault="00BC2B69" w:rsidP="00F558C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8DD7F" w14:textId="77777777" w:rsidR="00BC2B69" w:rsidRPr="007B28E0" w:rsidRDefault="00BC2B69" w:rsidP="00F558C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60284" w14:textId="77777777" w:rsidR="00BC2B69" w:rsidRPr="007B28E0" w:rsidRDefault="00BC2B69" w:rsidP="00F558C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B5055" w14:textId="77777777" w:rsidR="00BC2B69" w:rsidRPr="007B28E0" w:rsidRDefault="00BC2B69" w:rsidP="00F558C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D58035" w14:textId="77777777" w:rsidR="00BC2B69" w:rsidRPr="007B28E0" w:rsidRDefault="00BC2B69" w:rsidP="00F558C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A434FC" w14:textId="77777777" w:rsidR="00BC2B69" w:rsidRPr="007B28E0" w:rsidRDefault="00BC2B69" w:rsidP="00F558C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1AF8B" w14:textId="77777777" w:rsidR="00BC2B69" w:rsidRPr="007B28E0" w:rsidRDefault="00BC2B69" w:rsidP="00F558C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308350C" w14:textId="77777777" w:rsidR="00BC2B69" w:rsidRPr="00E169D4" w:rsidRDefault="00BC2B69" w:rsidP="00F558C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BC2B69" w:rsidRPr="00E169D4" w14:paraId="281E359E" w14:textId="77777777" w:rsidTr="00F558C2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79A8154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D605108" w14:textId="77777777" w:rsidR="00BC2B69" w:rsidRPr="00E169D4" w:rsidRDefault="00BC2B69" w:rsidP="00F558C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114765" w14:textId="77777777" w:rsidR="00BC2B69" w:rsidRPr="00E169D4" w:rsidRDefault="00BC2B69" w:rsidP="00F558C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ECBCF8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A304F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BC4C12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F34AC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44DC6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893FA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91AFB8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EEDC6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4AD27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33A469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711B5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AF241F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098B29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C6BD3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E3165E0" w14:textId="77777777" w:rsidR="00BC2B69" w:rsidRPr="00E169D4" w:rsidRDefault="00BC2B69" w:rsidP="00F558C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BC2B69" w:rsidRPr="00E169D4" w14:paraId="69BF06AA" w14:textId="77777777" w:rsidTr="00F558C2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FBAFD0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7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9487FE" w14:textId="77777777" w:rsidR="00BC2B69" w:rsidRPr="00E169D4" w:rsidRDefault="00BC2B69" w:rsidP="00F558C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31F569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A0AAB1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C11135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BDEDFB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F73DA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EC387A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F88B2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06BEF7A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CEFADB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7A6DBD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D0BEC1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2DCD0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4DE436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38E4DA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AB05523" w14:textId="77777777" w:rsidR="00BC2B69" w:rsidRPr="00E169D4" w:rsidRDefault="00BC2B69" w:rsidP="00F558C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C2B69" w:rsidRPr="00E169D4" w14:paraId="40A3C41F" w14:textId="77777777" w:rsidTr="00F558C2">
        <w:trPr>
          <w:trHeight w:val="368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6F97A0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18B63C" w14:textId="77777777" w:rsidR="00BC2B69" w:rsidRPr="00E169D4" w:rsidRDefault="00BC2B69" w:rsidP="00F558C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3DEDC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596734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90218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322225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4AD99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949D5A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654636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7D434826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6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33E566" w14:textId="77777777" w:rsidR="00BC2B69" w:rsidRPr="00645051" w:rsidRDefault="00BC2B69" w:rsidP="00F558C2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4"/>
              </w:rPr>
            </w:pPr>
            <w:r w:rsidRPr="00645051">
              <w:rPr>
                <w:rFonts w:ascii="Verdana" w:hAnsi="Verdana"/>
                <w:sz w:val="14"/>
                <w:szCs w:val="14"/>
              </w:rPr>
              <w:t xml:space="preserve">Presentación: </w:t>
            </w:r>
            <w:r>
              <w:rPr>
                <w:rFonts w:ascii="Verdana" w:hAnsi="Verdana"/>
                <w:sz w:val="14"/>
                <w:szCs w:val="14"/>
              </w:rPr>
              <w:t>11</w:t>
            </w:r>
            <w:r w:rsidRPr="00645051">
              <w:rPr>
                <w:rFonts w:ascii="Verdana" w:hAnsi="Verdana"/>
                <w:sz w:val="14"/>
                <w:szCs w:val="14"/>
              </w:rPr>
              <w:t>:00</w:t>
            </w:r>
          </w:p>
          <w:p w14:paraId="76F43CD0" w14:textId="77777777" w:rsidR="00BC2B69" w:rsidRPr="00645051" w:rsidRDefault="00BC2B69" w:rsidP="00F558C2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4"/>
              </w:rPr>
            </w:pPr>
          </w:p>
          <w:p w14:paraId="12CDF1B3" w14:textId="77777777" w:rsidR="00BC2B69" w:rsidRPr="00645051" w:rsidRDefault="00BC2B69" w:rsidP="00F558C2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4"/>
              </w:rPr>
            </w:pPr>
          </w:p>
          <w:p w14:paraId="01BE1681" w14:textId="77777777" w:rsidR="00BC2B69" w:rsidRPr="00645051" w:rsidRDefault="00BC2B69" w:rsidP="00F558C2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4"/>
              </w:rPr>
            </w:pPr>
          </w:p>
          <w:p w14:paraId="7472085C" w14:textId="77777777" w:rsidR="00BC2B69" w:rsidRPr="00645051" w:rsidRDefault="00BC2B69" w:rsidP="00F558C2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4"/>
              </w:rPr>
            </w:pPr>
            <w:r w:rsidRPr="00645051">
              <w:rPr>
                <w:rFonts w:ascii="Verdana" w:hAnsi="Verdana"/>
                <w:sz w:val="14"/>
                <w:szCs w:val="14"/>
              </w:rPr>
              <w:t xml:space="preserve"> </w:t>
            </w:r>
          </w:p>
          <w:p w14:paraId="55B7A5C9" w14:textId="77777777" w:rsidR="00BC2B69" w:rsidRPr="00645051" w:rsidRDefault="00BC2B69" w:rsidP="00F558C2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4"/>
              </w:rPr>
            </w:pPr>
            <w:r w:rsidRPr="00645051">
              <w:rPr>
                <w:rFonts w:ascii="Verdana" w:hAnsi="Verdana"/>
                <w:sz w:val="14"/>
                <w:szCs w:val="14"/>
              </w:rPr>
              <w:t>Apertura</w:t>
            </w:r>
          </w:p>
          <w:p w14:paraId="0160043D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4"/>
                <w:szCs w:val="14"/>
              </w:rPr>
              <w:t>11</w:t>
            </w:r>
            <w:r w:rsidRPr="00645051">
              <w:rPr>
                <w:rFonts w:ascii="Verdana" w:hAnsi="Verdana"/>
                <w:sz w:val="14"/>
                <w:szCs w:val="14"/>
              </w:rPr>
              <w:t>:30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8F4112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03020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02FFBC" w14:textId="77777777" w:rsidR="00BC2B69" w:rsidRPr="00D011DF" w:rsidRDefault="00BC2B69" w:rsidP="00F558C2">
            <w:pPr>
              <w:adjustRightInd w:val="0"/>
              <w:snapToGrid w:val="0"/>
              <w:jc w:val="both"/>
              <w:rPr>
                <w:rFonts w:ascii="Verdana" w:hAnsi="Verdana"/>
                <w:b/>
                <w:i/>
                <w:sz w:val="12"/>
                <w:szCs w:val="14"/>
                <w:u w:val="single"/>
              </w:rPr>
            </w:pPr>
            <w:r w:rsidRPr="00D011DF">
              <w:rPr>
                <w:rFonts w:ascii="Verdana" w:hAnsi="Verdana"/>
                <w:b/>
                <w:i/>
                <w:sz w:val="12"/>
                <w:szCs w:val="14"/>
                <w:u w:val="single"/>
              </w:rPr>
              <w:t>PRESENTACIÓN DE PROPUESTAS:</w:t>
            </w:r>
          </w:p>
          <w:p w14:paraId="3F19AD68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D011DF">
              <w:rPr>
                <w:rFonts w:ascii="Verdana" w:hAnsi="Verdana"/>
                <w:i/>
                <w:sz w:val="12"/>
                <w:szCs w:val="14"/>
              </w:rPr>
              <w:t xml:space="preserve">Se </w:t>
            </w:r>
            <w:proofErr w:type="spellStart"/>
            <w:r w:rsidRPr="00D011DF">
              <w:rPr>
                <w:rFonts w:ascii="Verdana" w:hAnsi="Verdana"/>
                <w:i/>
                <w:sz w:val="12"/>
                <w:szCs w:val="14"/>
              </w:rPr>
              <w:t>recepcionará</w:t>
            </w:r>
            <w:proofErr w:type="spellEnd"/>
            <w:r w:rsidRPr="00D011DF">
              <w:rPr>
                <w:rFonts w:ascii="Verdana" w:hAnsi="Verdana"/>
                <w:i/>
                <w:sz w:val="12"/>
                <w:szCs w:val="14"/>
              </w:rPr>
              <w:t xml:space="preserve"> en la Calle Fernando Guachalla N° 411 esq. Av. 20 de </w:t>
            </w:r>
            <w:proofErr w:type="gramStart"/>
            <w:r w:rsidRPr="00D011DF">
              <w:rPr>
                <w:rFonts w:ascii="Verdana" w:hAnsi="Verdana"/>
                <w:i/>
                <w:sz w:val="12"/>
                <w:szCs w:val="14"/>
              </w:rPr>
              <w:t>Octubre</w:t>
            </w:r>
            <w:proofErr w:type="gramEnd"/>
            <w:r w:rsidRPr="00D011DF">
              <w:rPr>
                <w:rFonts w:ascii="Verdana" w:hAnsi="Verdana"/>
                <w:i/>
                <w:sz w:val="12"/>
                <w:szCs w:val="14"/>
              </w:rPr>
              <w:t xml:space="preserve"> Edif. Ex CONAVI 3er. Piso – Unidad Administrativa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1E4E04" w14:textId="77777777" w:rsidR="00BC2B69" w:rsidRPr="00E169D4" w:rsidRDefault="00BC2B69" w:rsidP="00F558C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C2B69" w:rsidRPr="00E169D4" w14:paraId="1AE27E83" w14:textId="77777777" w:rsidTr="00F558C2">
        <w:trPr>
          <w:trHeight w:val="367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A7BCD7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F046D4D" w14:textId="77777777" w:rsidR="00BC2B69" w:rsidRPr="00E169D4" w:rsidRDefault="00BC2B69" w:rsidP="00F558C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E22414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8EC58B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3D3AC3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043FCE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108A12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8D8BE9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3D4C66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63A8CE54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6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004E4C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C89505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09D1BC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BFE8E0" w14:textId="77777777" w:rsidR="00BC2B69" w:rsidRPr="00D011DF" w:rsidRDefault="00BC2B69" w:rsidP="00F558C2">
            <w:pPr>
              <w:adjustRightInd w:val="0"/>
              <w:snapToGrid w:val="0"/>
              <w:jc w:val="both"/>
              <w:rPr>
                <w:rFonts w:ascii="Verdana" w:hAnsi="Verdana"/>
                <w:b/>
                <w:i/>
                <w:sz w:val="12"/>
                <w:szCs w:val="14"/>
                <w:u w:val="single"/>
              </w:rPr>
            </w:pPr>
            <w:r w:rsidRPr="00D011DF">
              <w:rPr>
                <w:rFonts w:ascii="Verdana" w:hAnsi="Verdana"/>
                <w:b/>
                <w:i/>
                <w:sz w:val="12"/>
                <w:szCs w:val="14"/>
                <w:u w:val="single"/>
              </w:rPr>
              <w:t>APERTURA DE PROPUESTAS:</w:t>
            </w:r>
          </w:p>
          <w:p w14:paraId="3A55891B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  <w:r w:rsidRPr="00D011DF">
              <w:rPr>
                <w:rFonts w:ascii="Verdana" w:hAnsi="Verdana"/>
                <w:i/>
                <w:sz w:val="12"/>
                <w:szCs w:val="14"/>
              </w:rPr>
              <w:t xml:space="preserve">Se realizará en instalaciones de la Agencia Estatal de Vivienda ubicada en la Calle Fernando Guachalla N° 411 esq. Av. 20 de </w:t>
            </w:r>
            <w:proofErr w:type="gramStart"/>
            <w:r w:rsidRPr="00D011DF">
              <w:rPr>
                <w:rFonts w:ascii="Verdana" w:hAnsi="Verdana"/>
                <w:i/>
                <w:sz w:val="12"/>
                <w:szCs w:val="14"/>
              </w:rPr>
              <w:t>Octubre</w:t>
            </w:r>
            <w:proofErr w:type="gramEnd"/>
            <w:r w:rsidRPr="00D011DF">
              <w:rPr>
                <w:rFonts w:ascii="Verdana" w:hAnsi="Verdana"/>
                <w:i/>
                <w:sz w:val="12"/>
                <w:szCs w:val="14"/>
              </w:rPr>
              <w:t xml:space="preserve"> Edif. Ex CONAVI y por medio del enlace: </w:t>
            </w:r>
            <w:hyperlink r:id="rId12" w:history="1">
              <w:r w:rsidRPr="00DF5491">
                <w:rPr>
                  <w:rStyle w:val="Hipervnculo"/>
                  <w:rFonts w:ascii="Verdana" w:hAnsi="Verdana"/>
                  <w:i/>
                  <w:sz w:val="12"/>
                  <w:szCs w:val="14"/>
                </w:rPr>
                <w:t>https://meet.google.com/amp-myvz-ven</w:t>
              </w:r>
            </w:hyperlink>
            <w:r>
              <w:rPr>
                <w:rFonts w:ascii="Verdana" w:hAnsi="Verdana"/>
                <w:i/>
                <w:sz w:val="12"/>
                <w:szCs w:val="14"/>
              </w:rPr>
              <w:t xml:space="preserve"> </w:t>
            </w:r>
            <w:r w:rsidRPr="00D011DF">
              <w:rPr>
                <w:rFonts w:ascii="Verdana" w:hAnsi="Verdana"/>
                <w:i/>
                <w:sz w:val="12"/>
                <w:szCs w:val="14"/>
              </w:rPr>
              <w:t xml:space="preserve"> 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799F55" w14:textId="77777777" w:rsidR="00BC2B69" w:rsidRPr="00E169D4" w:rsidRDefault="00BC2B69" w:rsidP="00F558C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C2B69" w:rsidRPr="00E169D4" w14:paraId="5A4D3BBC" w14:textId="77777777" w:rsidTr="00F558C2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1C1A2A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24AE67" w14:textId="77777777" w:rsidR="00BC2B69" w:rsidRPr="00E169D4" w:rsidRDefault="00BC2B69" w:rsidP="00F558C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4363AE" w14:textId="77777777" w:rsidR="00BC2B69" w:rsidRPr="00E169D4" w:rsidRDefault="00BC2B69" w:rsidP="00F558C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54083E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CFA14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2BD04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9FDB9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76FAF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45F5F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9B8E56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AB05660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E989C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17C8E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40BEE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7A9A15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75CB55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63C17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23C31C0" w14:textId="77777777" w:rsidR="00BC2B69" w:rsidRPr="00E169D4" w:rsidRDefault="00BC2B69" w:rsidP="00F558C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BC2B69" w:rsidRPr="00E169D4" w14:paraId="203639B7" w14:textId="77777777" w:rsidTr="00F558C2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F982D9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7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1DB0BA" w14:textId="77777777" w:rsidR="00BC2B69" w:rsidRPr="00E169D4" w:rsidRDefault="00BC2B69" w:rsidP="00F558C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1186A4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672ED3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7C3F0E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8BACDE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737DA5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7D0E0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04E21E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26349FB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9D4B0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0127C1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EC9FC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77D58F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48C974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566BE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E236DC0" w14:textId="77777777" w:rsidR="00BC2B69" w:rsidRPr="00E169D4" w:rsidRDefault="00BC2B69" w:rsidP="00F558C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C2B69" w:rsidRPr="00E169D4" w14:paraId="249D1691" w14:textId="77777777" w:rsidTr="00F558C2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50E896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9F7AACB" w14:textId="77777777" w:rsidR="00BC2B69" w:rsidRPr="00E169D4" w:rsidRDefault="00BC2B69" w:rsidP="00F558C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600197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29E183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BD2866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C3814F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448CA4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2D43A5B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CF998A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420CDC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449EF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532E2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3DF8DF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8144A7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3372A5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1CB5A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EA32A5E" w14:textId="77777777" w:rsidR="00BC2B69" w:rsidRPr="00E169D4" w:rsidRDefault="00BC2B69" w:rsidP="00F558C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C2B69" w:rsidRPr="00E169D4" w14:paraId="0D534CA7" w14:textId="77777777" w:rsidTr="00F558C2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777EA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7403189" w14:textId="77777777" w:rsidR="00BC2B69" w:rsidRPr="00E169D4" w:rsidRDefault="00BC2B69" w:rsidP="00F558C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B93354" w14:textId="77777777" w:rsidR="00BC2B69" w:rsidRPr="00E169D4" w:rsidRDefault="00BC2B69" w:rsidP="00F558C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F30032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B6078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0C16D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9204F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92288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E9F37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5EB25C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CED41CB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208CC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186449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CC06C2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2C09D6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82038D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F0387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C71A93" w14:textId="77777777" w:rsidR="00BC2B69" w:rsidRPr="00E169D4" w:rsidRDefault="00BC2B69" w:rsidP="00F558C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BC2B69" w:rsidRPr="00E169D4" w14:paraId="5780131E" w14:textId="77777777" w:rsidTr="00F558C2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FB04E93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7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C3482D" w14:textId="77777777" w:rsidR="00BC2B69" w:rsidRPr="00E169D4" w:rsidRDefault="00BC2B69" w:rsidP="00F558C2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B4B9F8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4F2DD9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E8DA3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AC7BB6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2B242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4D7035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D6801D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0FDB0BA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A165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4960A8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DD304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650CF5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AED7F0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EF039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72930C" w14:textId="77777777" w:rsidR="00BC2B69" w:rsidRPr="00E169D4" w:rsidRDefault="00BC2B69" w:rsidP="00F558C2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BC2B69" w:rsidRPr="00E169D4" w14:paraId="20714B5E" w14:textId="77777777" w:rsidTr="00F558C2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76A44FB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2E53E47" w14:textId="77777777" w:rsidR="00BC2B69" w:rsidRPr="00E169D4" w:rsidRDefault="00BC2B69" w:rsidP="00F558C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93159D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11090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D526B3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A7852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26ACB7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CDAE5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266B1F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E83544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0439B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E32E0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2A399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BB17D3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8DBB38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540459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379C3A" w14:textId="77777777" w:rsidR="00BC2B69" w:rsidRPr="00E169D4" w:rsidRDefault="00BC2B69" w:rsidP="00F558C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C2B69" w:rsidRPr="00E169D4" w14:paraId="6EC3457A" w14:textId="77777777" w:rsidTr="00F558C2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651703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2309AF8" w14:textId="77777777" w:rsidR="00BC2B69" w:rsidRPr="00E169D4" w:rsidRDefault="00BC2B69" w:rsidP="00F558C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DB5DD82" w14:textId="77777777" w:rsidR="00BC2B69" w:rsidRPr="00E169D4" w:rsidRDefault="00BC2B69" w:rsidP="00F558C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FF8DA8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A572C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F1776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3F9F7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292205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0AD084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EE395C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1B5D5C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94B4C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A50EA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F0496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0FD7B1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D27C09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ED6434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529C6FA" w14:textId="77777777" w:rsidR="00BC2B69" w:rsidRPr="00E169D4" w:rsidRDefault="00BC2B69" w:rsidP="00F558C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BC2B69" w:rsidRPr="00E169D4" w14:paraId="52686344" w14:textId="77777777" w:rsidTr="00F558C2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4D3F4C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7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8228B1" w14:textId="77777777" w:rsidR="00BC2B69" w:rsidRPr="00E169D4" w:rsidRDefault="00BC2B69" w:rsidP="00F558C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9E7A05">
              <w:rPr>
                <w:sz w:val="16"/>
                <w:szCs w:val="16"/>
                <w:highlight w:val="yellow"/>
                <w:lang w:val="es-BO"/>
              </w:rPr>
              <w:t xml:space="preserve">Notificación de la adjudicación o declaratoria </w:t>
            </w:r>
            <w:r w:rsidRPr="009E7A05">
              <w:rPr>
                <w:sz w:val="16"/>
                <w:szCs w:val="16"/>
                <w:highlight w:val="yellow"/>
                <w:lang w:val="es-BO"/>
              </w:rPr>
              <w:lastRenderedPageBreak/>
              <w:t xml:space="preserve">desierta (fecha </w:t>
            </w:r>
            <w:proofErr w:type="gramStart"/>
            <w:r w:rsidRPr="009E7A05">
              <w:rPr>
                <w:sz w:val="16"/>
                <w:szCs w:val="16"/>
                <w:highlight w:val="yellow"/>
                <w:lang w:val="es-BO"/>
              </w:rPr>
              <w:t>límite)(</w:t>
            </w:r>
            <w:proofErr w:type="gramEnd"/>
            <w:r w:rsidRPr="009E7A05">
              <w:rPr>
                <w:sz w:val="16"/>
                <w:szCs w:val="16"/>
                <w:highlight w:val="yellow"/>
                <w:lang w:val="es-BO"/>
              </w:rPr>
              <w:t>*)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5FDF39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036E23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A52C27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B9C2D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3332E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8F3478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DCA162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A27F283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F511F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2801AE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54DE0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193FCC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B16282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CD032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7C6BE620" w14:textId="77777777" w:rsidR="00BC2B69" w:rsidRPr="00E169D4" w:rsidRDefault="00BC2B69" w:rsidP="00F558C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C2B69" w:rsidRPr="00E169D4" w14:paraId="59592664" w14:textId="77777777" w:rsidTr="00F558C2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B51B79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3EB966D" w14:textId="77777777" w:rsidR="00BC2B69" w:rsidRPr="00E169D4" w:rsidRDefault="00BC2B69" w:rsidP="00F558C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6802D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A04179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C9400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C6A40E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0A80A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8B8AB0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542994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06CBC99E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3026460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DD196A3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C8CA3F0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A79F4EC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B5C732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FA78B40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995F809" w14:textId="77777777" w:rsidR="00BC2B69" w:rsidRPr="00E169D4" w:rsidRDefault="00BC2B69" w:rsidP="00F558C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C2B69" w:rsidRPr="00E169D4" w14:paraId="0E644930" w14:textId="77777777" w:rsidTr="00F558C2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22C237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81836E" w14:textId="77777777" w:rsidR="00BC2B69" w:rsidRPr="00E169D4" w:rsidRDefault="00BC2B69" w:rsidP="00F558C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9C0FCB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6A9E6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0BD83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32615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89ECA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C076D5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9BC637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4F0FD09F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C336C9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97A62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78F8BC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EB3D29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9600D8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AB4C16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592DE3B" w14:textId="77777777" w:rsidR="00BC2B69" w:rsidRPr="00E169D4" w:rsidRDefault="00BC2B69" w:rsidP="00F558C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C2B69" w:rsidRPr="00E169D4" w14:paraId="7F05E226" w14:textId="77777777" w:rsidTr="00F558C2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58826A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68FFD64" w14:textId="77777777" w:rsidR="00BC2B69" w:rsidRPr="00E169D4" w:rsidRDefault="00BC2B69" w:rsidP="00F558C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CF8B9D9" w14:textId="77777777" w:rsidR="00BC2B69" w:rsidRPr="00E169D4" w:rsidRDefault="00BC2B69" w:rsidP="00F558C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FE8F79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30666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95131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CB259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2C93C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EF8E2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BEDA22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C310A3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1FF3B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92EE3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873A4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D8FE65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A44749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4FB4E7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0DBE5A6" w14:textId="77777777" w:rsidR="00BC2B69" w:rsidRPr="00E169D4" w:rsidRDefault="00BC2B69" w:rsidP="00F558C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BC2B69" w:rsidRPr="00E169D4" w14:paraId="46207AE0" w14:textId="77777777" w:rsidTr="00F558C2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C1CBA2" w14:textId="77777777" w:rsidR="00BC2B69" w:rsidRPr="00E169D4" w:rsidRDefault="00BC2B69" w:rsidP="00F558C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7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ADDB31" w14:textId="77777777" w:rsidR="00BC2B69" w:rsidRPr="00E169D4" w:rsidRDefault="00BC2B69" w:rsidP="00F558C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BEE2BB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D0A68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5515F8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388AEE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36C35F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1F778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AF75E9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E4B31C7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C179BB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67DDFD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BC11B3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FFAAE4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4B9C69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C28BC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D7394CE" w14:textId="77777777" w:rsidR="00BC2B69" w:rsidRPr="00E169D4" w:rsidRDefault="00BC2B69" w:rsidP="00F558C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C2B69" w:rsidRPr="00E169D4" w14:paraId="7F428830" w14:textId="77777777" w:rsidTr="00F558C2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716CD9F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0DB3C54" w14:textId="77777777" w:rsidR="00BC2B69" w:rsidRPr="00E169D4" w:rsidRDefault="00BC2B69" w:rsidP="00F558C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A64E1D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0F8214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FE276A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3AC196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215430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A76DDC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2E7926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EA73AF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64C1FD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2D058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F73BE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F82D93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F90E6A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A99DB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FDD1385" w14:textId="77777777" w:rsidR="00BC2B69" w:rsidRPr="00E169D4" w:rsidRDefault="00BC2B69" w:rsidP="00F558C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C2B69" w:rsidRPr="00E169D4" w14:paraId="26D6D03C" w14:textId="77777777" w:rsidTr="00F558C2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6FA674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4518448" w14:textId="77777777" w:rsidR="00BC2B69" w:rsidRPr="00E169D4" w:rsidRDefault="00BC2B69" w:rsidP="00F558C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4CBDAE" w14:textId="77777777" w:rsidR="00BC2B69" w:rsidRPr="00E169D4" w:rsidRDefault="00BC2B69" w:rsidP="00F558C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15C268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CFF5E8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9B54D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4D13A7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7CED9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74B3A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9DB53B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3E6502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B5EFFE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C4BD30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AB314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D4DB89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F6E55E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A35BE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07C97C2" w14:textId="77777777" w:rsidR="00BC2B69" w:rsidRPr="00E169D4" w:rsidRDefault="00BC2B69" w:rsidP="00F558C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BC2B69" w:rsidRPr="00E169D4" w14:paraId="3AF3BEDC" w14:textId="77777777" w:rsidTr="00F558C2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9FF50B6" w14:textId="77777777" w:rsidR="00BC2B69" w:rsidRPr="00E169D4" w:rsidRDefault="00BC2B69" w:rsidP="00F558C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7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C81175" w14:textId="77777777" w:rsidR="00BC2B69" w:rsidRPr="00E169D4" w:rsidRDefault="00BC2B69" w:rsidP="00F558C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52B051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42BBCF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2BF0BB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BF19D0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4E1F45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128AAF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5F35A4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59994CB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DFCC6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70748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AF1658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F908DB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D5A010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A4BE0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DED7D7C" w14:textId="77777777" w:rsidR="00BC2B69" w:rsidRPr="00E169D4" w:rsidRDefault="00BC2B69" w:rsidP="00F558C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C2B69" w:rsidRPr="00E169D4" w14:paraId="11EE5074" w14:textId="77777777" w:rsidTr="00F558C2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3EDDC55" w14:textId="77777777" w:rsidR="00BC2B69" w:rsidRPr="00E169D4" w:rsidRDefault="00BC2B69" w:rsidP="00F558C2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7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72A7D9F" w14:textId="77777777" w:rsidR="00BC2B69" w:rsidRPr="00E169D4" w:rsidRDefault="00BC2B69" w:rsidP="00F558C2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22274F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D4AE6C6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843B67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E7D9D4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9C53C9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472196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E0299F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A98018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A3FB10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36AFA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BF4AD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36746D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1D62E0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6E6CC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3B0D528" w14:textId="77777777" w:rsidR="00BC2B69" w:rsidRPr="00E169D4" w:rsidRDefault="00BC2B69" w:rsidP="00F558C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C2B69" w:rsidRPr="00E169D4" w14:paraId="2F157948" w14:textId="77777777" w:rsidTr="00F558C2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E9126D0" w14:textId="77777777" w:rsidR="00BC2B69" w:rsidRPr="00E169D4" w:rsidRDefault="00BC2B69" w:rsidP="00F558C2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1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18AEE01" w14:textId="77777777" w:rsidR="00BC2B69" w:rsidRPr="00E169D4" w:rsidRDefault="00BC2B69" w:rsidP="00F558C2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9D95A54" w14:textId="77777777" w:rsidR="00BC2B69" w:rsidRPr="00E169D4" w:rsidRDefault="00BC2B69" w:rsidP="00F558C2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26B2AAC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50E05F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DBC9F2F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833C5E3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3B59F3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F699DE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79A446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8A00E55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F52CB4A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4DABD4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CC5A49B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4897D1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F4E7AB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A68748B" w14:textId="77777777" w:rsidR="00BC2B69" w:rsidRPr="00E169D4" w:rsidRDefault="00BC2B69" w:rsidP="00F558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44BE824" w14:textId="77777777" w:rsidR="00BC2B69" w:rsidRPr="00E169D4" w:rsidRDefault="00BC2B69" w:rsidP="00F558C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65DA8E94" w14:textId="77777777" w:rsidR="00BC2B69" w:rsidRPr="00653C8D" w:rsidRDefault="00BC2B69" w:rsidP="00BC2B69">
      <w:pPr>
        <w:rPr>
          <w:color w:val="0000FF"/>
          <w:sz w:val="16"/>
          <w:szCs w:val="16"/>
        </w:rPr>
      </w:pPr>
    </w:p>
    <w:p w14:paraId="0C9CB24A" w14:textId="77777777" w:rsidR="00BC2B69" w:rsidRPr="00455B62" w:rsidRDefault="00BC2B69" w:rsidP="00BC2B69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jc w:val="both"/>
        <w:rPr>
          <w:rFonts w:ascii="Verdana" w:hAnsi="Verdana"/>
          <w:sz w:val="18"/>
          <w:szCs w:val="18"/>
        </w:rPr>
      </w:pPr>
      <w:r w:rsidRPr="00455B62">
        <w:rPr>
          <w:rFonts w:ascii="Verdana" w:hAnsi="Verdana"/>
          <w:sz w:val="18"/>
          <w:szCs w:val="18"/>
        </w:rPr>
        <w:t>Todos los plazos son de cumplimiento obligatorio.</w:t>
      </w:r>
    </w:p>
    <w:p w14:paraId="72707149" w14:textId="77777777" w:rsidR="00BC2B69" w:rsidRDefault="00BC2B69" w:rsidP="00BC2B69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jc w:val="both"/>
        <w:rPr>
          <w:rFonts w:ascii="Verdana" w:hAnsi="Verdana"/>
          <w:sz w:val="18"/>
          <w:szCs w:val="18"/>
        </w:rPr>
      </w:pPr>
      <w:r w:rsidRPr="00455B62">
        <w:rPr>
          <w:rFonts w:ascii="Verdana" w:hAnsi="Verdana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5EB6E465" w14:textId="77777777" w:rsidR="00BC2B69" w:rsidRPr="009E7A05" w:rsidRDefault="00BC2B69" w:rsidP="00BC2B69">
      <w:pPr>
        <w:pStyle w:val="Prrafodelista"/>
        <w:widowControl/>
        <w:numPr>
          <w:ilvl w:val="0"/>
          <w:numId w:val="7"/>
        </w:numPr>
        <w:autoSpaceDE/>
        <w:autoSpaceDN/>
        <w:rPr>
          <w:rFonts w:ascii="Verdana" w:hAnsi="Verdana"/>
          <w:sz w:val="18"/>
          <w:szCs w:val="18"/>
          <w:highlight w:val="yellow"/>
        </w:rPr>
      </w:pPr>
      <w:r w:rsidRPr="009E7A05">
        <w:rPr>
          <w:rFonts w:ascii="Verdana" w:hAnsi="Verdana"/>
          <w:sz w:val="18"/>
          <w:szCs w:val="18"/>
          <w:highlight w:val="yellow"/>
        </w:rPr>
        <w:t xml:space="preserve">(*) El proponente se dará por notificado con la publicación realizada en la Página Oficial de la AEVIVIENDA.                                                                                                                                                                          </w:t>
      </w:r>
    </w:p>
    <w:p w14:paraId="79EFD504" w14:textId="77777777" w:rsidR="00BC2B69" w:rsidRPr="00FB61CC" w:rsidRDefault="00BC2B69" w:rsidP="00BC2B69">
      <w:pPr>
        <w:jc w:val="center"/>
        <w:rPr>
          <w:rFonts w:ascii="Verdana" w:hAnsi="Verdana"/>
          <w:sz w:val="18"/>
          <w:szCs w:val="18"/>
          <w:highlight w:val="yellow"/>
        </w:rPr>
      </w:pPr>
    </w:p>
    <w:p w14:paraId="6D029B94" w14:textId="77777777" w:rsidR="00FB61CC" w:rsidRDefault="00FB61CC" w:rsidP="007A30CB">
      <w:pPr>
        <w:jc w:val="center"/>
        <w:rPr>
          <w:b/>
          <w:sz w:val="18"/>
          <w:lang w:val="it-IT"/>
        </w:rPr>
      </w:pPr>
    </w:p>
    <w:sectPr w:rsidR="00FB61CC" w:rsidSect="008D60F5">
      <w:headerReference w:type="even" r:id="rId13"/>
      <w:headerReference w:type="default" r:id="rId14"/>
      <w:headerReference w:type="first" r:id="rId15"/>
      <w:pgSz w:w="12240" w:h="15840"/>
      <w:pgMar w:top="1843" w:right="1701" w:bottom="1417" w:left="1701" w:header="708" w:footer="1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D958D" w14:textId="77777777" w:rsidR="00F26ED4" w:rsidRDefault="00F26ED4">
      <w:r>
        <w:separator/>
      </w:r>
    </w:p>
  </w:endnote>
  <w:endnote w:type="continuationSeparator" w:id="0">
    <w:p w14:paraId="55EFBD9B" w14:textId="77777777" w:rsidR="00F26ED4" w:rsidRDefault="00F26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6ED88" w14:textId="77777777" w:rsidR="00F26ED4" w:rsidRDefault="00F26ED4">
      <w:r>
        <w:separator/>
      </w:r>
    </w:p>
  </w:footnote>
  <w:footnote w:type="continuationSeparator" w:id="0">
    <w:p w14:paraId="3F1F9D10" w14:textId="77777777" w:rsidR="00F26ED4" w:rsidRDefault="00F26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FCB4F" w14:textId="77777777" w:rsidR="0005516A" w:rsidRDefault="00F26ED4">
    <w:pPr>
      <w:pStyle w:val="Encabezado"/>
    </w:pPr>
    <w:r>
      <w:pict w14:anchorId="68CB94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47170" w14:textId="77777777" w:rsidR="0005516A" w:rsidRDefault="006B6294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650A99C7" wp14:editId="62BA4241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D0D9B" w14:textId="77777777" w:rsidR="0005516A" w:rsidRDefault="00F26ED4">
    <w:pPr>
      <w:pStyle w:val="Encabezado"/>
    </w:pPr>
    <w:r>
      <w:pict w14:anchorId="1E8CA5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17594"/>
    <w:multiLevelType w:val="hybridMultilevel"/>
    <w:tmpl w:val="EA0C921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32C15"/>
    <w:multiLevelType w:val="hybridMultilevel"/>
    <w:tmpl w:val="D69EF770"/>
    <w:lvl w:ilvl="0" w:tplc="400A001B">
      <w:start w:val="1"/>
      <w:numFmt w:val="lowerRoman"/>
      <w:lvlText w:val="%1."/>
      <w:lvlJc w:val="righ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45B43"/>
    <w:multiLevelType w:val="hybridMultilevel"/>
    <w:tmpl w:val="C51EB670"/>
    <w:lvl w:ilvl="0" w:tplc="4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C276CFB"/>
    <w:multiLevelType w:val="multilevel"/>
    <w:tmpl w:val="B63CC4AC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015B0"/>
    <w:multiLevelType w:val="hybridMultilevel"/>
    <w:tmpl w:val="7D5A43D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BB7DD6"/>
    <w:multiLevelType w:val="hybridMultilevel"/>
    <w:tmpl w:val="E1CCFDDE"/>
    <w:lvl w:ilvl="0" w:tplc="849E30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646CFB"/>
    <w:multiLevelType w:val="hybridMultilevel"/>
    <w:tmpl w:val="6ED66B3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5516A"/>
    <w:rsid w:val="00086594"/>
    <w:rsid w:val="000C49BD"/>
    <w:rsid w:val="000F7A1D"/>
    <w:rsid w:val="00120D46"/>
    <w:rsid w:val="0012703A"/>
    <w:rsid w:val="001B2455"/>
    <w:rsid w:val="001B744E"/>
    <w:rsid w:val="001D178A"/>
    <w:rsid w:val="001D5AA9"/>
    <w:rsid w:val="00221F82"/>
    <w:rsid w:val="00231661"/>
    <w:rsid w:val="00294892"/>
    <w:rsid w:val="0029789C"/>
    <w:rsid w:val="002A3116"/>
    <w:rsid w:val="0031560E"/>
    <w:rsid w:val="0037051F"/>
    <w:rsid w:val="003B68EE"/>
    <w:rsid w:val="003E211C"/>
    <w:rsid w:val="004874E7"/>
    <w:rsid w:val="004A3F16"/>
    <w:rsid w:val="004D494B"/>
    <w:rsid w:val="005C54B3"/>
    <w:rsid w:val="006044C0"/>
    <w:rsid w:val="006459E0"/>
    <w:rsid w:val="006B24DE"/>
    <w:rsid w:val="006B6294"/>
    <w:rsid w:val="006C2934"/>
    <w:rsid w:val="00700DF7"/>
    <w:rsid w:val="007142E7"/>
    <w:rsid w:val="00753FE5"/>
    <w:rsid w:val="007875AC"/>
    <w:rsid w:val="007A0F83"/>
    <w:rsid w:val="007A30CB"/>
    <w:rsid w:val="007F40F0"/>
    <w:rsid w:val="008106A5"/>
    <w:rsid w:val="008914F8"/>
    <w:rsid w:val="008B18EA"/>
    <w:rsid w:val="008C6A56"/>
    <w:rsid w:val="008D60F5"/>
    <w:rsid w:val="0090636A"/>
    <w:rsid w:val="00940C1E"/>
    <w:rsid w:val="009F4511"/>
    <w:rsid w:val="00A3246A"/>
    <w:rsid w:val="00A3702E"/>
    <w:rsid w:val="00A66FC1"/>
    <w:rsid w:val="00A849CE"/>
    <w:rsid w:val="00AB58B2"/>
    <w:rsid w:val="00AC2000"/>
    <w:rsid w:val="00AD7B98"/>
    <w:rsid w:val="00B009E3"/>
    <w:rsid w:val="00B11588"/>
    <w:rsid w:val="00B748C0"/>
    <w:rsid w:val="00BA6F73"/>
    <w:rsid w:val="00BC2B69"/>
    <w:rsid w:val="00BE3889"/>
    <w:rsid w:val="00BF55FF"/>
    <w:rsid w:val="00C57CD8"/>
    <w:rsid w:val="00CA4C25"/>
    <w:rsid w:val="00D13214"/>
    <w:rsid w:val="00D45C2B"/>
    <w:rsid w:val="00D659A8"/>
    <w:rsid w:val="00D83716"/>
    <w:rsid w:val="00DA27A2"/>
    <w:rsid w:val="00DC0A0A"/>
    <w:rsid w:val="00DD6D1B"/>
    <w:rsid w:val="00E13971"/>
    <w:rsid w:val="00E14E97"/>
    <w:rsid w:val="00E23690"/>
    <w:rsid w:val="00E423F7"/>
    <w:rsid w:val="00E9543D"/>
    <w:rsid w:val="00E959AF"/>
    <w:rsid w:val="00EA4B88"/>
    <w:rsid w:val="00EA5D9F"/>
    <w:rsid w:val="00F255A1"/>
    <w:rsid w:val="00F26ED4"/>
    <w:rsid w:val="00F626FB"/>
    <w:rsid w:val="00FB61CC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1C44E"/>
  <w15:docId w15:val="{29623BC8-7A25-48B4-9BC0-C7A7F605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09E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,TITULO,inciso_hortalizas,본문1,Superíndice,Párrafo de lista2,Párrafo de lista1,HOJA,Numbered Paragraph,Main numbered paragra"/>
    <w:basedOn w:val="Normal"/>
    <w:link w:val="PrrafodelistaCar"/>
    <w:uiPriority w:val="34"/>
    <w:qFormat/>
    <w:rsid w:val="00B009E3"/>
    <w:rPr>
      <w:lang w:val="es-BO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inciso_hortalizas Car,본문1 Car,Superíndice Car,HOJA Car"/>
    <w:link w:val="Prrafodelista"/>
    <w:uiPriority w:val="34"/>
    <w:qFormat/>
    <w:locked/>
    <w:rsid w:val="00B009E3"/>
    <w:rPr>
      <w:rFonts w:ascii="Arial" w:eastAsia="Arial" w:hAnsi="Arial" w:cs="Arial"/>
      <w:sz w:val="22"/>
      <w:szCs w:val="22"/>
      <w:lang w:eastAsia="en-US"/>
    </w:rPr>
  </w:style>
  <w:style w:type="character" w:customStyle="1" w:styleId="text-primary">
    <w:name w:val="text-primary"/>
    <w:basedOn w:val="Fuentedeprrafopredeter"/>
    <w:rsid w:val="00AC2000"/>
  </w:style>
  <w:style w:type="paragraph" w:styleId="Textoindependiente3">
    <w:name w:val="Body Text 3"/>
    <w:basedOn w:val="Normal"/>
    <w:link w:val="Textoindependiente3Car"/>
    <w:uiPriority w:val="99"/>
    <w:unhideWhenUsed/>
    <w:rsid w:val="004D494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4D494B"/>
    <w:rPr>
      <w:rFonts w:ascii="Arial" w:eastAsia="Arial" w:hAnsi="Arial" w:cs="Arial"/>
      <w:sz w:val="16"/>
      <w:szCs w:val="16"/>
      <w:lang w:val="es-ES" w:eastAsia="en-US"/>
    </w:rPr>
  </w:style>
  <w:style w:type="table" w:styleId="Tablaconcuadrcula">
    <w:name w:val="Table Grid"/>
    <w:basedOn w:val="Tablanormal"/>
    <w:uiPriority w:val="39"/>
    <w:rsid w:val="008914F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D178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D178A"/>
    <w:rPr>
      <w:color w:val="605E5C"/>
      <w:shd w:val="clear" w:color="auto" w:fill="E1DFDD"/>
    </w:rPr>
  </w:style>
  <w:style w:type="paragraph" w:customStyle="1" w:styleId="Ttulo1">
    <w:name w:val="Título1"/>
    <w:basedOn w:val="Normal"/>
    <w:link w:val="TtuloCar"/>
    <w:qFormat/>
    <w:rsid w:val="00BE3889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rsid w:val="00753FE5"/>
    <w:rPr>
      <w:rFonts w:ascii="Times New Roman" w:eastAsia="Times New Roman" w:hAnsi="Times New Roman" w:cs="Arial"/>
      <w:b/>
      <w:bCs/>
      <w:kern w:val="28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meet.google.com/amp-myvz-ve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ristian.torrez@aevivienda.gob.bo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limbergvillegas@aevivienda.gob.bo" TargetMode="External"/><Relationship Id="rId4" Type="http://schemas.openxmlformats.org/officeDocument/2006/relationships/styles" Target="styles.xml"/><Relationship Id="rId9" Type="http://schemas.openxmlformats.org/officeDocument/2006/relationships/hyperlink" Target="mailto:natalia.gallardo@aevivienda.gob.bo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6294FC-1864-4413-8FBD-DD9AE4DC7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7</TotalTime>
  <Pages>3</Pages>
  <Words>853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UsuarioAEV</dc:creator>
  <cp:lastModifiedBy>UsuarioAEV</cp:lastModifiedBy>
  <cp:revision>3</cp:revision>
  <cp:lastPrinted>2025-08-14T17:17:00Z</cp:lastPrinted>
  <dcterms:created xsi:type="dcterms:W3CDTF">2025-08-14T17:08:00Z</dcterms:created>
  <dcterms:modified xsi:type="dcterms:W3CDTF">2025-08-14T17:18:00Z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