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6A25" w14:textId="7FFE8B37" w:rsidR="00FC70F5" w:rsidRPr="00FC70F5" w:rsidRDefault="00FC70F5" w:rsidP="00FC70F5">
      <w:pPr>
        <w:jc w:val="both"/>
        <w:rPr>
          <w:rFonts w:ascii="Verdana" w:hAnsi="Verdana"/>
          <w:sz w:val="16"/>
          <w:szCs w:val="16"/>
        </w:rPr>
      </w:pPr>
    </w:p>
    <w:p w14:paraId="4E6AECCB" w14:textId="3023C2CD" w:rsidR="0025180A" w:rsidRDefault="00FC70F5" w:rsidP="00DE53C8">
      <w:pPr>
        <w:jc w:val="center"/>
        <w:rPr>
          <w:rFonts w:ascii="Verdana" w:hAnsi="Verdana"/>
          <w:b/>
          <w:sz w:val="18"/>
          <w:szCs w:val="18"/>
        </w:rPr>
      </w:pPr>
      <w:r w:rsidRPr="00FB36F1">
        <w:rPr>
          <w:rFonts w:ascii="Verdana" w:hAnsi="Verdana"/>
          <w:b/>
          <w:sz w:val="18"/>
          <w:szCs w:val="18"/>
        </w:rPr>
        <w:t>NOTA INTERNA</w:t>
      </w:r>
    </w:p>
    <w:p w14:paraId="230CFEC0" w14:textId="0AF58AE6" w:rsidR="00D243DE" w:rsidRDefault="00D243DE" w:rsidP="00FC70F5">
      <w:pPr>
        <w:jc w:val="center"/>
        <w:rPr>
          <w:rFonts w:ascii="Verdana" w:hAnsi="Verdana"/>
          <w:b/>
          <w:sz w:val="18"/>
          <w:szCs w:val="18"/>
        </w:rPr>
      </w:pPr>
      <w:r w:rsidRPr="00D243DE">
        <w:rPr>
          <w:rFonts w:ascii="Verdana" w:hAnsi="Verdana"/>
          <w:b/>
          <w:sz w:val="18"/>
          <w:szCs w:val="18"/>
        </w:rPr>
        <w:t>AEV/DNAF/UA_ NOT/Nro.0953/2025</w:t>
      </w:r>
    </w:p>
    <w:p w14:paraId="74DE0C56" w14:textId="5629BB3E" w:rsidR="00FC70F5" w:rsidRPr="00E93AE3" w:rsidRDefault="00FC70F5" w:rsidP="00FC70F5">
      <w:pPr>
        <w:jc w:val="center"/>
        <w:rPr>
          <w:rFonts w:ascii="Verdana" w:hAnsi="Verdana"/>
          <w:b/>
          <w:bCs/>
          <w:sz w:val="18"/>
          <w:szCs w:val="18"/>
        </w:rPr>
      </w:pPr>
      <w:r w:rsidRPr="004E5246">
        <w:rPr>
          <w:rFonts w:ascii="Verdana" w:hAnsi="Verdana"/>
          <w:b/>
          <w:bCs/>
          <w:sz w:val="18"/>
          <w:szCs w:val="18"/>
          <w:lang w:val="es-419"/>
        </w:rPr>
        <w:t>I-</w:t>
      </w:r>
      <w:r w:rsidR="00AD0277">
        <w:rPr>
          <w:rFonts w:ascii="Verdana" w:hAnsi="Verdana"/>
          <w:b/>
          <w:bCs/>
          <w:sz w:val="18"/>
          <w:szCs w:val="18"/>
        </w:rPr>
        <w:t>2024-31</w:t>
      </w:r>
      <w:r w:rsidR="00D243DE">
        <w:rPr>
          <w:rFonts w:ascii="Verdana" w:hAnsi="Verdana"/>
          <w:b/>
          <w:bCs/>
          <w:sz w:val="18"/>
          <w:szCs w:val="18"/>
        </w:rPr>
        <w:t>831</w:t>
      </w:r>
    </w:p>
    <w:p w14:paraId="058C27C6" w14:textId="77777777" w:rsidR="00FC70F5" w:rsidRPr="00FB36F1" w:rsidRDefault="00FC70F5" w:rsidP="00FC70F5">
      <w:pPr>
        <w:jc w:val="center"/>
        <w:rPr>
          <w:rFonts w:ascii="Verdana" w:hAnsi="Verdana"/>
          <w:b/>
          <w:sz w:val="18"/>
          <w:szCs w:val="18"/>
        </w:rPr>
      </w:pPr>
    </w:p>
    <w:p w14:paraId="6CDE7E90" w14:textId="77777777" w:rsidR="00FC70F5" w:rsidRPr="00FB36F1" w:rsidRDefault="00FC70F5" w:rsidP="00FC70F5">
      <w:pPr>
        <w:rPr>
          <w:rFonts w:ascii="Verdana" w:hAnsi="Verdana"/>
          <w:sz w:val="18"/>
          <w:szCs w:val="18"/>
        </w:rPr>
      </w:pPr>
      <w:r w:rsidRPr="00FB36F1">
        <w:rPr>
          <w:rFonts w:ascii="Verdana" w:hAnsi="Verdana"/>
          <w:b/>
          <w:sz w:val="18"/>
          <w:szCs w:val="18"/>
        </w:rPr>
        <w:tab/>
        <w:t>A:</w:t>
      </w:r>
      <w:r w:rsidRPr="00FB36F1">
        <w:rPr>
          <w:rFonts w:ascii="Verdana" w:hAnsi="Verdana"/>
          <w:sz w:val="18"/>
          <w:szCs w:val="18"/>
        </w:rPr>
        <w:tab/>
      </w:r>
      <w:r w:rsidRPr="00FB36F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Lic. Christian </w:t>
      </w:r>
      <w:proofErr w:type="spellStart"/>
      <w:r>
        <w:rPr>
          <w:rFonts w:ascii="Verdana" w:hAnsi="Verdana"/>
          <w:sz w:val="18"/>
          <w:szCs w:val="18"/>
        </w:rPr>
        <w:t>Alvaro</w:t>
      </w:r>
      <w:proofErr w:type="spellEnd"/>
      <w:r>
        <w:rPr>
          <w:rFonts w:ascii="Verdana" w:hAnsi="Verdana"/>
          <w:sz w:val="18"/>
          <w:szCs w:val="18"/>
        </w:rPr>
        <w:t xml:space="preserve"> Calizaya C</w:t>
      </w:r>
      <w:r>
        <w:rPr>
          <w:rFonts w:ascii="Verdana" w:hAnsi="Verdana"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hoqueticlla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14:paraId="2EAA5DE3" w14:textId="77777777" w:rsidR="00FC70F5" w:rsidRPr="00FB36F1" w:rsidRDefault="00FC70F5" w:rsidP="00FC70F5">
      <w:pPr>
        <w:rPr>
          <w:rFonts w:ascii="Verdana" w:hAnsi="Verdana"/>
          <w:b/>
          <w:sz w:val="18"/>
          <w:szCs w:val="18"/>
        </w:rPr>
      </w:pPr>
      <w:r w:rsidRPr="00FB36F1">
        <w:rPr>
          <w:rFonts w:ascii="Verdana" w:hAnsi="Verdana"/>
          <w:b/>
          <w:sz w:val="18"/>
          <w:szCs w:val="18"/>
        </w:rPr>
        <w:tab/>
      </w:r>
      <w:r w:rsidRPr="00FB36F1">
        <w:rPr>
          <w:rFonts w:ascii="Verdana" w:hAnsi="Verdana"/>
          <w:b/>
          <w:sz w:val="18"/>
          <w:szCs w:val="18"/>
        </w:rPr>
        <w:tab/>
      </w:r>
      <w:r w:rsidRPr="00FB36F1">
        <w:rPr>
          <w:rFonts w:ascii="Verdana" w:hAnsi="Verdana"/>
          <w:b/>
          <w:sz w:val="18"/>
          <w:szCs w:val="18"/>
        </w:rPr>
        <w:tab/>
        <w:t>RESPONSABLE DE CONTRATACIÓN DIRECTA – RCD</w:t>
      </w:r>
    </w:p>
    <w:p w14:paraId="58E0A5CE" w14:textId="77777777" w:rsidR="00FC70F5" w:rsidRPr="00FB36F1" w:rsidRDefault="00FC70F5" w:rsidP="00FC70F5">
      <w:pPr>
        <w:rPr>
          <w:rFonts w:ascii="Verdana" w:hAnsi="Verdana"/>
          <w:b/>
          <w:sz w:val="18"/>
          <w:szCs w:val="18"/>
        </w:rPr>
      </w:pPr>
    </w:p>
    <w:p w14:paraId="3D45AF98" w14:textId="77777777" w:rsidR="00FC70F5" w:rsidRPr="00FB36F1" w:rsidRDefault="00FC70F5" w:rsidP="00FC70F5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VÍA</w:t>
      </w:r>
      <w:r w:rsidRPr="00FB36F1">
        <w:rPr>
          <w:rFonts w:ascii="Verdana" w:hAnsi="Verdana"/>
          <w:b/>
          <w:sz w:val="18"/>
          <w:szCs w:val="18"/>
        </w:rPr>
        <w:t>:</w:t>
      </w:r>
      <w:r w:rsidRPr="00FB36F1">
        <w:rPr>
          <w:rFonts w:ascii="Verdana" w:hAnsi="Verdana"/>
          <w:b/>
          <w:sz w:val="18"/>
          <w:szCs w:val="18"/>
        </w:rPr>
        <w:tab/>
      </w:r>
      <w:r w:rsidRPr="00FB36F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Lic. Jorge Maldonado Montecinos</w:t>
      </w:r>
    </w:p>
    <w:p w14:paraId="356E394E" w14:textId="77777777" w:rsidR="00FC70F5" w:rsidRDefault="00FC70F5" w:rsidP="00FC70F5">
      <w:pPr>
        <w:ind w:left="21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JEFE DE UNIDAD ADMINISTRATIVA</w:t>
      </w:r>
    </w:p>
    <w:p w14:paraId="60992C11" w14:textId="77777777" w:rsidR="00FC70F5" w:rsidRDefault="00FC70F5" w:rsidP="00FC70F5">
      <w:pPr>
        <w:ind w:left="2127"/>
        <w:rPr>
          <w:rFonts w:ascii="Verdana" w:hAnsi="Verdana"/>
          <w:b/>
          <w:sz w:val="18"/>
          <w:szCs w:val="18"/>
        </w:rPr>
      </w:pPr>
    </w:p>
    <w:p w14:paraId="6F3C73FF" w14:textId="77777777" w:rsidR="00FC70F5" w:rsidRPr="00FB36F1" w:rsidRDefault="00FC70F5" w:rsidP="00FC70F5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Lic. Geovanna Guzmán De La Barra </w:t>
      </w:r>
    </w:p>
    <w:p w14:paraId="7D3AE615" w14:textId="77777777" w:rsidR="00FC70F5" w:rsidRDefault="00FC70F5" w:rsidP="00FC70F5">
      <w:pP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873A31">
        <w:rPr>
          <w:rFonts w:ascii="Verdana" w:hAnsi="Verdana"/>
          <w:b/>
          <w:sz w:val="18"/>
          <w:szCs w:val="18"/>
        </w:rPr>
        <w:t>PROFESIONAL II EN CONTRATACION DE PROYECTOS I</w:t>
      </w:r>
    </w:p>
    <w:p w14:paraId="5799BBEC" w14:textId="77777777" w:rsidR="00FC70F5" w:rsidRPr="00FB36F1" w:rsidRDefault="00FC70F5" w:rsidP="00FC70F5">
      <w:pPr>
        <w:rPr>
          <w:rFonts w:ascii="Verdana" w:hAnsi="Verdana"/>
          <w:b/>
          <w:sz w:val="18"/>
          <w:szCs w:val="18"/>
        </w:rPr>
      </w:pPr>
    </w:p>
    <w:p w14:paraId="71E98C2C" w14:textId="248302CB" w:rsidR="00FC70F5" w:rsidRDefault="00FC70F5" w:rsidP="00D243DE">
      <w:pPr>
        <w:ind w:left="2124" w:hanging="1415"/>
        <w:jc w:val="both"/>
        <w:rPr>
          <w:rFonts w:ascii="Verdana" w:hAnsi="Verdana"/>
          <w:b/>
          <w:sz w:val="18"/>
          <w:szCs w:val="18"/>
        </w:rPr>
      </w:pPr>
      <w:r w:rsidRPr="00FB36F1">
        <w:rPr>
          <w:rFonts w:ascii="Verdana" w:hAnsi="Verdana"/>
          <w:b/>
          <w:sz w:val="18"/>
          <w:szCs w:val="18"/>
        </w:rPr>
        <w:t>REF.:</w:t>
      </w:r>
      <w:r w:rsidRPr="00FB36F1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SOLICITUD APROBACIÓN DOCUMENTO DE CONTRATACIÓN DIRECTA DCD DEL</w:t>
      </w:r>
      <w:r w:rsidRPr="00FB36F1">
        <w:rPr>
          <w:rFonts w:ascii="Verdana" w:hAnsi="Verdana"/>
          <w:b/>
          <w:sz w:val="18"/>
          <w:szCs w:val="18"/>
        </w:rPr>
        <w:t xml:space="preserve"> PROCESO DE CONTRATACIÓN</w:t>
      </w:r>
      <w:r>
        <w:rPr>
          <w:rFonts w:ascii="Verdana" w:hAnsi="Verdana"/>
          <w:b/>
          <w:sz w:val="18"/>
          <w:szCs w:val="18"/>
        </w:rPr>
        <w:t xml:space="preserve">: </w:t>
      </w:r>
      <w:r w:rsidR="00D243DE" w:rsidRPr="00D243DE">
        <w:rPr>
          <w:rFonts w:ascii="Verdana" w:hAnsi="Verdana"/>
          <w:b/>
          <w:sz w:val="18"/>
          <w:szCs w:val="18"/>
        </w:rPr>
        <w:t>PROYECTO DE VIVIENDA NUEVA AUTOCONSTRUCCIÓN EN EL MUNICIPIO DE YAPACANI -FASE(XXVIII) 2024- SANTA CRUZ, CUARTA CONVOCATORIA, TERCERA PUBLICACIÓN</w:t>
      </w:r>
      <w:r w:rsidR="00D243DE">
        <w:rPr>
          <w:rFonts w:ascii="Verdana" w:hAnsi="Verdana"/>
          <w:b/>
          <w:sz w:val="18"/>
          <w:szCs w:val="18"/>
        </w:rPr>
        <w:t xml:space="preserve"> </w:t>
      </w:r>
      <w:r w:rsidR="00B9713D">
        <w:rPr>
          <w:rFonts w:ascii="Verdana" w:hAnsi="Verdana"/>
          <w:b/>
          <w:sz w:val="18"/>
          <w:szCs w:val="18"/>
        </w:rPr>
        <w:t xml:space="preserve">CON CÓDIGO INTERNO: </w:t>
      </w:r>
      <w:r w:rsidR="00D243DE" w:rsidRPr="00D243DE">
        <w:rPr>
          <w:rFonts w:ascii="Verdana" w:hAnsi="Verdana"/>
          <w:b/>
          <w:sz w:val="18"/>
          <w:szCs w:val="18"/>
        </w:rPr>
        <w:t>AEV/DNAF/</w:t>
      </w:r>
      <w:proofErr w:type="gramStart"/>
      <w:r w:rsidR="00D243DE" w:rsidRPr="00D243DE">
        <w:rPr>
          <w:rFonts w:ascii="Verdana" w:hAnsi="Verdana"/>
          <w:b/>
          <w:sz w:val="18"/>
          <w:szCs w:val="18"/>
        </w:rPr>
        <w:t>CD(</w:t>
      </w:r>
      <w:proofErr w:type="gramEnd"/>
      <w:r w:rsidR="00D243DE" w:rsidRPr="00D243DE">
        <w:rPr>
          <w:rFonts w:ascii="Verdana" w:hAnsi="Verdana"/>
          <w:b/>
          <w:sz w:val="18"/>
          <w:szCs w:val="18"/>
        </w:rPr>
        <w:t>D.S.2299)/Nº019/2024</w:t>
      </w:r>
      <w:r w:rsidR="00B9713D">
        <w:rPr>
          <w:rFonts w:ascii="Verdana" w:hAnsi="Verdana"/>
          <w:b/>
          <w:sz w:val="18"/>
          <w:szCs w:val="18"/>
        </w:rPr>
        <w:t>.</w:t>
      </w:r>
    </w:p>
    <w:p w14:paraId="0CCA0AAB" w14:textId="77777777" w:rsidR="00EC7164" w:rsidRPr="004E5246" w:rsidRDefault="00EC7164" w:rsidP="00FC70F5">
      <w:pPr>
        <w:ind w:left="2124" w:hanging="1415"/>
        <w:jc w:val="both"/>
        <w:rPr>
          <w:rFonts w:ascii="Verdana" w:hAnsi="Verdana"/>
          <w:b/>
          <w:sz w:val="18"/>
          <w:szCs w:val="18"/>
        </w:rPr>
      </w:pPr>
    </w:p>
    <w:p w14:paraId="27B3668D" w14:textId="384EAF5C" w:rsidR="00FC70F5" w:rsidRPr="00FB36F1" w:rsidRDefault="00FC70F5" w:rsidP="00FC70F5">
      <w:pPr>
        <w:rPr>
          <w:rFonts w:ascii="Verdana" w:hAnsi="Verdana"/>
          <w:sz w:val="18"/>
          <w:szCs w:val="18"/>
        </w:rPr>
      </w:pPr>
      <w:r w:rsidRPr="004E5246">
        <w:rPr>
          <w:rFonts w:ascii="Verdana" w:hAnsi="Verdana"/>
          <w:sz w:val="18"/>
          <w:szCs w:val="18"/>
        </w:rPr>
        <w:tab/>
      </w:r>
      <w:r w:rsidRPr="004E5246">
        <w:rPr>
          <w:rFonts w:ascii="Verdana" w:hAnsi="Verdana"/>
          <w:b/>
          <w:sz w:val="18"/>
          <w:szCs w:val="18"/>
        </w:rPr>
        <w:t>FECHA:</w:t>
      </w:r>
      <w:r w:rsidRPr="004E524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La Paz, </w:t>
      </w:r>
      <w:r w:rsidR="00EC7164">
        <w:rPr>
          <w:rFonts w:ascii="Verdana" w:hAnsi="Verdana"/>
          <w:sz w:val="18"/>
          <w:szCs w:val="18"/>
        </w:rPr>
        <w:t>08 de agosto de</w:t>
      </w:r>
      <w:r>
        <w:rPr>
          <w:rFonts w:ascii="Verdana" w:hAnsi="Verdana"/>
          <w:sz w:val="18"/>
          <w:szCs w:val="18"/>
        </w:rPr>
        <w:t xml:space="preserve"> 2025.</w:t>
      </w:r>
      <w:r w:rsidRPr="00FB36F1">
        <w:rPr>
          <w:rFonts w:ascii="Verdana" w:hAnsi="Verdana"/>
          <w:sz w:val="18"/>
          <w:szCs w:val="18"/>
        </w:rPr>
        <w:t xml:space="preserve">           </w:t>
      </w:r>
    </w:p>
    <w:p w14:paraId="3845CE55" w14:textId="77777777" w:rsidR="00FC70F5" w:rsidRPr="00F833D7" w:rsidRDefault="00FC70F5" w:rsidP="00FC70F5">
      <w:pPr>
        <w:pBdr>
          <w:bottom w:val="single" w:sz="12" w:space="1" w:color="auto"/>
        </w:pBdr>
        <w:jc w:val="both"/>
        <w:rPr>
          <w:iCs/>
          <w:sz w:val="14"/>
        </w:rPr>
      </w:pPr>
    </w:p>
    <w:p w14:paraId="69096586" w14:textId="77777777" w:rsidR="00FC70F5" w:rsidRPr="00F833D7" w:rsidRDefault="00FC70F5" w:rsidP="00FC70F5">
      <w:pPr>
        <w:rPr>
          <w:b/>
          <w:sz w:val="12"/>
          <w:u w:val="single"/>
        </w:rPr>
      </w:pPr>
      <w:r w:rsidRPr="003C242E">
        <w:rPr>
          <w:b/>
          <w:u w:val="single"/>
        </w:rPr>
        <w:t xml:space="preserve"> </w:t>
      </w:r>
    </w:p>
    <w:p w14:paraId="593D0BD4" w14:textId="77777777" w:rsidR="00EC7164" w:rsidRDefault="00EC7164" w:rsidP="00FC70F5">
      <w:pPr>
        <w:jc w:val="both"/>
        <w:rPr>
          <w:rFonts w:ascii="Verdana" w:hAnsi="Verdana"/>
          <w:sz w:val="18"/>
          <w:szCs w:val="18"/>
        </w:rPr>
      </w:pPr>
    </w:p>
    <w:p w14:paraId="74643574" w14:textId="5E12A206" w:rsidR="00EC7164" w:rsidRPr="00D243DE" w:rsidRDefault="00EC7164" w:rsidP="00EC7164">
      <w:pPr>
        <w:jc w:val="both"/>
        <w:rPr>
          <w:rFonts w:ascii="Verdana" w:hAnsi="Verdana"/>
          <w:sz w:val="18"/>
          <w:szCs w:val="18"/>
        </w:rPr>
      </w:pPr>
      <w:r w:rsidRPr="002673C6">
        <w:rPr>
          <w:rFonts w:ascii="Verdana" w:hAnsi="Verdana"/>
          <w:sz w:val="18"/>
          <w:szCs w:val="18"/>
        </w:rPr>
        <w:t xml:space="preserve">Mediante la presente comunico a usted que, se ha </w:t>
      </w:r>
      <w:r>
        <w:rPr>
          <w:rFonts w:ascii="Verdana" w:hAnsi="Verdana"/>
          <w:sz w:val="18"/>
          <w:szCs w:val="18"/>
        </w:rPr>
        <w:t>remitido  el informe de justificación AEV/DNG/UGP_INF/Nro. 0</w:t>
      </w:r>
      <w:r w:rsidR="00D243DE">
        <w:rPr>
          <w:rFonts w:ascii="Verdana" w:hAnsi="Verdana"/>
          <w:sz w:val="18"/>
          <w:szCs w:val="18"/>
        </w:rPr>
        <w:t>899</w:t>
      </w:r>
      <w:r>
        <w:rPr>
          <w:rFonts w:ascii="Verdana" w:hAnsi="Verdana"/>
          <w:sz w:val="18"/>
          <w:szCs w:val="18"/>
        </w:rPr>
        <w:t xml:space="preserve">/2025 de fecha 29 de julio de 2025, emitido por la  Unidad Solicitante por </w:t>
      </w:r>
      <w:r w:rsidR="00B9713D">
        <w:rPr>
          <w:rFonts w:ascii="Verdana" w:hAnsi="Verdana"/>
          <w:sz w:val="18"/>
          <w:szCs w:val="18"/>
        </w:rPr>
        <w:t>la Ing. Natalia gallardo Chavarría</w:t>
      </w:r>
      <w:r>
        <w:rPr>
          <w:rFonts w:ascii="Verdana" w:hAnsi="Verdana"/>
          <w:sz w:val="18"/>
          <w:szCs w:val="18"/>
        </w:rPr>
        <w:t>-</w:t>
      </w:r>
      <w:r w:rsidR="00B9713D">
        <w:rPr>
          <w:rFonts w:ascii="Verdana" w:hAnsi="Verdana"/>
          <w:sz w:val="18"/>
          <w:szCs w:val="18"/>
        </w:rPr>
        <w:t xml:space="preserve">Profesional III </w:t>
      </w:r>
      <w:r>
        <w:rPr>
          <w:rFonts w:ascii="Verdana" w:hAnsi="Verdana"/>
          <w:sz w:val="18"/>
          <w:szCs w:val="18"/>
        </w:rPr>
        <w:t xml:space="preserve"> en </w:t>
      </w:r>
      <w:r w:rsidR="00B9713D">
        <w:rPr>
          <w:rFonts w:ascii="Verdana" w:hAnsi="Verdana"/>
          <w:sz w:val="18"/>
          <w:szCs w:val="18"/>
        </w:rPr>
        <w:t>Diseño</w:t>
      </w:r>
      <w:r>
        <w:rPr>
          <w:rFonts w:ascii="Verdana" w:hAnsi="Verdana"/>
          <w:sz w:val="18"/>
          <w:szCs w:val="18"/>
        </w:rPr>
        <w:t xml:space="preserve"> I, vía </w:t>
      </w:r>
      <w:r w:rsidR="00B9713D">
        <w:rPr>
          <w:rFonts w:ascii="Verdana" w:hAnsi="Verdana"/>
          <w:sz w:val="18"/>
          <w:szCs w:val="18"/>
        </w:rPr>
        <w:t xml:space="preserve"> la Ing. Jhenifer Chino Choque- Responsable de Gestión De Proyectos </w:t>
      </w:r>
      <w:proofErr w:type="spellStart"/>
      <w:r w:rsidR="00B9713D">
        <w:rPr>
          <w:rFonts w:ascii="Verdana" w:hAnsi="Verdana"/>
          <w:sz w:val="18"/>
          <w:szCs w:val="18"/>
        </w:rPr>
        <w:t>a.i.</w:t>
      </w:r>
      <w:proofErr w:type="spellEnd"/>
      <w:r w:rsidR="00B9713D">
        <w:rPr>
          <w:rFonts w:ascii="Verdana" w:hAnsi="Verdana"/>
          <w:sz w:val="18"/>
          <w:szCs w:val="18"/>
        </w:rPr>
        <w:t xml:space="preserve">, ambas profesionales dependientes de la departamental Santa </w:t>
      </w:r>
      <w:r w:rsidR="00AD0277">
        <w:rPr>
          <w:rFonts w:ascii="Verdana" w:hAnsi="Verdana"/>
          <w:sz w:val="18"/>
          <w:szCs w:val="18"/>
        </w:rPr>
        <w:t>Cruz, vía</w:t>
      </w:r>
      <w:r w:rsidR="00B971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el Ing.  Cristian  Mirso Torrez Sánchez- Jefe de Unidad De Gestión De Proyectos  y el Arq. Álvaro Sequeira Suaznabar-Director Nacional de Gestión  De Proyectos, quienes solicitan al Responsable de Contratación Directa pueda proseguir con la siguiente convocatoria  del proceso de contratación:</w:t>
      </w:r>
      <w:r w:rsidR="00D243DE">
        <w:rPr>
          <w:rFonts w:ascii="Verdana" w:hAnsi="Verdana"/>
          <w:sz w:val="18"/>
          <w:szCs w:val="18"/>
        </w:rPr>
        <w:t xml:space="preserve"> </w:t>
      </w:r>
      <w:r w:rsidR="00D243DE" w:rsidRPr="00D243DE">
        <w:rPr>
          <w:rFonts w:ascii="Verdana" w:hAnsi="Verdana"/>
          <w:b/>
          <w:bCs/>
          <w:sz w:val="18"/>
          <w:szCs w:val="18"/>
        </w:rPr>
        <w:t>PROYECTO DE VIVIENDA NUEVA AUTOCONSTRUCCIÓN EN EL MUNICIPIO DE YAPACANI -FASE(XXVIII) 2024- SANTA CRUZ</w:t>
      </w:r>
      <w:r w:rsidRPr="009277E2">
        <w:rPr>
          <w:rFonts w:ascii="Verdana" w:hAnsi="Verdana"/>
          <w:sz w:val="18"/>
          <w:szCs w:val="18"/>
        </w:rPr>
        <w:t>, en</w:t>
      </w:r>
      <w:r w:rsidRPr="00AB1D01">
        <w:rPr>
          <w:rFonts w:ascii="Verdana" w:hAnsi="Verdana"/>
          <w:sz w:val="18"/>
          <w:szCs w:val="18"/>
        </w:rPr>
        <w:t xml:space="preserve"> la cual solicitan que </w:t>
      </w:r>
      <w:r>
        <w:rPr>
          <w:rFonts w:ascii="Verdana" w:hAnsi="Verdana"/>
          <w:sz w:val="18"/>
          <w:szCs w:val="18"/>
        </w:rPr>
        <w:t xml:space="preserve">la siguiente convocatoria </w:t>
      </w:r>
      <w:r w:rsidRPr="00AB1D01">
        <w:rPr>
          <w:rFonts w:ascii="Verdana" w:hAnsi="Verdana"/>
          <w:sz w:val="18"/>
          <w:szCs w:val="18"/>
        </w:rPr>
        <w:t xml:space="preserve">pueda realizarse </w:t>
      </w:r>
      <w:r>
        <w:rPr>
          <w:rFonts w:ascii="Verdana" w:hAnsi="Verdana"/>
          <w:sz w:val="18"/>
          <w:szCs w:val="18"/>
        </w:rPr>
        <w:t>mediante</w:t>
      </w:r>
      <w:r w:rsidRPr="00AB1D01">
        <w:rPr>
          <w:rFonts w:ascii="Verdana" w:hAnsi="Verdana"/>
          <w:sz w:val="18"/>
          <w:szCs w:val="18"/>
        </w:rPr>
        <w:t xml:space="preserve"> </w:t>
      </w:r>
      <w:r w:rsidR="00B9713D">
        <w:rPr>
          <w:rFonts w:ascii="Verdana" w:hAnsi="Verdana"/>
          <w:sz w:val="18"/>
          <w:szCs w:val="18"/>
        </w:rPr>
        <w:t>publicación</w:t>
      </w:r>
      <w:r>
        <w:rPr>
          <w:rFonts w:ascii="Verdana" w:hAnsi="Verdana"/>
          <w:sz w:val="18"/>
          <w:szCs w:val="18"/>
        </w:rPr>
        <w:t>, la misma no ha sufrido modificación en el precio referencial, plazo</w:t>
      </w:r>
      <w:r w:rsidR="00B9713D">
        <w:rPr>
          <w:rFonts w:ascii="Verdana" w:hAnsi="Verdana"/>
          <w:sz w:val="18"/>
          <w:szCs w:val="18"/>
        </w:rPr>
        <w:t xml:space="preserve"> de </w:t>
      </w:r>
      <w:r w:rsidR="00127338">
        <w:rPr>
          <w:rFonts w:ascii="Verdana" w:hAnsi="Verdana"/>
          <w:sz w:val="18"/>
          <w:szCs w:val="18"/>
        </w:rPr>
        <w:t>ejecución</w:t>
      </w:r>
      <w:r>
        <w:rPr>
          <w:rFonts w:ascii="Verdana" w:hAnsi="Verdana"/>
          <w:sz w:val="18"/>
          <w:szCs w:val="18"/>
        </w:rPr>
        <w:t>, ni los términos de referencia.</w:t>
      </w:r>
    </w:p>
    <w:p w14:paraId="436389A5" w14:textId="77777777" w:rsidR="00EC7164" w:rsidRPr="002647F5" w:rsidRDefault="00EC7164" w:rsidP="00EC7164">
      <w:pPr>
        <w:jc w:val="both"/>
        <w:rPr>
          <w:rFonts w:ascii="Verdana" w:hAnsi="Verdana"/>
          <w:sz w:val="16"/>
          <w:szCs w:val="16"/>
        </w:rPr>
      </w:pPr>
    </w:p>
    <w:p w14:paraId="0A051361" w14:textId="599350C2" w:rsidR="00D243DE" w:rsidRPr="00D243DE" w:rsidRDefault="00EC7164" w:rsidP="00EC7164">
      <w:pPr>
        <w:jc w:val="both"/>
        <w:rPr>
          <w:rFonts w:ascii="Verdana" w:hAnsi="Verdana"/>
          <w:b/>
          <w:bCs/>
          <w:sz w:val="18"/>
          <w:szCs w:val="18"/>
        </w:rPr>
      </w:pPr>
      <w:r w:rsidRPr="00310196">
        <w:rPr>
          <w:rFonts w:ascii="Verdana" w:hAnsi="Verdana"/>
          <w:sz w:val="18"/>
          <w:szCs w:val="18"/>
        </w:rPr>
        <w:t>Por tanto, en el marco de las funciones de la Unidad Administrativa establecidas en el Reglamento para la Contratación Directa de Obras, Adquisición de Material de Construcción y Servicios de Consultoría para Diseñar y Ejecutar Programas y Proyectos Estatales de Vivienda</w:t>
      </w:r>
      <w:r w:rsidR="00B9713D">
        <w:rPr>
          <w:rFonts w:ascii="Verdana" w:hAnsi="Verdana"/>
          <w:sz w:val="18"/>
          <w:szCs w:val="18"/>
        </w:rPr>
        <w:t>, vigente</w:t>
      </w:r>
      <w:r w:rsidRPr="00310196">
        <w:rPr>
          <w:rFonts w:ascii="Verdana" w:hAnsi="Verdana"/>
          <w:sz w:val="18"/>
          <w:szCs w:val="18"/>
        </w:rPr>
        <w:t xml:space="preserve">, solicito </w:t>
      </w:r>
      <w:r w:rsidR="00B9713D">
        <w:rPr>
          <w:rFonts w:ascii="Verdana" w:hAnsi="Verdana"/>
          <w:sz w:val="18"/>
          <w:szCs w:val="18"/>
        </w:rPr>
        <w:t xml:space="preserve"> a su autoridad </w:t>
      </w:r>
      <w:r w:rsidRPr="00310196">
        <w:rPr>
          <w:rFonts w:ascii="Verdana" w:hAnsi="Verdana"/>
          <w:sz w:val="18"/>
          <w:szCs w:val="18"/>
        </w:rPr>
        <w:t>la aprobación del Documento de Contratación Directa DCD</w:t>
      </w:r>
      <w:r>
        <w:rPr>
          <w:rFonts w:ascii="Verdana" w:hAnsi="Verdana"/>
          <w:sz w:val="18"/>
          <w:szCs w:val="18"/>
        </w:rPr>
        <w:t xml:space="preserve"> del proceso </w:t>
      </w:r>
      <w:r w:rsidRPr="00347404">
        <w:rPr>
          <w:rFonts w:ascii="Verdana" w:hAnsi="Verdana"/>
          <w:sz w:val="18"/>
          <w:szCs w:val="18"/>
        </w:rPr>
        <w:t>de contratación</w:t>
      </w:r>
      <w:r w:rsidR="00D243DE">
        <w:rPr>
          <w:rFonts w:ascii="Verdana" w:hAnsi="Verdana"/>
          <w:sz w:val="18"/>
          <w:szCs w:val="18"/>
        </w:rPr>
        <w:t xml:space="preserve"> </w:t>
      </w:r>
      <w:r w:rsidR="00D243DE" w:rsidRPr="00D243DE">
        <w:rPr>
          <w:rFonts w:ascii="Verdana" w:hAnsi="Verdana"/>
          <w:b/>
          <w:bCs/>
          <w:sz w:val="18"/>
          <w:szCs w:val="18"/>
        </w:rPr>
        <w:t>PROYECTO DE VIVIENDA NUEVA AUTOCONSTRUCCIÓN EN EL MUNICIPIO DE YAPACANI -FASE(XXVIII) 2024- SANTA CRUZ, CUARTA CONVOCATORIA, TERCERA PUBLICACIÓN CON CÓDIGO INTERNO: AEV/DNAF/CD(D.S.2299)/Nº019/2024.</w:t>
      </w:r>
    </w:p>
    <w:p w14:paraId="11E593BB" w14:textId="7B4607E0" w:rsidR="00FC70F5" w:rsidRPr="00310196" w:rsidRDefault="00FC70F5" w:rsidP="00FC70F5">
      <w:pPr>
        <w:jc w:val="both"/>
        <w:rPr>
          <w:rFonts w:ascii="Verdana" w:hAnsi="Verdana"/>
          <w:sz w:val="18"/>
          <w:szCs w:val="18"/>
        </w:rPr>
      </w:pPr>
    </w:p>
    <w:p w14:paraId="7DA3A454" w14:textId="499C729B" w:rsidR="00FC70F5" w:rsidRPr="00310196" w:rsidRDefault="00FC70F5" w:rsidP="00FC70F5">
      <w:pPr>
        <w:jc w:val="both"/>
        <w:rPr>
          <w:rFonts w:ascii="Verdana" w:hAnsi="Verdana"/>
          <w:sz w:val="18"/>
          <w:szCs w:val="18"/>
        </w:rPr>
      </w:pPr>
      <w:r w:rsidRPr="00310196">
        <w:rPr>
          <w:rFonts w:ascii="Verdana" w:hAnsi="Verdana"/>
          <w:sz w:val="18"/>
          <w:szCs w:val="18"/>
        </w:rPr>
        <w:t xml:space="preserve">Sin otro particular, saludo a usted atentamente, </w:t>
      </w:r>
    </w:p>
    <w:p w14:paraId="09E41764" w14:textId="77777777" w:rsidR="00FC70F5" w:rsidRPr="002673C6" w:rsidRDefault="00FC70F5" w:rsidP="00FC70F5">
      <w:pPr>
        <w:jc w:val="both"/>
        <w:rPr>
          <w:rFonts w:ascii="Verdana" w:hAnsi="Verdana"/>
          <w:sz w:val="20"/>
          <w:szCs w:val="20"/>
        </w:rPr>
      </w:pPr>
    </w:p>
    <w:p w14:paraId="0E6207F6" w14:textId="77777777" w:rsidR="00FC70F5" w:rsidRDefault="00FC70F5" w:rsidP="00FC70F5">
      <w:pPr>
        <w:jc w:val="both"/>
        <w:rPr>
          <w:sz w:val="20"/>
          <w:szCs w:val="20"/>
        </w:rPr>
      </w:pPr>
    </w:p>
    <w:p w14:paraId="61D8176C" w14:textId="77777777" w:rsidR="00FC70F5" w:rsidRDefault="00FC70F5" w:rsidP="00FC70F5">
      <w:pPr>
        <w:jc w:val="both"/>
        <w:rPr>
          <w:sz w:val="20"/>
          <w:szCs w:val="20"/>
        </w:rPr>
      </w:pPr>
    </w:p>
    <w:p w14:paraId="3A0766C6" w14:textId="77777777" w:rsidR="00FC70F5" w:rsidRDefault="00FC70F5" w:rsidP="00FC70F5">
      <w:pPr>
        <w:jc w:val="both"/>
        <w:rPr>
          <w:sz w:val="20"/>
          <w:szCs w:val="20"/>
        </w:rPr>
      </w:pPr>
    </w:p>
    <w:p w14:paraId="48FE79EB" w14:textId="77777777" w:rsidR="00FC70F5" w:rsidRDefault="00FC70F5" w:rsidP="00FC70F5">
      <w:pPr>
        <w:jc w:val="both"/>
        <w:rPr>
          <w:sz w:val="20"/>
          <w:szCs w:val="20"/>
        </w:rPr>
      </w:pPr>
    </w:p>
    <w:p w14:paraId="65980ADB" w14:textId="77777777" w:rsidR="00FC70F5" w:rsidRDefault="00FC70F5" w:rsidP="00FC70F5">
      <w:pPr>
        <w:jc w:val="both"/>
        <w:rPr>
          <w:sz w:val="20"/>
          <w:szCs w:val="20"/>
        </w:rPr>
      </w:pPr>
    </w:p>
    <w:p w14:paraId="14E54F46" w14:textId="77777777" w:rsidR="00FC70F5" w:rsidRPr="00662577" w:rsidRDefault="00FC70F5" w:rsidP="00FC70F5">
      <w:pPr>
        <w:jc w:val="both"/>
        <w:rPr>
          <w:sz w:val="20"/>
          <w:szCs w:val="20"/>
        </w:rPr>
      </w:pPr>
    </w:p>
    <w:p w14:paraId="3C1EF07E" w14:textId="77777777" w:rsidR="00FC70F5" w:rsidRPr="00F9461F" w:rsidRDefault="00FC70F5" w:rsidP="00FC70F5">
      <w:pPr>
        <w:jc w:val="both"/>
        <w:rPr>
          <w:sz w:val="8"/>
          <w:szCs w:val="16"/>
        </w:rPr>
      </w:pPr>
      <w:r w:rsidRPr="00F9461F">
        <w:rPr>
          <w:sz w:val="8"/>
          <w:szCs w:val="16"/>
        </w:rPr>
        <w:t>JRMM/</w:t>
      </w:r>
      <w:proofErr w:type="spellStart"/>
      <w:r w:rsidRPr="00F9461F">
        <w:rPr>
          <w:sz w:val="8"/>
          <w:szCs w:val="16"/>
        </w:rPr>
        <w:t>gigd</w:t>
      </w:r>
      <w:proofErr w:type="spellEnd"/>
    </w:p>
    <w:p w14:paraId="09FCF73B" w14:textId="77777777" w:rsidR="00FC70F5" w:rsidRPr="00F9461F" w:rsidRDefault="00FC70F5" w:rsidP="00FC70F5">
      <w:pPr>
        <w:jc w:val="both"/>
        <w:rPr>
          <w:sz w:val="8"/>
          <w:szCs w:val="16"/>
        </w:rPr>
      </w:pPr>
      <w:proofErr w:type="spellStart"/>
      <w:r w:rsidRPr="00F9461F">
        <w:rPr>
          <w:sz w:val="8"/>
          <w:szCs w:val="16"/>
        </w:rPr>
        <w:t>Cc</w:t>
      </w:r>
      <w:proofErr w:type="spellEnd"/>
      <w:r w:rsidRPr="00F9461F">
        <w:rPr>
          <w:sz w:val="8"/>
          <w:szCs w:val="16"/>
        </w:rPr>
        <w:t xml:space="preserve"> archivo U.A.</w:t>
      </w:r>
    </w:p>
    <w:p w14:paraId="48A543A9" w14:textId="77777777" w:rsidR="00FC70F5" w:rsidRPr="00F9461F" w:rsidRDefault="00FC70F5" w:rsidP="00FC70F5">
      <w:pPr>
        <w:jc w:val="both"/>
        <w:rPr>
          <w:sz w:val="8"/>
          <w:szCs w:val="16"/>
        </w:rPr>
      </w:pPr>
      <w:r w:rsidRPr="00F9461F">
        <w:rPr>
          <w:sz w:val="8"/>
          <w:szCs w:val="16"/>
        </w:rPr>
        <w:t>Adjunto respaldos del proceso de contratación</w:t>
      </w:r>
    </w:p>
    <w:p w14:paraId="19A1A285" w14:textId="061BDB0B" w:rsidR="004D494B" w:rsidRPr="00310196" w:rsidRDefault="004D494B" w:rsidP="00310196">
      <w:pPr>
        <w:jc w:val="both"/>
        <w:rPr>
          <w:sz w:val="12"/>
          <w:szCs w:val="20"/>
        </w:rPr>
      </w:pPr>
    </w:p>
    <w:sectPr w:rsidR="004D494B" w:rsidRPr="00310196" w:rsidSect="008D60F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0566" w14:textId="77777777" w:rsidR="00B51A6E" w:rsidRDefault="00B51A6E">
      <w:r>
        <w:separator/>
      </w:r>
    </w:p>
  </w:endnote>
  <w:endnote w:type="continuationSeparator" w:id="0">
    <w:p w14:paraId="34670651" w14:textId="77777777" w:rsidR="00B51A6E" w:rsidRDefault="00B5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99B" w14:textId="77777777" w:rsidR="008D60F5" w:rsidRDefault="008D60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E137" w14:textId="77777777" w:rsidR="00B51A6E" w:rsidRDefault="00B51A6E">
      <w:r>
        <w:separator/>
      </w:r>
    </w:p>
  </w:footnote>
  <w:footnote w:type="continuationSeparator" w:id="0">
    <w:p w14:paraId="38039451" w14:textId="77777777" w:rsidR="00B51A6E" w:rsidRDefault="00B5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B51A6E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B51A6E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703A"/>
    <w:rsid w:val="00127338"/>
    <w:rsid w:val="001B744E"/>
    <w:rsid w:val="001D5AA9"/>
    <w:rsid w:val="00221F82"/>
    <w:rsid w:val="00231661"/>
    <w:rsid w:val="0025180A"/>
    <w:rsid w:val="00294892"/>
    <w:rsid w:val="00310196"/>
    <w:rsid w:val="0031560E"/>
    <w:rsid w:val="00355483"/>
    <w:rsid w:val="003B68EE"/>
    <w:rsid w:val="003E211C"/>
    <w:rsid w:val="00473911"/>
    <w:rsid w:val="004874E7"/>
    <w:rsid w:val="004D494B"/>
    <w:rsid w:val="0051242E"/>
    <w:rsid w:val="00553F60"/>
    <w:rsid w:val="00557845"/>
    <w:rsid w:val="00591BF0"/>
    <w:rsid w:val="005C5A25"/>
    <w:rsid w:val="006459E0"/>
    <w:rsid w:val="006B6294"/>
    <w:rsid w:val="006C2934"/>
    <w:rsid w:val="007F40F0"/>
    <w:rsid w:val="00877F38"/>
    <w:rsid w:val="008914F8"/>
    <w:rsid w:val="008D60F5"/>
    <w:rsid w:val="009314D1"/>
    <w:rsid w:val="00940C1E"/>
    <w:rsid w:val="009B3BAE"/>
    <w:rsid w:val="009F4511"/>
    <w:rsid w:val="00A3246A"/>
    <w:rsid w:val="00A3702E"/>
    <w:rsid w:val="00A66FC1"/>
    <w:rsid w:val="00AB58B2"/>
    <w:rsid w:val="00AC2000"/>
    <w:rsid w:val="00AD0277"/>
    <w:rsid w:val="00AD037D"/>
    <w:rsid w:val="00AD7B98"/>
    <w:rsid w:val="00B009E3"/>
    <w:rsid w:val="00B51A6E"/>
    <w:rsid w:val="00B61FDC"/>
    <w:rsid w:val="00B748C0"/>
    <w:rsid w:val="00B9713D"/>
    <w:rsid w:val="00BA6F73"/>
    <w:rsid w:val="00BE5100"/>
    <w:rsid w:val="00BF55FF"/>
    <w:rsid w:val="00D13214"/>
    <w:rsid w:val="00D243DE"/>
    <w:rsid w:val="00D257CF"/>
    <w:rsid w:val="00D53103"/>
    <w:rsid w:val="00D659A8"/>
    <w:rsid w:val="00DE53C8"/>
    <w:rsid w:val="00E14E97"/>
    <w:rsid w:val="00E31CCC"/>
    <w:rsid w:val="00E423F7"/>
    <w:rsid w:val="00EC7164"/>
    <w:rsid w:val="00F626FB"/>
    <w:rsid w:val="00FC70F5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2</cp:revision>
  <cp:lastPrinted>2025-08-08T17:32:00Z</cp:lastPrinted>
  <dcterms:created xsi:type="dcterms:W3CDTF">2025-08-14T15:27:00Z</dcterms:created>
  <dcterms:modified xsi:type="dcterms:W3CDTF">2025-08-14T15:27:00Z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