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CD" w14:textId="77777777" w:rsidR="00BE3889" w:rsidRPr="00311C94" w:rsidRDefault="00BE3889" w:rsidP="00BE3889">
      <w:pPr>
        <w:pStyle w:val="Prrafodelista"/>
        <w:ind w:left="360"/>
        <w:jc w:val="center"/>
        <w:outlineLvl w:val="0"/>
        <w:rPr>
          <w:b/>
          <w:lang w:val="it-IT" w:eastAsia="es-ES"/>
        </w:rPr>
      </w:pPr>
      <w:r w:rsidRPr="00311C94">
        <w:rPr>
          <w:b/>
          <w:lang w:val="it-IT" w:eastAsia="es-ES"/>
        </w:rPr>
        <w:t>AGENCIA ESTATAL DE VIVIENDA</w:t>
      </w:r>
    </w:p>
    <w:p w14:paraId="3D4D68BD" w14:textId="77777777" w:rsidR="00BE3889" w:rsidRPr="00311C94" w:rsidRDefault="00BE3889" w:rsidP="00BE3889">
      <w:pPr>
        <w:jc w:val="center"/>
        <w:rPr>
          <w:rFonts w:ascii="Cooper Black" w:hAnsi="Cooper Black"/>
          <w:sz w:val="4"/>
          <w:lang w:val="it-IT"/>
        </w:rPr>
      </w:pPr>
    </w:p>
    <w:p w14:paraId="2B359197" w14:textId="6861D511" w:rsidR="00FD5817" w:rsidRPr="000C7448" w:rsidRDefault="00BE3889" w:rsidP="00F81DA8">
      <w:pPr>
        <w:jc w:val="center"/>
        <w:rPr>
          <w:rFonts w:ascii="Verdana" w:hAnsi="Verdana"/>
          <w:sz w:val="18"/>
          <w:szCs w:val="18"/>
        </w:rPr>
      </w:pPr>
      <w:r w:rsidRPr="00311C94">
        <w:rPr>
          <w:b/>
          <w:sz w:val="18"/>
          <w:lang w:val="it-IT"/>
        </w:rPr>
        <w:t>CONVOCATORIA  PARA EL PROCESO DE CONTRATACION</w:t>
      </w:r>
    </w:p>
    <w:p w14:paraId="025A1475" w14:textId="0BD07D77" w:rsidR="00F81DA8" w:rsidRPr="00A06629" w:rsidRDefault="00F81DA8" w:rsidP="006B28FC">
      <w:pPr>
        <w:pStyle w:val="Prrafodelista"/>
        <w:ind w:left="360"/>
        <w:outlineLvl w:val="0"/>
        <w:rPr>
          <w:rFonts w:ascii="Verdana" w:hAnsi="Verdana"/>
          <w:b/>
          <w:sz w:val="18"/>
          <w:szCs w:val="18"/>
        </w:rPr>
      </w:pPr>
      <w:bookmarkStart w:id="0" w:name="_Hlk202172553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F81DA8" w:rsidRPr="00AD6FF4" w14:paraId="38144A5C" w14:textId="77777777" w:rsidTr="00A20CD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4CF8453" w14:textId="77777777" w:rsidR="00F81DA8" w:rsidRPr="00AD6FF4" w:rsidRDefault="00F81DA8" w:rsidP="00F81DA8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81DA8" w:rsidRPr="00AD6FF4" w14:paraId="1CD47790" w14:textId="77777777" w:rsidTr="00A20CD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56C9B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81DA8" w:rsidRPr="00AD6FF4" w14:paraId="1674D01C" w14:textId="77777777" w:rsidTr="00A20CD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FB8F87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FB11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B0E3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6FDC04" w14:textId="77777777" w:rsidR="00F81DA8" w:rsidRPr="006516E0" w:rsidRDefault="00F81DA8" w:rsidP="00A20CD3">
            <w:pPr>
              <w:ind w:left="142"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84505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CURVA -FASE(II) 2024- LA PAZ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, SEGUNDA CONVOCATORIA, SEGUNDA PUBLICACIÓN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86057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27B8EA21" w14:textId="77777777" w:rsidTr="00A20CD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0883C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12E8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D0F19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593B0D09" w14:textId="77777777" w:rsidTr="00A20CD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C8BB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987B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8BE9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D52B1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  <w:r w:rsidRPr="0084505C">
              <w:rPr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84505C">
              <w:rPr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84505C">
              <w:rPr>
                <w:b/>
                <w:bCs/>
                <w:sz w:val="16"/>
                <w:szCs w:val="16"/>
                <w:lang w:val="es-BO"/>
              </w:rPr>
              <w:t>D.S.2299)/Nº016/2025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4377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1CA3BEB6" w14:textId="77777777" w:rsidTr="00A20CD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0062F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12D6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18CCF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32F333DE" w14:textId="77777777" w:rsidTr="00A20CD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819F8" w14:textId="77777777" w:rsidR="00F81DA8" w:rsidRPr="0084329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0E5F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0CBC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A40F0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A43AE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41BA609C" w14:textId="77777777" w:rsidTr="00A20CD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9454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3BB2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B0C0E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4B6771D7" w14:textId="77777777" w:rsidTr="00A20CD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90D40" w14:textId="77777777" w:rsidR="00F81DA8" w:rsidRPr="00C60BCF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1C27" w14:textId="77777777" w:rsidR="00F81DA8" w:rsidRPr="00C60BCF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DE15" w14:textId="77777777" w:rsidR="00F81DA8" w:rsidRPr="00C60BCF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96A444" w14:textId="77777777" w:rsidR="00F81DA8" w:rsidRPr="00405786" w:rsidRDefault="00F81DA8" w:rsidP="00A20CD3">
            <w:pPr>
              <w:jc w:val="both"/>
              <w:rPr>
                <w:sz w:val="14"/>
              </w:rPr>
            </w:pPr>
            <w:r w:rsidRPr="0084505C">
              <w:rPr>
                <w:sz w:val="14"/>
              </w:rPr>
              <w:t xml:space="preserve">El Precio Referencial destinado al Objeto de Contratación es de </w:t>
            </w:r>
            <w:r w:rsidRPr="0084505C">
              <w:rPr>
                <w:b/>
                <w:bCs/>
                <w:color w:val="FF0000"/>
                <w:sz w:val="14"/>
              </w:rPr>
              <w:t>Bs 4.154.558,87 (Cuatro millones ciento cincuenta y cuatro mil quinientos cincuenta y ocho 87/100 bolivianos).</w:t>
            </w:r>
            <w:r w:rsidRPr="0084505C">
              <w:rPr>
                <w:color w:val="FF0000"/>
                <w:sz w:val="14"/>
              </w:rPr>
              <w:t xml:space="preserve"> </w:t>
            </w:r>
            <w:r w:rsidRPr="0084505C">
              <w:rPr>
                <w:sz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8C056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1606AE7F" w14:textId="77777777" w:rsidTr="00A20CD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733B3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37C4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31698" w14:textId="77777777" w:rsidR="00F81DA8" w:rsidRPr="00A1481F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81DA8" w:rsidRPr="00AD6FF4" w14:paraId="55326087" w14:textId="77777777" w:rsidTr="00A20CD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0F97C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821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98A9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8880F4" w14:textId="77777777" w:rsidR="00F81DA8" w:rsidRPr="009128DF" w:rsidRDefault="00F81DA8" w:rsidP="00A20CD3">
            <w:pPr>
              <w:jc w:val="both"/>
              <w:rPr>
                <w:sz w:val="14"/>
                <w:szCs w:val="14"/>
                <w:lang w:val="es-BO"/>
              </w:rPr>
            </w:pPr>
            <w:r w:rsidRPr="009128DF">
              <w:rPr>
                <w:sz w:val="14"/>
                <w:szCs w:val="14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128DF">
              <w:rPr>
                <w:b/>
                <w:bCs/>
                <w:color w:val="FF0000"/>
                <w:sz w:val="14"/>
                <w:szCs w:val="14"/>
                <w:lang w:val="es-BO"/>
              </w:rPr>
              <w:t>180 (Ciento ochenta)</w:t>
            </w:r>
            <w:r w:rsidRPr="009128DF">
              <w:rPr>
                <w:color w:val="FF0000"/>
                <w:sz w:val="14"/>
                <w:szCs w:val="14"/>
                <w:lang w:val="es-BO"/>
              </w:rPr>
              <w:t xml:space="preserve"> días calendario a partir de la fecha de la Orden de Proceder </w:t>
            </w:r>
            <w:r w:rsidRPr="009128DF">
              <w:rPr>
                <w:sz w:val="14"/>
                <w:szCs w:val="14"/>
                <w:lang w:val="es-BO"/>
              </w:rPr>
              <w:t>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8109E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638F6441" w14:textId="77777777" w:rsidTr="00A20CD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00CD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5F37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E70F0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588394F9" w14:textId="77777777" w:rsidTr="00A20CD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5ECE1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05A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EAE0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8368B9" w14:textId="77777777" w:rsidR="00F81DA8" w:rsidRPr="00C94D68" w:rsidRDefault="00F81DA8" w:rsidP="00A20CD3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069" w14:textId="77777777" w:rsidR="00F81DA8" w:rsidRPr="00C60BCF" w:rsidRDefault="00F81DA8" w:rsidP="00A20CD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F169E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14470DA0" w14:textId="77777777" w:rsidTr="00A20CD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6EBC0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EFAD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B244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C9C44" w14:textId="77777777" w:rsidR="00F81DA8" w:rsidRPr="00AD6FF4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3B411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FE870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D89F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75BDC158" w14:textId="77777777" w:rsidTr="00A20CD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28001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67C8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B06B8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07C33B71" w14:textId="77777777" w:rsidTr="00A20CD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F48E7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8A2D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CC65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B715AF" w14:textId="77777777" w:rsidR="00F81DA8" w:rsidRPr="00C94D68" w:rsidRDefault="00F81DA8" w:rsidP="00A20CD3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AFFF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77FCF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0E8E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E15DB" w14:textId="77777777" w:rsidR="00F81DA8" w:rsidRPr="00AD6FF4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5C36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61F6D7F0" w14:textId="77777777" w:rsidTr="00A20CD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C1DE4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B5F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71D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4118EC66" w14:textId="77777777" w:rsidTr="00A20CD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FB50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FFD5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6B11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0A3919" w14:textId="77777777" w:rsidR="00F81DA8" w:rsidRPr="00C94D68" w:rsidRDefault="00F81DA8" w:rsidP="00A20CD3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70B1" w14:textId="77777777" w:rsidR="00F81DA8" w:rsidRPr="00C60BCF" w:rsidRDefault="00F81DA8" w:rsidP="00A20CD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1DA8" w:rsidRPr="00AD6FF4" w14:paraId="216CD22A" w14:textId="77777777" w:rsidTr="00A20CD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1E46F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7F4B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B96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17AD13" w14:textId="77777777" w:rsidR="00F81DA8" w:rsidRPr="00C94D68" w:rsidRDefault="00F81DA8" w:rsidP="00A20CD3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ABF6" w14:textId="77777777" w:rsidR="00F81DA8" w:rsidRPr="00C60BCF" w:rsidRDefault="00F81DA8" w:rsidP="00A20CD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1DA8" w:rsidRPr="00AD6FF4" w14:paraId="6CA77B14" w14:textId="77777777" w:rsidTr="00A20CD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47E8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8765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E7AF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91150B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1321" w14:textId="77777777" w:rsidR="00F81DA8" w:rsidRPr="00C60BCF" w:rsidRDefault="00F81DA8" w:rsidP="00A20CD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1DA8" w:rsidRPr="00AD6FF4" w14:paraId="12830A08" w14:textId="77777777" w:rsidTr="00A20CD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A0E7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BAD4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02B3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62E6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CB2E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  <w:p w14:paraId="3DE34AF9" w14:textId="77777777" w:rsidR="00F81DA8" w:rsidRPr="00AD6FF4" w:rsidRDefault="00F81DA8" w:rsidP="00A20CD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1330" w14:textId="77777777" w:rsidR="00F81DA8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  <w:p w14:paraId="0AAD0563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AB45E7D" w14:textId="77777777" w:rsidR="00F81DA8" w:rsidRPr="00AD6FF4" w:rsidRDefault="00F81DA8" w:rsidP="00A20CD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BBD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52B0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32C2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6CC9500D" w14:textId="77777777" w:rsidTr="00A20CD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4884F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0967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91EE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2550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3D57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8BECD3" w14:textId="77777777" w:rsidR="00F81DA8" w:rsidRPr="00311E67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9A9" w14:textId="77777777" w:rsidR="00F81DA8" w:rsidRPr="00311E67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F5EE86" w14:textId="77777777" w:rsidR="00F81DA8" w:rsidRPr="00311E67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5442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AD6FF4" w14:paraId="101E1071" w14:textId="77777777" w:rsidTr="00A20CD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0E808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21E32" w14:textId="77777777" w:rsidR="00F81DA8" w:rsidRPr="00AD6FF4" w:rsidRDefault="00F81DA8" w:rsidP="00A20C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5336" w14:textId="77777777" w:rsidR="00F81DA8" w:rsidRPr="00AD6FF4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6C698003" w14:textId="77777777" w:rsidR="00F81DA8" w:rsidRPr="00653C8D" w:rsidRDefault="00F81DA8" w:rsidP="00F81DA8">
      <w:pPr>
        <w:rPr>
          <w:sz w:val="16"/>
          <w:szCs w:val="16"/>
          <w:lang w:val="es-BO"/>
        </w:rPr>
      </w:pPr>
    </w:p>
    <w:p w14:paraId="2660DF70" w14:textId="77777777" w:rsidR="00F81DA8" w:rsidRPr="00653C8D" w:rsidRDefault="00F81DA8" w:rsidP="00F81DA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821"/>
        <w:gridCol w:w="168"/>
        <w:gridCol w:w="120"/>
        <w:gridCol w:w="1206"/>
        <w:gridCol w:w="120"/>
        <w:gridCol w:w="1344"/>
        <w:gridCol w:w="120"/>
        <w:gridCol w:w="274"/>
        <w:gridCol w:w="2615"/>
        <w:gridCol w:w="223"/>
      </w:tblGrid>
      <w:tr w:rsidR="00F81DA8" w:rsidRPr="00653C8D" w14:paraId="60A91479" w14:textId="77777777" w:rsidTr="00A20CD3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689856" w14:textId="77777777" w:rsidR="00F81DA8" w:rsidRPr="00653C8D" w:rsidRDefault="00F81DA8" w:rsidP="00F81DA8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81DA8" w:rsidRPr="00653C8D" w14:paraId="09D8F7DC" w14:textId="77777777" w:rsidTr="00A20C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36243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D8B4B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585BF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49136FDD" w14:textId="77777777" w:rsidTr="00A20C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975FB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00DD3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BF4A38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8F15D7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CE99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49D43CE0" w14:textId="77777777" w:rsidTr="00A20C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7588A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59CC6525" w14:textId="77777777" w:rsidR="00F81DA8" w:rsidRPr="00653C8D" w:rsidRDefault="00F81DA8" w:rsidP="00A20CD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1336E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EC784" w14:textId="77777777" w:rsidR="00F81DA8" w:rsidRPr="00653C8D" w:rsidRDefault="00F81DA8" w:rsidP="00A20CD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1ADF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CA08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B79C3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AF40C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151C4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AAB24" w14:textId="77777777" w:rsidR="00F81DA8" w:rsidRPr="00653C8D" w:rsidRDefault="00F81DA8" w:rsidP="00A20CD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81DA8" w:rsidRPr="00653C8D" w14:paraId="78A31D9F" w14:textId="77777777" w:rsidTr="00A20C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02B13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15F9A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D7FC4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84B86D4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8039F8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3CDFD1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635787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21A099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DD28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37E5B5CF" w14:textId="77777777" w:rsidTr="00A20C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451A7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34EE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47050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7C4AC651" w14:textId="77777777" w:rsidTr="00A20C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C8CB6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7F2ED2AB" w14:textId="77777777" w:rsidR="00F81DA8" w:rsidRDefault="00F81DA8" w:rsidP="00A20CD3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(591-2) 2148747, 2148984</w:t>
            </w:r>
          </w:p>
          <w:p w14:paraId="4254DEF0" w14:textId="77777777" w:rsidR="00F81DA8" w:rsidRPr="00157C4A" w:rsidRDefault="00F81DA8" w:rsidP="00A20CD3">
            <w:pPr>
              <w:jc w:val="center"/>
              <w:rPr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color w:val="0070C0"/>
                <w:sz w:val="14"/>
                <w:lang w:val="it-IT"/>
              </w:rPr>
              <w:t>-2125356</w:t>
            </w:r>
          </w:p>
          <w:p w14:paraId="4CF96E7C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1067F6" w14:textId="77777777" w:rsidR="00F81DA8" w:rsidRPr="00653C8D" w:rsidRDefault="00F81DA8" w:rsidP="00A20CD3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7104D6" w14:textId="77777777" w:rsidR="00F81DA8" w:rsidRPr="009128DF" w:rsidRDefault="00F81DA8" w:rsidP="00A20CD3">
            <w:pPr>
              <w:jc w:val="center"/>
              <w:rPr>
                <w:sz w:val="14"/>
                <w:szCs w:val="14"/>
                <w:lang w:val="es-BO"/>
              </w:rPr>
            </w:pPr>
            <w:hyperlink r:id="rId9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leopoldo.condorenz@aevivienda.gob.bo</w:t>
              </w:r>
            </w:hyperlink>
          </w:p>
          <w:p w14:paraId="32D34F9F" w14:textId="77777777" w:rsidR="00F81DA8" w:rsidRPr="009128DF" w:rsidRDefault="00F81DA8" w:rsidP="00A20CD3">
            <w:pPr>
              <w:jc w:val="center"/>
              <w:rPr>
                <w:sz w:val="14"/>
                <w:szCs w:val="14"/>
                <w:lang w:val="es-BO"/>
              </w:rPr>
            </w:pPr>
            <w:hyperlink r:id="rId10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maicol.llanos@aevivienda.gob.bo</w:t>
              </w:r>
            </w:hyperlink>
            <w:r w:rsidRPr="009128DF">
              <w:rPr>
                <w:sz w:val="14"/>
                <w:szCs w:val="14"/>
                <w:lang w:val="es-BO"/>
              </w:rPr>
              <w:t xml:space="preserve"> </w:t>
            </w:r>
          </w:p>
          <w:p w14:paraId="6FA26458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hyperlink r:id="rId11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cristian.torrez@aevivienda.gob.bo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07F27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4FC7F2CA" w14:textId="77777777" w:rsidTr="00A20C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718BF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D3306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4CA3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4BA0699" w14:textId="77777777" w:rsidR="00F81DA8" w:rsidRPr="00653C8D" w:rsidRDefault="00F81DA8" w:rsidP="00F81DA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68"/>
        <w:gridCol w:w="120"/>
        <w:gridCol w:w="1032"/>
        <w:gridCol w:w="120"/>
        <w:gridCol w:w="1223"/>
        <w:gridCol w:w="120"/>
        <w:gridCol w:w="630"/>
        <w:gridCol w:w="443"/>
        <w:gridCol w:w="170"/>
        <w:gridCol w:w="2263"/>
        <w:gridCol w:w="120"/>
      </w:tblGrid>
      <w:tr w:rsidR="00F81DA8" w:rsidRPr="00653C8D" w14:paraId="0F9B6575" w14:textId="77777777" w:rsidTr="00A20CD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F9C05E8" w14:textId="77777777" w:rsidR="00F81DA8" w:rsidRPr="00653C8D" w:rsidRDefault="00F81DA8" w:rsidP="00F81DA8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81DA8" w:rsidRPr="00653C8D" w14:paraId="6C42F967" w14:textId="77777777" w:rsidTr="00A20CD3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FFA9E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E5351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F350C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0BA384CA" w14:textId="77777777" w:rsidTr="00A20C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66E1EC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5FE2A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46C86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40D4B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EF46E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CEF1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6C91F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E6E5F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109E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38300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54562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2D1BC8BD" w14:textId="77777777" w:rsidTr="00A20C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29F81A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FB232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3FD35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15BA51" w14:textId="77777777" w:rsidR="00F81DA8" w:rsidRPr="00653C8D" w:rsidRDefault="00F81DA8" w:rsidP="00A20CD3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963A8" w14:textId="77777777" w:rsidR="00F81DA8" w:rsidRPr="00653C8D" w:rsidRDefault="00F81DA8" w:rsidP="00A20CD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9100A5" w14:textId="77777777" w:rsidR="00F81DA8" w:rsidRPr="00653C8D" w:rsidRDefault="00F81DA8" w:rsidP="00A20CD3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280E6" w14:textId="77777777" w:rsidR="00F81DA8" w:rsidRPr="00653C8D" w:rsidRDefault="00F81DA8" w:rsidP="00A20CD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7D1EB" w14:textId="77777777" w:rsidR="00F81DA8" w:rsidRPr="00653C8D" w:rsidRDefault="00F81DA8" w:rsidP="00A20CD3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D0076" w14:textId="77777777" w:rsidR="00F81DA8" w:rsidRPr="00653C8D" w:rsidRDefault="00F81DA8" w:rsidP="00A20CD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76B69" w14:textId="77777777" w:rsidR="00F81DA8" w:rsidRPr="00653C8D" w:rsidRDefault="00F81DA8" w:rsidP="00A20CD3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06BFE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7A520090" w14:textId="77777777" w:rsidTr="00A20CD3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F0CFDB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2CC31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4026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9F587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D2279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03B1F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8F2D2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844F9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AC067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3EEE2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40282D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02B883D8" w14:textId="77777777" w:rsidTr="00A20C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EC99B0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0B4B4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126F9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0E02B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4B6ED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A6BC0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93CB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6B413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73B3B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829DE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ADE8D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7CD47C86" w14:textId="77777777" w:rsidTr="00A20C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A6A6EB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E8115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AC8D7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79B26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7DFBC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EF34D1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A2A24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BF765B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C3B47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EAF1CE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B2B9A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64469756" w14:textId="77777777" w:rsidTr="00A20CD3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BA08C0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EB97E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E778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2D87C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7EA7B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B5DEF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F46DA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E1FC5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584BD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F4AB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040BD5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5B3616C8" w14:textId="77777777" w:rsidTr="00A20C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28977C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83056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273D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53164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4A830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511A1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21F4F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80107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F87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81A8C" w14:textId="77777777" w:rsidR="00F81DA8" w:rsidRPr="00653C8D" w:rsidRDefault="00F81DA8" w:rsidP="00A20C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F31CB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7433F41E" w14:textId="77777777" w:rsidTr="00A20CD3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4CEEC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A530C86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1453E2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E2F1D2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CONDORENZ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4B6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AFA17E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CHOQUE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1B2B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C60388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BISMARK LEOPOLDO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A1D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C7DEFB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RESPONSABLE  DE GESTIÓN DE  PROYECTOS – DEPARTAMENTAL LA PAZ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11DC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56518028" w14:textId="77777777" w:rsidTr="00A20CD3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922E1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2D2BCE82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E109F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F04A80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LLANOS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E6D2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1C35B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MAGNO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52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F60DC6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MAICOL ISRAEL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1662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1682F2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PROFESIONAL  I EN GESTIÓN DE PROYECTO I-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537C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481A112A" w14:textId="77777777" w:rsidTr="00A20CD3">
        <w:tblPrEx>
          <w:tblCellMar>
            <w:left w:w="57" w:type="dxa"/>
            <w:right w:w="57" w:type="dxa"/>
          </w:tblCellMar>
        </w:tblPrEx>
        <w:trPr>
          <w:trHeight w:val="97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E5CA5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24DED0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4A63C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EA0903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8A14A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06E9F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A253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803ED2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6AAA6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FD6A2A" w14:textId="77777777" w:rsidR="00F81DA8" w:rsidRPr="009128DF" w:rsidRDefault="00F81DA8" w:rsidP="00A20CD3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E8826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  <w:tr w:rsidR="00F81DA8" w:rsidRPr="00653C8D" w14:paraId="20FE9A43" w14:textId="77777777" w:rsidTr="00A20C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15FA9" w14:textId="77777777" w:rsidR="00F81DA8" w:rsidRPr="00653C8D" w:rsidRDefault="00F81DA8" w:rsidP="00A20C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FA358" w14:textId="77777777" w:rsidR="00F81DA8" w:rsidRPr="00653C8D" w:rsidRDefault="00F81DA8" w:rsidP="00A20CD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A55B7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3712CA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D8A9E6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FAA037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138A6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46E389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3F78D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CD4F0" w14:textId="77777777" w:rsidR="00F81DA8" w:rsidRPr="00653C8D" w:rsidRDefault="00F81DA8" w:rsidP="00A20CD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A047" w14:textId="77777777" w:rsidR="00F81DA8" w:rsidRPr="00653C8D" w:rsidRDefault="00F81DA8" w:rsidP="00A20CD3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270C757" w14:textId="77777777" w:rsidR="00F81DA8" w:rsidRDefault="00F81DA8" w:rsidP="00F81DA8">
      <w:pPr>
        <w:rPr>
          <w:sz w:val="16"/>
          <w:szCs w:val="16"/>
          <w:lang w:val="es-BO"/>
        </w:rPr>
      </w:pPr>
    </w:p>
    <w:p w14:paraId="1B9C4DFE" w14:textId="77777777" w:rsidR="00F81DA8" w:rsidRPr="00653C8D" w:rsidRDefault="00F81DA8" w:rsidP="00F81DA8">
      <w:pPr>
        <w:rPr>
          <w:rFonts w:ascii="Verdana" w:hAnsi="Verdana"/>
          <w:sz w:val="2"/>
          <w:szCs w:val="2"/>
        </w:rPr>
      </w:pPr>
      <w:bookmarkStart w:id="2" w:name="_Toc347486252"/>
    </w:p>
    <w:p w14:paraId="5668C6A3" w14:textId="77777777" w:rsidR="00F81DA8" w:rsidRPr="00653C8D" w:rsidRDefault="00F81DA8" w:rsidP="00F81DA8">
      <w:pPr>
        <w:rPr>
          <w:rFonts w:ascii="Verdana" w:hAnsi="Verdana"/>
          <w:sz w:val="2"/>
          <w:szCs w:val="2"/>
        </w:rPr>
      </w:pPr>
    </w:p>
    <w:bookmarkEnd w:id="2"/>
    <w:p w14:paraId="0C99525B" w14:textId="77777777" w:rsidR="00F81DA8" w:rsidRPr="00653C8D" w:rsidRDefault="00F81DA8" w:rsidP="00F81DA8">
      <w:pPr>
        <w:pStyle w:val="Ttulo1"/>
        <w:numPr>
          <w:ilvl w:val="0"/>
          <w:numId w:val="9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0F91930" w14:textId="77777777" w:rsidR="00F81DA8" w:rsidRPr="00653C8D" w:rsidRDefault="00F81DA8" w:rsidP="00F81DA8">
      <w:pPr>
        <w:rPr>
          <w:rFonts w:ascii="Verdana" w:hAnsi="Verdana"/>
          <w:b/>
          <w:sz w:val="16"/>
          <w:szCs w:val="16"/>
        </w:rPr>
      </w:pPr>
    </w:p>
    <w:p w14:paraId="1F48461E" w14:textId="77777777" w:rsidR="00F81DA8" w:rsidRDefault="00F81DA8" w:rsidP="00F81DA8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32B6B428" w14:textId="77777777" w:rsidR="00F81DA8" w:rsidRDefault="00F81DA8" w:rsidP="00F81DA8">
      <w:pPr>
        <w:rPr>
          <w:rFonts w:ascii="Verdana" w:hAnsi="Verdana"/>
          <w:sz w:val="18"/>
          <w:szCs w:val="18"/>
        </w:rPr>
      </w:pPr>
      <w:bookmarkStart w:id="3" w:name="_Hlk20217253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54"/>
        <w:gridCol w:w="122"/>
        <w:gridCol w:w="120"/>
        <w:gridCol w:w="332"/>
        <w:gridCol w:w="120"/>
        <w:gridCol w:w="379"/>
        <w:gridCol w:w="120"/>
        <w:gridCol w:w="470"/>
        <w:gridCol w:w="120"/>
        <w:gridCol w:w="120"/>
        <w:gridCol w:w="469"/>
        <w:gridCol w:w="191"/>
        <w:gridCol w:w="415"/>
        <w:gridCol w:w="120"/>
        <w:gridCol w:w="120"/>
        <w:gridCol w:w="2050"/>
        <w:gridCol w:w="120"/>
      </w:tblGrid>
      <w:tr w:rsidR="00F81DA8" w:rsidRPr="00E169D4" w14:paraId="3BDC8B62" w14:textId="77777777" w:rsidTr="00A20CD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62A3268" w14:textId="77777777" w:rsidR="00F81DA8" w:rsidRPr="00FA28A3" w:rsidRDefault="00F81DA8" w:rsidP="00A20CD3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81DA8" w:rsidRPr="00E169D4" w14:paraId="5693490E" w14:textId="77777777" w:rsidTr="00A20CD3">
        <w:trPr>
          <w:trHeight w:val="284"/>
        </w:trPr>
        <w:tc>
          <w:tcPr>
            <w:tcW w:w="219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6DC130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3D1F67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8E9ED2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13CDA6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81DA8" w:rsidRPr="00E169D4" w14:paraId="01F5A84C" w14:textId="77777777" w:rsidTr="00A20CD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667B4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EAF3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Publicación en la Página Web de la Agencia Estatal de Vivienda</w:t>
            </w:r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4C1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2B43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8D7A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71A6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CECB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1CF5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D2D6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43A39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84D5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B1EB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69A8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63793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E586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3037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FA90370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30FFBC1C" w14:textId="77777777" w:rsidTr="00A20CD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61F7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31C005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05B9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7105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ABAF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2612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5F87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39211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B7CDA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59F03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3DD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0A01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992E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0582F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DBF1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84671" w14:textId="77777777" w:rsidR="00F81DA8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  <w:p w14:paraId="645357A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Oficina Nacional 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5C1FB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51AF4352" w14:textId="77777777" w:rsidTr="00A20C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E056C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6F3ED6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CA3FFC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5486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FF3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7B41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54DB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6FF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444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4C46C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44A72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D28A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CA1C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7EBD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09EE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CFC6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BD84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4117A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2B787D06" w14:textId="77777777" w:rsidTr="00A20CD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B67E0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0C9E57" w14:textId="77777777" w:rsidR="00F81DA8" w:rsidRPr="007B28E0" w:rsidRDefault="00F81DA8" w:rsidP="00A20CD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234F5E" w14:textId="77777777" w:rsidR="00F81DA8" w:rsidRPr="007B28E0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881DF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0EBF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7AD8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98EA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1514E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8E065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57256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01998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2B994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6490C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D0283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63B6C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2844A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CD7F" w14:textId="77777777" w:rsidR="00F81DA8" w:rsidRPr="007B28E0" w:rsidRDefault="00F81DA8" w:rsidP="00A20CD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5D46F9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2DEA8A99" w14:textId="77777777" w:rsidTr="00A20CD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611C5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89AC58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A58B47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CFE6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9A16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6F7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A3FA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7EDD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14B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757C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F1AD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E17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0B3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076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ADC6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7551C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164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796C403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6E27A897" w14:textId="77777777" w:rsidTr="00A20C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D3CB7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D9A2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A1A6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3D9A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2B02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C3D4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A63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4D6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EE51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78B06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426A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C8AB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2A6F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BF75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CCBD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53EC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C6A7FE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10FDE5AE" w14:textId="77777777" w:rsidTr="00A20CD3">
        <w:trPr>
          <w:trHeight w:val="368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7BA99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5955D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01A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B5D1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593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EFB7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8FB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097B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9AD8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F92467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A729B2" w14:textId="77777777" w:rsidR="00F81DA8" w:rsidRPr="00645051" w:rsidRDefault="00F81DA8" w:rsidP="00A20CD3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645051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645051">
              <w:rPr>
                <w:rFonts w:ascii="Verdana" w:hAnsi="Verdana"/>
                <w:sz w:val="14"/>
                <w:szCs w:val="14"/>
              </w:rPr>
              <w:t>0</w:t>
            </w:r>
          </w:p>
          <w:p w14:paraId="6CF73494" w14:textId="77777777" w:rsidR="00F81DA8" w:rsidRPr="00645051" w:rsidRDefault="00F81DA8" w:rsidP="00A20CD3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2A90454" w14:textId="77777777" w:rsidR="00F81DA8" w:rsidRPr="00645051" w:rsidRDefault="00F81DA8" w:rsidP="00A20CD3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9180062" w14:textId="77777777" w:rsidR="00F81DA8" w:rsidRPr="00645051" w:rsidRDefault="00F81DA8" w:rsidP="00A20CD3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8D3585C" w14:textId="77777777" w:rsidR="00F81DA8" w:rsidRPr="00645051" w:rsidRDefault="00F81DA8" w:rsidP="00A20CD3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EF1BA6E" w14:textId="77777777" w:rsidR="00F81DA8" w:rsidRPr="00645051" w:rsidRDefault="00F81DA8" w:rsidP="00A20CD3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7A89F54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10:30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3DDD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5A4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C0ED7" w14:textId="77777777" w:rsidR="00F81DA8" w:rsidRPr="00D011DF" w:rsidRDefault="00F81DA8" w:rsidP="00A20CD3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44F24A4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recepcionará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7C56F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56004164" w14:textId="77777777" w:rsidTr="00A20CD3">
        <w:trPr>
          <w:trHeight w:val="367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60FA1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66E878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132B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3584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E14F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7805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3EC1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5F23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9441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5B66E6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B6B19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8134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926D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41D50" w14:textId="77777777" w:rsidR="00F81DA8" w:rsidRPr="00D011DF" w:rsidRDefault="00F81DA8" w:rsidP="00A20CD3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</w:p>
          <w:p w14:paraId="16954EAC" w14:textId="7CE772F7" w:rsidR="00F81DA8" w:rsidRPr="00C22330" w:rsidRDefault="00F81DA8" w:rsidP="00A20CD3">
            <w:pPr>
              <w:adjustRightInd w:val="0"/>
              <w:snapToGrid w:val="0"/>
              <w:jc w:val="center"/>
              <w:rPr>
                <w:rFonts w:ascii="Verdana" w:hAnsi="Verdana" w:cs="Times New Roman"/>
                <w:i/>
                <w:sz w:val="12"/>
                <w:szCs w:val="14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realizará en instalaciones de la Agencia Estatal de Vivienda ubicada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y por medio del enlace:</w:t>
            </w:r>
            <w:r>
              <w:t xml:space="preserve"> </w:t>
            </w:r>
            <w:hyperlink r:id="rId12" w:history="1">
              <w:r w:rsidRPr="00886C0B">
                <w:rPr>
                  <w:rStyle w:val="Hipervnculo"/>
                  <w:rFonts w:ascii="Verdana" w:hAnsi="Verdana"/>
                  <w:sz w:val="12"/>
                  <w:szCs w:val="12"/>
                </w:rPr>
                <w:t>https://meet.google.com/ffw-aste-qth</w:t>
              </w:r>
            </w:hyperlink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7D055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59C3E7F2" w14:textId="77777777" w:rsidTr="00A20C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D9848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BEEC4A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BAF45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FC27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CF6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5CA1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5B4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59B1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BBB9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766F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01E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AB3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D6FD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8BA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ECCF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794CD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671C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C8DC9A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1C206468" w14:textId="77777777" w:rsidTr="00A20C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60D4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71E07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7BAD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7FB8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9956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57A1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8BC5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EFBA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7F9A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F21F7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CF15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4694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7C99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DAF4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9EF3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AE23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24BAD6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5BC5115B" w14:textId="77777777" w:rsidTr="00A20C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8BA4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CE3AFC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BA8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6875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3FA6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D98E9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1176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2B48E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99474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5105F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F19B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A6FD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1C70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D204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CEBC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D5DE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181406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1119E1D0" w14:textId="77777777" w:rsidTr="00A20CD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37AE7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2D0657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58FBCA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0597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DEF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B183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D492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B4B9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6FB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E92F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89818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B3F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2DE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4820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C5C1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4F41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9A4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DC9A58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041639CF" w14:textId="77777777" w:rsidTr="00A20CD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F892C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28D57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5284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73EA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B671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F59D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521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44DC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807C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9F6A9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9AC2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F1B7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D1A9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0F5F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8843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4B4C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71F3D" w14:textId="77777777" w:rsidR="00F81DA8" w:rsidRPr="00E169D4" w:rsidRDefault="00F81DA8" w:rsidP="00A20CD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81DA8" w:rsidRPr="00E169D4" w14:paraId="1A497535" w14:textId="77777777" w:rsidTr="00A20C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47B1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E2E05F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66D2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C4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90AF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526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1A9C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78D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7640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5934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EB9F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1300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BE9E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F87A8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81C82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7D5E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61467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31034F38" w14:textId="77777777" w:rsidTr="00A20C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22382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D168CB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ADFCCD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8222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4E2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821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D8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225D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2194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B145E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D4CD0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B1C6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E5DF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864F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6181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72BA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39FD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877E40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34F3463B" w14:textId="77777777" w:rsidTr="00A20C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02D56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0F9B9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A06629">
              <w:rPr>
                <w:sz w:val="16"/>
                <w:szCs w:val="16"/>
                <w:highlight w:val="yellow"/>
                <w:lang w:val="es-BO"/>
              </w:rPr>
              <w:t xml:space="preserve">Notificación de la adjudicación o declaratoria desierta (fecha </w:t>
            </w:r>
            <w:proofErr w:type="gramStart"/>
            <w:r w:rsidRPr="00A06629">
              <w:rPr>
                <w:sz w:val="16"/>
                <w:szCs w:val="16"/>
                <w:highlight w:val="yellow"/>
                <w:lang w:val="es-BO"/>
              </w:rPr>
              <w:t>límite)(</w:t>
            </w:r>
            <w:proofErr w:type="gramEnd"/>
            <w:r w:rsidRPr="00A06629">
              <w:rPr>
                <w:sz w:val="16"/>
                <w:szCs w:val="16"/>
                <w:highlight w:val="yellow"/>
                <w:lang w:val="es-BO"/>
              </w:rPr>
              <w:t>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285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D6E7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C0F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7EE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A56F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79B7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4451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ABCF9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735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E422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D833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F26F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70A6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EDF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541B616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187B5946" w14:textId="77777777" w:rsidTr="00A20CD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DA0FE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A14C9E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FD5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72E4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F41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F0D4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CDA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A8BB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E8B4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F60F0B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FE72F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8E590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FB65A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784D6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F358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F62BB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F85FAE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7C3130CA" w14:textId="77777777" w:rsidTr="00A20CD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C9BB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E6152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8563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0442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C97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85A8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08D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B521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7F29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61C52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605A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4656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3436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D096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F79F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74C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B844B9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55830510" w14:textId="77777777" w:rsidTr="00A20C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29AF7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3C57D9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02D27D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1B0C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3C1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A1E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5A2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B92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0994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475E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9B311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674F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1805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48EC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70D1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FEE5A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E1D6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79CB8F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07A83A90" w14:textId="77777777" w:rsidTr="00A20C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662808" w14:textId="77777777" w:rsidR="00F81DA8" w:rsidRPr="00E169D4" w:rsidRDefault="00F81DA8" w:rsidP="00A20C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7FFD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CF8E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4C62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1932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78E6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F88B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D43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2163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6C3C7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76E7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522D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95F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348C0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D048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4291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38C346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3EFFCA3C" w14:textId="77777777" w:rsidTr="00A20C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DB498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0A81F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E6C3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D08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2538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FBB65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0B7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A4CA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BE25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66C926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F6A5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FFDB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4914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6DF3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DE2D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7C9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DBA96F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651AFE0F" w14:textId="77777777" w:rsidTr="00A20C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FE418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23C64F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7B9374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D478F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0B16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2C64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C0C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8649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8CDC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F0CC2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D5EF0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EE19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12AC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40F9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68C7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67F34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B18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8A48E3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81DA8" w:rsidRPr="00E169D4" w14:paraId="001C67A3" w14:textId="77777777" w:rsidTr="00A20C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917E3C" w14:textId="77777777" w:rsidR="00F81DA8" w:rsidRPr="00E169D4" w:rsidRDefault="00F81DA8" w:rsidP="00A20C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9626" w14:textId="77777777" w:rsidR="00F81DA8" w:rsidRPr="00E169D4" w:rsidRDefault="00F81DA8" w:rsidP="00A20CD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0D4D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14BC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538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174E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D764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ECDB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6DC7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F4AC2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D35B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E71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7C14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DD66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6BD3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6406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724DB9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59C188A6" w14:textId="77777777" w:rsidTr="00A20C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C078E2" w14:textId="77777777" w:rsidR="00F81DA8" w:rsidRPr="00E169D4" w:rsidRDefault="00F81DA8" w:rsidP="00A20CD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EA576F" w14:textId="77777777" w:rsidR="00F81DA8" w:rsidRPr="00E169D4" w:rsidRDefault="00F81DA8" w:rsidP="00A20CD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3A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A8255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6D29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9D149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9CB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DC42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A460A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6DA08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81E1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A68B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BF87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05F9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094A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482BE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28A151" w14:textId="77777777" w:rsidR="00F81DA8" w:rsidRPr="00E169D4" w:rsidRDefault="00F81DA8" w:rsidP="00A20CD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81DA8" w:rsidRPr="00E169D4" w14:paraId="3ACA1A0E" w14:textId="77777777" w:rsidTr="00A20CD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0A43B8B" w14:textId="77777777" w:rsidR="00F81DA8" w:rsidRPr="00E169D4" w:rsidRDefault="00F81DA8" w:rsidP="00A20CD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78D2B45" w14:textId="77777777" w:rsidR="00F81DA8" w:rsidRPr="00E169D4" w:rsidRDefault="00F81DA8" w:rsidP="00A20CD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E5F0" w14:textId="77777777" w:rsidR="00F81DA8" w:rsidRPr="00E169D4" w:rsidRDefault="00F81DA8" w:rsidP="00A20CD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9EE2EF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74ADE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3FA6C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ECD09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0B1D93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7A7FC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3993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99A33E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C67CC8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AE10A0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C0894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FBA72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8063BB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7EDF3D" w14:textId="77777777" w:rsidR="00F81DA8" w:rsidRPr="00E169D4" w:rsidRDefault="00F81DA8" w:rsidP="00A20CD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470CFD" w14:textId="77777777" w:rsidR="00F81DA8" w:rsidRPr="00E169D4" w:rsidRDefault="00F81DA8" w:rsidP="00A20CD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7656643F" w14:textId="77777777" w:rsidR="00F81DA8" w:rsidRPr="00653C8D" w:rsidRDefault="00F81DA8" w:rsidP="00F81DA8">
      <w:pPr>
        <w:rPr>
          <w:color w:val="0000FF"/>
          <w:sz w:val="16"/>
          <w:szCs w:val="16"/>
        </w:rPr>
      </w:pPr>
    </w:p>
    <w:p w14:paraId="6B50CAEE" w14:textId="77777777" w:rsidR="00F81DA8" w:rsidRPr="00455B62" w:rsidRDefault="00F81DA8" w:rsidP="00F81DA8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15860B05" w14:textId="77777777" w:rsidR="00F81DA8" w:rsidRDefault="00F81DA8" w:rsidP="00F81DA8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2616A59" w14:textId="77777777" w:rsidR="00F81DA8" w:rsidRPr="00A06629" w:rsidRDefault="00F81DA8" w:rsidP="00F81DA8">
      <w:pPr>
        <w:pStyle w:val="Prrafodelista"/>
        <w:widowControl/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FC635A">
        <w:rPr>
          <w:rFonts w:ascii="Verdana" w:hAnsi="Verdana"/>
          <w:sz w:val="18"/>
          <w:szCs w:val="18"/>
        </w:rPr>
        <w:t>(*) El proponente se dará por notificado con la publicación realizada en la Página Oficial de la AEVIVIENDA</w:t>
      </w:r>
      <w:r>
        <w:rPr>
          <w:rFonts w:ascii="Verdana" w:hAnsi="Verdana"/>
          <w:sz w:val="18"/>
          <w:szCs w:val="18"/>
        </w:rPr>
        <w:t>.</w:t>
      </w:r>
    </w:p>
    <w:bookmarkEnd w:id="0"/>
    <w:bookmarkEnd w:id="3"/>
    <w:p w14:paraId="1449FC62" w14:textId="77777777" w:rsidR="004A3F16" w:rsidRPr="00BE3889" w:rsidRDefault="004A3F16" w:rsidP="00BE3889"/>
    <w:sectPr w:rsidR="004A3F16" w:rsidRPr="00BE3889" w:rsidSect="000E6636">
      <w:headerReference w:type="even" r:id="rId13"/>
      <w:headerReference w:type="default" r:id="rId14"/>
      <w:headerReference w:type="first" r:id="rId15"/>
      <w:pgSz w:w="12240" w:h="15840"/>
      <w:pgMar w:top="1560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5FF5" w14:textId="77777777" w:rsidR="00591003" w:rsidRDefault="00591003">
      <w:r>
        <w:separator/>
      </w:r>
    </w:p>
  </w:endnote>
  <w:endnote w:type="continuationSeparator" w:id="0">
    <w:p w14:paraId="360A428A" w14:textId="77777777" w:rsidR="00591003" w:rsidRDefault="0059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AA95" w14:textId="77777777" w:rsidR="00591003" w:rsidRDefault="00591003">
      <w:r>
        <w:separator/>
      </w:r>
    </w:p>
  </w:footnote>
  <w:footnote w:type="continuationSeparator" w:id="0">
    <w:p w14:paraId="56799F3F" w14:textId="77777777" w:rsidR="00591003" w:rsidRDefault="0059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591003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591003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76CFB"/>
    <w:multiLevelType w:val="multilevel"/>
    <w:tmpl w:val="B63CC4A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86594"/>
    <w:rsid w:val="000C49BD"/>
    <w:rsid w:val="000E6636"/>
    <w:rsid w:val="000F7A1D"/>
    <w:rsid w:val="00120D46"/>
    <w:rsid w:val="0012703A"/>
    <w:rsid w:val="001B2455"/>
    <w:rsid w:val="001B744E"/>
    <w:rsid w:val="001D178A"/>
    <w:rsid w:val="001D3D73"/>
    <w:rsid w:val="001D5AA9"/>
    <w:rsid w:val="00221F82"/>
    <w:rsid w:val="00231661"/>
    <w:rsid w:val="00294892"/>
    <w:rsid w:val="0029789C"/>
    <w:rsid w:val="0031560E"/>
    <w:rsid w:val="0037051F"/>
    <w:rsid w:val="003B68EE"/>
    <w:rsid w:val="003E211C"/>
    <w:rsid w:val="004874E7"/>
    <w:rsid w:val="004A3F16"/>
    <w:rsid w:val="004A4760"/>
    <w:rsid w:val="004D494B"/>
    <w:rsid w:val="00591003"/>
    <w:rsid w:val="005C54B3"/>
    <w:rsid w:val="005E629F"/>
    <w:rsid w:val="006044C0"/>
    <w:rsid w:val="006459E0"/>
    <w:rsid w:val="006B24DE"/>
    <w:rsid w:val="006B28FC"/>
    <w:rsid w:val="006B6294"/>
    <w:rsid w:val="006C2934"/>
    <w:rsid w:val="00700DF7"/>
    <w:rsid w:val="00753FE5"/>
    <w:rsid w:val="007875AC"/>
    <w:rsid w:val="007A0F83"/>
    <w:rsid w:val="007A30CB"/>
    <w:rsid w:val="007F40F0"/>
    <w:rsid w:val="008106A5"/>
    <w:rsid w:val="008914F8"/>
    <w:rsid w:val="008B18EA"/>
    <w:rsid w:val="008C6A56"/>
    <w:rsid w:val="008D60F5"/>
    <w:rsid w:val="0090636A"/>
    <w:rsid w:val="00940C1E"/>
    <w:rsid w:val="009F4511"/>
    <w:rsid w:val="00A3246A"/>
    <w:rsid w:val="00A3702E"/>
    <w:rsid w:val="00A66FC1"/>
    <w:rsid w:val="00A849CE"/>
    <w:rsid w:val="00AB58B2"/>
    <w:rsid w:val="00AC2000"/>
    <w:rsid w:val="00AD7B98"/>
    <w:rsid w:val="00B009E3"/>
    <w:rsid w:val="00B11588"/>
    <w:rsid w:val="00B748C0"/>
    <w:rsid w:val="00BA1B65"/>
    <w:rsid w:val="00BA6F73"/>
    <w:rsid w:val="00BE3889"/>
    <w:rsid w:val="00BF55FF"/>
    <w:rsid w:val="00CA4C25"/>
    <w:rsid w:val="00CD2913"/>
    <w:rsid w:val="00D13214"/>
    <w:rsid w:val="00D45C2B"/>
    <w:rsid w:val="00D659A8"/>
    <w:rsid w:val="00D83716"/>
    <w:rsid w:val="00DA27A2"/>
    <w:rsid w:val="00DB057E"/>
    <w:rsid w:val="00DC0A0A"/>
    <w:rsid w:val="00DD6D1B"/>
    <w:rsid w:val="00E13971"/>
    <w:rsid w:val="00E14E97"/>
    <w:rsid w:val="00E23690"/>
    <w:rsid w:val="00E24879"/>
    <w:rsid w:val="00E423F7"/>
    <w:rsid w:val="00E9543D"/>
    <w:rsid w:val="00E959AF"/>
    <w:rsid w:val="00EA4B88"/>
    <w:rsid w:val="00EA5D9F"/>
    <w:rsid w:val="00F255A1"/>
    <w:rsid w:val="00F626FB"/>
    <w:rsid w:val="00F81DA8"/>
    <w:rsid w:val="00FD5817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34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7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78A"/>
    <w:rPr>
      <w:color w:val="605E5C"/>
      <w:shd w:val="clear" w:color="auto" w:fill="E1DFDD"/>
    </w:rPr>
  </w:style>
  <w:style w:type="paragraph" w:customStyle="1" w:styleId="Ttulo1">
    <w:name w:val="Título1"/>
    <w:basedOn w:val="Normal"/>
    <w:link w:val="TtuloCar"/>
    <w:qFormat/>
    <w:rsid w:val="00BE3889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53FE5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ffw-aste-qt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icol.llanos@aevivienda.gob.bo" TargetMode="External"/><Relationship Id="rId4" Type="http://schemas.openxmlformats.org/officeDocument/2006/relationships/styles" Target="style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</TotalTime>
  <Pages>3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4</cp:revision>
  <cp:lastPrinted>2025-09-01T19:51:00Z</cp:lastPrinted>
  <dcterms:created xsi:type="dcterms:W3CDTF">2025-09-01T19:43:00Z</dcterms:created>
  <dcterms:modified xsi:type="dcterms:W3CDTF">2025-09-01T19:54:00Z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