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4214BF76" w:rsidR="00554F80" w:rsidRPr="00F81060" w:rsidRDefault="002810AE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bookmarkStart w:id="1" w:name="_Hlk206081642"/>
            <w:r w:rsidRPr="002810AE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SAN RAMON -FASE(XIII) 2025- BENI</w:t>
            </w:r>
            <w:bookmarkEnd w:id="1"/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09510F5B" w:rsidR="00554F80" w:rsidRPr="00554F80" w:rsidRDefault="002810AE" w:rsidP="0089615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bookmarkStart w:id="2" w:name="_Hlk206081655"/>
            <w:r w:rsidRPr="002810AE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AEV-BN-DO 016/2025 </w:t>
            </w:r>
            <w:bookmarkEnd w:id="2"/>
            <w:r w:rsidRPr="002810AE">
              <w:rPr>
                <w:rFonts w:ascii="Arial" w:hAnsi="Arial" w:cs="Arial"/>
                <w:sz w:val="16"/>
                <w:szCs w:val="16"/>
                <w:lang w:val="es-BO" w:eastAsia="en-US"/>
              </w:rPr>
              <w:t>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0BC03781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2810AE" w:rsidRPr="002810A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Bs.3,450,614.40</w:t>
            </w:r>
            <w:r w:rsidR="002810AE" w:rsidRPr="002810A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89615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(Tres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millones </w:t>
            </w:r>
            <w:r w:rsidR="002810A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cuatrocientos cincuenta mil seiscientos catorce</w:t>
            </w:r>
            <w:r w:rsidR="00820676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810A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40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2C5CE6D1" w:rsidR="00554F80" w:rsidRPr="00554F80" w:rsidRDefault="002810AE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2810AE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2810A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135 días</w:t>
            </w:r>
            <w:r w:rsidRPr="002810AE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calendario,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2C28F57" w:rsidR="00554F80" w:rsidRDefault="00554F80" w:rsidP="00554F80">
      <w:pPr>
        <w:rPr>
          <w:sz w:val="10"/>
          <w:szCs w:val="10"/>
          <w:lang w:val="es-BO" w:eastAsia="en-US"/>
        </w:rPr>
      </w:pPr>
    </w:p>
    <w:p w14:paraId="2D01F4B8" w14:textId="3F15F0EA" w:rsidR="003C4B21" w:rsidRDefault="003C4B21" w:rsidP="00554F80">
      <w:pPr>
        <w:rPr>
          <w:sz w:val="10"/>
          <w:szCs w:val="10"/>
          <w:lang w:val="es-BO" w:eastAsia="en-US"/>
        </w:rPr>
      </w:pPr>
    </w:p>
    <w:p w14:paraId="47C81214" w14:textId="616A77A2" w:rsidR="003C4B21" w:rsidRDefault="003C4B21" w:rsidP="00554F80">
      <w:pPr>
        <w:rPr>
          <w:sz w:val="10"/>
          <w:szCs w:val="10"/>
          <w:lang w:val="es-BO" w:eastAsia="en-US"/>
        </w:rPr>
      </w:pPr>
    </w:p>
    <w:p w14:paraId="4C7C710B" w14:textId="5D09A21D" w:rsidR="003C4B21" w:rsidRDefault="003C4B21" w:rsidP="00554F80">
      <w:pPr>
        <w:rPr>
          <w:sz w:val="10"/>
          <w:szCs w:val="10"/>
          <w:lang w:val="es-BO" w:eastAsia="en-US"/>
        </w:rPr>
      </w:pPr>
    </w:p>
    <w:p w14:paraId="559D1AAF" w14:textId="071597D9" w:rsidR="003C4B21" w:rsidRDefault="003C4B21" w:rsidP="00554F80">
      <w:pPr>
        <w:rPr>
          <w:sz w:val="10"/>
          <w:szCs w:val="10"/>
          <w:lang w:val="es-BO" w:eastAsia="en-US"/>
        </w:rPr>
      </w:pPr>
    </w:p>
    <w:p w14:paraId="626F255D" w14:textId="5CF95034" w:rsidR="003C4B21" w:rsidRDefault="003C4B21" w:rsidP="00554F80">
      <w:pPr>
        <w:rPr>
          <w:sz w:val="10"/>
          <w:szCs w:val="10"/>
          <w:lang w:val="es-BO" w:eastAsia="en-US"/>
        </w:rPr>
      </w:pPr>
    </w:p>
    <w:p w14:paraId="6386B88D" w14:textId="4262D503" w:rsidR="003C4B21" w:rsidRDefault="003C4B21" w:rsidP="00554F80">
      <w:pPr>
        <w:rPr>
          <w:sz w:val="10"/>
          <w:szCs w:val="10"/>
          <w:lang w:val="es-BO" w:eastAsia="en-US"/>
        </w:rPr>
      </w:pPr>
    </w:p>
    <w:p w14:paraId="64929B1F" w14:textId="6755D597" w:rsidR="003C4B21" w:rsidRDefault="003C4B21" w:rsidP="00554F80">
      <w:pPr>
        <w:rPr>
          <w:sz w:val="10"/>
          <w:szCs w:val="10"/>
          <w:lang w:val="es-BO" w:eastAsia="en-US"/>
        </w:rPr>
      </w:pPr>
    </w:p>
    <w:p w14:paraId="62F0002F" w14:textId="77777777" w:rsidR="003C4B21" w:rsidRPr="00554F80" w:rsidRDefault="003C4B21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71DCDBEF" w:rsidR="00554F80" w:rsidRPr="00554F80" w:rsidRDefault="000170A3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10F5A02D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170A3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63E43E32" w:rsidR="00C45D97" w:rsidRPr="00554F80" w:rsidRDefault="00DE679B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70B91EB6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000EA01D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E9486C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E9486C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31264F4E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E9486C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53178034" w14:textId="77777777" w:rsidR="003C5101" w:rsidRPr="003C5101" w:rsidRDefault="003C5101" w:rsidP="003C5101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3C510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https://meet.google.com/gdq-isyg-hee</w:t>
              </w:r>
            </w:hyperlink>
            <w:r w:rsidRPr="003C51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0BD8C2B" w14:textId="16DDA4A5" w:rsidR="00554F80" w:rsidRPr="003C5101" w:rsidRDefault="003C5101" w:rsidP="007C64C1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tgtFrame="_blank" w:history="1">
              <w:r w:rsidRPr="003C510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https://youtube.com/live/3WzfUFNQ3Dw?feature=share</w:t>
              </w:r>
            </w:hyperlink>
            <w:r w:rsidRPr="003C51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09217A11" w:rsidR="00A2171D" w:rsidRPr="00554F80" w:rsidRDefault="00DE679B" w:rsidP="00A2171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020A52A0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55F01F3B" w:rsidR="00554F80" w:rsidRPr="00554F80" w:rsidRDefault="00DE679B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396CB75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24473DE9" w:rsidR="00554F80" w:rsidRPr="00554F80" w:rsidRDefault="00DE679B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03C889B7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7AD6525F" w:rsidR="00554F80" w:rsidRPr="00554F80" w:rsidRDefault="00DE679B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5BAE163E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DE679B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10DFC881" w:rsidR="00554F80" w:rsidRPr="00554F80" w:rsidRDefault="00DE679B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26E4018A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DE679B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170A3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016EF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63E99"/>
    <w:rsid w:val="00271205"/>
    <w:rsid w:val="002810AE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C4B21"/>
    <w:rsid w:val="003C5101"/>
    <w:rsid w:val="003E29A2"/>
    <w:rsid w:val="003F5668"/>
    <w:rsid w:val="004055AD"/>
    <w:rsid w:val="00424777"/>
    <w:rsid w:val="00440DC1"/>
    <w:rsid w:val="00441F4B"/>
    <w:rsid w:val="00464BE7"/>
    <w:rsid w:val="00475B05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1597"/>
    <w:rsid w:val="00581D0C"/>
    <w:rsid w:val="00583EDC"/>
    <w:rsid w:val="00584F9A"/>
    <w:rsid w:val="005A33CC"/>
    <w:rsid w:val="005A5895"/>
    <w:rsid w:val="005B464F"/>
    <w:rsid w:val="005C52A4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3683F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A0A67"/>
    <w:rsid w:val="007C64C1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0676"/>
    <w:rsid w:val="00822FFA"/>
    <w:rsid w:val="008431ED"/>
    <w:rsid w:val="00861923"/>
    <w:rsid w:val="00864829"/>
    <w:rsid w:val="008730F3"/>
    <w:rsid w:val="008943E7"/>
    <w:rsid w:val="00896152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B7709"/>
    <w:rsid w:val="009D4344"/>
    <w:rsid w:val="009D5E46"/>
    <w:rsid w:val="009E0FED"/>
    <w:rsid w:val="009F703C"/>
    <w:rsid w:val="00A0153F"/>
    <w:rsid w:val="00A2171D"/>
    <w:rsid w:val="00A34634"/>
    <w:rsid w:val="00A67EE0"/>
    <w:rsid w:val="00A813B3"/>
    <w:rsid w:val="00A84677"/>
    <w:rsid w:val="00A92F91"/>
    <w:rsid w:val="00A97695"/>
    <w:rsid w:val="00AB0D6C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755CC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D41DC"/>
    <w:rsid w:val="00DE5E4A"/>
    <w:rsid w:val="00DE679B"/>
    <w:rsid w:val="00DE7828"/>
    <w:rsid w:val="00DF25A4"/>
    <w:rsid w:val="00E03B64"/>
    <w:rsid w:val="00E3401A"/>
    <w:rsid w:val="00E51942"/>
    <w:rsid w:val="00E541A7"/>
    <w:rsid w:val="00E65374"/>
    <w:rsid w:val="00E9486C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3WzfUFNQ3Dw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gdq-isyg-h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729</TotalTime>
  <Pages>2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213</cp:revision>
  <cp:lastPrinted>2025-08-14T20:06:00Z</cp:lastPrinted>
  <dcterms:created xsi:type="dcterms:W3CDTF">2024-07-13T00:05:00Z</dcterms:created>
  <dcterms:modified xsi:type="dcterms:W3CDTF">2025-08-14T21:39:00Z</dcterms:modified>
</cp:coreProperties>
</file>