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2B84E5" w14:textId="4CA873ED" w:rsidR="00ED0D58" w:rsidRPr="008B3129" w:rsidRDefault="00625D8F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625D8F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MONTEAGUDO – FASE (XXI) 2025 – CHUQUISACA (PRIMERA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C80E12" w14:textId="0415D8BA" w:rsidR="00ED0D58" w:rsidRPr="00695371" w:rsidRDefault="00C41057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09</w:t>
            </w:r>
            <w:r w:rsidR="00625D8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0D25557" w:rsidR="00077B8F" w:rsidRPr="00693B26" w:rsidRDefault="00625D8F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5D8F">
              <w:rPr>
                <w:rFonts w:ascii="Arial" w:hAnsi="Arial" w:cs="Arial"/>
                <w:b/>
                <w:color w:val="EE0000"/>
                <w:sz w:val="16"/>
                <w:szCs w:val="16"/>
              </w:rPr>
              <w:t>Bs. 2.626.445,36 (Dos Millones Seiscientos Veintiséis Mil Cuatrocientos Cuarenta y Cinco Con 36/100)</w:t>
            </w:r>
            <w:r w:rsidR="00596CE0" w:rsidRPr="00596CE0">
              <w:rPr>
                <w:rFonts w:ascii="Arial" w:hAnsi="Arial" w:cs="Arial"/>
                <w:b/>
                <w:color w:val="EE0000"/>
                <w:sz w:val="16"/>
                <w:szCs w:val="16"/>
              </w:rPr>
              <w:t>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B4D1F63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CB16CB1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0DD23EDD" w:rsidR="00693B26" w:rsidRDefault="00625D8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47D0F72" w:rsidR="00693B26" w:rsidRPr="00DE0394" w:rsidRDefault="002F1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59D466C" w:rsidR="00693B26" w:rsidRPr="00693B26" w:rsidRDefault="00596C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3DBCE" w14:textId="168D222A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3AABFA00" w:rsidR="00693B26" w:rsidRPr="00693B26" w:rsidRDefault="00596C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42BDCB71" w:rsidR="00736685" w:rsidRDefault="00625D8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0F34933A" w:rsidR="00736685" w:rsidRPr="00DE0394" w:rsidRDefault="002F107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294E237" w:rsidR="00736685" w:rsidRPr="00693B26" w:rsidRDefault="00596C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B42005E" w:rsidR="00736685" w:rsidRPr="00693B26" w:rsidRDefault="00596C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4960198A" w:rsidR="00736685" w:rsidRPr="00C43305" w:rsidRDefault="00625D8F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25D8F">
              <w:rPr>
                <w:b/>
                <w:bCs/>
                <w:sz w:val="16"/>
                <w:szCs w:val="16"/>
              </w:rPr>
              <w:t>https://meet.google.com/vhk-xcyy-jjo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D29E32F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6B22F3C6" w:rsidR="00B650D1" w:rsidRPr="00DE0394" w:rsidRDefault="008327F4" w:rsidP="00C4105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41057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4D4" w14:textId="0683B60D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801" w14:textId="511FC10F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2BB37A4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2CFBE620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3D6BC26C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DDB3" w14:textId="47C79898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24F43688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6B2D8EA6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2625E731" w:rsidR="00B650D1" w:rsidRPr="00DE0394" w:rsidRDefault="00625D8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E3F6" w14:textId="77777777" w:rsidR="007B5113" w:rsidRDefault="007B5113">
      <w:r>
        <w:separator/>
      </w:r>
    </w:p>
  </w:endnote>
  <w:endnote w:type="continuationSeparator" w:id="0">
    <w:p w14:paraId="776E58BD" w14:textId="77777777" w:rsidR="007B5113" w:rsidRDefault="007B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DFA7" w14:textId="77777777" w:rsidR="007B5113" w:rsidRDefault="007B5113">
      <w:r>
        <w:separator/>
      </w:r>
    </w:p>
  </w:footnote>
  <w:footnote w:type="continuationSeparator" w:id="0">
    <w:p w14:paraId="5490285E" w14:textId="77777777" w:rsidR="007B5113" w:rsidRDefault="007B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625D8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625D8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2FB5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1583C"/>
    <w:rsid w:val="001330F5"/>
    <w:rsid w:val="00163F73"/>
    <w:rsid w:val="001B6B15"/>
    <w:rsid w:val="001B744E"/>
    <w:rsid w:val="001E3CF4"/>
    <w:rsid w:val="00216230"/>
    <w:rsid w:val="00253784"/>
    <w:rsid w:val="00280C2A"/>
    <w:rsid w:val="002A766D"/>
    <w:rsid w:val="002B035B"/>
    <w:rsid w:val="002E350A"/>
    <w:rsid w:val="002F107F"/>
    <w:rsid w:val="00301C16"/>
    <w:rsid w:val="0031560E"/>
    <w:rsid w:val="00334C4E"/>
    <w:rsid w:val="0035710B"/>
    <w:rsid w:val="003F0D6A"/>
    <w:rsid w:val="003F6F77"/>
    <w:rsid w:val="00401F6C"/>
    <w:rsid w:val="0041751A"/>
    <w:rsid w:val="00450785"/>
    <w:rsid w:val="00486412"/>
    <w:rsid w:val="004874E7"/>
    <w:rsid w:val="00524EF0"/>
    <w:rsid w:val="0053539D"/>
    <w:rsid w:val="005450F7"/>
    <w:rsid w:val="005642D5"/>
    <w:rsid w:val="00582DE9"/>
    <w:rsid w:val="00596CE0"/>
    <w:rsid w:val="00625D8F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6C74E6"/>
    <w:rsid w:val="006D6949"/>
    <w:rsid w:val="00736685"/>
    <w:rsid w:val="00745B80"/>
    <w:rsid w:val="00751830"/>
    <w:rsid w:val="007B5113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65CE0"/>
    <w:rsid w:val="008931F2"/>
    <w:rsid w:val="008B7570"/>
    <w:rsid w:val="008E46C5"/>
    <w:rsid w:val="008E6297"/>
    <w:rsid w:val="00904D7F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9D78F1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1057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4646C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9304A"/>
    <w:rsid w:val="00EC0423"/>
    <w:rsid w:val="00ED0D58"/>
    <w:rsid w:val="00F122A9"/>
    <w:rsid w:val="00F53E5C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171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57</cp:revision>
  <cp:lastPrinted>2025-08-15T21:29:00Z</cp:lastPrinted>
  <dcterms:created xsi:type="dcterms:W3CDTF">2025-03-29T15:04:00Z</dcterms:created>
  <dcterms:modified xsi:type="dcterms:W3CDTF">2025-08-15T21:34:00Z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