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AE3F0" w14:textId="77777777" w:rsidR="006C6913" w:rsidRPr="006C6913" w:rsidRDefault="006C6913" w:rsidP="006C6913">
      <w:pPr>
        <w:jc w:val="center"/>
        <w:outlineLvl w:val="0"/>
        <w:rPr>
          <w:rFonts w:ascii="Verdana" w:hAnsi="Verdana"/>
          <w:b/>
          <w:sz w:val="18"/>
          <w:szCs w:val="18"/>
          <w:lang w:val="es-BO"/>
        </w:rPr>
      </w:pPr>
      <w:r w:rsidRPr="006C6913">
        <w:rPr>
          <w:rFonts w:ascii="Verdana" w:hAnsi="Verdana"/>
          <w:b/>
          <w:sz w:val="18"/>
          <w:szCs w:val="18"/>
          <w:lang w:val="es-BO"/>
        </w:rPr>
        <w:t>AGENCIA ESTATAL DE VIVIENDA</w:t>
      </w:r>
    </w:p>
    <w:p w14:paraId="12B72F01" w14:textId="77777777" w:rsidR="006C6913" w:rsidRDefault="006C6913" w:rsidP="006C6913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>
        <w:rPr>
          <w:rFonts w:ascii="Verdana" w:hAnsi="Verdana" w:cs="Arial"/>
          <w:b/>
          <w:sz w:val="18"/>
          <w:szCs w:val="18"/>
          <w:lang w:val="es-BO"/>
        </w:rPr>
        <w:t>CONVOCATORIA PARA PROCESO DE CONTRATACIÓN</w:t>
      </w:r>
    </w:p>
    <w:p w14:paraId="1892F16A" w14:textId="77777777" w:rsidR="006C6913" w:rsidRDefault="006C6913" w:rsidP="006C6913">
      <w:pPr>
        <w:pStyle w:val="Ttulo8"/>
        <w:rPr>
          <w:rFonts w:ascii="Verdana" w:hAnsi="Verdana" w:cs="Arial"/>
          <w:sz w:val="18"/>
          <w:szCs w:val="18"/>
          <w:u w:val="none"/>
          <w:lang w:val="es-BO"/>
        </w:rPr>
      </w:pPr>
      <w:r w:rsidRPr="00C81B09">
        <w:rPr>
          <w:rFonts w:ascii="Verdana" w:hAnsi="Verdana" w:cs="Arial"/>
          <w:sz w:val="18"/>
          <w:szCs w:val="18"/>
          <w:u w:val="none"/>
          <w:lang w:val="es-BO"/>
        </w:rPr>
        <w:t xml:space="preserve">GESTIÓN 2025 </w:t>
      </w:r>
    </w:p>
    <w:p w14:paraId="6C935789" w14:textId="77777777" w:rsidR="0090062C" w:rsidRPr="00653C8D" w:rsidRDefault="0090062C" w:rsidP="0090062C">
      <w:pPr>
        <w:rPr>
          <w:rFonts w:ascii="Verdana" w:hAnsi="Verdana"/>
          <w:sz w:val="10"/>
          <w:szCs w:val="10"/>
        </w:rPr>
      </w:pPr>
      <w:bookmarkStart w:id="0" w:name="_Toc347486252"/>
    </w:p>
    <w:p w14:paraId="6B9202D3" w14:textId="77777777" w:rsidR="0090062C" w:rsidRPr="00653C8D" w:rsidRDefault="0090062C" w:rsidP="0090062C">
      <w:pPr>
        <w:rPr>
          <w:rFonts w:ascii="Verdana" w:hAnsi="Verdana"/>
          <w:sz w:val="2"/>
          <w:szCs w:val="2"/>
        </w:rPr>
      </w:pPr>
    </w:p>
    <w:p w14:paraId="5B8353C2" w14:textId="77777777" w:rsidR="0090062C" w:rsidRPr="00653C8D" w:rsidRDefault="0090062C" w:rsidP="0090062C">
      <w:pPr>
        <w:rPr>
          <w:rFonts w:ascii="Verdana" w:hAnsi="Verdana"/>
          <w:sz w:val="2"/>
          <w:szCs w:val="2"/>
        </w:rPr>
      </w:pPr>
    </w:p>
    <w:p w14:paraId="58312419" w14:textId="77777777" w:rsidR="0090062C" w:rsidRPr="00653C8D" w:rsidRDefault="0090062C" w:rsidP="0090062C">
      <w:pPr>
        <w:rPr>
          <w:rFonts w:ascii="Verdana" w:hAnsi="Verdana"/>
          <w:sz w:val="2"/>
          <w:szCs w:val="2"/>
        </w:rPr>
      </w:pPr>
    </w:p>
    <w:bookmarkEnd w:id="0"/>
    <w:p w14:paraId="4BAB2BFB" w14:textId="33A7E7B3" w:rsidR="0090062C" w:rsidRDefault="0090062C" w:rsidP="0090062C">
      <w:pPr>
        <w:pStyle w:val="Ttulo1"/>
        <w:spacing w:before="0" w:after="0"/>
        <w:ind w:left="36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tbl>
      <w:tblPr>
        <w:tblW w:w="5530" w:type="pct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02"/>
        <w:gridCol w:w="1881"/>
        <w:gridCol w:w="169"/>
        <w:gridCol w:w="121"/>
        <w:gridCol w:w="236"/>
        <w:gridCol w:w="739"/>
        <w:gridCol w:w="122"/>
        <w:gridCol w:w="121"/>
        <w:gridCol w:w="189"/>
        <w:gridCol w:w="145"/>
        <w:gridCol w:w="111"/>
        <w:gridCol w:w="10"/>
        <w:gridCol w:w="109"/>
        <w:gridCol w:w="257"/>
        <w:gridCol w:w="15"/>
        <w:gridCol w:w="109"/>
        <w:gridCol w:w="12"/>
        <w:gridCol w:w="724"/>
        <w:gridCol w:w="44"/>
        <w:gridCol w:w="18"/>
        <w:gridCol w:w="42"/>
        <w:gridCol w:w="18"/>
        <w:gridCol w:w="109"/>
        <w:gridCol w:w="22"/>
        <w:gridCol w:w="288"/>
        <w:gridCol w:w="42"/>
        <w:gridCol w:w="20"/>
        <w:gridCol w:w="105"/>
        <w:gridCol w:w="60"/>
        <w:gridCol w:w="24"/>
        <w:gridCol w:w="561"/>
        <w:gridCol w:w="302"/>
        <w:gridCol w:w="133"/>
        <w:gridCol w:w="1561"/>
        <w:gridCol w:w="436"/>
        <w:gridCol w:w="398"/>
      </w:tblGrid>
      <w:tr w:rsidR="005329BC" w:rsidRPr="00AD6FF4" w14:paraId="09E3F7D2" w14:textId="77777777" w:rsidTr="00745F86">
        <w:trPr>
          <w:trHeight w:val="284"/>
        </w:trPr>
        <w:tc>
          <w:tcPr>
            <w:tcW w:w="5000" w:type="pct"/>
            <w:gridSpan w:val="3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1032DA0E" w14:textId="77777777" w:rsidR="005329BC" w:rsidRPr="005329BC" w:rsidRDefault="005329BC" w:rsidP="005329BC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  <w:bookmarkStart w:id="1" w:name="_Hlk181199754"/>
            <w:r w:rsidRPr="005329BC">
              <w:rPr>
                <w:b/>
                <w:color w:val="FFFFFF" w:themeColor="background1"/>
                <w:sz w:val="18"/>
                <w:szCs w:val="18"/>
                <w:lang w:val="es-BO"/>
              </w:rPr>
              <w:t>DATOS DE LA CONTRATACIÓN</w:t>
            </w:r>
          </w:p>
        </w:tc>
      </w:tr>
      <w:tr w:rsidR="005329BC" w:rsidRPr="00AD6FF4" w14:paraId="657681C6" w14:textId="77777777" w:rsidTr="00745F86">
        <w:trPr>
          <w:trHeight w:val="284"/>
        </w:trPr>
        <w:tc>
          <w:tcPr>
            <w:tcW w:w="5000" w:type="pct"/>
            <w:gridSpan w:val="3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9A6F7A1" w14:textId="77777777" w:rsidR="005329BC" w:rsidRPr="005329BC" w:rsidRDefault="005329BC" w:rsidP="005329BC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</w:p>
        </w:tc>
      </w:tr>
      <w:tr w:rsidR="005329BC" w:rsidRPr="00AD6FF4" w14:paraId="649E932E" w14:textId="77777777" w:rsidTr="00745F86">
        <w:tblPrEx>
          <w:jc w:val="center"/>
          <w:tblInd w:w="0" w:type="dxa"/>
        </w:tblPrEx>
        <w:trPr>
          <w:trHeight w:val="286"/>
          <w:jc w:val="center"/>
        </w:trPr>
        <w:tc>
          <w:tcPr>
            <w:tcW w:w="1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E5D822B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75B0D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CDABE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07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D705669" w14:textId="695F0CAA" w:rsidR="005329BC" w:rsidRPr="00930FB3" w:rsidRDefault="00745F86" w:rsidP="00C04699">
            <w:pPr>
              <w:tabs>
                <w:tab w:val="left" w:pos="617"/>
              </w:tabs>
              <w:ind w:left="142" w:right="243"/>
              <w:jc w:val="both"/>
              <w:rPr>
                <w:b/>
                <w:sz w:val="16"/>
                <w:szCs w:val="16"/>
                <w:lang w:val="es-ES_tradnl"/>
              </w:rPr>
            </w:pPr>
            <w:r w:rsidRPr="00B40595">
              <w:rPr>
                <w:rFonts w:ascii="Verdana" w:hAnsi="Verdana"/>
                <w:b/>
                <w:bCs/>
                <w:sz w:val="14"/>
                <w:szCs w:val="14"/>
              </w:rPr>
              <w:t>PROYECTO DE VIVIENDA CUALITATIVA EN EL MUNICIPIO DE LAGUNILLAS -FASE(XVI) 2025- SANTA CRUZ</w:t>
            </w:r>
            <w:r w:rsidR="004B20A4">
              <w:rPr>
                <w:rFonts w:ascii="Verdana" w:hAnsi="Verdana"/>
                <w:b/>
                <w:bCs/>
                <w:sz w:val="14"/>
                <w:szCs w:val="14"/>
              </w:rPr>
              <w:t xml:space="preserve"> (SEGUNDA CONVOCATORIA)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AFB423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tr w:rsidR="005329BC" w:rsidRPr="00AD6FF4" w14:paraId="079F8245" w14:textId="77777777" w:rsidTr="00745F86">
        <w:tblPrEx>
          <w:jc w:val="center"/>
          <w:tblInd w:w="0" w:type="dxa"/>
        </w:tblPrEx>
        <w:trPr>
          <w:trHeight w:val="47"/>
          <w:jc w:val="center"/>
        </w:trPr>
        <w:tc>
          <w:tcPr>
            <w:tcW w:w="1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813E47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EF938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82" w:type="pct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EBA180" w14:textId="77777777" w:rsidR="005329BC" w:rsidRPr="00930FB3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tr w:rsidR="005329BC" w:rsidRPr="00AD6FF4" w14:paraId="492C2491" w14:textId="77777777" w:rsidTr="00745F86">
        <w:tblPrEx>
          <w:jc w:val="center"/>
          <w:tblInd w:w="0" w:type="dxa"/>
        </w:tblPrEx>
        <w:trPr>
          <w:trHeight w:val="301"/>
          <w:jc w:val="center"/>
        </w:trPr>
        <w:tc>
          <w:tcPr>
            <w:tcW w:w="1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55195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783AB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2F5FD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94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58F33E2" w14:textId="77777777" w:rsidR="00745F86" w:rsidRPr="00B40595" w:rsidRDefault="00745F86" w:rsidP="00745F86">
            <w:pPr>
              <w:rPr>
                <w:b/>
                <w:sz w:val="16"/>
                <w:szCs w:val="16"/>
                <w:lang w:val="es-AR"/>
              </w:rPr>
            </w:pPr>
            <w:r w:rsidRPr="00B40595">
              <w:rPr>
                <w:b/>
                <w:sz w:val="16"/>
                <w:szCs w:val="16"/>
                <w:lang w:val="es-AR"/>
              </w:rPr>
              <w:t>AEV-SC-DC 160/2025</w:t>
            </w:r>
          </w:p>
          <w:p w14:paraId="31B79362" w14:textId="62334FF4" w:rsidR="005329BC" w:rsidRPr="00A25E88" w:rsidRDefault="005329BC" w:rsidP="00A25E88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727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9DF77B" w14:textId="77777777" w:rsidR="005329BC" w:rsidRPr="00930FB3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tr w:rsidR="005329BC" w:rsidRPr="00AD6FF4" w14:paraId="41811AE6" w14:textId="77777777" w:rsidTr="00745F86">
        <w:tblPrEx>
          <w:jc w:val="center"/>
          <w:tblInd w:w="0" w:type="dxa"/>
        </w:tblPrEx>
        <w:trPr>
          <w:trHeight w:val="125"/>
          <w:jc w:val="center"/>
        </w:trPr>
        <w:tc>
          <w:tcPr>
            <w:tcW w:w="1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83A452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3A8DD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82" w:type="pct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B226A4" w14:textId="77777777" w:rsidR="005329BC" w:rsidRPr="00930FB3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tr w:rsidR="005329BC" w:rsidRPr="00AD6FF4" w14:paraId="0B24E289" w14:textId="77777777" w:rsidTr="00745F86">
        <w:tblPrEx>
          <w:jc w:val="center"/>
          <w:tblInd w:w="0" w:type="dxa"/>
        </w:tblPrEx>
        <w:trPr>
          <w:trHeight w:val="242"/>
          <w:jc w:val="center"/>
        </w:trPr>
        <w:tc>
          <w:tcPr>
            <w:tcW w:w="1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1C1AC" w14:textId="77777777" w:rsidR="005329BC" w:rsidRPr="0084329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FAE57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004B0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7F0BFEA" w14:textId="77777777" w:rsidR="005329BC" w:rsidRPr="00930FB3" w:rsidRDefault="005329BC" w:rsidP="00C04699">
            <w:pPr>
              <w:rPr>
                <w:sz w:val="16"/>
                <w:szCs w:val="16"/>
                <w:lang w:val="es-BO"/>
              </w:rPr>
            </w:pPr>
            <w:r w:rsidRPr="00930FB3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2821" w:type="pct"/>
            <w:gridSpan w:val="2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FF1DBE" w14:textId="77777777" w:rsidR="005329BC" w:rsidRPr="00930FB3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tr w:rsidR="005329BC" w:rsidRPr="00AD6FF4" w14:paraId="7DEC9909" w14:textId="77777777" w:rsidTr="00745F86">
        <w:tblPrEx>
          <w:jc w:val="center"/>
          <w:tblInd w:w="0" w:type="dxa"/>
        </w:tblPrEx>
        <w:trPr>
          <w:trHeight w:val="211"/>
          <w:jc w:val="center"/>
        </w:trPr>
        <w:tc>
          <w:tcPr>
            <w:tcW w:w="1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135373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526A9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82" w:type="pct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5910F7" w14:textId="77777777" w:rsidR="005329BC" w:rsidRPr="00930FB3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tr w:rsidR="00745F86" w:rsidRPr="00AD6FF4" w14:paraId="10E74163" w14:textId="77777777" w:rsidTr="00745F86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B7EF25" w14:textId="77777777" w:rsidR="00745F86" w:rsidRPr="00C60BCF" w:rsidRDefault="00745F86" w:rsidP="00745F86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E4877" w14:textId="77777777" w:rsidR="00745F86" w:rsidRPr="00C60BCF" w:rsidRDefault="00745F86" w:rsidP="00745F86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ED7F9" w14:textId="77777777" w:rsidR="00745F86" w:rsidRPr="00C60BCF" w:rsidRDefault="00745F86" w:rsidP="00745F8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07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B801DA9" w14:textId="1EC5C7E9" w:rsidR="00745F86" w:rsidRPr="00930FB3" w:rsidRDefault="00745F86" w:rsidP="00745F86">
            <w:pPr>
              <w:rPr>
                <w:strike/>
                <w:sz w:val="16"/>
                <w:szCs w:val="16"/>
              </w:rPr>
            </w:pPr>
            <w:r w:rsidRPr="00B40595">
              <w:rPr>
                <w:b/>
                <w:sz w:val="16"/>
                <w:szCs w:val="16"/>
              </w:rPr>
              <w:t xml:space="preserve">El Precio Referencial destinado al Objeto de Contratación es de </w:t>
            </w:r>
            <w:bookmarkStart w:id="2" w:name="_Hlk174093512"/>
            <w:r w:rsidRPr="00B40595">
              <w:rPr>
                <w:b/>
                <w:color w:val="FF0000"/>
                <w:sz w:val="16"/>
                <w:szCs w:val="16"/>
              </w:rPr>
              <w:t xml:space="preserve">Bs. 3.866.787,63 (TRES MILLONES OCHOCIENTOS SESENTA Y SEIS MIL SETECIENTOS OCHENTA Y SIETE 63/100 BOLIVIANOS). </w:t>
            </w:r>
            <w:bookmarkEnd w:id="2"/>
          </w:p>
        </w:tc>
        <w:tc>
          <w:tcPr>
            <w:tcW w:w="41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FEAAB2" w14:textId="77777777" w:rsidR="00745F86" w:rsidRPr="00AD6FF4" w:rsidRDefault="00745F86" w:rsidP="00745F86">
            <w:pPr>
              <w:rPr>
                <w:sz w:val="16"/>
                <w:szCs w:val="16"/>
                <w:lang w:val="es-BO"/>
              </w:rPr>
            </w:pPr>
          </w:p>
        </w:tc>
      </w:tr>
      <w:tr w:rsidR="00745F86" w:rsidRPr="00AD6FF4" w14:paraId="6E427AF5" w14:textId="77777777" w:rsidTr="00745F86">
        <w:tblPrEx>
          <w:jc w:val="center"/>
          <w:tblInd w:w="0" w:type="dxa"/>
        </w:tblPrEx>
        <w:trPr>
          <w:trHeight w:val="73"/>
          <w:jc w:val="center"/>
        </w:trPr>
        <w:tc>
          <w:tcPr>
            <w:tcW w:w="1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C43AD3" w14:textId="77777777" w:rsidR="00745F86" w:rsidRPr="00AD6FF4" w:rsidRDefault="00745F86" w:rsidP="00745F8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16B8D" w14:textId="77777777" w:rsidR="00745F86" w:rsidRPr="00AD6FF4" w:rsidRDefault="00745F86" w:rsidP="00745F8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82" w:type="pct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57AADB" w14:textId="77777777" w:rsidR="00745F86" w:rsidRPr="00930FB3" w:rsidRDefault="00745F86" w:rsidP="00745F86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745F86" w:rsidRPr="00AD6FF4" w14:paraId="137D4A89" w14:textId="77777777" w:rsidTr="00745F86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73FC53" w14:textId="77777777" w:rsidR="00745F86" w:rsidRPr="00AD6FF4" w:rsidRDefault="00745F86" w:rsidP="00745F8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39E40" w14:textId="77777777" w:rsidR="00745F86" w:rsidRPr="00AD6FF4" w:rsidRDefault="00745F86" w:rsidP="00745F86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AA32A" w14:textId="77777777" w:rsidR="00745F86" w:rsidRPr="00AD6FF4" w:rsidRDefault="00745F86" w:rsidP="00745F86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07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5258A6" w14:textId="36CBF07B" w:rsidR="00745F86" w:rsidRPr="00930FB3" w:rsidRDefault="00745F86" w:rsidP="00745F86">
            <w:pPr>
              <w:jc w:val="both"/>
              <w:rPr>
                <w:color w:val="000000"/>
                <w:sz w:val="16"/>
                <w:szCs w:val="16"/>
                <w:lang w:val="es-ES_tradnl"/>
              </w:rPr>
            </w:pPr>
            <w:r w:rsidRPr="00B40595">
              <w:rPr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de </w:t>
            </w:r>
            <w:r w:rsidRPr="00B40595">
              <w:rPr>
                <w:b/>
                <w:bCs/>
                <w:color w:val="FF0000"/>
                <w:sz w:val="16"/>
                <w:szCs w:val="16"/>
              </w:rPr>
              <w:t>180</w:t>
            </w:r>
            <w:r w:rsidRPr="00B40595">
              <w:rPr>
                <w:b/>
                <w:color w:val="FF0000"/>
                <w:sz w:val="16"/>
                <w:szCs w:val="16"/>
              </w:rPr>
              <w:t xml:space="preserve"> (</w:t>
            </w:r>
            <w:r w:rsidRPr="00B40595">
              <w:rPr>
                <w:b/>
                <w:bCs/>
                <w:color w:val="FF0000"/>
                <w:sz w:val="16"/>
                <w:szCs w:val="16"/>
              </w:rPr>
              <w:t>CIENTO OCHENTA</w:t>
            </w:r>
            <w:r w:rsidRPr="00B40595">
              <w:rPr>
                <w:b/>
                <w:color w:val="FF0000"/>
                <w:sz w:val="16"/>
                <w:szCs w:val="16"/>
              </w:rPr>
              <w:t>)</w:t>
            </w:r>
            <w:r w:rsidRPr="00B40595">
              <w:rPr>
                <w:color w:val="FF0000"/>
                <w:sz w:val="16"/>
                <w:szCs w:val="16"/>
              </w:rPr>
              <w:t xml:space="preserve"> </w:t>
            </w:r>
            <w:r w:rsidRPr="00B40595">
              <w:rPr>
                <w:sz w:val="16"/>
                <w:szCs w:val="16"/>
              </w:rPr>
              <w:t>días calendario a partir de la fecha de la Orden de Proceder emitida por el Inspector del Proyecto.</w:t>
            </w:r>
          </w:p>
        </w:tc>
        <w:tc>
          <w:tcPr>
            <w:tcW w:w="41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1FC2B4" w14:textId="77777777" w:rsidR="00745F86" w:rsidRPr="00AD6FF4" w:rsidRDefault="00745F86" w:rsidP="00745F86">
            <w:pPr>
              <w:rPr>
                <w:sz w:val="16"/>
                <w:szCs w:val="16"/>
                <w:lang w:val="es-BO"/>
              </w:rPr>
            </w:pPr>
          </w:p>
        </w:tc>
      </w:tr>
      <w:tr w:rsidR="005329BC" w:rsidRPr="00AD6FF4" w14:paraId="51F4CF95" w14:textId="77777777" w:rsidTr="00745F86">
        <w:tblPrEx>
          <w:jc w:val="center"/>
          <w:tblInd w:w="0" w:type="dxa"/>
        </w:tblPrEx>
        <w:trPr>
          <w:trHeight w:val="53"/>
          <w:jc w:val="center"/>
        </w:trPr>
        <w:tc>
          <w:tcPr>
            <w:tcW w:w="13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A126C3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8DB22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82" w:type="pct"/>
            <w:gridSpan w:val="3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DB8E75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tr w:rsidR="005329BC" w:rsidRPr="00AD6FF4" w14:paraId="6E61FE45" w14:textId="77777777" w:rsidTr="00745F86">
        <w:tblPrEx>
          <w:jc w:val="center"/>
          <w:tblInd w:w="0" w:type="dxa"/>
        </w:tblPrEx>
        <w:trPr>
          <w:trHeight w:val="135"/>
          <w:jc w:val="center"/>
        </w:trPr>
        <w:tc>
          <w:tcPr>
            <w:tcW w:w="1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CC5FFF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B7D73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86704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74CDCE" w14:textId="77777777" w:rsidR="005329BC" w:rsidRPr="00AD6FF4" w:rsidRDefault="005329BC" w:rsidP="00C04699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1593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8515E" w14:textId="77777777" w:rsidR="005329BC" w:rsidRPr="00C60BCF" w:rsidRDefault="005329BC" w:rsidP="00C04699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811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2674F7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tr w:rsidR="005329BC" w:rsidRPr="00AD6FF4" w14:paraId="1836A131" w14:textId="77777777" w:rsidTr="00745F86">
        <w:tblPrEx>
          <w:jc w:val="center"/>
          <w:tblInd w:w="0" w:type="dxa"/>
        </w:tblPrEx>
        <w:trPr>
          <w:trHeight w:val="49"/>
          <w:jc w:val="center"/>
        </w:trPr>
        <w:tc>
          <w:tcPr>
            <w:tcW w:w="1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649567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45F77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F4A46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212497" w14:textId="77777777" w:rsidR="005329BC" w:rsidRPr="00AD6FF4" w:rsidRDefault="005329BC" w:rsidP="00C0469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46" w:type="pct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85816F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34B39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956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29C9FD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tr w:rsidR="00A25E88" w:rsidRPr="00AD6FF4" w14:paraId="2A9D30F8" w14:textId="77777777" w:rsidTr="00745F86">
        <w:tblPrEx>
          <w:jc w:val="center"/>
          <w:tblInd w:w="0" w:type="dxa"/>
        </w:tblPrEx>
        <w:trPr>
          <w:trHeight w:val="211"/>
          <w:jc w:val="center"/>
        </w:trPr>
        <w:tc>
          <w:tcPr>
            <w:tcW w:w="1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28D615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9B8F9" w14:textId="77777777" w:rsidR="005329BC" w:rsidRPr="00AD6FF4" w:rsidRDefault="005329BC" w:rsidP="00C0469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9FE07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0316A7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5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8E2C7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86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70CB87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8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3CCEB5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2FFB2" w14:textId="77777777" w:rsidR="005329BC" w:rsidRPr="00AD6FF4" w:rsidRDefault="005329BC" w:rsidP="00C0469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56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A838F1" w14:textId="77777777" w:rsidR="005329BC" w:rsidRPr="00AD6FF4" w:rsidRDefault="005329BC" w:rsidP="00C04699">
            <w:pPr>
              <w:rPr>
                <w:sz w:val="16"/>
                <w:szCs w:val="16"/>
                <w:lang w:val="es-BO"/>
              </w:rPr>
            </w:pPr>
          </w:p>
        </w:tc>
      </w:tr>
      <w:bookmarkEnd w:id="1"/>
      <w:tr w:rsidR="005329BC" w:rsidRPr="00E169D4" w14:paraId="4E80DCCC" w14:textId="77777777" w:rsidTr="00745F86">
        <w:trPr>
          <w:trHeight w:val="284"/>
        </w:trPr>
        <w:tc>
          <w:tcPr>
            <w:tcW w:w="5000" w:type="pct"/>
            <w:gridSpan w:val="3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934828A" w14:textId="77777777" w:rsidR="005329BC" w:rsidRPr="00FA28A3" w:rsidRDefault="005329BC" w:rsidP="00C04699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5329BC" w:rsidRPr="00E169D4" w14:paraId="6841F507" w14:textId="77777777" w:rsidTr="00745F86">
        <w:trPr>
          <w:trHeight w:val="284"/>
        </w:trPr>
        <w:tc>
          <w:tcPr>
            <w:tcW w:w="2024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40A350D5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947" w:type="pct"/>
            <w:gridSpan w:val="1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5460C33C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770" w:type="pct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1F2EB60E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59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5E0B0815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A25E88" w:rsidRPr="00E169D4" w14:paraId="624F1911" w14:textId="77777777" w:rsidTr="00745F86">
        <w:trPr>
          <w:trHeight w:val="57"/>
        </w:trPr>
        <w:tc>
          <w:tcPr>
            <w:tcW w:w="398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6200DC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627" w:type="pct"/>
            <w:gridSpan w:val="6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C7C04D" w14:textId="6F0CB1ED" w:rsidR="006B433C" w:rsidRPr="00E169D4" w:rsidRDefault="00A96540" w:rsidP="00D462D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>Publicación en la página web de la AEVIVIENDA</w:t>
            </w:r>
          </w:p>
        </w:tc>
        <w:tc>
          <w:tcPr>
            <w:tcW w:w="60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2935A6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FBD574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38AD2A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gridSpan w:val="3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57FEEC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DB7555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5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31104D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gridSpan w:val="4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4B2C51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CF0112B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3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CF6E1F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2" w:type="pct"/>
            <w:gridSpan w:val="3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C06A62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1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BE2A9D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758A00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3BE7FC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3F7B0C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596066A8" w14:textId="77777777" w:rsidR="005329BC" w:rsidRPr="00E169D4" w:rsidRDefault="005329BC" w:rsidP="00C0469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96540" w:rsidRPr="00E169D4" w14:paraId="603F7CEA" w14:textId="77777777" w:rsidTr="00745F86">
        <w:trPr>
          <w:trHeight w:val="53"/>
        </w:trPr>
        <w:tc>
          <w:tcPr>
            <w:tcW w:w="39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817972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27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1CBCD7" w14:textId="77777777" w:rsidR="00A96540" w:rsidRPr="00E169D4" w:rsidRDefault="00A96540" w:rsidP="00A9654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85674F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D92E6C" w14:textId="0B48C1A1" w:rsidR="00A96540" w:rsidRPr="00E169D4" w:rsidRDefault="004B20A4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25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D6AE38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E64AAB" w14:textId="03A30153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</w:t>
            </w:r>
            <w:r w:rsidR="004B20A4"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CB8864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3C515A" w14:textId="315E7E04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09A830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085FFA6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AD3E59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DBB44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5FEDE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4F31FD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3D783F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3AF1B6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 xml:space="preserve">Agencia Estatal de Vivienda – </w:t>
            </w:r>
            <w:proofErr w:type="spellStart"/>
            <w:r>
              <w:rPr>
                <w:sz w:val="16"/>
                <w:szCs w:val="16"/>
                <w:lang w:val="es-BO"/>
              </w:rPr>
              <w:t>Direccion</w:t>
            </w:r>
            <w:proofErr w:type="spellEnd"/>
            <w:r>
              <w:rPr>
                <w:sz w:val="16"/>
                <w:szCs w:val="16"/>
                <w:lang w:val="es-BO"/>
              </w:rPr>
              <w:t xml:space="preserve"> Departamental Santa Cruz</w:t>
            </w:r>
          </w:p>
        </w:tc>
        <w:tc>
          <w:tcPr>
            <w:tcW w:w="200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57B174" w14:textId="77777777" w:rsidR="00A96540" w:rsidRPr="00E169D4" w:rsidRDefault="00A96540" w:rsidP="00A9654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96540" w:rsidRPr="00E169D4" w14:paraId="70B29A43" w14:textId="77777777" w:rsidTr="00745F86">
        <w:tc>
          <w:tcPr>
            <w:tcW w:w="39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A80BAC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66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FD4D08E" w14:textId="77777777" w:rsidR="00A96540" w:rsidRPr="00E169D4" w:rsidRDefault="00A96540" w:rsidP="00A96540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2518FDB" w14:textId="77777777" w:rsidR="00A96540" w:rsidRPr="00E169D4" w:rsidRDefault="00A96540" w:rsidP="00A96540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08AE35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00596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33FA1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CF24F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088D0D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80915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62150E8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729ABCD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090F1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5539A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523EC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4FDA92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0D19C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9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F5F47B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B11655" w14:textId="77777777" w:rsidR="00A96540" w:rsidRPr="00E169D4" w:rsidRDefault="00A96540" w:rsidP="00A96540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A96540" w:rsidRPr="00E169D4" w14:paraId="600BD9E1" w14:textId="77777777" w:rsidTr="00745F86">
        <w:trPr>
          <w:trHeight w:val="132"/>
        </w:trPr>
        <w:tc>
          <w:tcPr>
            <w:tcW w:w="39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D4DEF3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66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79C541" w14:textId="77777777" w:rsidR="00A96540" w:rsidRPr="007B28E0" w:rsidRDefault="00A96540" w:rsidP="00A96540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911233" w14:textId="77777777" w:rsidR="00A96540" w:rsidRPr="007B28E0" w:rsidRDefault="00A96540" w:rsidP="00A96540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74023A" w14:textId="77777777" w:rsidR="00A96540" w:rsidRPr="007B28E0" w:rsidRDefault="00A96540" w:rsidP="00A9654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861A6E" w14:textId="77777777" w:rsidR="00A96540" w:rsidRPr="007B28E0" w:rsidRDefault="00A96540" w:rsidP="00A9654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099A5" w14:textId="77777777" w:rsidR="00A96540" w:rsidRPr="007B28E0" w:rsidRDefault="00A96540" w:rsidP="00A9654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324CF" w14:textId="77777777" w:rsidR="00A96540" w:rsidRPr="007B28E0" w:rsidRDefault="00A96540" w:rsidP="00A9654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7F930" w14:textId="77777777" w:rsidR="00A96540" w:rsidRPr="007B28E0" w:rsidRDefault="00A96540" w:rsidP="00A9654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0F4DB4" w14:textId="77777777" w:rsidR="00A96540" w:rsidRPr="007B28E0" w:rsidRDefault="00A96540" w:rsidP="00A9654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24ACC3" w14:textId="77777777" w:rsidR="00A96540" w:rsidRPr="007B28E0" w:rsidRDefault="00A96540" w:rsidP="00A9654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104926B" w14:textId="77777777" w:rsidR="00A96540" w:rsidRPr="007B28E0" w:rsidRDefault="00A96540" w:rsidP="00A9654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1FAF2" w14:textId="77777777" w:rsidR="00A96540" w:rsidRPr="007B28E0" w:rsidRDefault="00A96540" w:rsidP="00A9654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4FB4B" w14:textId="77777777" w:rsidR="00A96540" w:rsidRPr="007B28E0" w:rsidRDefault="00A96540" w:rsidP="00A9654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93CDF" w14:textId="77777777" w:rsidR="00A96540" w:rsidRPr="007B28E0" w:rsidRDefault="00A96540" w:rsidP="00A9654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40FB93" w14:textId="77777777" w:rsidR="00A96540" w:rsidRPr="007B28E0" w:rsidRDefault="00A96540" w:rsidP="00A9654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FFF198" w14:textId="77777777" w:rsidR="00A96540" w:rsidRPr="007B28E0" w:rsidRDefault="00A96540" w:rsidP="00A9654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E44117" w14:textId="77777777" w:rsidR="00A96540" w:rsidRPr="007B28E0" w:rsidRDefault="00A96540" w:rsidP="00A96540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AA1E645" w14:textId="77777777" w:rsidR="00A96540" w:rsidRPr="00E169D4" w:rsidRDefault="00A96540" w:rsidP="00A96540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A96540" w:rsidRPr="00E169D4" w14:paraId="07241DCD" w14:textId="77777777" w:rsidTr="00745F86">
        <w:trPr>
          <w:trHeight w:val="77"/>
        </w:trPr>
        <w:tc>
          <w:tcPr>
            <w:tcW w:w="39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B26D65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66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51BA1AA" w14:textId="77777777" w:rsidR="00A96540" w:rsidRPr="00E169D4" w:rsidRDefault="00A96540" w:rsidP="00A96540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015FF21" w14:textId="77777777" w:rsidR="00A96540" w:rsidRPr="00E169D4" w:rsidRDefault="00A96540" w:rsidP="00A96540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E95EF2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EC281A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CB6482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B9AC2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CCBB8C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43D71C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9FFA5B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9543CD7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EDE65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69DD0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30F539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3C828C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68EB7C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1EB77C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171D5CF" w14:textId="77777777" w:rsidR="00A96540" w:rsidRPr="00E169D4" w:rsidRDefault="00A96540" w:rsidP="00A96540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A96540" w:rsidRPr="00E169D4" w14:paraId="34E3176B" w14:textId="77777777" w:rsidTr="00745F86">
        <w:trPr>
          <w:trHeight w:val="190"/>
        </w:trPr>
        <w:tc>
          <w:tcPr>
            <w:tcW w:w="39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97EC69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627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553A31" w14:textId="77777777" w:rsidR="00A96540" w:rsidRPr="00E169D4" w:rsidRDefault="00A96540" w:rsidP="00A9654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A65B48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08A37C" w14:textId="73A3222D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74AD15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20BABA" w14:textId="7969A2B0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A8189B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C4E480" w14:textId="00DC5560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7ED573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DCF532D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B6BA3E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13AEA5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1FCCC7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FFCA28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FB2E88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34F49D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5E9929BD" w14:textId="77777777" w:rsidR="00A96540" w:rsidRPr="00E169D4" w:rsidRDefault="00A96540" w:rsidP="00A9654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96540" w:rsidRPr="00745F86" w14:paraId="25D995ED" w14:textId="77777777" w:rsidTr="00745F86">
        <w:trPr>
          <w:trHeight w:val="190"/>
        </w:trPr>
        <w:tc>
          <w:tcPr>
            <w:tcW w:w="39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0642F5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27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64377BD" w14:textId="77777777" w:rsidR="00A96540" w:rsidRPr="00E169D4" w:rsidRDefault="00A96540" w:rsidP="00A9654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55531F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628E5A" w14:textId="6E645048" w:rsidR="00A96540" w:rsidRPr="00E169D4" w:rsidRDefault="004B20A4" w:rsidP="00A9654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02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FBCE1D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1F09F2" w14:textId="204B5C7F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A21B57">
              <w:rPr>
                <w:sz w:val="16"/>
                <w:szCs w:val="16"/>
                <w:lang w:val="es-BO"/>
              </w:rPr>
              <w:t>0</w:t>
            </w:r>
            <w:r w:rsidR="004B20A4">
              <w:rPr>
                <w:sz w:val="16"/>
                <w:szCs w:val="16"/>
                <w:lang w:val="es-BO"/>
              </w:rPr>
              <w:t>9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CD79D5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C7AFF3" w14:textId="1E7C703D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A21B5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B5F9BC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43A6FD3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4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607D1E" w14:textId="3AD336D0" w:rsidR="00A96540" w:rsidRDefault="00A96540" w:rsidP="00A9654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  <w:r w:rsidRPr="00720779">
              <w:rPr>
                <w:sz w:val="16"/>
                <w:szCs w:val="16"/>
                <w:lang w:val="es-BO"/>
              </w:rPr>
              <w:t>Presentación:</w:t>
            </w:r>
          </w:p>
          <w:p w14:paraId="2EACAEEF" w14:textId="4B1CAF2E" w:rsidR="00A96540" w:rsidRDefault="004B20A4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  <w:r w:rsidR="00A96540">
              <w:rPr>
                <w:sz w:val="16"/>
                <w:szCs w:val="16"/>
                <w:lang w:val="es-BO"/>
              </w:rPr>
              <w:t>:</w:t>
            </w:r>
            <w:r>
              <w:rPr>
                <w:sz w:val="16"/>
                <w:szCs w:val="16"/>
                <w:lang w:val="es-BO"/>
              </w:rPr>
              <w:t>45</w:t>
            </w:r>
          </w:p>
          <w:p w14:paraId="20C48377" w14:textId="6A32879B" w:rsidR="00A96540" w:rsidRDefault="00A96540" w:rsidP="00A9654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2F8940DE" w14:textId="77777777" w:rsidR="00A96540" w:rsidRDefault="00A96540" w:rsidP="00A9654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2DF41CEF" w14:textId="77777777" w:rsidR="00A96540" w:rsidRDefault="00A96540" w:rsidP="00A9654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0906D937" w14:textId="77777777" w:rsidR="00A96540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66C7C508" w14:textId="77777777" w:rsidR="00A96540" w:rsidRPr="00720779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720779">
              <w:rPr>
                <w:sz w:val="16"/>
                <w:szCs w:val="16"/>
                <w:lang w:val="es-BO"/>
              </w:rPr>
              <w:t>Apertura:</w:t>
            </w:r>
          </w:p>
          <w:p w14:paraId="5D2B0C88" w14:textId="33F2C5D2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</w:t>
            </w:r>
            <w:r w:rsidR="004B20A4">
              <w:rPr>
                <w:sz w:val="16"/>
                <w:szCs w:val="16"/>
                <w:lang w:val="es-BO"/>
              </w:rPr>
              <w:t>0</w:t>
            </w:r>
            <w:r>
              <w:rPr>
                <w:sz w:val="16"/>
                <w:szCs w:val="16"/>
                <w:lang w:val="es-BO"/>
              </w:rPr>
              <w:t>:</w:t>
            </w:r>
            <w:r w:rsidR="004B20A4">
              <w:rPr>
                <w:sz w:val="16"/>
                <w:szCs w:val="16"/>
                <w:lang w:val="es-BO"/>
              </w:rPr>
              <w:t>15</w:t>
            </w:r>
          </w:p>
        </w:tc>
        <w:tc>
          <w:tcPr>
            <w:tcW w:w="15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8C924D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D56618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BA838F" w14:textId="77777777" w:rsidR="00A96540" w:rsidRPr="00A67A13" w:rsidRDefault="00A96540" w:rsidP="00A96540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</w:rPr>
            </w:pPr>
            <w:r w:rsidRPr="00A67A13">
              <w:rPr>
                <w:i/>
                <w:sz w:val="12"/>
                <w:szCs w:val="16"/>
                <w:lang w:val="es-BO"/>
              </w:rPr>
              <w:t>(</w:t>
            </w:r>
            <w:r w:rsidRPr="00A67A13">
              <w:rPr>
                <w:b/>
                <w:bCs/>
                <w:i/>
                <w:sz w:val="12"/>
                <w:szCs w:val="16"/>
                <w:u w:val="single"/>
              </w:rPr>
              <w:t>PRESENTACIÓN DE PROPUESTAS:</w:t>
            </w:r>
          </w:p>
          <w:p w14:paraId="2555BA73" w14:textId="77777777" w:rsidR="00A96540" w:rsidRPr="00A67A13" w:rsidRDefault="00A96540" w:rsidP="00A96540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  <w:r w:rsidRPr="00A67A13">
              <w:rPr>
                <w:i/>
                <w:sz w:val="12"/>
                <w:szCs w:val="16"/>
              </w:rPr>
              <w:t xml:space="preserve">Se </w:t>
            </w:r>
            <w:proofErr w:type="spellStart"/>
            <w:r w:rsidRPr="00A67A13">
              <w:rPr>
                <w:i/>
                <w:sz w:val="12"/>
                <w:szCs w:val="16"/>
              </w:rPr>
              <w:t>recepcionará</w:t>
            </w:r>
            <w:proofErr w:type="spellEnd"/>
            <w:r w:rsidRPr="00A67A13">
              <w:rPr>
                <w:i/>
                <w:sz w:val="12"/>
                <w:szCs w:val="16"/>
              </w:rPr>
              <w:t xml:space="preserve"> en la Calle </w:t>
            </w:r>
            <w:proofErr w:type="gramStart"/>
            <w:r w:rsidRPr="00A67A13">
              <w:rPr>
                <w:i/>
                <w:sz w:val="12"/>
                <w:szCs w:val="16"/>
              </w:rPr>
              <w:t>Independencia  Nro.</w:t>
            </w:r>
            <w:proofErr w:type="gramEnd"/>
            <w:r w:rsidRPr="00A67A13">
              <w:rPr>
                <w:i/>
                <w:sz w:val="12"/>
                <w:szCs w:val="16"/>
              </w:rPr>
              <w:t xml:space="preserve"> 461 entre calles Mercado y Monseñor Salvatierra (Zona Centro)</w:t>
            </w:r>
          </w:p>
          <w:p w14:paraId="64DE9BC7" w14:textId="77777777" w:rsidR="00A96540" w:rsidRPr="00A67A13" w:rsidRDefault="00A96540" w:rsidP="00A96540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4B0AFE81" w14:textId="77777777" w:rsidR="00A96540" w:rsidRPr="00A67A13" w:rsidRDefault="00A96540" w:rsidP="00A96540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7FD27333" w14:textId="77777777" w:rsidR="00A96540" w:rsidRPr="00A67A13" w:rsidRDefault="00A96540" w:rsidP="00A96540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</w:rPr>
            </w:pPr>
            <w:r w:rsidRPr="00A67A13">
              <w:rPr>
                <w:b/>
                <w:bCs/>
                <w:i/>
                <w:sz w:val="12"/>
                <w:szCs w:val="16"/>
                <w:u w:val="single"/>
              </w:rPr>
              <w:t>APERTURA DE PROPUESTAS:</w:t>
            </w:r>
          </w:p>
          <w:p w14:paraId="479A71A6" w14:textId="77777777" w:rsidR="00A96540" w:rsidRPr="00A67A13" w:rsidRDefault="00A96540" w:rsidP="00A96540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  <w:r w:rsidRPr="00A67A13">
              <w:rPr>
                <w:i/>
                <w:sz w:val="12"/>
                <w:szCs w:val="16"/>
              </w:rPr>
              <w:t>Se realizará en instalaciones de la Agencia Estatal de Vivienda ubicada en la Calle Independencia Nro. 461 entre calles Mercado y Monseñor Salvatierra (Zona Centro)</w:t>
            </w:r>
          </w:p>
          <w:p w14:paraId="1EE19ECE" w14:textId="7FB5D21C" w:rsidR="00A96540" w:rsidRPr="00745F86" w:rsidRDefault="004B20A4" w:rsidP="00A96540">
            <w:pPr>
              <w:adjustRightInd w:val="0"/>
              <w:snapToGrid w:val="0"/>
              <w:jc w:val="center"/>
              <w:rPr>
                <w:i/>
                <w:color w:val="3366FF"/>
                <w:sz w:val="16"/>
                <w:szCs w:val="16"/>
              </w:rPr>
            </w:pPr>
            <w:r w:rsidRPr="004B20A4">
              <w:rPr>
                <w:b/>
                <w:bCs/>
                <w:i/>
                <w:color w:val="002060"/>
                <w:sz w:val="16"/>
                <w:szCs w:val="16"/>
              </w:rPr>
              <w:t>meet.google.com/</w:t>
            </w:r>
            <w:proofErr w:type="spellStart"/>
            <w:r w:rsidRPr="004B20A4">
              <w:rPr>
                <w:b/>
                <w:bCs/>
                <w:i/>
                <w:color w:val="002060"/>
                <w:sz w:val="16"/>
                <w:szCs w:val="16"/>
              </w:rPr>
              <w:t>vba-cpka-xnc</w:t>
            </w:r>
            <w:proofErr w:type="spellEnd"/>
          </w:p>
        </w:tc>
        <w:tc>
          <w:tcPr>
            <w:tcW w:w="200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96020D" w14:textId="77777777" w:rsidR="00A96540" w:rsidRPr="00745F86" w:rsidRDefault="00A96540" w:rsidP="00A96540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A96540" w:rsidRPr="00745F86" w14:paraId="20B9DC69" w14:textId="77777777" w:rsidTr="00745F86">
        <w:tc>
          <w:tcPr>
            <w:tcW w:w="39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7595979" w14:textId="77777777" w:rsidR="00A96540" w:rsidRPr="00745F86" w:rsidRDefault="00A96540" w:rsidP="00A9654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566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9CA4F86" w14:textId="77777777" w:rsidR="00A96540" w:rsidRPr="00745F86" w:rsidRDefault="00A96540" w:rsidP="00A96540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15995FB" w14:textId="77777777" w:rsidR="00A96540" w:rsidRPr="00745F86" w:rsidRDefault="00A96540" w:rsidP="00A96540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DB90E7" w14:textId="77777777" w:rsidR="00A96540" w:rsidRPr="00745F86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2DC24" w14:textId="77777777" w:rsidR="00A96540" w:rsidRPr="00745F86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D40C0C" w14:textId="77777777" w:rsidR="00A96540" w:rsidRPr="00745F86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DF0054" w14:textId="77777777" w:rsidR="00A96540" w:rsidRPr="00745F86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C536E" w14:textId="77777777" w:rsidR="00A96540" w:rsidRPr="00745F86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996A6" w14:textId="77777777" w:rsidR="00A96540" w:rsidRPr="00745F86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1DD54988" w14:textId="77777777" w:rsidR="00A96540" w:rsidRPr="00745F86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A72971D" w14:textId="77777777" w:rsidR="00A96540" w:rsidRPr="00745F86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74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1BE98F" w14:textId="77777777" w:rsidR="00A96540" w:rsidRPr="00745F86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DBEB5C" w14:textId="77777777" w:rsidR="00A96540" w:rsidRPr="00745F86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E13583" w14:textId="77777777" w:rsidR="00A96540" w:rsidRPr="00745F86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CEBDA1" w14:textId="77777777" w:rsidR="00A96540" w:rsidRPr="00745F86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4D9791" w14:textId="77777777" w:rsidR="00A96540" w:rsidRPr="00745F86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99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C537F" w14:textId="77777777" w:rsidR="00A96540" w:rsidRPr="00745F86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00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FDBDCFF" w14:textId="77777777" w:rsidR="00A96540" w:rsidRPr="00745F86" w:rsidRDefault="00A96540" w:rsidP="00A96540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A96540" w:rsidRPr="00E169D4" w14:paraId="17D91036" w14:textId="77777777" w:rsidTr="00745F86">
        <w:trPr>
          <w:trHeight w:val="190"/>
        </w:trPr>
        <w:tc>
          <w:tcPr>
            <w:tcW w:w="39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495D59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627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8ED176" w14:textId="77777777" w:rsidR="00A96540" w:rsidRPr="00E169D4" w:rsidRDefault="00A96540" w:rsidP="00A9654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66334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18725E" w14:textId="10733218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86DFE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08E0E" w14:textId="20EBDF18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E66E54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34BAE" w14:textId="3D6151B1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1B30C6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82AD83F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B6CB32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9E13A1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63F8DB" w14:textId="5E5AF4D9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 xml:space="preserve">       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4EBC95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55D7E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0A1E8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left w:val="nil"/>
            </w:tcBorders>
            <w:shd w:val="clear" w:color="auto" w:fill="auto"/>
            <w:vAlign w:val="center"/>
          </w:tcPr>
          <w:p w14:paraId="63503A4A" w14:textId="77777777" w:rsidR="00A96540" w:rsidRPr="00E169D4" w:rsidRDefault="00A96540" w:rsidP="00A9654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96540" w:rsidRPr="00E169D4" w14:paraId="1288768C" w14:textId="77777777" w:rsidTr="00745F86">
        <w:trPr>
          <w:trHeight w:val="190"/>
        </w:trPr>
        <w:tc>
          <w:tcPr>
            <w:tcW w:w="39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4FAD99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27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4C3B972" w14:textId="77777777" w:rsidR="00A96540" w:rsidRPr="00E169D4" w:rsidRDefault="00A96540" w:rsidP="00A9654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AE35CA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52451A" w14:textId="28727BA9" w:rsidR="00A96540" w:rsidRPr="00E169D4" w:rsidRDefault="004B20A4" w:rsidP="00A9654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31AB31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4817236" w14:textId="4EB0E631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 w:rsidR="004B20A4">
              <w:rPr>
                <w:sz w:val="16"/>
                <w:szCs w:val="16"/>
                <w:lang w:val="es-BO"/>
              </w:rPr>
              <w:t>9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073B64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17E2087" w14:textId="5F8DC949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B2B388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89E561A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9FA49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E3B05E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F1C491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0EADEA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32CF8A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509954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F170E32" w14:textId="77777777" w:rsidR="00A96540" w:rsidRPr="00E169D4" w:rsidRDefault="00A96540" w:rsidP="00A9654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96540" w:rsidRPr="00E169D4" w14:paraId="0BF366AE" w14:textId="77777777" w:rsidTr="00745F86">
        <w:trPr>
          <w:trHeight w:val="53"/>
        </w:trPr>
        <w:tc>
          <w:tcPr>
            <w:tcW w:w="39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389F4B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66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F43D032" w14:textId="77777777" w:rsidR="00A96540" w:rsidRPr="00E169D4" w:rsidRDefault="00A96540" w:rsidP="00A96540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796E0BB" w14:textId="77777777" w:rsidR="00A96540" w:rsidRPr="00E169D4" w:rsidRDefault="00A96540" w:rsidP="00A96540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386C94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AA5356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4C07E6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7CD8E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5B9F8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EC42D3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5CC696D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DF54D18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B6B08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5FF87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8ADEB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04DBFA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77C3DC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A1B80C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1E7821" w14:textId="77777777" w:rsidR="00A96540" w:rsidRPr="00E169D4" w:rsidRDefault="00A96540" w:rsidP="00A96540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A96540" w:rsidRPr="00E169D4" w14:paraId="625571F3" w14:textId="77777777" w:rsidTr="00745F86">
        <w:trPr>
          <w:trHeight w:val="74"/>
        </w:trPr>
        <w:tc>
          <w:tcPr>
            <w:tcW w:w="39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3B6C8C7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lastRenderedPageBreak/>
              <w:t>4</w:t>
            </w:r>
          </w:p>
        </w:tc>
        <w:tc>
          <w:tcPr>
            <w:tcW w:w="1627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412A2C" w14:textId="77777777" w:rsidR="00A96540" w:rsidRPr="00E169D4" w:rsidRDefault="00A96540" w:rsidP="00A96540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FBB672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9312CD" w14:textId="27A634BF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4FECB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EF6DB1" w14:textId="429D9024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4FDEC3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21D946" w14:textId="34F9B6D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9924A0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1EF1EE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40F34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80C45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B6665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D3F46E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54DB3B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6B33E8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34470" w14:textId="77777777" w:rsidR="00A96540" w:rsidRPr="00E169D4" w:rsidRDefault="00A96540" w:rsidP="00A96540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A96540" w:rsidRPr="00E169D4" w14:paraId="47FDB130" w14:textId="77777777" w:rsidTr="00745F86">
        <w:trPr>
          <w:trHeight w:val="190"/>
        </w:trPr>
        <w:tc>
          <w:tcPr>
            <w:tcW w:w="39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015B76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27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1E6BB9" w14:textId="77777777" w:rsidR="00A96540" w:rsidRPr="00E169D4" w:rsidRDefault="00A96540" w:rsidP="00A9654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177858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0942B" w14:textId="5133DA2C" w:rsidR="00A96540" w:rsidRPr="00E169D4" w:rsidRDefault="004B20A4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F12B69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B234D" w14:textId="6EF666D1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 w:rsidR="004B20A4">
              <w:rPr>
                <w:sz w:val="16"/>
                <w:szCs w:val="16"/>
                <w:lang w:val="es-BO"/>
              </w:rPr>
              <w:t>9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2617BD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99489" w14:textId="3FAD21D5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7434AC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D156959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776462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2D068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1E03A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D3DE9E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105388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12CE6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0438A4" w14:textId="77777777" w:rsidR="00A96540" w:rsidRPr="00E169D4" w:rsidRDefault="00A96540" w:rsidP="00A9654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96540" w:rsidRPr="00E169D4" w14:paraId="37A8B4B6" w14:textId="77777777" w:rsidTr="00745F86">
        <w:tc>
          <w:tcPr>
            <w:tcW w:w="39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834E75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66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A65DE68" w14:textId="77777777" w:rsidR="00A96540" w:rsidRPr="00E169D4" w:rsidRDefault="00A96540" w:rsidP="00A96540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1217F1" w14:textId="77777777" w:rsidR="00A96540" w:rsidRPr="00E169D4" w:rsidRDefault="00A96540" w:rsidP="00A96540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2D626C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25BC53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B695FD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502F2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ED74E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69990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27DF511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52F5927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7C0E0E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3DD3D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BB692B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BE61C6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B9C9E3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2E4F4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963629" w14:textId="77777777" w:rsidR="00A96540" w:rsidRPr="00E169D4" w:rsidRDefault="00A96540" w:rsidP="00A96540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A96540" w:rsidRPr="00E169D4" w14:paraId="18A699D7" w14:textId="77777777" w:rsidTr="00745F86">
        <w:trPr>
          <w:trHeight w:val="190"/>
        </w:trPr>
        <w:tc>
          <w:tcPr>
            <w:tcW w:w="39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298095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627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36C57E" w14:textId="77777777" w:rsidR="00A96540" w:rsidRPr="00E169D4" w:rsidRDefault="00A96540" w:rsidP="00A9654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436C28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91E43" w14:textId="0F10ADF3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2AC11C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3F4808" w14:textId="7EB289AD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BB344C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D215D5" w14:textId="3F68B1D5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9C7E7E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AD9A1D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FE2B6C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D47C63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B4DDF9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B47B8A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F42E0F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7AF85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00355265" w14:textId="77777777" w:rsidR="00A96540" w:rsidRPr="00E169D4" w:rsidRDefault="00A96540" w:rsidP="00A9654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96540" w:rsidRPr="00E169D4" w14:paraId="61B8C572" w14:textId="77777777" w:rsidTr="00745F86">
        <w:trPr>
          <w:trHeight w:val="173"/>
        </w:trPr>
        <w:tc>
          <w:tcPr>
            <w:tcW w:w="39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687E39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27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5BF283E" w14:textId="77777777" w:rsidR="00A96540" w:rsidRPr="00E169D4" w:rsidRDefault="00A96540" w:rsidP="00A9654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7AA7E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6D460B0" w14:textId="050F174B" w:rsidR="00A96540" w:rsidRPr="00E169D4" w:rsidRDefault="004B20A4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</w:t>
            </w:r>
            <w:r w:rsidR="00A96540">
              <w:rPr>
                <w:sz w:val="16"/>
                <w:szCs w:val="16"/>
                <w:lang w:val="es-BO"/>
              </w:rPr>
              <w:t>0</w:t>
            </w:r>
          </w:p>
        </w:tc>
        <w:tc>
          <w:tcPr>
            <w:tcW w:w="60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E33A1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5F6C58" w14:textId="2DF6C7F3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 w:rsidR="004B20A4">
              <w:rPr>
                <w:sz w:val="16"/>
                <w:szCs w:val="16"/>
                <w:lang w:val="es-BO"/>
              </w:rPr>
              <w:t>9</w:t>
            </w:r>
          </w:p>
        </w:tc>
        <w:tc>
          <w:tcPr>
            <w:tcW w:w="60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C6965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DF44A71" w14:textId="0125FBA1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gridSpan w:val="4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D8A98A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5ED00D5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4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0459BDC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790E67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7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42A6A32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0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A38E5C5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D375BB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58657E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543A7574" w14:textId="77777777" w:rsidR="00A96540" w:rsidRPr="00E169D4" w:rsidRDefault="00A96540" w:rsidP="00A9654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96540" w:rsidRPr="00E169D4" w14:paraId="377BBD85" w14:textId="77777777" w:rsidTr="00745F86">
        <w:trPr>
          <w:trHeight w:val="53"/>
        </w:trPr>
        <w:tc>
          <w:tcPr>
            <w:tcW w:w="39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7B8C3F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27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6BFFA99" w14:textId="77777777" w:rsidR="00A96540" w:rsidRPr="00E169D4" w:rsidRDefault="00A96540" w:rsidP="00A9654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FD6B6B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0EA550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0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E8C5CE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93E36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0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4774F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1D570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1" w:type="pct"/>
            <w:gridSpan w:val="4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95E4F5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C7D587B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4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B8397B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1F282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7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41425D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0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9BBB27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67D16A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987EE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54086AF" w14:textId="77777777" w:rsidR="00A96540" w:rsidRPr="00E169D4" w:rsidRDefault="00A96540" w:rsidP="00A9654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96540" w:rsidRPr="00E169D4" w14:paraId="611DA406" w14:textId="77777777" w:rsidTr="00745F86">
        <w:tc>
          <w:tcPr>
            <w:tcW w:w="39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2257E8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66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D9328C9" w14:textId="77777777" w:rsidR="00A96540" w:rsidRPr="00E169D4" w:rsidRDefault="00A96540" w:rsidP="00A96540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1908820" w14:textId="77777777" w:rsidR="00A96540" w:rsidRPr="00E169D4" w:rsidRDefault="00A96540" w:rsidP="00A96540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C31D0D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E4501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EA0391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97A11B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0C2A9A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B2CB6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D7F28FF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254813F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F3A16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941C90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8671F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3913EA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BDB108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3D3C26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6395925" w14:textId="77777777" w:rsidR="00A96540" w:rsidRPr="00E169D4" w:rsidRDefault="00A96540" w:rsidP="00A96540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A96540" w:rsidRPr="00E169D4" w14:paraId="0AE84BDA" w14:textId="77777777" w:rsidTr="00745F86">
        <w:trPr>
          <w:trHeight w:val="190"/>
        </w:trPr>
        <w:tc>
          <w:tcPr>
            <w:tcW w:w="39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92A743D" w14:textId="77777777" w:rsidR="00A96540" w:rsidRPr="00E169D4" w:rsidRDefault="00A96540" w:rsidP="00A96540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627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BA1DE0" w14:textId="77777777" w:rsidR="00A96540" w:rsidRPr="00E169D4" w:rsidRDefault="00A96540" w:rsidP="00A9654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1912CA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F27EF6" w14:textId="267E1E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FD8A53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0354C" w14:textId="35D88923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95F5B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CBF49F" w14:textId="793CDB79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44FB1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C2205E1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4854A4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E3F17E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B4476A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2482C8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B9DAE6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F4B6D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CCD4BF9" w14:textId="77777777" w:rsidR="00A96540" w:rsidRPr="00E169D4" w:rsidRDefault="00A96540" w:rsidP="00A9654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96540" w:rsidRPr="00E169D4" w14:paraId="36A155CB" w14:textId="77777777" w:rsidTr="00745F86">
        <w:trPr>
          <w:trHeight w:val="190"/>
        </w:trPr>
        <w:tc>
          <w:tcPr>
            <w:tcW w:w="39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B2AD1C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27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DA7C684" w14:textId="77777777" w:rsidR="00A96540" w:rsidRPr="00E169D4" w:rsidRDefault="00A96540" w:rsidP="00A9654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778A65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0539BB" w14:textId="44661FDD" w:rsidR="00A96540" w:rsidRPr="00E169D4" w:rsidRDefault="004B20A4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</w:t>
            </w:r>
            <w:r w:rsidR="00A96540">
              <w:rPr>
                <w:sz w:val="16"/>
                <w:szCs w:val="16"/>
                <w:lang w:val="es-BO"/>
              </w:rPr>
              <w:t>7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848A22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B413F7" w14:textId="086C753C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 w:rsidR="004B20A4">
              <w:rPr>
                <w:sz w:val="16"/>
                <w:szCs w:val="16"/>
                <w:lang w:val="es-BO"/>
              </w:rPr>
              <w:t>9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6ECDDD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DC56AD" w14:textId="3F1722CA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F5F7F3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D35FB99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1D9A6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79091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1EDA8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471DD9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50E32D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80AEB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E379D7A" w14:textId="77777777" w:rsidR="00A96540" w:rsidRPr="00E169D4" w:rsidRDefault="00A96540" w:rsidP="00A9654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96540" w:rsidRPr="00E169D4" w14:paraId="35D55AD6" w14:textId="77777777" w:rsidTr="00745F86">
        <w:tc>
          <w:tcPr>
            <w:tcW w:w="39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6652BFA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66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25510DA" w14:textId="77777777" w:rsidR="00A96540" w:rsidRPr="00E169D4" w:rsidRDefault="00A96540" w:rsidP="00A96540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745EC7" w14:textId="77777777" w:rsidR="00A96540" w:rsidRPr="00E169D4" w:rsidRDefault="00A96540" w:rsidP="00A96540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64BB22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BBBB9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0DA723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1B82B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9303EA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A0DFB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7C75E8D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683378B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F68DB0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669A4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F5DBF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2C1F76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BFB8BF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F7126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84478A6" w14:textId="77777777" w:rsidR="00A96540" w:rsidRPr="00E169D4" w:rsidRDefault="00A96540" w:rsidP="00A96540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A96540" w:rsidRPr="00E169D4" w14:paraId="54F4DF75" w14:textId="77777777" w:rsidTr="00745F86">
        <w:trPr>
          <w:trHeight w:val="190"/>
        </w:trPr>
        <w:tc>
          <w:tcPr>
            <w:tcW w:w="39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0A981C" w14:textId="77777777" w:rsidR="00A96540" w:rsidRPr="00E169D4" w:rsidRDefault="00A96540" w:rsidP="00A96540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627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7A583F" w14:textId="77777777" w:rsidR="00A96540" w:rsidRPr="00E169D4" w:rsidRDefault="00A96540" w:rsidP="00A96540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9815D7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8AD8B6" w14:textId="58BD727C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A87E7B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090FA6" w14:textId="3AAAAD8C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AA1A6A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C41671" w14:textId="203182E0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1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DE742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2BDB2A2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7ABAA8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5795A6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14DA3F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056DAA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4CF73C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B5A8E3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51D027A" w14:textId="77777777" w:rsidR="00A96540" w:rsidRPr="00E169D4" w:rsidRDefault="00A96540" w:rsidP="00A9654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96540" w:rsidRPr="00E169D4" w14:paraId="1F947B9B" w14:textId="77777777" w:rsidTr="00745F86">
        <w:trPr>
          <w:trHeight w:val="190"/>
        </w:trPr>
        <w:tc>
          <w:tcPr>
            <w:tcW w:w="39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12D5CE0" w14:textId="77777777" w:rsidR="00A96540" w:rsidRPr="00E169D4" w:rsidRDefault="00A96540" w:rsidP="00A96540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627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450E141" w14:textId="77777777" w:rsidR="00A96540" w:rsidRPr="00E169D4" w:rsidRDefault="00A96540" w:rsidP="00A96540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DE5953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158F69" w14:textId="3E4C7D2E" w:rsidR="00A96540" w:rsidRPr="00E169D4" w:rsidRDefault="004B20A4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24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2B62D8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F7BDF0C" w14:textId="262BE911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 w:rsidR="004B20A4">
              <w:rPr>
                <w:sz w:val="16"/>
                <w:szCs w:val="16"/>
                <w:lang w:val="es-BO"/>
              </w:rPr>
              <w:t>9</w:t>
            </w:r>
          </w:p>
        </w:tc>
        <w:tc>
          <w:tcPr>
            <w:tcW w:w="6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289C62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045151" w14:textId="5AB5A52A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1" w:type="pct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B051B0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3AAECB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08446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F6C29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154F1E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8ECCA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F0F8BF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83786D" w14:textId="77777777" w:rsidR="00A96540" w:rsidRPr="00E169D4" w:rsidRDefault="00A96540" w:rsidP="00A9654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BAFBA8C" w14:textId="77777777" w:rsidR="00A96540" w:rsidRPr="00E169D4" w:rsidRDefault="00A96540" w:rsidP="00A96540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25E88" w:rsidRPr="00E169D4" w14:paraId="04127C05" w14:textId="77777777" w:rsidTr="00745F86">
        <w:tc>
          <w:tcPr>
            <w:tcW w:w="398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E56AEC5" w14:textId="77777777" w:rsidR="005329BC" w:rsidRPr="00E169D4" w:rsidRDefault="005329BC" w:rsidP="00C04699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566" w:type="pct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7E7B7DA6" w14:textId="77777777" w:rsidR="005329BC" w:rsidRPr="00E169D4" w:rsidRDefault="005329BC" w:rsidP="00C04699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2905173" w14:textId="77777777" w:rsidR="005329BC" w:rsidRPr="00E169D4" w:rsidRDefault="005329BC" w:rsidP="00C04699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5918444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A8BF63A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671DA85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9" w:type="pct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D91D27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C4005F6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F3168F7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1" w:type="pct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9480DA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D202314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4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4EEA815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2B30419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8B0FE15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106503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0007D2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D38D40F" w14:textId="77777777" w:rsidR="005329BC" w:rsidRPr="00E169D4" w:rsidRDefault="005329BC" w:rsidP="00C0469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82C3C4E" w14:textId="77777777" w:rsidR="005329BC" w:rsidRPr="00E169D4" w:rsidRDefault="005329BC" w:rsidP="00C04699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14:paraId="05AFB94D" w14:textId="77777777" w:rsidR="005329BC" w:rsidRPr="0090062C" w:rsidRDefault="005329BC" w:rsidP="0090062C">
      <w:pPr>
        <w:pStyle w:val="Ttulo1"/>
        <w:spacing w:before="0" w:after="0"/>
        <w:ind w:left="360"/>
        <w:jc w:val="both"/>
        <w:rPr>
          <w:rFonts w:ascii="Verdana" w:hAnsi="Verdana"/>
          <w:sz w:val="18"/>
        </w:rPr>
      </w:pPr>
    </w:p>
    <w:p w14:paraId="5689FD5A" w14:textId="4B707D1E" w:rsidR="0090062C" w:rsidRDefault="0090062C" w:rsidP="0090062C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</w:t>
      </w:r>
      <w:r w:rsidRPr="0090062C">
        <w:rPr>
          <w:rFonts w:ascii="Verdana" w:hAnsi="Verdana"/>
          <w:sz w:val="16"/>
          <w:szCs w:val="18"/>
        </w:rPr>
        <w:t>l proceso de contratación se sujetará al siguiente Cronograma de Plazos:</w:t>
      </w:r>
    </w:p>
    <w:p w14:paraId="4A08DE03" w14:textId="77777777" w:rsidR="006C6913" w:rsidRPr="006C6913" w:rsidRDefault="006C6913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  <w:bookmarkStart w:id="3" w:name="_Hlk181199786"/>
    </w:p>
    <w:bookmarkEnd w:id="3"/>
    <w:p w14:paraId="484D1865" w14:textId="77777777" w:rsidR="006C6913" w:rsidRPr="00D22963" w:rsidRDefault="006C6913" w:rsidP="006C691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50ADC6D0" w14:textId="77777777" w:rsidR="006C6913" w:rsidRPr="006E5D85" w:rsidRDefault="006C6913" w:rsidP="006C691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6E5D85">
        <w:rPr>
          <w:rFonts w:ascii="Verdana" w:hAnsi="Verdana" w:cs="Arial"/>
          <w:color w:val="000000" w:themeColor="text1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11C69D8A" w14:textId="77777777" w:rsidR="006E5D85" w:rsidRPr="006E5D85" w:rsidRDefault="006E5D85" w:rsidP="006E5D85">
      <w:pPr>
        <w:pStyle w:val="Prrafodelista"/>
        <w:numPr>
          <w:ilvl w:val="0"/>
          <w:numId w:val="1"/>
        </w:numPr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6E5D85">
        <w:rPr>
          <w:rFonts w:ascii="Verdana" w:hAnsi="Verdana" w:cs="Arial"/>
          <w:color w:val="000000" w:themeColor="text1"/>
          <w:sz w:val="18"/>
          <w:szCs w:val="18"/>
        </w:rPr>
        <w:t>El proponente se dará por notificado con la publicación realizada en la página oficial de la AEVIVIENDA</w:t>
      </w:r>
    </w:p>
    <w:p w14:paraId="3CBF4BAA" w14:textId="77777777" w:rsidR="006E5D85" w:rsidRPr="00D22963" w:rsidRDefault="006E5D85" w:rsidP="006E5D85">
      <w:pPr>
        <w:pStyle w:val="Prrafodelista"/>
        <w:ind w:left="714"/>
        <w:jc w:val="both"/>
        <w:rPr>
          <w:rFonts w:ascii="Verdana" w:hAnsi="Verdana" w:cs="Arial"/>
          <w:sz w:val="18"/>
          <w:szCs w:val="18"/>
        </w:rPr>
      </w:pPr>
    </w:p>
    <w:p w14:paraId="0F977467" w14:textId="508E9F97" w:rsidR="005C6511" w:rsidRDefault="005C6511">
      <w:pPr>
        <w:rPr>
          <w:rFonts w:ascii="Verdana" w:hAnsi="Verdana"/>
          <w:sz w:val="20"/>
          <w:szCs w:val="20"/>
        </w:rPr>
      </w:pPr>
    </w:p>
    <w:sectPr w:rsidR="005C6511" w:rsidSect="00AD13C6">
      <w:headerReference w:type="default" r:id="rId7"/>
      <w:pgSz w:w="12240" w:h="15840"/>
      <w:pgMar w:top="2058" w:right="1418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F619D" w14:textId="77777777" w:rsidR="00267378" w:rsidRDefault="00267378" w:rsidP="0002168D">
      <w:r>
        <w:separator/>
      </w:r>
    </w:p>
  </w:endnote>
  <w:endnote w:type="continuationSeparator" w:id="0">
    <w:p w14:paraId="633E0141" w14:textId="77777777" w:rsidR="00267378" w:rsidRDefault="00267378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34B9F" w14:textId="77777777" w:rsidR="00267378" w:rsidRDefault="00267378" w:rsidP="0002168D">
      <w:r>
        <w:separator/>
      </w:r>
    </w:p>
  </w:footnote>
  <w:footnote w:type="continuationSeparator" w:id="0">
    <w:p w14:paraId="325ED02D" w14:textId="77777777" w:rsidR="00267378" w:rsidRDefault="00267378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4DBAD" w14:textId="70357FBE" w:rsidR="005C6511" w:rsidRDefault="00966147">
    <w:pPr>
      <w:pStyle w:val="Encabezado"/>
      <w:rPr>
        <w:rFonts w:ascii="Verdana" w:hAnsi="Verdana"/>
        <w:sz w:val="20"/>
        <w:szCs w:val="20"/>
      </w:rPr>
    </w:pPr>
    <w:r w:rsidRPr="00966147">
      <w:rPr>
        <w:rFonts w:ascii="Verdana" w:eastAsia="Arial" w:hAnsi="Verdana" w:cs="Arial"/>
        <w:noProof/>
        <w:sz w:val="20"/>
        <w:szCs w:val="20"/>
        <w:lang w:val="es-ES" w:eastAsia="es-ES"/>
      </w:rPr>
      <w:drawing>
        <wp:anchor distT="0" distB="0" distL="114300" distR="114300" simplePos="0" relativeHeight="251662336" behindDoc="1" locked="0" layoutInCell="1" allowOverlap="1" wp14:anchorId="4F72952F" wp14:editId="67A8F64C">
          <wp:simplePos x="0" y="0"/>
          <wp:positionH relativeFrom="page">
            <wp:align>left</wp:align>
          </wp:positionH>
          <wp:positionV relativeFrom="paragraph">
            <wp:posOffset>-554990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772AE3"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2E892EF9" wp14:editId="4A4DDEB6">
          <wp:simplePos x="0" y="0"/>
          <wp:positionH relativeFrom="page">
            <wp:align>left</wp:align>
          </wp:positionH>
          <wp:positionV relativeFrom="paragraph">
            <wp:posOffset>-740375</wp:posOffset>
          </wp:positionV>
          <wp:extent cx="7736205" cy="1063244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6205" cy="10632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4498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90A95E1" wp14:editId="6386597F">
          <wp:simplePos x="0" y="0"/>
          <wp:positionH relativeFrom="margin">
            <wp:posOffset>-1085850</wp:posOffset>
          </wp:positionH>
          <wp:positionV relativeFrom="paragraph">
            <wp:posOffset>-438785</wp:posOffset>
          </wp:positionV>
          <wp:extent cx="7772400" cy="10058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0F4"/>
    <w:rsid w:val="0002168D"/>
    <w:rsid w:val="0005710F"/>
    <w:rsid w:val="000765F0"/>
    <w:rsid w:val="000B4213"/>
    <w:rsid w:val="000B4F61"/>
    <w:rsid w:val="000D5A8C"/>
    <w:rsid w:val="001111B4"/>
    <w:rsid w:val="00130A1B"/>
    <w:rsid w:val="0015699E"/>
    <w:rsid w:val="00164615"/>
    <w:rsid w:val="001C3EA2"/>
    <w:rsid w:val="002442F9"/>
    <w:rsid w:val="002609A5"/>
    <w:rsid w:val="00267378"/>
    <w:rsid w:val="002E7E12"/>
    <w:rsid w:val="0037646F"/>
    <w:rsid w:val="003C10F4"/>
    <w:rsid w:val="003F7457"/>
    <w:rsid w:val="004B20A4"/>
    <w:rsid w:val="005000B0"/>
    <w:rsid w:val="00525505"/>
    <w:rsid w:val="005270D6"/>
    <w:rsid w:val="005329BC"/>
    <w:rsid w:val="0056799C"/>
    <w:rsid w:val="005A5895"/>
    <w:rsid w:val="005C6511"/>
    <w:rsid w:val="005E7653"/>
    <w:rsid w:val="00645513"/>
    <w:rsid w:val="0066786B"/>
    <w:rsid w:val="006B433C"/>
    <w:rsid w:val="006C6913"/>
    <w:rsid w:val="006E5D85"/>
    <w:rsid w:val="00745F86"/>
    <w:rsid w:val="00772AE3"/>
    <w:rsid w:val="007B0F98"/>
    <w:rsid w:val="00817EC0"/>
    <w:rsid w:val="0084608C"/>
    <w:rsid w:val="008854DA"/>
    <w:rsid w:val="00885A0A"/>
    <w:rsid w:val="008D3831"/>
    <w:rsid w:val="0090062C"/>
    <w:rsid w:val="009657E4"/>
    <w:rsid w:val="00966147"/>
    <w:rsid w:val="009C50DB"/>
    <w:rsid w:val="009D5E46"/>
    <w:rsid w:val="00A24498"/>
    <w:rsid w:val="00A25E88"/>
    <w:rsid w:val="00A96540"/>
    <w:rsid w:val="00AC72ED"/>
    <w:rsid w:val="00AD13C6"/>
    <w:rsid w:val="00BA6FEE"/>
    <w:rsid w:val="00C073FE"/>
    <w:rsid w:val="00C42C70"/>
    <w:rsid w:val="00CB6186"/>
    <w:rsid w:val="00CE775C"/>
    <w:rsid w:val="00D06586"/>
    <w:rsid w:val="00D462D7"/>
    <w:rsid w:val="00D50472"/>
    <w:rsid w:val="00D92EB6"/>
    <w:rsid w:val="00DA197C"/>
    <w:rsid w:val="00DC7BFD"/>
    <w:rsid w:val="00E14848"/>
    <w:rsid w:val="00E2759D"/>
    <w:rsid w:val="00E3401A"/>
    <w:rsid w:val="00E962CB"/>
    <w:rsid w:val="00EA2530"/>
    <w:rsid w:val="00F362D5"/>
    <w:rsid w:val="00FC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A5438"/>
  <w15:chartTrackingRefBased/>
  <w15:docId w15:val="{A730F84B-838A-401C-9F09-91E8F7BD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C10F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8">
    <w:name w:val="heading 8"/>
    <w:basedOn w:val="Normal"/>
    <w:next w:val="Normal"/>
    <w:link w:val="Ttulo8Car"/>
    <w:uiPriority w:val="9"/>
    <w:qFormat/>
    <w:rsid w:val="006C6913"/>
    <w:pPr>
      <w:keepNext/>
      <w:widowControl/>
      <w:autoSpaceDE/>
      <w:autoSpaceDN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C10F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C10F4"/>
    <w:rPr>
      <w:rFonts w:ascii="Arial" w:eastAsia="Arial" w:hAnsi="Arial" w:cs="Arial"/>
      <w:sz w:val="16"/>
      <w:szCs w:val="16"/>
      <w:lang w:val="es-ES"/>
    </w:rPr>
  </w:style>
  <w:style w:type="paragraph" w:customStyle="1" w:styleId="Textoindependiente1">
    <w:name w:val="Texto independiente1"/>
    <w:basedOn w:val="Normal"/>
    <w:rsid w:val="003C10F4"/>
    <w:pPr>
      <w:widowControl/>
      <w:suppressAutoHyphens/>
      <w:autoSpaceDE/>
      <w:autoSpaceDN/>
      <w:spacing w:before="120" w:line="288" w:lineRule="auto"/>
      <w:jc w:val="both"/>
    </w:pPr>
    <w:rPr>
      <w:rFonts w:eastAsia="Times New Roman"/>
      <w:bCs/>
      <w:color w:val="00000A"/>
      <w:szCs w:val="24"/>
      <w:lang w:eastAsia="zh-CN"/>
    </w:rPr>
  </w:style>
  <w:style w:type="character" w:customStyle="1" w:styleId="Ttulo8Car">
    <w:name w:val="Título 8 Car"/>
    <w:basedOn w:val="Fuentedeprrafopredeter"/>
    <w:link w:val="Ttulo8"/>
    <w:uiPriority w:val="9"/>
    <w:rsid w:val="006C6913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Prrafodelista">
    <w:name w:val="List Paragraph"/>
    <w:aliases w:val="List Paragraph,RAFO,MAPA,GRÁFICOS,titulo 5,Párrafo,centrado 10,Fase,GRÁFICO,Titulo,List Paragraph 1,List-Bulleted,TITULO,본문1,Superíndice,Bullet-SecondaryLM,Segundo,lp1,List Paragraph Char Char,b1,List Paragraph11,Bullet List,FooterText"/>
    <w:basedOn w:val="Normal"/>
    <w:link w:val="PrrafodelistaCar"/>
    <w:qFormat/>
    <w:rsid w:val="006C6913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본문1 Car,Superíndice Car,Bullet-SecondaryLM Car,Segundo Car"/>
    <w:link w:val="Prrafodelista"/>
    <w:qFormat/>
    <w:locked/>
    <w:rsid w:val="006C6913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">
    <w:name w:val="Título1"/>
    <w:basedOn w:val="Normal"/>
    <w:link w:val="TtuloCar"/>
    <w:uiPriority w:val="10"/>
    <w:qFormat/>
    <w:rsid w:val="006C6913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rsid w:val="006C691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styleId="Hipervnculo">
    <w:name w:val="Hyperlink"/>
    <w:uiPriority w:val="99"/>
    <w:unhideWhenUsed/>
    <w:rsid w:val="0090062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06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062C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V-4302\Desktop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2</TotalTime>
  <Pages>2</Pages>
  <Words>459</Words>
  <Characters>2527</Characters>
  <Application>Microsoft Office Word</Application>
  <DocSecurity>0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5</vt:i4>
      </vt:variant>
    </vt:vector>
  </HeadingPairs>
  <TitlesOfParts>
    <vt:vector size="6" baseType="lpstr">
      <vt:lpstr/>
      <vt:lpstr>AGENCIA ESTATAL DE VIVIENDA</vt:lpstr>
      <vt:lpstr>CONVOCATORIA PARA PROCESO DE CONTRATACIÓN</vt:lpstr>
      <vt:lpstr>CRONOGRAMA DE PLAZOS DEL PROCESO DE CONTRATACIÓN</vt:lpstr>
      <vt:lpstr/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AEVSISTEMAS;OpenTBS 1.10.0</dc:creator>
  <cp:keywords/>
  <dc:description/>
  <cp:lastModifiedBy>UsuarioSC</cp:lastModifiedBy>
  <cp:revision>2</cp:revision>
  <cp:lastPrinted>2025-01-31T09:10:00Z</cp:lastPrinted>
  <dcterms:created xsi:type="dcterms:W3CDTF">2025-08-26T03:47:00Z</dcterms:created>
  <dcterms:modified xsi:type="dcterms:W3CDTF">2025-08-26T03:47:00Z</dcterms:modified>
</cp:coreProperties>
</file>