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52941E51" w14:textId="77777777" w:rsidR="005E37A2" w:rsidRDefault="005E37A2" w:rsidP="005E37A2">
      <w:pPr>
        <w:rPr>
          <w:rFonts w:ascii="Verdana" w:hAnsi="Verdana"/>
          <w:sz w:val="18"/>
          <w:szCs w:val="18"/>
        </w:rPr>
      </w:pPr>
    </w:p>
    <w:tbl>
      <w:tblPr>
        <w:tblW w:w="516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3"/>
        <w:gridCol w:w="1864"/>
        <w:gridCol w:w="168"/>
        <w:gridCol w:w="120"/>
        <w:gridCol w:w="223"/>
        <w:gridCol w:w="711"/>
        <w:gridCol w:w="121"/>
        <w:gridCol w:w="120"/>
        <w:gridCol w:w="177"/>
        <w:gridCol w:w="156"/>
        <w:gridCol w:w="120"/>
        <w:gridCol w:w="379"/>
        <w:gridCol w:w="120"/>
        <w:gridCol w:w="470"/>
        <w:gridCol w:w="120"/>
        <w:gridCol w:w="121"/>
        <w:gridCol w:w="368"/>
        <w:gridCol w:w="56"/>
        <w:gridCol w:w="115"/>
        <w:gridCol w:w="94"/>
        <w:gridCol w:w="463"/>
        <w:gridCol w:w="122"/>
        <w:gridCol w:w="122"/>
        <w:gridCol w:w="1706"/>
        <w:gridCol w:w="201"/>
        <w:gridCol w:w="363"/>
      </w:tblGrid>
      <w:tr w:rsidR="007E7FD9" w:rsidRPr="00AD6FF4" w14:paraId="0EBB7E6E" w14:textId="77777777" w:rsidTr="0019090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19090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19090D" w:rsidRPr="00AD6FF4" w14:paraId="2AF4AA36" w14:textId="77777777" w:rsidTr="0019090D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19090D" w:rsidRPr="00AD6FF4" w:rsidRDefault="0019090D" w:rsidP="0019090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19090D" w:rsidRPr="00AD6FF4" w:rsidRDefault="0019090D" w:rsidP="0019090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19090D" w:rsidRPr="00AD6FF4" w:rsidRDefault="0019090D" w:rsidP="001909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3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736DF176" w:rsidR="0019090D" w:rsidRPr="00DC0071" w:rsidRDefault="0019090D" w:rsidP="0019090D">
            <w:pPr>
              <w:ind w:left="142" w:right="243"/>
              <w:jc w:val="both"/>
              <w:rPr>
                <w:b/>
                <w:sz w:val="16"/>
                <w:szCs w:val="16"/>
                <w:lang w:val="es-BO"/>
              </w:rPr>
            </w:pPr>
            <w:r w:rsidRPr="00743609">
              <w:rPr>
                <w:rFonts w:ascii="Verdana" w:eastAsia="Calibri" w:hAnsi="Verdana" w:cs="Tahoma"/>
                <w:b/>
                <w:bCs/>
                <w:sz w:val="18"/>
                <w:szCs w:val="18"/>
              </w:rPr>
              <w:t>PROYECTO DE VIVIENDA CUALITATIVA EN EL GAIOC CHARAGUA IYAMBAE  -FASE(II) 2024- SANTA CRUZ</w:t>
            </w:r>
            <w:r>
              <w:rPr>
                <w:rFonts w:ascii="Verdana" w:eastAsia="Calibri" w:hAnsi="Verdana" w:cs="Tahoma"/>
                <w:b/>
                <w:bCs/>
                <w:sz w:val="18"/>
                <w:szCs w:val="18"/>
              </w:rPr>
              <w:t xml:space="preserve"> (TERCERA CONVOCATORIA)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3E568" w14:textId="77777777" w:rsidR="0019090D" w:rsidRPr="00AD6FF4" w:rsidRDefault="0019090D" w:rsidP="0019090D">
            <w:pPr>
              <w:rPr>
                <w:sz w:val="16"/>
                <w:szCs w:val="16"/>
                <w:lang w:val="es-BO"/>
              </w:rPr>
            </w:pPr>
          </w:p>
        </w:tc>
      </w:tr>
      <w:tr w:rsidR="0019090D" w:rsidRPr="00832455" w14:paraId="3A7718BD" w14:textId="77777777" w:rsidTr="0019090D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19090D" w:rsidRPr="00AD6FF4" w:rsidRDefault="0019090D" w:rsidP="0019090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19090D" w:rsidRPr="00AD6FF4" w:rsidRDefault="0019090D" w:rsidP="0019090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96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19090D" w:rsidRPr="00832455" w:rsidRDefault="0019090D" w:rsidP="0019090D">
            <w:pPr>
              <w:rPr>
                <w:sz w:val="16"/>
                <w:szCs w:val="16"/>
                <w:lang w:val="es-BO"/>
              </w:rPr>
            </w:pPr>
          </w:p>
        </w:tc>
      </w:tr>
      <w:tr w:rsidR="0019090D" w:rsidRPr="00832455" w14:paraId="508499D6" w14:textId="77777777" w:rsidTr="0019090D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19090D" w:rsidRPr="00AD6FF4" w:rsidRDefault="0019090D" w:rsidP="0019090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19090D" w:rsidRPr="00AD6FF4" w:rsidRDefault="0019090D" w:rsidP="0019090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19090D" w:rsidRPr="00AD6FF4" w:rsidRDefault="0019090D" w:rsidP="001909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3D68B" w14:textId="1D407DF1" w:rsidR="0019090D" w:rsidRPr="00832455" w:rsidRDefault="0019090D" w:rsidP="0019090D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AEV-SC-DC 47/2025</w:t>
            </w:r>
          </w:p>
        </w:tc>
        <w:tc>
          <w:tcPr>
            <w:tcW w:w="163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A672B" w14:textId="77777777" w:rsidR="0019090D" w:rsidRPr="00832455" w:rsidRDefault="0019090D" w:rsidP="0019090D">
            <w:pPr>
              <w:rPr>
                <w:sz w:val="16"/>
                <w:szCs w:val="16"/>
                <w:lang w:val="es-BO"/>
              </w:rPr>
            </w:pPr>
          </w:p>
        </w:tc>
      </w:tr>
      <w:tr w:rsidR="00635A42" w:rsidRPr="00832455" w14:paraId="77D56039" w14:textId="77777777" w:rsidTr="0019090D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635A42" w:rsidRPr="00AD6FF4" w:rsidRDefault="00635A42" w:rsidP="00635A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635A42" w:rsidRPr="00AD6FF4" w:rsidRDefault="00635A42" w:rsidP="00635A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96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635A42" w:rsidRPr="00832455" w:rsidRDefault="00635A42" w:rsidP="00635A42">
            <w:pPr>
              <w:rPr>
                <w:sz w:val="16"/>
                <w:szCs w:val="16"/>
                <w:lang w:val="es-BO"/>
              </w:rPr>
            </w:pPr>
          </w:p>
        </w:tc>
      </w:tr>
      <w:tr w:rsidR="00635A42" w:rsidRPr="00832455" w14:paraId="112081F0" w14:textId="77777777" w:rsidTr="0019090D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635A42" w:rsidRPr="00843294" w:rsidRDefault="00635A42" w:rsidP="00635A42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635A42" w:rsidRPr="00AD6FF4" w:rsidRDefault="00635A42" w:rsidP="00635A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635A42" w:rsidRPr="00AD6FF4" w:rsidRDefault="00635A42" w:rsidP="00635A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635A42" w:rsidRPr="00832455" w:rsidRDefault="00635A42" w:rsidP="00635A42">
            <w:pPr>
              <w:rPr>
                <w:sz w:val="16"/>
                <w:szCs w:val="16"/>
                <w:lang w:val="es-BO"/>
              </w:rPr>
            </w:pPr>
            <w:r w:rsidRPr="0083245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711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635A42" w:rsidRPr="00832455" w:rsidRDefault="00635A42" w:rsidP="00635A42">
            <w:pPr>
              <w:rPr>
                <w:sz w:val="16"/>
                <w:szCs w:val="16"/>
                <w:lang w:val="es-BO"/>
              </w:rPr>
            </w:pPr>
          </w:p>
        </w:tc>
      </w:tr>
      <w:tr w:rsidR="00635A42" w:rsidRPr="00832455" w14:paraId="5A605B4D" w14:textId="77777777" w:rsidTr="0019090D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635A42" w:rsidRPr="00AD6FF4" w:rsidRDefault="00635A42" w:rsidP="00635A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635A42" w:rsidRPr="00AD6FF4" w:rsidRDefault="00635A42" w:rsidP="00635A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96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635A42" w:rsidRPr="00832455" w:rsidRDefault="00635A42" w:rsidP="00635A42">
            <w:pPr>
              <w:rPr>
                <w:sz w:val="16"/>
                <w:szCs w:val="16"/>
                <w:lang w:val="es-BO"/>
              </w:rPr>
            </w:pPr>
          </w:p>
        </w:tc>
      </w:tr>
      <w:tr w:rsidR="00635A42" w:rsidRPr="00AD6FF4" w14:paraId="25CA6D19" w14:textId="77777777" w:rsidTr="0019090D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635A42" w:rsidRPr="00C60BCF" w:rsidRDefault="00635A42" w:rsidP="00635A42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635A42" w:rsidRPr="00C60BCF" w:rsidRDefault="00635A42" w:rsidP="00635A42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635A42" w:rsidRPr="00C60BCF" w:rsidRDefault="00635A42" w:rsidP="00635A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3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35ED97" w14:textId="7B7251C8" w:rsidR="00635A42" w:rsidRPr="00832455" w:rsidRDefault="00635A42" w:rsidP="00635A42">
            <w:pPr>
              <w:rPr>
                <w:strike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 Precio Referencial destinado al Objeto de Contratación es de </w:t>
            </w:r>
            <w:r>
              <w:rPr>
                <w:b/>
                <w:sz w:val="16"/>
                <w:szCs w:val="16"/>
              </w:rPr>
              <w:t xml:space="preserve">Bs. </w:t>
            </w:r>
            <w:r w:rsidR="0019090D" w:rsidRPr="0019090D">
              <w:rPr>
                <w:b/>
                <w:sz w:val="16"/>
                <w:szCs w:val="16"/>
              </w:rPr>
              <w:t>Bs. 3.243.513,99 (TRES MILLONES DOSCIENTOS CUARENTA Y TRES MIL QUINIENTOS TRECE 99/100 BOLIVIANOS).</w:t>
            </w:r>
          </w:p>
        </w:tc>
        <w:tc>
          <w:tcPr>
            <w:tcW w:w="3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635A42" w:rsidRPr="00AD6FF4" w:rsidRDefault="00635A42" w:rsidP="00635A42">
            <w:pPr>
              <w:rPr>
                <w:sz w:val="16"/>
                <w:szCs w:val="16"/>
                <w:lang w:val="es-BO"/>
              </w:rPr>
            </w:pPr>
          </w:p>
        </w:tc>
      </w:tr>
      <w:tr w:rsidR="00635A42" w:rsidRPr="00832455" w14:paraId="1F27BA69" w14:textId="77777777" w:rsidTr="0019090D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635A42" w:rsidRPr="00AD6FF4" w:rsidRDefault="00635A42" w:rsidP="00635A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635A42" w:rsidRPr="00AD6FF4" w:rsidRDefault="00635A42" w:rsidP="00635A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96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635A42" w:rsidRPr="00832455" w:rsidRDefault="00635A42" w:rsidP="00635A42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635A42" w:rsidRPr="00AD6FF4" w14:paraId="4DAEF2C8" w14:textId="77777777" w:rsidTr="0019090D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635A42" w:rsidRPr="00AD6FF4" w:rsidRDefault="00635A42" w:rsidP="00635A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635A42" w:rsidRPr="00AD6FF4" w:rsidRDefault="00635A42" w:rsidP="00635A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635A42" w:rsidRPr="00AD6FF4" w:rsidRDefault="00635A42" w:rsidP="00635A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3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023610" w14:textId="4B60EF0D" w:rsidR="00635A42" w:rsidRPr="00832455" w:rsidRDefault="00635A42" w:rsidP="00635A4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="0019090D" w:rsidRPr="0019090D">
              <w:rPr>
                <w:b/>
                <w:bCs/>
                <w:sz w:val="16"/>
                <w:szCs w:val="16"/>
              </w:rPr>
              <w:t xml:space="preserve">180 (CIENTO OCHENTA) </w:t>
            </w:r>
            <w:r>
              <w:rPr>
                <w:sz w:val="16"/>
                <w:szCs w:val="16"/>
              </w:rPr>
              <w:t>días calendario a partir de la fecha de la Orden de Proceder emitida por el Inspector del Proyecto</w:t>
            </w:r>
          </w:p>
        </w:tc>
        <w:tc>
          <w:tcPr>
            <w:tcW w:w="3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635A42" w:rsidRPr="00AD6FF4" w:rsidRDefault="00635A42" w:rsidP="00635A42">
            <w:pPr>
              <w:rPr>
                <w:sz w:val="16"/>
                <w:szCs w:val="16"/>
                <w:lang w:val="es-BO"/>
              </w:rPr>
            </w:pPr>
          </w:p>
        </w:tc>
      </w:tr>
      <w:tr w:rsidR="00635A42" w:rsidRPr="00AD6FF4" w14:paraId="6A9FE2ED" w14:textId="77777777" w:rsidTr="0019090D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635A42" w:rsidRPr="00AD6FF4" w:rsidRDefault="00635A42" w:rsidP="00635A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635A42" w:rsidRPr="00AD6FF4" w:rsidRDefault="00635A42" w:rsidP="00635A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96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635A42" w:rsidRPr="00AD6FF4" w:rsidRDefault="00635A42" w:rsidP="00635A42">
            <w:pPr>
              <w:rPr>
                <w:sz w:val="16"/>
                <w:szCs w:val="16"/>
                <w:lang w:val="es-BO"/>
              </w:rPr>
            </w:pPr>
          </w:p>
        </w:tc>
      </w:tr>
      <w:tr w:rsidR="00635A42" w:rsidRPr="00AD6FF4" w14:paraId="21972E93" w14:textId="77777777" w:rsidTr="0019090D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635A42" w:rsidRPr="00AD6FF4" w:rsidRDefault="00635A42" w:rsidP="00635A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635A42" w:rsidRPr="00AD6FF4" w:rsidRDefault="00635A42" w:rsidP="00635A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635A42" w:rsidRPr="00AD6FF4" w:rsidRDefault="00635A42" w:rsidP="00635A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635A42" w:rsidRPr="00AD6FF4" w:rsidRDefault="00635A42" w:rsidP="00635A4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8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635A42" w:rsidRPr="00C60BCF" w:rsidRDefault="00635A42" w:rsidP="00635A4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24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635A42" w:rsidRDefault="00635A42" w:rsidP="00635A42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635A42" w:rsidRPr="00AD6FF4" w:rsidRDefault="00635A42" w:rsidP="00635A42">
            <w:pPr>
              <w:rPr>
                <w:sz w:val="16"/>
                <w:szCs w:val="16"/>
                <w:lang w:val="es-BO"/>
              </w:rPr>
            </w:pPr>
          </w:p>
        </w:tc>
      </w:tr>
      <w:tr w:rsidR="00635A42" w:rsidRPr="00AD6FF4" w14:paraId="6BC844C0" w14:textId="77777777" w:rsidTr="0019090D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217D0" w14:textId="77777777" w:rsidR="00635A42" w:rsidRDefault="00635A42" w:rsidP="00635A42">
            <w:pPr>
              <w:rPr>
                <w:sz w:val="16"/>
                <w:szCs w:val="16"/>
                <w:lang w:val="es-BO"/>
              </w:rPr>
            </w:pPr>
          </w:p>
        </w:tc>
      </w:tr>
      <w:tr w:rsidR="00635A42" w:rsidRPr="00E169D4" w14:paraId="66E25288" w14:textId="77777777" w:rsidTr="0019090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635A42" w:rsidRPr="00FA28A3" w:rsidRDefault="00635A42" w:rsidP="00635A42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635A42" w:rsidRPr="00E169D4" w14:paraId="1E20FAF6" w14:textId="77777777" w:rsidTr="0019090D">
        <w:trPr>
          <w:trHeight w:val="284"/>
        </w:trPr>
        <w:tc>
          <w:tcPr>
            <w:tcW w:w="2130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5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12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74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635A42" w:rsidRPr="00E169D4" w14:paraId="66F80C74" w14:textId="77777777" w:rsidTr="0019090D">
        <w:trPr>
          <w:trHeight w:val="57"/>
        </w:trPr>
        <w:tc>
          <w:tcPr>
            <w:tcW w:w="421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09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01C75145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>Publicación en la página web de la AEVIVIENDA</w:t>
            </w:r>
            <w:r w:rsidRPr="00843294">
              <w:rPr>
                <w:sz w:val="16"/>
                <w:szCs w:val="16"/>
                <w:lang w:val="es-BO"/>
              </w:rPr>
              <w:t>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1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635A42" w:rsidRPr="00E169D4" w:rsidRDefault="00635A42" w:rsidP="00635A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35A42" w:rsidRPr="00E169D4" w14:paraId="6F71E09D" w14:textId="77777777" w:rsidTr="0019090D">
        <w:trPr>
          <w:trHeight w:val="53"/>
        </w:trPr>
        <w:tc>
          <w:tcPr>
            <w:tcW w:w="4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9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47B57" w14:textId="1A7FD413" w:rsidR="00635A42" w:rsidRPr="00E169D4" w:rsidRDefault="00236F7A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C74A0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2E48E" w14:textId="02EC941A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711E5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767720" w14:textId="479D9D7A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 – Direccion Departamental Santa Cruz</w:t>
            </w:r>
          </w:p>
        </w:tc>
        <w:tc>
          <w:tcPr>
            <w:tcW w:w="19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635A42" w:rsidRPr="00E169D4" w:rsidRDefault="00635A42" w:rsidP="00635A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35A42" w:rsidRPr="00E169D4" w14:paraId="1DE38CB1" w14:textId="77777777" w:rsidTr="0019090D">
        <w:tc>
          <w:tcPr>
            <w:tcW w:w="4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4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635A42" w:rsidRPr="00E169D4" w:rsidRDefault="00635A42" w:rsidP="00635A4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35A42" w:rsidRPr="00E169D4" w14:paraId="530E5FB3" w14:textId="77777777" w:rsidTr="0019090D">
        <w:trPr>
          <w:trHeight w:val="132"/>
        </w:trPr>
        <w:tc>
          <w:tcPr>
            <w:tcW w:w="4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4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635A42" w:rsidRPr="007B28E0" w:rsidRDefault="00635A42" w:rsidP="00635A42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635A42" w:rsidRPr="007B28E0" w:rsidRDefault="00635A42" w:rsidP="00635A42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635A42" w:rsidRPr="007B28E0" w:rsidRDefault="00635A42" w:rsidP="00635A4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635A42" w:rsidRPr="007B28E0" w:rsidRDefault="00635A42" w:rsidP="00635A4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635A42" w:rsidRPr="007B28E0" w:rsidRDefault="00635A42" w:rsidP="00635A4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635A42" w:rsidRPr="007B28E0" w:rsidRDefault="00635A42" w:rsidP="00635A4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635A42" w:rsidRPr="007B28E0" w:rsidRDefault="00635A42" w:rsidP="00635A4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635A42" w:rsidRPr="007B28E0" w:rsidRDefault="00635A42" w:rsidP="00635A4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635A42" w:rsidRPr="007B28E0" w:rsidRDefault="00635A42" w:rsidP="00635A4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635A42" w:rsidRPr="007B28E0" w:rsidRDefault="00635A42" w:rsidP="00635A4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635A42" w:rsidRPr="007B28E0" w:rsidRDefault="00635A42" w:rsidP="00635A4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635A42" w:rsidRPr="007B28E0" w:rsidRDefault="00635A42" w:rsidP="00635A4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635A42" w:rsidRPr="007B28E0" w:rsidRDefault="00635A42" w:rsidP="00635A4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635A42" w:rsidRPr="007B28E0" w:rsidRDefault="00635A42" w:rsidP="00635A4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635A42" w:rsidRPr="007B28E0" w:rsidRDefault="00635A42" w:rsidP="00635A4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635A42" w:rsidRPr="007B28E0" w:rsidRDefault="00635A42" w:rsidP="00635A4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635A42" w:rsidRPr="00E169D4" w:rsidRDefault="00635A42" w:rsidP="00635A4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35A42" w:rsidRPr="00E169D4" w14:paraId="7CB00FD4" w14:textId="77777777" w:rsidTr="0019090D">
        <w:trPr>
          <w:trHeight w:val="77"/>
        </w:trPr>
        <w:tc>
          <w:tcPr>
            <w:tcW w:w="4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4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635A42" w:rsidRPr="00E169D4" w:rsidRDefault="00635A42" w:rsidP="00635A4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35A42" w:rsidRPr="00E169D4" w14:paraId="3C9BB369" w14:textId="77777777" w:rsidTr="0019090D">
        <w:trPr>
          <w:trHeight w:val="190"/>
        </w:trPr>
        <w:tc>
          <w:tcPr>
            <w:tcW w:w="4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09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635A42" w:rsidRPr="00E169D4" w:rsidRDefault="00635A42" w:rsidP="00635A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35A42" w:rsidRPr="00DE7665" w14:paraId="0F8C2F13" w14:textId="77777777" w:rsidTr="0019090D">
        <w:trPr>
          <w:trHeight w:val="190"/>
        </w:trPr>
        <w:tc>
          <w:tcPr>
            <w:tcW w:w="4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9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12FB1" w14:textId="4484B44C" w:rsidR="00635A42" w:rsidRPr="003A673E" w:rsidRDefault="00236F7A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F79BB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DF25E" w14:textId="1CAAEEFA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236F7A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7EEAC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2BECF8" w14:textId="7418C7E8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E8737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5B9FCC0" w14:textId="77777777" w:rsidR="00635A42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D060765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223A1F" w14:textId="77777777" w:rsidR="00635A42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B1CB883" w14:textId="77777777" w:rsidR="00635A42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7DF602B" w14:textId="77777777" w:rsidR="00635A42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15EF165" w14:textId="77777777" w:rsidR="00DE7665" w:rsidRPr="00DE7665" w:rsidRDefault="00DE7665" w:rsidP="00DE76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DE7665">
              <w:rPr>
                <w:sz w:val="16"/>
                <w:szCs w:val="16"/>
                <w:lang w:val="es-BO"/>
              </w:rPr>
              <w:t>Presentación:</w:t>
            </w:r>
          </w:p>
          <w:p w14:paraId="525F7B12" w14:textId="121275ED" w:rsidR="00DE7665" w:rsidRPr="00DE7665" w:rsidRDefault="00236F7A" w:rsidP="00DE76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  <w:r w:rsidR="00DE7665" w:rsidRPr="00DE7665">
              <w:rPr>
                <w:sz w:val="16"/>
                <w:szCs w:val="16"/>
                <w:lang w:val="es-BO"/>
              </w:rPr>
              <w:t>:</w:t>
            </w:r>
            <w:r>
              <w:rPr>
                <w:sz w:val="16"/>
                <w:szCs w:val="16"/>
                <w:lang w:val="es-BO"/>
              </w:rPr>
              <w:t>15</w:t>
            </w:r>
            <w:r w:rsidR="00DE7665" w:rsidRPr="00DE7665">
              <w:rPr>
                <w:sz w:val="16"/>
                <w:szCs w:val="16"/>
                <w:lang w:val="es-BO"/>
              </w:rPr>
              <w:t xml:space="preserve"> am</w:t>
            </w:r>
          </w:p>
          <w:p w14:paraId="3401310A" w14:textId="77777777" w:rsidR="00DE7665" w:rsidRPr="00DE7665" w:rsidRDefault="00DE7665" w:rsidP="00DE76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EFBF321" w14:textId="12AAF8D5" w:rsidR="00236F7A" w:rsidRDefault="00236F7A" w:rsidP="00236F7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4418AD90" w14:textId="77777777" w:rsidR="00236F7A" w:rsidRPr="00DE7665" w:rsidRDefault="00236F7A" w:rsidP="00236F7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5FE918B7" w14:textId="77777777" w:rsidR="00DE7665" w:rsidRPr="00DE7665" w:rsidRDefault="00DE7665" w:rsidP="00DE76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C660F68" w14:textId="77777777" w:rsidR="00DE7665" w:rsidRPr="00DE7665" w:rsidRDefault="00DE7665" w:rsidP="00DE76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DE7665">
              <w:rPr>
                <w:sz w:val="16"/>
                <w:szCs w:val="16"/>
                <w:lang w:val="es-BO"/>
              </w:rPr>
              <w:t>Apertura:</w:t>
            </w:r>
          </w:p>
          <w:p w14:paraId="02DAD534" w14:textId="3086049F" w:rsidR="00635A42" w:rsidRPr="00E169D4" w:rsidRDefault="00236F7A" w:rsidP="00DE76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  <w:r w:rsidR="00DE7665" w:rsidRPr="00DE7665">
              <w:rPr>
                <w:sz w:val="16"/>
                <w:szCs w:val="16"/>
                <w:lang w:val="es-BO"/>
              </w:rPr>
              <w:t>:</w:t>
            </w:r>
            <w:r>
              <w:rPr>
                <w:sz w:val="16"/>
                <w:szCs w:val="16"/>
                <w:lang w:val="es-BO"/>
              </w:rPr>
              <w:t>45</w:t>
            </w:r>
            <w:r w:rsidR="00DE7665" w:rsidRPr="00DE7665">
              <w:rPr>
                <w:sz w:val="16"/>
                <w:szCs w:val="16"/>
                <w:lang w:val="es-BO"/>
              </w:rPr>
              <w:t xml:space="preserve"> am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69FD78" w14:textId="77777777" w:rsidR="00635A42" w:rsidRPr="00635A42" w:rsidRDefault="00635A42" w:rsidP="00635A42">
            <w:pPr>
              <w:adjustRightInd w:val="0"/>
              <w:snapToGrid w:val="0"/>
              <w:jc w:val="center"/>
              <w:rPr>
                <w:b/>
                <w:i/>
                <w:sz w:val="14"/>
                <w:szCs w:val="14"/>
                <w:lang w:val="es-BO"/>
              </w:rPr>
            </w:pPr>
            <w:r w:rsidRPr="00635A42">
              <w:rPr>
                <w:b/>
                <w:i/>
                <w:sz w:val="14"/>
                <w:szCs w:val="14"/>
                <w:lang w:val="es-BO"/>
              </w:rPr>
              <w:t>PRESENTACIÓN DE PROPUESTAS:</w:t>
            </w:r>
          </w:p>
          <w:p w14:paraId="252DC82D" w14:textId="77777777" w:rsidR="00635A42" w:rsidRPr="00635A42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35A42">
              <w:rPr>
                <w:i/>
                <w:sz w:val="14"/>
                <w:szCs w:val="14"/>
                <w:lang w:val="es-BO"/>
              </w:rPr>
              <w:t>Se decepcionará en la calle Independencia Nro. 461 entre calles Mercados y Monseñor Salvatierra (Zona centro).</w:t>
            </w:r>
          </w:p>
          <w:p w14:paraId="6865292E" w14:textId="77777777" w:rsidR="00635A42" w:rsidRPr="00635A42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0BE9CAD1" w14:textId="77777777" w:rsidR="00635A42" w:rsidRPr="00635A42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35A42">
              <w:rPr>
                <w:b/>
                <w:i/>
                <w:sz w:val="14"/>
                <w:szCs w:val="14"/>
                <w:lang w:val="es-BO"/>
              </w:rPr>
              <w:t>APERTURA DE PROPUESTAS</w:t>
            </w:r>
            <w:r w:rsidRPr="00635A42">
              <w:rPr>
                <w:i/>
                <w:sz w:val="14"/>
                <w:szCs w:val="14"/>
                <w:lang w:val="es-BO"/>
              </w:rPr>
              <w:t>:</w:t>
            </w:r>
          </w:p>
          <w:p w14:paraId="23166621" w14:textId="77777777" w:rsidR="00635A42" w:rsidRPr="00635A42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635A42">
              <w:rPr>
                <w:i/>
                <w:sz w:val="14"/>
                <w:szCs w:val="14"/>
                <w:lang w:val="es-BO"/>
              </w:rPr>
              <w:t>Calle Independencia Nro. 461 entre la calle Mercado Y Monseñor Salvatierra (Zona Centro) y por medio del enlace:</w:t>
            </w:r>
            <w:r w:rsidRPr="00635A42">
              <w:rPr>
                <w:i/>
                <w:sz w:val="14"/>
                <w:szCs w:val="14"/>
              </w:rPr>
              <w:t>)</w:t>
            </w:r>
          </w:p>
          <w:p w14:paraId="2D58CE4A" w14:textId="77777777" w:rsidR="00635A42" w:rsidRPr="0032102D" w:rsidRDefault="00635A42" w:rsidP="00635A42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  <w:p w14:paraId="729F9A6E" w14:textId="32DC04B6" w:rsidR="00635A42" w:rsidRPr="00DE7665" w:rsidRDefault="00DE7665" w:rsidP="00635A42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DE7665">
              <w:rPr>
                <w:b/>
                <w:bCs/>
                <w:i/>
                <w:color w:val="5B9BD5" w:themeColor="accent5"/>
                <w:sz w:val="16"/>
                <w:szCs w:val="16"/>
              </w:rPr>
              <w:t>meet.google.com/zqh-rpuc-uwf</w:t>
            </w:r>
          </w:p>
        </w:tc>
        <w:tc>
          <w:tcPr>
            <w:tcW w:w="19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635A42" w:rsidRPr="00DE7665" w:rsidRDefault="00635A42" w:rsidP="00635A42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35A42" w:rsidRPr="00DE7665" w14:paraId="6AAFFF44" w14:textId="77777777" w:rsidTr="0019090D">
        <w:tc>
          <w:tcPr>
            <w:tcW w:w="4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635A42" w:rsidRPr="00DE7665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4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635A42" w:rsidRPr="00DE7665" w:rsidRDefault="00635A42" w:rsidP="00635A4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635A42" w:rsidRPr="00DE7665" w:rsidRDefault="00635A42" w:rsidP="00635A4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08E2ED" w14:textId="77777777" w:rsidR="00635A42" w:rsidRPr="00DE7665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68C51" w14:textId="77777777" w:rsidR="00635A42" w:rsidRPr="00DE7665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71E0AF" w14:textId="77777777" w:rsidR="00635A42" w:rsidRPr="00DE7665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56A92" w14:textId="77777777" w:rsidR="00635A42" w:rsidRPr="00DE7665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64A72" w14:textId="77777777" w:rsidR="00635A42" w:rsidRPr="00DE7665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B29E00" w14:textId="77777777" w:rsidR="00635A42" w:rsidRPr="00DE7665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6454C0" w14:textId="77777777" w:rsidR="00635A42" w:rsidRPr="00DE7665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3FFB3" w14:textId="77777777" w:rsidR="00635A42" w:rsidRPr="00DE7665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5477A" w14:textId="77777777" w:rsidR="00635A42" w:rsidRPr="00DE7665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D3D7CF" w14:textId="77777777" w:rsidR="00635A42" w:rsidRPr="00DE7665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635A42" w:rsidRPr="00DE7665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635A42" w:rsidRPr="00DE7665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635A42" w:rsidRPr="00DE7665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635A42" w:rsidRPr="00DE7665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9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635A42" w:rsidRPr="00DE7665" w:rsidRDefault="00635A42" w:rsidP="00635A42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35A42" w:rsidRPr="00E169D4" w14:paraId="4BFCEC27" w14:textId="77777777" w:rsidTr="0019090D">
        <w:trPr>
          <w:trHeight w:val="190"/>
        </w:trPr>
        <w:tc>
          <w:tcPr>
            <w:tcW w:w="4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09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 xml:space="preserve">Informe de Evaluación y Recomendación de Adjudicación o Declaratoria Desierta </w:t>
            </w:r>
            <w:r w:rsidRPr="00E169D4">
              <w:rPr>
                <w:sz w:val="16"/>
                <w:szCs w:val="16"/>
                <w:lang w:val="es-BO"/>
              </w:rPr>
              <w:lastRenderedPageBreak/>
              <w:t>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34B3AA" w14:textId="01017985" w:rsidR="00635A42" w:rsidRPr="003A673E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DD6A7B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4AD5D7" w14:textId="764BE832" w:rsidR="00635A42" w:rsidRPr="003A673E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A54D3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94F394" w14:textId="7ECA554F" w:rsidR="00635A42" w:rsidRPr="003A673E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2ED6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B951EF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8906A7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D123CA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635A42" w:rsidRPr="00E169D4" w:rsidRDefault="00635A42" w:rsidP="00635A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9090D" w:rsidRPr="00E169D4" w14:paraId="610C85E6" w14:textId="77777777" w:rsidTr="0019090D">
        <w:trPr>
          <w:trHeight w:val="190"/>
        </w:trPr>
        <w:tc>
          <w:tcPr>
            <w:tcW w:w="4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9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956F7" w14:textId="5851BABE" w:rsidR="00635A42" w:rsidRPr="003A673E" w:rsidRDefault="00236F7A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A2E5F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420167" w14:textId="12945B89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236F7A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C8EE1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422BFF" w14:textId="454DD236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9EC2CF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1D74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4CD4C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4B481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635A42" w:rsidRPr="00E169D4" w:rsidRDefault="00635A42" w:rsidP="00635A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9090D" w:rsidRPr="00E169D4" w14:paraId="743FC6FD" w14:textId="77777777" w:rsidTr="0019090D">
        <w:trPr>
          <w:trHeight w:val="53"/>
        </w:trPr>
        <w:tc>
          <w:tcPr>
            <w:tcW w:w="4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4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DEE78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23ED8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1C8B9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E3C65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CAB5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803754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D7667C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37C23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E236F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0F34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635A42" w:rsidRPr="00E169D4" w:rsidRDefault="00635A42" w:rsidP="00635A4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35A42" w:rsidRPr="00E169D4" w14:paraId="30BAE4DC" w14:textId="77777777" w:rsidTr="0019090D">
        <w:trPr>
          <w:trHeight w:val="74"/>
        </w:trPr>
        <w:tc>
          <w:tcPr>
            <w:tcW w:w="4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09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98127" w14:textId="1AD19B99" w:rsidR="00635A42" w:rsidRPr="003A673E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C9C6C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99A41" w14:textId="37FBB22D" w:rsidR="00635A42" w:rsidRPr="003A673E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F59DF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7AAEF" w14:textId="6EC53D5E" w:rsidR="00635A42" w:rsidRPr="003A673E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658B63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BF786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3A98E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C94E4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635A42" w:rsidRPr="00E169D4" w:rsidRDefault="00635A42" w:rsidP="00635A42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635A42" w:rsidRPr="00E169D4" w14:paraId="64AB8FEB" w14:textId="77777777" w:rsidTr="0019090D">
        <w:trPr>
          <w:trHeight w:val="190"/>
        </w:trPr>
        <w:tc>
          <w:tcPr>
            <w:tcW w:w="4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9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D7A8" w14:textId="1AC62429" w:rsidR="00635A42" w:rsidRPr="003A673E" w:rsidRDefault="00236F7A" w:rsidP="00236F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DFEBB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1656" w14:textId="42915F85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FC93D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2DDB" w14:textId="4C7EE8DE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541EC6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9C858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7B2DC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6210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635A42" w:rsidRPr="00E169D4" w:rsidRDefault="00635A42" w:rsidP="00635A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9090D" w:rsidRPr="00E169D4" w14:paraId="0DA02CE7" w14:textId="77777777" w:rsidTr="0019090D">
        <w:tc>
          <w:tcPr>
            <w:tcW w:w="4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4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D01A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B5520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DAB1A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9F5AA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23FEC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2AE6F3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EAC42D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4F2A0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CBCC3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2807A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635A42" w:rsidRPr="00E169D4" w:rsidRDefault="00635A42" w:rsidP="00635A4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35A42" w:rsidRPr="00E169D4" w14:paraId="21F485AF" w14:textId="77777777" w:rsidTr="0019090D">
        <w:trPr>
          <w:trHeight w:val="190"/>
        </w:trPr>
        <w:tc>
          <w:tcPr>
            <w:tcW w:w="4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09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117F9" w14:textId="2AAB4D52" w:rsidR="00635A42" w:rsidRPr="003A673E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18E95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7F63F" w14:textId="14D7B774" w:rsidR="00635A42" w:rsidRPr="003A673E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E9C22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8CEF7" w14:textId="17F9C8EC" w:rsidR="00635A42" w:rsidRPr="003A673E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DB6F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514236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5E336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CA8768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635A42" w:rsidRPr="00E169D4" w:rsidRDefault="00635A42" w:rsidP="00635A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9090D" w:rsidRPr="00E169D4" w14:paraId="14F1B1CA" w14:textId="77777777" w:rsidTr="0019090D">
        <w:trPr>
          <w:trHeight w:val="173"/>
        </w:trPr>
        <w:tc>
          <w:tcPr>
            <w:tcW w:w="42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9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58AE26" w14:textId="093D1764" w:rsidR="00236F7A" w:rsidRPr="003A673E" w:rsidRDefault="00236F7A" w:rsidP="00236F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C96F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59B2A" w14:textId="2E11F8AE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6D0E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0A80EA" w14:textId="3538F08E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0047C8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CE9507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8116D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13AF1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F202A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1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635A42" w:rsidRPr="00E169D4" w:rsidRDefault="00635A42" w:rsidP="00635A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9090D" w:rsidRPr="00E169D4" w14:paraId="596B6B8C" w14:textId="77777777" w:rsidTr="0019090D">
        <w:trPr>
          <w:trHeight w:val="53"/>
        </w:trPr>
        <w:tc>
          <w:tcPr>
            <w:tcW w:w="4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9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5851F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0B7E7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BD0E3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889A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A6AC4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6EAD8E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04FDF2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F1331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01652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50143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1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635A42" w:rsidRPr="00E169D4" w:rsidRDefault="00635A42" w:rsidP="00635A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9090D" w:rsidRPr="00E169D4" w14:paraId="625D72A5" w14:textId="77777777" w:rsidTr="0019090D">
        <w:tc>
          <w:tcPr>
            <w:tcW w:w="4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4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A2247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1F921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F19B7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5A32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30C66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6F95E6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D66129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A3C1C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0CC53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50F0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635A42" w:rsidRPr="00E169D4" w:rsidRDefault="00635A42" w:rsidP="00635A4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35A42" w:rsidRPr="00E169D4" w14:paraId="6785C086" w14:textId="77777777" w:rsidTr="0019090D">
        <w:trPr>
          <w:trHeight w:val="190"/>
        </w:trPr>
        <w:tc>
          <w:tcPr>
            <w:tcW w:w="4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635A42" w:rsidRPr="00E169D4" w:rsidRDefault="00635A42" w:rsidP="00635A4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09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3874B" w14:textId="67B2C946" w:rsidR="00635A42" w:rsidRPr="003A673E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A08E9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4A31F" w14:textId="4E20481F" w:rsidR="00635A42" w:rsidRPr="003A673E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292E3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9D1E6" w14:textId="6D5C06E6" w:rsidR="00635A42" w:rsidRPr="003A673E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50AC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C6E870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D016CF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07E26E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635A42" w:rsidRPr="00E169D4" w:rsidRDefault="00635A42" w:rsidP="00635A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9090D" w:rsidRPr="00E169D4" w14:paraId="1A80DAD2" w14:textId="77777777" w:rsidTr="0019090D">
        <w:trPr>
          <w:trHeight w:val="190"/>
        </w:trPr>
        <w:tc>
          <w:tcPr>
            <w:tcW w:w="4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9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F2B4C9" w14:textId="22D1233B" w:rsidR="00635A42" w:rsidRPr="003A673E" w:rsidRDefault="00236F7A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E7A87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7F8261" w14:textId="1073F469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9AE50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0FC32" w14:textId="40AE3A96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B7C86E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22548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142B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ADBC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635A42" w:rsidRPr="00E169D4" w:rsidRDefault="00635A42" w:rsidP="00635A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9090D" w:rsidRPr="00E169D4" w14:paraId="5C4EA52A" w14:textId="77777777" w:rsidTr="0019090D">
        <w:tc>
          <w:tcPr>
            <w:tcW w:w="4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4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F0728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6732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D9E97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9CDE3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C5ECC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8D9013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DD0C2E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93467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C1846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C32DC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635A42" w:rsidRPr="00E169D4" w:rsidRDefault="00635A42" w:rsidP="00635A4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35A42" w:rsidRPr="00E169D4" w14:paraId="607E7FDC" w14:textId="77777777" w:rsidTr="0019090D">
        <w:trPr>
          <w:trHeight w:val="190"/>
        </w:trPr>
        <w:tc>
          <w:tcPr>
            <w:tcW w:w="4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635A42" w:rsidRPr="00E169D4" w:rsidRDefault="00635A42" w:rsidP="00635A4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09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9CC14" w14:textId="65F611AF" w:rsidR="00635A42" w:rsidRPr="003A673E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70AEA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A58D9" w14:textId="3272B409" w:rsidR="00635A42" w:rsidRPr="003A673E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F4C41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D4823" w14:textId="200FB23F" w:rsidR="00635A42" w:rsidRPr="003A673E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1732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ABEB9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37E74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76D7F2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635A42" w:rsidRPr="00E169D4" w:rsidRDefault="00635A42" w:rsidP="00635A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9090D" w:rsidRPr="00E169D4" w14:paraId="02A56D3E" w14:textId="77777777" w:rsidTr="0019090D">
        <w:trPr>
          <w:trHeight w:val="190"/>
        </w:trPr>
        <w:tc>
          <w:tcPr>
            <w:tcW w:w="4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635A42" w:rsidRPr="00E169D4" w:rsidRDefault="00635A42" w:rsidP="00635A42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09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635A42" w:rsidRPr="00E169D4" w:rsidRDefault="00635A42" w:rsidP="00635A42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81D66" w14:textId="0BF0ACEB" w:rsidR="00635A42" w:rsidRPr="003A673E" w:rsidRDefault="00236F7A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CB93C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AEAEA" w14:textId="679A35F5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31516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1CAD0E" w14:textId="18B3E43D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27D78A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C003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0EEA9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08C62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635A42" w:rsidRPr="00E169D4" w:rsidRDefault="00635A42" w:rsidP="00635A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35A42" w:rsidRPr="00E169D4" w14:paraId="7497396F" w14:textId="77777777" w:rsidTr="0019090D">
        <w:tc>
          <w:tcPr>
            <w:tcW w:w="42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635A42" w:rsidRPr="00E169D4" w:rsidRDefault="00635A42" w:rsidP="00635A42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644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635A42" w:rsidRPr="00E169D4" w:rsidRDefault="00635A42" w:rsidP="00635A42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635A42" w:rsidRPr="00E169D4" w:rsidRDefault="00635A42" w:rsidP="00635A42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635A42" w:rsidRPr="00E169D4" w:rsidRDefault="00635A42" w:rsidP="00635A4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674549DC" w14:textId="77777777" w:rsidR="000E48AD" w:rsidRPr="00653C8D" w:rsidRDefault="000E48AD" w:rsidP="005E37A2">
      <w:pPr>
        <w:rPr>
          <w:color w:val="0000FF"/>
          <w:sz w:val="16"/>
          <w:szCs w:val="16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0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6C6913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bookmarkEnd w:id="0"/>
    <w:p w14:paraId="484D1865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0F977467" w14:textId="2759D9C8" w:rsidR="005C6511" w:rsidRPr="007E7FD9" w:rsidRDefault="009E2C8D" w:rsidP="009E2C8D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9E2C8D">
        <w:rPr>
          <w:rFonts w:ascii="Verdana" w:hAnsi="Verdana"/>
        </w:rPr>
        <w:t>El proponente se dará por notificado con la publicación realizada en la página oficial de la AEVIVIENDA</w:t>
      </w:r>
    </w:p>
    <w:sectPr w:rsidR="005C6511" w:rsidRPr="007E7FD9" w:rsidSect="00AD1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AC6D4" w14:textId="77777777" w:rsidR="00F929D0" w:rsidRDefault="00F929D0" w:rsidP="0002168D">
      <w:r>
        <w:separator/>
      </w:r>
    </w:p>
  </w:endnote>
  <w:endnote w:type="continuationSeparator" w:id="0">
    <w:p w14:paraId="70B2B304" w14:textId="77777777" w:rsidR="00F929D0" w:rsidRDefault="00F929D0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EF32E" w14:textId="77777777" w:rsidR="005C6511" w:rsidRDefault="005C65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4185" w14:textId="77777777" w:rsidR="005C6511" w:rsidRDefault="005C65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A9397" w14:textId="77777777" w:rsidR="005C6511" w:rsidRDefault="005C65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48381" w14:textId="77777777" w:rsidR="00F929D0" w:rsidRDefault="00F929D0" w:rsidP="0002168D">
      <w:r>
        <w:separator/>
      </w:r>
    </w:p>
  </w:footnote>
  <w:footnote w:type="continuationSeparator" w:id="0">
    <w:p w14:paraId="7C637E50" w14:textId="77777777" w:rsidR="00F929D0" w:rsidRDefault="00F929D0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73C5" w14:textId="77777777" w:rsidR="005C6511" w:rsidRDefault="005C65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7AA07738" w:rsidR="005C6511" w:rsidRDefault="00A24498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2F948" w14:textId="77777777" w:rsidR="005C6511" w:rsidRDefault="005C65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710F"/>
    <w:rsid w:val="000B4F61"/>
    <w:rsid w:val="000B58B5"/>
    <w:rsid w:val="000D5A8C"/>
    <w:rsid w:val="000E48AD"/>
    <w:rsid w:val="001111B4"/>
    <w:rsid w:val="00130A1B"/>
    <w:rsid w:val="00151BC2"/>
    <w:rsid w:val="0015699E"/>
    <w:rsid w:val="00164615"/>
    <w:rsid w:val="0019090D"/>
    <w:rsid w:val="001F704A"/>
    <w:rsid w:val="00221C15"/>
    <w:rsid w:val="00236F7A"/>
    <w:rsid w:val="002442F9"/>
    <w:rsid w:val="002609A5"/>
    <w:rsid w:val="002E7E12"/>
    <w:rsid w:val="0037646F"/>
    <w:rsid w:val="003A673E"/>
    <w:rsid w:val="003C10F4"/>
    <w:rsid w:val="003C4059"/>
    <w:rsid w:val="005000B0"/>
    <w:rsid w:val="00525505"/>
    <w:rsid w:val="005270D6"/>
    <w:rsid w:val="0056799C"/>
    <w:rsid w:val="005865B8"/>
    <w:rsid w:val="005A5895"/>
    <w:rsid w:val="005C6511"/>
    <w:rsid w:val="005E37A2"/>
    <w:rsid w:val="00635A42"/>
    <w:rsid w:val="00645513"/>
    <w:rsid w:val="0066786B"/>
    <w:rsid w:val="006C6913"/>
    <w:rsid w:val="007B0F98"/>
    <w:rsid w:val="007E7FD9"/>
    <w:rsid w:val="00812DD4"/>
    <w:rsid w:val="00824DBB"/>
    <w:rsid w:val="00885A0A"/>
    <w:rsid w:val="0089490A"/>
    <w:rsid w:val="008D3831"/>
    <w:rsid w:val="008D6944"/>
    <w:rsid w:val="0090062C"/>
    <w:rsid w:val="00927A58"/>
    <w:rsid w:val="009657E4"/>
    <w:rsid w:val="009C50DB"/>
    <w:rsid w:val="009D5E46"/>
    <w:rsid w:val="009E2C8D"/>
    <w:rsid w:val="00A24498"/>
    <w:rsid w:val="00AD13C6"/>
    <w:rsid w:val="00B90CBF"/>
    <w:rsid w:val="00C42C70"/>
    <w:rsid w:val="00CC450C"/>
    <w:rsid w:val="00CE775C"/>
    <w:rsid w:val="00D06586"/>
    <w:rsid w:val="00D50472"/>
    <w:rsid w:val="00D92EB6"/>
    <w:rsid w:val="00DA197C"/>
    <w:rsid w:val="00DC7BFD"/>
    <w:rsid w:val="00DD3261"/>
    <w:rsid w:val="00DE7665"/>
    <w:rsid w:val="00E14848"/>
    <w:rsid w:val="00E3401A"/>
    <w:rsid w:val="00E3425E"/>
    <w:rsid w:val="00EA2530"/>
    <w:rsid w:val="00F929D0"/>
    <w:rsid w:val="00FA40D8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9</TotalTime>
  <Pages>2</Pages>
  <Words>434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AGENCIA ESTATAL DE VIVIENDA</vt:lpstr>
      <vt:lpstr>CONVOCATORIA PARA PROCESO DE CONTRATACIÓN</vt:lpstr>
      <vt:lpstr/>
      <vt:lpstr/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4</cp:revision>
  <cp:lastPrinted>2025-01-31T09:10:00Z</cp:lastPrinted>
  <dcterms:created xsi:type="dcterms:W3CDTF">2025-08-05T09:26:00Z</dcterms:created>
  <dcterms:modified xsi:type="dcterms:W3CDTF">2025-08-26T15:20:00Z</dcterms:modified>
</cp:coreProperties>
</file>