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2"/>
        <w:gridCol w:w="1866"/>
        <w:gridCol w:w="168"/>
        <w:gridCol w:w="120"/>
        <w:gridCol w:w="223"/>
        <w:gridCol w:w="711"/>
        <w:gridCol w:w="122"/>
        <w:gridCol w:w="120"/>
        <w:gridCol w:w="179"/>
        <w:gridCol w:w="153"/>
        <w:gridCol w:w="120"/>
        <w:gridCol w:w="379"/>
        <w:gridCol w:w="120"/>
        <w:gridCol w:w="470"/>
        <w:gridCol w:w="120"/>
        <w:gridCol w:w="121"/>
        <w:gridCol w:w="370"/>
        <w:gridCol w:w="54"/>
        <w:gridCol w:w="116"/>
        <w:gridCol w:w="92"/>
        <w:gridCol w:w="462"/>
        <w:gridCol w:w="122"/>
        <w:gridCol w:w="122"/>
        <w:gridCol w:w="1708"/>
        <w:gridCol w:w="199"/>
        <w:gridCol w:w="364"/>
      </w:tblGrid>
      <w:tr w:rsidR="007E7FD9" w:rsidRPr="00AD6FF4" w14:paraId="0EBB7E6E" w14:textId="77777777" w:rsidTr="00635A42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635A42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635A42" w:rsidRPr="00AD6FF4" w14:paraId="2AF4AA36" w14:textId="77777777" w:rsidTr="00635A42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3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4F1B6F09" w:rsidR="00635A42" w:rsidRPr="00DC0071" w:rsidRDefault="00635A42" w:rsidP="00635A42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825639">
              <w:rPr>
                <w:b/>
                <w:bCs/>
                <w:color w:val="000000"/>
                <w:sz w:val="15"/>
                <w:szCs w:val="15"/>
              </w:rPr>
              <w:t>PROYECTO DE VIVIENDA NUEVA AUTOCONSTRUCCION EN EL MUNICIPIO DE SAN JULIAN -FASE(XIX) 2024- SANTA CRUZ</w:t>
            </w:r>
            <w:r>
              <w:rPr>
                <w:b/>
                <w:bCs/>
                <w:color w:val="000000"/>
                <w:sz w:val="15"/>
                <w:szCs w:val="15"/>
              </w:rPr>
              <w:t xml:space="preserve"> (SEGUNDA CONVOCATORIA)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832455" w14:paraId="3A7718BD" w14:textId="77777777" w:rsidTr="00635A42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5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635A42" w:rsidRPr="00832455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832455" w14:paraId="508499D6" w14:textId="77777777" w:rsidTr="00635A42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27FF2ADC" w:rsidR="00635A42" w:rsidRPr="00832455" w:rsidRDefault="00635A42" w:rsidP="00635A42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</w:rPr>
              <w:t>AEV- SC-DC 078/2025</w:t>
            </w:r>
          </w:p>
        </w:tc>
        <w:tc>
          <w:tcPr>
            <w:tcW w:w="163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635A42" w:rsidRPr="00832455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832455" w14:paraId="77D56039" w14:textId="77777777" w:rsidTr="00635A42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5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635A42" w:rsidRPr="00832455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832455" w14:paraId="112081F0" w14:textId="77777777" w:rsidTr="00635A42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635A42" w:rsidRPr="0084329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635A42" w:rsidRPr="00832455" w:rsidRDefault="00635A42" w:rsidP="00635A42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71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635A42" w:rsidRPr="00832455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832455" w14:paraId="5A605B4D" w14:textId="77777777" w:rsidTr="00635A42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5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635A42" w:rsidRPr="00832455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AD6FF4" w14:paraId="25CA6D19" w14:textId="77777777" w:rsidTr="00635A42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35A42" w:rsidRPr="00C60BCF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35A42" w:rsidRPr="00C60BCF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35A42" w:rsidRPr="00C60BCF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3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6302235F" w:rsidR="00635A42" w:rsidRPr="00832455" w:rsidRDefault="00635A42" w:rsidP="00635A42">
            <w:pPr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Precio Referencial destinado al Objeto de Contratación es de </w:t>
            </w:r>
            <w:r>
              <w:rPr>
                <w:b/>
                <w:sz w:val="16"/>
                <w:szCs w:val="16"/>
              </w:rPr>
              <w:t>Bs. 3.713.973,80 (TRES MILLONES SETECIENTOS TRECE MIL NOVECIENTOS SETENTA Y TRES 80/100 BOLIVIANOS).</w:t>
            </w:r>
          </w:p>
        </w:tc>
        <w:tc>
          <w:tcPr>
            <w:tcW w:w="2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832455" w14:paraId="1F27BA69" w14:textId="77777777" w:rsidTr="00635A42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5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35A42" w:rsidRPr="00832455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635A42" w:rsidRPr="00AD6FF4" w14:paraId="4DAEF2C8" w14:textId="77777777" w:rsidTr="00635A42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3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59C029F2" w:rsidR="00635A42" w:rsidRPr="00832455" w:rsidRDefault="00635A42" w:rsidP="00635A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>
              <w:rPr>
                <w:b/>
                <w:bCs/>
                <w:sz w:val="16"/>
                <w:szCs w:val="16"/>
              </w:rPr>
              <w:t>150</w:t>
            </w:r>
            <w:r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CIENTO CINCUENTA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2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AD6FF4" w14:paraId="6A9FE2ED" w14:textId="77777777" w:rsidTr="00635A42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5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AD6FF4" w14:paraId="21972E93" w14:textId="77777777" w:rsidTr="00635A42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635A42" w:rsidRPr="00AD6FF4" w:rsidRDefault="00635A42" w:rsidP="00635A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635A42" w:rsidRPr="00AD6FF4" w:rsidRDefault="00635A42" w:rsidP="00635A4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635A42" w:rsidRPr="00C60BCF" w:rsidRDefault="00635A42" w:rsidP="00635A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23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635A42" w:rsidRDefault="00635A42" w:rsidP="00635A42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635A42" w:rsidRPr="00AD6FF4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AD6FF4" w14:paraId="6BC844C0" w14:textId="77777777" w:rsidTr="00635A42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635A42" w:rsidRDefault="00635A42" w:rsidP="00635A42">
            <w:pPr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66E25288" w14:textId="77777777" w:rsidTr="00635A42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635A42" w:rsidRPr="00FA28A3" w:rsidRDefault="00635A42" w:rsidP="00635A4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35A42" w:rsidRPr="00E169D4" w14:paraId="1E20FAF6" w14:textId="77777777" w:rsidTr="00635A42">
        <w:trPr>
          <w:trHeight w:val="284"/>
        </w:trPr>
        <w:tc>
          <w:tcPr>
            <w:tcW w:w="212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1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6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35A42" w:rsidRPr="00E169D4" w14:paraId="66F80C74" w14:textId="77777777" w:rsidTr="00635A42">
        <w:trPr>
          <w:trHeight w:val="57"/>
        </w:trPr>
        <w:tc>
          <w:tcPr>
            <w:tcW w:w="42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09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6EA29F1D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6F71E09D" w14:textId="77777777" w:rsidTr="00635A42">
        <w:trPr>
          <w:trHeight w:val="53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5AA4D587" w:rsidR="00635A42" w:rsidRPr="00E169D4" w:rsidRDefault="009E55A6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635A42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02EC941A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479D9D7A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Direccion Departamental Santa Cruz</w:t>
            </w:r>
          </w:p>
        </w:tc>
        <w:tc>
          <w:tcPr>
            <w:tcW w:w="19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1DE38CB1" w14:textId="77777777" w:rsidTr="00635A42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530E5FB3" w14:textId="77777777" w:rsidTr="00635A42">
        <w:trPr>
          <w:trHeight w:val="132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635A42" w:rsidRPr="007B28E0" w:rsidRDefault="00635A42" w:rsidP="00635A4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635A42" w:rsidRPr="007B28E0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635A42" w:rsidRPr="007B28E0" w:rsidRDefault="00635A42" w:rsidP="00635A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7CB00FD4" w14:textId="77777777" w:rsidTr="00635A42">
        <w:trPr>
          <w:trHeight w:val="77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3C9BB369" w14:textId="77777777" w:rsidTr="00635A42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0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9E55A6" w14:paraId="0F8C2F13" w14:textId="77777777" w:rsidTr="00635A42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786212E0" w:rsidR="00635A42" w:rsidRPr="003A673E" w:rsidRDefault="009E55A6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3BFDEF9F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9E55A6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418C7E8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B9FCC0" w14:textId="77777777" w:rsidR="00635A42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D06076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223A1F" w14:textId="77777777" w:rsidR="00635A42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B1CB883" w14:textId="77777777" w:rsidR="00635A42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7DF602B" w14:textId="77777777" w:rsidR="00635A42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F791EB9" w14:textId="77777777" w:rsidR="00635A42" w:rsidRPr="0032102D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2102D">
              <w:rPr>
                <w:sz w:val="16"/>
                <w:szCs w:val="16"/>
                <w:lang w:val="es-BO"/>
              </w:rPr>
              <w:t>Presentación:</w:t>
            </w:r>
          </w:p>
          <w:p w14:paraId="449C7586" w14:textId="05C43DCE" w:rsidR="00635A42" w:rsidRPr="0032102D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F75A0">
              <w:rPr>
                <w:sz w:val="16"/>
                <w:szCs w:val="16"/>
                <w:lang w:val="es-BO"/>
              </w:rPr>
              <w:t>1</w:t>
            </w:r>
            <w:r w:rsidR="009E55A6">
              <w:rPr>
                <w:sz w:val="16"/>
                <w:szCs w:val="16"/>
                <w:lang w:val="es-BO"/>
              </w:rPr>
              <w:t>0</w:t>
            </w:r>
            <w:r w:rsidRPr="00AF75A0">
              <w:rPr>
                <w:sz w:val="16"/>
                <w:szCs w:val="16"/>
                <w:lang w:val="es-BO"/>
              </w:rPr>
              <w:t>:</w:t>
            </w:r>
            <w:r w:rsidR="009E55A6">
              <w:rPr>
                <w:sz w:val="16"/>
                <w:szCs w:val="16"/>
                <w:lang w:val="es-BO"/>
              </w:rPr>
              <w:t>30</w:t>
            </w:r>
            <w:r w:rsidRPr="00AF75A0">
              <w:rPr>
                <w:sz w:val="16"/>
                <w:szCs w:val="16"/>
                <w:lang w:val="es-BO"/>
              </w:rPr>
              <w:t xml:space="preserve"> </w:t>
            </w:r>
            <w:r w:rsidR="009E55A6">
              <w:rPr>
                <w:sz w:val="16"/>
                <w:szCs w:val="16"/>
                <w:lang w:val="es-BO"/>
              </w:rPr>
              <w:t>a</w:t>
            </w:r>
            <w:r w:rsidRPr="00AF75A0">
              <w:rPr>
                <w:sz w:val="16"/>
                <w:szCs w:val="16"/>
                <w:lang w:val="es-BO"/>
              </w:rPr>
              <w:t>m</w:t>
            </w:r>
          </w:p>
          <w:p w14:paraId="4155791C" w14:textId="77777777" w:rsidR="00635A42" w:rsidRPr="0032102D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7140270" w14:textId="77777777" w:rsidR="00635A42" w:rsidRPr="0032102D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5AE3F4E" w14:textId="77777777" w:rsidR="00635A42" w:rsidRPr="0032102D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8BF6B27" w14:textId="77777777" w:rsidR="00635A42" w:rsidRPr="0032102D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27E8C83" w14:textId="77777777" w:rsidR="00635A42" w:rsidRPr="0032102D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BE15328" w14:textId="77777777" w:rsidR="00635A42" w:rsidRPr="0032102D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E401000" w14:textId="77777777" w:rsidR="00635A42" w:rsidRPr="0032102D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2102D">
              <w:rPr>
                <w:sz w:val="16"/>
                <w:szCs w:val="16"/>
                <w:lang w:val="es-BO"/>
              </w:rPr>
              <w:t>Apertura:</w:t>
            </w:r>
          </w:p>
          <w:p w14:paraId="02DAD534" w14:textId="775962D4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9E55A6">
              <w:rPr>
                <w:sz w:val="16"/>
                <w:szCs w:val="16"/>
                <w:lang w:val="es-BO"/>
              </w:rPr>
              <w:t>1</w:t>
            </w:r>
            <w:r w:rsidRPr="00E53467">
              <w:rPr>
                <w:sz w:val="16"/>
                <w:szCs w:val="16"/>
                <w:lang w:val="es-BO"/>
              </w:rPr>
              <w:t>:</w:t>
            </w:r>
            <w:r w:rsidR="009E55A6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0</w:t>
            </w:r>
            <w:r w:rsidRPr="00E53467">
              <w:rPr>
                <w:sz w:val="16"/>
                <w:szCs w:val="16"/>
                <w:lang w:val="es-BO"/>
              </w:rPr>
              <w:t xml:space="preserve"> </w:t>
            </w:r>
            <w:r w:rsidR="009E55A6">
              <w:rPr>
                <w:sz w:val="16"/>
                <w:szCs w:val="16"/>
                <w:lang w:val="es-BO"/>
              </w:rPr>
              <w:t>a</w:t>
            </w:r>
            <w:r w:rsidRPr="00E53467">
              <w:rPr>
                <w:sz w:val="16"/>
                <w:szCs w:val="16"/>
                <w:lang w:val="es-BO"/>
              </w:rPr>
              <w:t>m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69FD78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b/>
                <w:i/>
                <w:sz w:val="14"/>
                <w:szCs w:val="14"/>
                <w:lang w:val="es-BO"/>
              </w:rPr>
            </w:pPr>
            <w:r w:rsidRPr="00635A42">
              <w:rPr>
                <w:b/>
                <w:i/>
                <w:sz w:val="14"/>
                <w:szCs w:val="14"/>
                <w:lang w:val="es-BO"/>
              </w:rPr>
              <w:t>PRESENTACIÓN DE PROPUESTAS:</w:t>
            </w:r>
          </w:p>
          <w:p w14:paraId="252DC82D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35A42">
              <w:rPr>
                <w:i/>
                <w:sz w:val="14"/>
                <w:szCs w:val="14"/>
                <w:lang w:val="es-BO"/>
              </w:rPr>
              <w:t>Se decepcionará en la calle Independencia Nro. 461 entre calles Mercados y Monseñor Salvatierra (Zona centro).</w:t>
            </w:r>
          </w:p>
          <w:p w14:paraId="6865292E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0BE9CAD1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35A42">
              <w:rPr>
                <w:b/>
                <w:i/>
                <w:sz w:val="14"/>
                <w:szCs w:val="14"/>
                <w:lang w:val="es-BO"/>
              </w:rPr>
              <w:t>APERTURA DE PROPUESTAS</w:t>
            </w:r>
            <w:r w:rsidRPr="00635A42">
              <w:rPr>
                <w:i/>
                <w:sz w:val="14"/>
                <w:szCs w:val="14"/>
                <w:lang w:val="es-BO"/>
              </w:rPr>
              <w:t>:</w:t>
            </w:r>
          </w:p>
          <w:p w14:paraId="23166621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35A42">
              <w:rPr>
                <w:i/>
                <w:sz w:val="14"/>
                <w:szCs w:val="14"/>
                <w:lang w:val="es-BO"/>
              </w:rPr>
              <w:t>Calle Independencia Nro. 461 entre la calle Mercado Y Monseñor Salvatierra (Zona Centro) y por medio del enlace:</w:t>
            </w:r>
            <w:r w:rsidRPr="00635A42">
              <w:rPr>
                <w:i/>
                <w:sz w:val="14"/>
                <w:szCs w:val="14"/>
              </w:rPr>
              <w:t>)</w:t>
            </w:r>
          </w:p>
          <w:p w14:paraId="2D58CE4A" w14:textId="77777777" w:rsidR="00635A42" w:rsidRPr="0032102D" w:rsidRDefault="00635A42" w:rsidP="00635A4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729F9A6E" w14:textId="42EEBF9B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E53467">
              <w:rPr>
                <w:b/>
                <w:bCs/>
                <w:i/>
                <w:color w:val="5B9BD5" w:themeColor="accent5"/>
                <w:sz w:val="16"/>
                <w:szCs w:val="16"/>
                <w:lang w:val="en-US"/>
              </w:rPr>
              <w:t>meet.google.com/icw-ncew-rrw</w:t>
            </w:r>
          </w:p>
        </w:tc>
        <w:tc>
          <w:tcPr>
            <w:tcW w:w="19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635A42" w:rsidRPr="00635A42" w:rsidRDefault="00635A42" w:rsidP="00635A42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635A42" w:rsidRPr="009E55A6" w14:paraId="6AAFFF44" w14:textId="77777777" w:rsidTr="00635A42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635A42" w:rsidRPr="00635A42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635A42" w:rsidRPr="00635A42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1E0AF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64A72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635A42" w:rsidRPr="00635A42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635A42" w:rsidRPr="00635A42" w:rsidRDefault="00635A42" w:rsidP="00635A42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635A42" w:rsidRPr="00E169D4" w14:paraId="4BFCEC27" w14:textId="77777777" w:rsidTr="00635A42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0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de Adjudicación o Declaratoria Desierta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01017985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764BE832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CA554F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610C85E6" w14:textId="77777777" w:rsidTr="00635A42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2B8B1C58" w:rsidR="00635A42" w:rsidRPr="003A673E" w:rsidRDefault="009E55A6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13F3FBE4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9E55A6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454DD236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743FC6FD" w14:textId="77777777" w:rsidTr="00635A42">
        <w:trPr>
          <w:trHeight w:val="53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30BAE4DC" w14:textId="77777777" w:rsidTr="00635A42">
        <w:trPr>
          <w:trHeight w:val="74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0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1AD19B99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37FBB22D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6EC53D5E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635A42" w:rsidRPr="00E169D4" w:rsidRDefault="00635A42" w:rsidP="00635A4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635A42" w:rsidRPr="00E169D4" w14:paraId="64AB8FEB" w14:textId="77777777" w:rsidTr="00635A42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0393B6AD" w:rsidR="00635A42" w:rsidRPr="003A673E" w:rsidRDefault="009E55A6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5757F8FF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9E55A6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4C7EE8DE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0DA02CE7" w14:textId="77777777" w:rsidTr="00635A42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21F485AF" w14:textId="77777777" w:rsidTr="00635A42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0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2AAB4D52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14D7B774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17F9C8EC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14F1B1CA" w14:textId="77777777" w:rsidTr="00635A42">
        <w:trPr>
          <w:trHeight w:val="173"/>
        </w:trPr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0875EA3F" w:rsidR="00635A42" w:rsidRPr="003A673E" w:rsidRDefault="009E55A6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022562DC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9E55A6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538F08E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596B6B8C" w14:textId="77777777" w:rsidTr="00635A42">
        <w:trPr>
          <w:trHeight w:val="53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625D72A5" w14:textId="77777777" w:rsidTr="00635A42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6785C086" w14:textId="77777777" w:rsidTr="00635A42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635A42" w:rsidRPr="00E169D4" w:rsidRDefault="00635A42" w:rsidP="00635A4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0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67B2C946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4E20481F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6D5C06E6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1A80DAD2" w14:textId="77777777" w:rsidTr="00635A42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52F3E94E" w:rsidR="00635A42" w:rsidRPr="003A673E" w:rsidRDefault="009E55A6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1073F469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40AE3A96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5C4EA52A" w14:textId="77777777" w:rsidTr="00635A42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35A42" w:rsidRPr="00E169D4" w14:paraId="607E7FDC" w14:textId="77777777" w:rsidTr="00635A42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635A42" w:rsidRPr="00E169D4" w:rsidRDefault="00635A42" w:rsidP="00635A4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09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635A42" w:rsidRPr="00E169D4" w:rsidRDefault="00635A42" w:rsidP="00635A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65F611AF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272B409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200FB23F" w:rsidR="00635A42" w:rsidRPr="003A673E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02A56D3E" w14:textId="77777777" w:rsidTr="00635A42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635A42" w:rsidRPr="00E169D4" w:rsidRDefault="00635A42" w:rsidP="00635A4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09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635A42" w:rsidRPr="00E169D4" w:rsidRDefault="00635A42" w:rsidP="00635A4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0603B7B4" w:rsidR="00635A42" w:rsidRPr="003A673E" w:rsidRDefault="009E55A6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79A35F5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8B3E43D" w:rsidR="00635A42" w:rsidRPr="003A673E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635A42" w:rsidRPr="00E169D4" w:rsidRDefault="00635A42" w:rsidP="00635A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35A42" w:rsidRPr="00E169D4" w14:paraId="7497396F" w14:textId="77777777" w:rsidTr="00635A42">
        <w:tc>
          <w:tcPr>
            <w:tcW w:w="42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635A42" w:rsidRPr="00E169D4" w:rsidRDefault="00635A42" w:rsidP="00635A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44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635A42" w:rsidRPr="00E169D4" w:rsidRDefault="00635A42" w:rsidP="00635A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635A42" w:rsidRPr="00E169D4" w:rsidRDefault="00635A42" w:rsidP="00635A4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635A42" w:rsidRPr="00E169D4" w:rsidRDefault="00635A42" w:rsidP="00635A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635A42" w:rsidRPr="00E169D4" w:rsidRDefault="00635A42" w:rsidP="00635A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0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7E7FD9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9E2C8D">
        <w:rPr>
          <w:rFonts w:ascii="Verdana" w:hAnsi="Verdana"/>
        </w:rPr>
        <w:t>El proponente se dará por notificado con la publicación realizada en la página oficial de la AEVIVIENDA</w:t>
      </w:r>
    </w:p>
    <w:sectPr w:rsidR="005C6511" w:rsidRPr="007E7FD9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2604" w14:textId="77777777" w:rsidR="00785D5B" w:rsidRDefault="00785D5B" w:rsidP="0002168D">
      <w:r>
        <w:separator/>
      </w:r>
    </w:p>
  </w:endnote>
  <w:endnote w:type="continuationSeparator" w:id="0">
    <w:p w14:paraId="6A9836F8" w14:textId="77777777" w:rsidR="00785D5B" w:rsidRDefault="00785D5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325B" w14:textId="77777777" w:rsidR="00785D5B" w:rsidRDefault="00785D5B" w:rsidP="0002168D">
      <w:r>
        <w:separator/>
      </w:r>
    </w:p>
  </w:footnote>
  <w:footnote w:type="continuationSeparator" w:id="0">
    <w:p w14:paraId="28DCC7F8" w14:textId="77777777" w:rsidR="00785D5B" w:rsidRDefault="00785D5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1BC2"/>
    <w:rsid w:val="0015699E"/>
    <w:rsid w:val="00164615"/>
    <w:rsid w:val="001F704A"/>
    <w:rsid w:val="00221C15"/>
    <w:rsid w:val="002442F9"/>
    <w:rsid w:val="002609A5"/>
    <w:rsid w:val="002E7E12"/>
    <w:rsid w:val="0037646F"/>
    <w:rsid w:val="003A673E"/>
    <w:rsid w:val="003C10F4"/>
    <w:rsid w:val="003C4059"/>
    <w:rsid w:val="003D1958"/>
    <w:rsid w:val="005000B0"/>
    <w:rsid w:val="00525505"/>
    <w:rsid w:val="005270D6"/>
    <w:rsid w:val="0056799C"/>
    <w:rsid w:val="005865B8"/>
    <w:rsid w:val="005A5895"/>
    <w:rsid w:val="005C6511"/>
    <w:rsid w:val="005E37A2"/>
    <w:rsid w:val="00635A42"/>
    <w:rsid w:val="00645513"/>
    <w:rsid w:val="0066786B"/>
    <w:rsid w:val="006C6913"/>
    <w:rsid w:val="00785D5B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9E2C8D"/>
    <w:rsid w:val="009E55A6"/>
    <w:rsid w:val="00A24498"/>
    <w:rsid w:val="00AD13C6"/>
    <w:rsid w:val="00B90CBF"/>
    <w:rsid w:val="00C42C70"/>
    <w:rsid w:val="00CC450C"/>
    <w:rsid w:val="00CE775C"/>
    <w:rsid w:val="00D06586"/>
    <w:rsid w:val="00D50472"/>
    <w:rsid w:val="00D92EB6"/>
    <w:rsid w:val="00DA197C"/>
    <w:rsid w:val="00DC7BFD"/>
    <w:rsid w:val="00DD3261"/>
    <w:rsid w:val="00E14848"/>
    <w:rsid w:val="00E3401A"/>
    <w:rsid w:val="00E3425E"/>
    <w:rsid w:val="00EA2530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3</cp:revision>
  <cp:lastPrinted>2025-01-31T09:10:00Z</cp:lastPrinted>
  <dcterms:created xsi:type="dcterms:W3CDTF">2025-08-05T08:47:00Z</dcterms:created>
  <dcterms:modified xsi:type="dcterms:W3CDTF">2025-08-26T03:58:00Z</dcterms:modified>
</cp:coreProperties>
</file>