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376A974E" w14:textId="0C17F5E7" w:rsidR="000749A4" w:rsidRPr="000749A4" w:rsidRDefault="00BE3889" w:rsidP="000749A4">
      <w:pPr>
        <w:jc w:val="center"/>
        <w:rPr>
          <w:b/>
          <w:sz w:val="18"/>
          <w:lang w:val="it-IT"/>
        </w:rPr>
      </w:pPr>
      <w:r w:rsidRPr="00311C94">
        <w:rPr>
          <w:b/>
          <w:sz w:val="18"/>
          <w:lang w:val="it-IT"/>
        </w:rPr>
        <w:t>CONVOCATORIA  PARA EL PROCESO DE CONTRATACION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0749A4" w:rsidRPr="00AD6FF4" w14:paraId="708EF017" w14:textId="77777777" w:rsidTr="005041BC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F3B49E8" w14:textId="77777777" w:rsidR="000749A4" w:rsidRPr="00AD6FF4" w:rsidRDefault="000749A4" w:rsidP="000749A4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749A4" w:rsidRPr="00AD6FF4" w14:paraId="58F653BF" w14:textId="77777777" w:rsidTr="005041BC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DA601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749A4" w:rsidRPr="00AD6FF4" w14:paraId="23BAC6F5" w14:textId="77777777" w:rsidTr="005041BC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CF7A8FD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AF39C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091B2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5E23455" w14:textId="77777777" w:rsidR="000749A4" w:rsidRPr="006516E0" w:rsidRDefault="000749A4" w:rsidP="005041BC">
            <w:pPr>
              <w:ind w:left="142" w:right="243"/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213163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PRESTO - FASE(XV) 2025- CHUQUISACA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SEGUNDA CONVOCATORIA, SEGUNDA PUBLICACIÓN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E4C1D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60AC218B" w14:textId="77777777" w:rsidTr="005041BC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F7759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8314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AB3F67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28EDE108" w14:textId="77777777" w:rsidTr="005041BC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FBB25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B58A1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D854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9EDF10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  <w:r w:rsidRPr="0084505C">
              <w:rPr>
                <w:b/>
                <w:bCs/>
                <w:sz w:val="16"/>
                <w:szCs w:val="16"/>
                <w:lang w:val="es-BO"/>
              </w:rPr>
              <w:t>AEV/DNAF/</w:t>
            </w:r>
            <w:proofErr w:type="gramStart"/>
            <w:r w:rsidRPr="0084505C">
              <w:rPr>
                <w:b/>
                <w:bCs/>
                <w:sz w:val="16"/>
                <w:szCs w:val="16"/>
                <w:lang w:val="es-BO"/>
              </w:rPr>
              <w:t>CD(</w:t>
            </w:r>
            <w:proofErr w:type="gramEnd"/>
            <w:r w:rsidRPr="0084505C">
              <w:rPr>
                <w:b/>
                <w:bCs/>
                <w:sz w:val="16"/>
                <w:szCs w:val="16"/>
                <w:lang w:val="es-BO"/>
              </w:rPr>
              <w:t>D.S.2299)/Nº01</w:t>
            </w:r>
            <w:r>
              <w:rPr>
                <w:b/>
                <w:bCs/>
                <w:sz w:val="16"/>
                <w:szCs w:val="16"/>
                <w:lang w:val="es-BO"/>
              </w:rPr>
              <w:t>7</w:t>
            </w:r>
            <w:r w:rsidRPr="0084505C">
              <w:rPr>
                <w:b/>
                <w:bCs/>
                <w:sz w:val="16"/>
                <w:szCs w:val="16"/>
                <w:lang w:val="es-BO"/>
              </w:rPr>
              <w:t>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04CC5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0E9D44B9" w14:textId="77777777" w:rsidTr="005041BC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EC3FA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2005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61D43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4308BE7B" w14:textId="77777777" w:rsidTr="005041BC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21538" w14:textId="77777777" w:rsidR="000749A4" w:rsidRPr="0084329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DF08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2001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41A7FE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D6AF1D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5C19AC20" w14:textId="77777777" w:rsidTr="005041B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05172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574E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F43D1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3188A5A1" w14:textId="77777777" w:rsidTr="005041B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D238F" w14:textId="77777777" w:rsidR="000749A4" w:rsidRPr="00C60BCF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2048" w14:textId="77777777" w:rsidR="000749A4" w:rsidRPr="00C60BCF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54340" w14:textId="77777777" w:rsidR="000749A4" w:rsidRPr="00C60BCF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1A099" w14:textId="77777777" w:rsidR="000749A4" w:rsidRPr="00405786" w:rsidRDefault="000749A4" w:rsidP="005041BC">
            <w:pPr>
              <w:jc w:val="both"/>
              <w:rPr>
                <w:sz w:val="14"/>
              </w:rPr>
            </w:pPr>
            <w:r w:rsidRPr="00213163">
              <w:rPr>
                <w:sz w:val="14"/>
              </w:rPr>
              <w:t xml:space="preserve">El Precio Referencial destinado al Objeto de Contratación es de Bs. </w:t>
            </w:r>
            <w:r w:rsidRPr="00213163">
              <w:rPr>
                <w:b/>
                <w:bCs/>
                <w:color w:val="FF0000"/>
                <w:sz w:val="14"/>
              </w:rPr>
              <w:t>4.267.833,75 (Cuatro Millones Doscientos Sesenta y Siete Mil Ochocientos Treinta y Tres 75/100</w:t>
            </w:r>
            <w:r w:rsidRPr="00213163">
              <w:rPr>
                <w:sz w:val="14"/>
              </w:rPr>
              <w:t>)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B102F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4BCE8876" w14:textId="77777777" w:rsidTr="005041BC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6E10F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4F8E7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3DAACF" w14:textId="77777777" w:rsidR="000749A4" w:rsidRPr="00A1481F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749A4" w:rsidRPr="00AD6FF4" w14:paraId="6574AF8F" w14:textId="77777777" w:rsidTr="005041BC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5F8B9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B396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6E4A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FCDCD5" w14:textId="77777777" w:rsidR="000749A4" w:rsidRPr="009128DF" w:rsidRDefault="000749A4" w:rsidP="005041BC">
            <w:pPr>
              <w:jc w:val="both"/>
              <w:rPr>
                <w:sz w:val="14"/>
                <w:szCs w:val="14"/>
                <w:lang w:val="es-BO"/>
              </w:rPr>
            </w:pPr>
            <w:r w:rsidRPr="00213163">
              <w:rPr>
                <w:sz w:val="14"/>
                <w:szCs w:val="14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213163">
              <w:rPr>
                <w:b/>
                <w:bCs/>
                <w:color w:val="FF0000"/>
                <w:sz w:val="14"/>
                <w:szCs w:val="14"/>
                <w:lang w:val="es-BO"/>
              </w:rPr>
              <w:t>195 (ciento noventa y cinco) días calendario</w:t>
            </w:r>
            <w:r w:rsidRPr="00213163">
              <w:rPr>
                <w:color w:val="FF0000"/>
                <w:sz w:val="14"/>
                <w:szCs w:val="14"/>
                <w:lang w:val="es-BO"/>
              </w:rPr>
              <w:t xml:space="preserve"> </w:t>
            </w:r>
            <w:r w:rsidRPr="00213163">
              <w:rPr>
                <w:sz w:val="14"/>
                <w:szCs w:val="14"/>
                <w:lang w:val="es-BO"/>
              </w:rPr>
              <w:t>a partir de la fecha de la Orden de Proceder emitida por el Inspector del Proyecto.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B0A9F4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2165CC13" w14:textId="77777777" w:rsidTr="005041BC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7FEA73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20E06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0EA9F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5ABCC9D1" w14:textId="77777777" w:rsidTr="005041BC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52C779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4D3D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F06A9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FF51A4" w14:textId="77777777" w:rsidR="000749A4" w:rsidRPr="00C94D68" w:rsidRDefault="000749A4" w:rsidP="005041BC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BEF05" w14:textId="77777777" w:rsidR="000749A4" w:rsidRPr="00C60BCF" w:rsidRDefault="000749A4" w:rsidP="005041BC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D88FB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2F640E6A" w14:textId="77777777" w:rsidTr="005041BC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73F74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A0788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F9D56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33B72B" w14:textId="77777777" w:rsidR="000749A4" w:rsidRPr="00AD6FF4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6DF0A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74420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29AA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47D26DDD" w14:textId="77777777" w:rsidTr="005041B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89C011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118F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07C6F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65862A1F" w14:textId="77777777" w:rsidTr="005041BC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D9252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3483A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BD66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BCD435" w14:textId="77777777" w:rsidR="000749A4" w:rsidRPr="00C94D68" w:rsidRDefault="000749A4" w:rsidP="005041BC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F382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FB9E9D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0C574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3B381" w14:textId="77777777" w:rsidR="000749A4" w:rsidRPr="00AD6FF4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A36D3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1D35C83F" w14:textId="77777777" w:rsidTr="005041BC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ACF8F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9B29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312F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53593620" w14:textId="77777777" w:rsidTr="005041BC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FC924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44305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E198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3A68B2" w14:textId="77777777" w:rsidR="000749A4" w:rsidRPr="00C94D68" w:rsidRDefault="000749A4" w:rsidP="005041BC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F64C1" w14:textId="77777777" w:rsidR="000749A4" w:rsidRPr="00C60BCF" w:rsidRDefault="000749A4" w:rsidP="005041B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749A4" w:rsidRPr="00AD6FF4" w14:paraId="2F414E0F" w14:textId="77777777" w:rsidTr="005041BC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E46C3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D7837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9937F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D8C4DD8" w14:textId="77777777" w:rsidR="000749A4" w:rsidRPr="00C94D68" w:rsidRDefault="000749A4" w:rsidP="005041BC">
            <w:pPr>
              <w:rPr>
                <w:b/>
                <w:bCs/>
                <w:sz w:val="16"/>
                <w:szCs w:val="16"/>
                <w:lang w:val="es-BO"/>
              </w:rPr>
            </w:pPr>
            <w:r w:rsidRPr="00C94D6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4815" w14:textId="77777777" w:rsidR="000749A4" w:rsidRPr="00C60BCF" w:rsidRDefault="000749A4" w:rsidP="005041B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749A4" w:rsidRPr="00AD6FF4" w14:paraId="755DB240" w14:textId="77777777" w:rsidTr="005041BC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5C55A9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27C9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6195E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F812B3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23810" w14:textId="77777777" w:rsidR="000749A4" w:rsidRPr="00C60BCF" w:rsidRDefault="000749A4" w:rsidP="005041BC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0749A4" w:rsidRPr="00AD6FF4" w14:paraId="651694FB" w14:textId="77777777" w:rsidTr="005041BC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8C256E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C141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C1B7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60EC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D169A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  <w:p w14:paraId="3F58D5C1" w14:textId="77777777" w:rsidR="000749A4" w:rsidRPr="00AD6FF4" w:rsidRDefault="000749A4" w:rsidP="005041B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35B6" w14:textId="77777777" w:rsidR="000749A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  <w:p w14:paraId="6BD276D5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425C2EB" w14:textId="77777777" w:rsidR="000749A4" w:rsidRPr="00AD6FF4" w:rsidRDefault="000749A4" w:rsidP="005041BC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676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8C355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853F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6346EDE1" w14:textId="77777777" w:rsidTr="005041BC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5E4BE2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1E9C0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63FB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5907E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4F25D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2A34B" w14:textId="77777777" w:rsidR="000749A4" w:rsidRPr="00311E67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2EFD" w14:textId="77777777" w:rsidR="000749A4" w:rsidRPr="00311E67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EA8956" w14:textId="77777777" w:rsidR="000749A4" w:rsidRPr="00311E67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100 %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37185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AD6FF4" w14:paraId="31410C20" w14:textId="77777777" w:rsidTr="005041BC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0C687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6CF134" w14:textId="77777777" w:rsidR="000749A4" w:rsidRPr="00AD6FF4" w:rsidRDefault="000749A4" w:rsidP="005041BC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084B" w14:textId="77777777" w:rsidR="000749A4" w:rsidRPr="00AD6FF4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277AEA3D" w14:textId="77777777" w:rsidR="000749A4" w:rsidRPr="00653C8D" w:rsidRDefault="000749A4" w:rsidP="000749A4">
      <w:pPr>
        <w:rPr>
          <w:sz w:val="16"/>
          <w:szCs w:val="16"/>
          <w:lang w:val="es-BO"/>
        </w:rPr>
      </w:pPr>
    </w:p>
    <w:p w14:paraId="3178EBFF" w14:textId="77777777" w:rsidR="000749A4" w:rsidRPr="00653C8D" w:rsidRDefault="000749A4" w:rsidP="000749A4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1835"/>
        <w:gridCol w:w="173"/>
        <w:gridCol w:w="132"/>
        <w:gridCol w:w="1231"/>
        <w:gridCol w:w="132"/>
        <w:gridCol w:w="1358"/>
        <w:gridCol w:w="132"/>
        <w:gridCol w:w="288"/>
        <w:gridCol w:w="2479"/>
        <w:gridCol w:w="236"/>
      </w:tblGrid>
      <w:tr w:rsidR="000749A4" w:rsidRPr="00653C8D" w14:paraId="7F651C10" w14:textId="77777777" w:rsidTr="005041BC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7025435" w14:textId="77777777" w:rsidR="000749A4" w:rsidRPr="00653C8D" w:rsidRDefault="000749A4" w:rsidP="000749A4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0749A4" w:rsidRPr="00653C8D" w14:paraId="604608E5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F29576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CAF40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C0CDC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3995F480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D02323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0EFC6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5B54BA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ACE1639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75A74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67659814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19CC1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2C77722E" w14:textId="77777777" w:rsidR="000749A4" w:rsidRPr="00653C8D" w:rsidRDefault="000749A4" w:rsidP="005041BC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640EEC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D6721" w14:textId="77777777" w:rsidR="000749A4" w:rsidRPr="00653C8D" w:rsidRDefault="000749A4" w:rsidP="005041BC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A05F9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40903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A83B2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B01B5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CD3F83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0A8A3A" w14:textId="77777777" w:rsidR="000749A4" w:rsidRPr="00653C8D" w:rsidRDefault="000749A4" w:rsidP="005041BC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0749A4" w:rsidRPr="00653C8D" w14:paraId="70109990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81C45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15736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6B8BC9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DE5757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97CB8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C29010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81D7AE5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008F2A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810E5C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64E8105A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027B7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081CD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608C02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65408ABF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82EA1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911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5BB19979" w14:textId="77777777" w:rsidR="000749A4" w:rsidRDefault="000749A4" w:rsidP="005041BC">
            <w:pPr>
              <w:jc w:val="center"/>
              <w:rPr>
                <w:rFonts w:ascii="Verdana" w:hAnsi="Verdana"/>
                <w:color w:val="0070C0"/>
                <w:sz w:val="14"/>
                <w:lang w:val="it-IT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(591-2) 2148747, 2148984</w:t>
            </w:r>
          </w:p>
          <w:p w14:paraId="47599FA2" w14:textId="77777777" w:rsidR="000749A4" w:rsidRPr="00157C4A" w:rsidRDefault="000749A4" w:rsidP="005041BC">
            <w:pPr>
              <w:jc w:val="center"/>
              <w:rPr>
                <w:b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color w:val="0070C0"/>
                <w:sz w:val="14"/>
                <w:lang w:val="it-IT"/>
              </w:rPr>
              <w:t>(4)6914698</w:t>
            </w:r>
          </w:p>
          <w:p w14:paraId="544DDA2C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B7BF66" w14:textId="77777777" w:rsidR="000749A4" w:rsidRPr="00653C8D" w:rsidRDefault="000749A4" w:rsidP="005041BC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3677BC" w14:textId="77777777" w:rsidR="000749A4" w:rsidRPr="009128DF" w:rsidRDefault="000749A4" w:rsidP="005041BC">
            <w:pPr>
              <w:jc w:val="center"/>
              <w:rPr>
                <w:sz w:val="14"/>
                <w:szCs w:val="14"/>
                <w:lang w:val="es-BO"/>
              </w:rPr>
            </w:pPr>
            <w:hyperlink r:id="rId9" w:history="1">
              <w:r w:rsidRPr="00161835">
                <w:rPr>
                  <w:rStyle w:val="Hipervnculo"/>
                  <w:sz w:val="14"/>
                  <w:szCs w:val="14"/>
                </w:rPr>
                <w:t>carlos.cespedes@aevivienda.gob.bo</w:t>
              </w:r>
            </w:hyperlink>
            <w:r>
              <w:t xml:space="preserve"> </w:t>
            </w:r>
            <w:r w:rsidRPr="006244D5">
              <w:t xml:space="preserve"> </w:t>
            </w:r>
            <w:hyperlink r:id="rId10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maicol.llanos@aevivienda.gob.bo</w:t>
              </w:r>
            </w:hyperlink>
            <w:r w:rsidRPr="009128DF">
              <w:rPr>
                <w:sz w:val="14"/>
                <w:szCs w:val="14"/>
                <w:lang w:val="es-BO"/>
              </w:rPr>
              <w:t xml:space="preserve"> </w:t>
            </w:r>
          </w:p>
          <w:p w14:paraId="299C2C4F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9128DF">
                <w:rPr>
                  <w:rStyle w:val="Hipervnculo"/>
                  <w:sz w:val="14"/>
                  <w:szCs w:val="14"/>
                  <w:lang w:val="es-BO"/>
                </w:rPr>
                <w:t>cristian.torrez@aevivienda.gob.bo</w:t>
              </w:r>
            </w:hyperlink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C9156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43AB0998" w14:textId="77777777" w:rsidTr="005041BC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7C0E9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50B0B1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4E7E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139BF38C" w14:textId="77777777" w:rsidR="000749A4" w:rsidRPr="00653C8D" w:rsidRDefault="000749A4" w:rsidP="000749A4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168"/>
        <w:gridCol w:w="120"/>
        <w:gridCol w:w="862"/>
        <w:gridCol w:w="120"/>
        <w:gridCol w:w="1223"/>
        <w:gridCol w:w="120"/>
        <w:gridCol w:w="664"/>
        <w:gridCol w:w="477"/>
        <w:gridCol w:w="204"/>
        <w:gridCol w:w="2297"/>
        <w:gridCol w:w="120"/>
      </w:tblGrid>
      <w:tr w:rsidR="000749A4" w:rsidRPr="00653C8D" w14:paraId="4DC8B5F8" w14:textId="77777777" w:rsidTr="005041BC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0DB07D7" w14:textId="77777777" w:rsidR="000749A4" w:rsidRPr="00653C8D" w:rsidRDefault="000749A4" w:rsidP="000749A4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0749A4" w:rsidRPr="00653C8D" w14:paraId="455ACB83" w14:textId="77777777" w:rsidTr="005041BC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9D665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2985D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1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C000E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52D483E8" w14:textId="77777777" w:rsidTr="005041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73E43CB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BBAF78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75793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F7791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D6DA0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938026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F04B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BA59D1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48855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BF03D0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221B9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3E65640C" w14:textId="77777777" w:rsidTr="005041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DD542FC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778002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6AAFD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8A72B8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FC945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B94064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E844D9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CA610DF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JUAN JOSÉ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22544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3BC44B2" w14:textId="77777777" w:rsidR="000749A4" w:rsidRPr="00653C8D" w:rsidRDefault="000749A4" w:rsidP="005041BC">
            <w:pPr>
              <w:jc w:val="center"/>
              <w:rPr>
                <w:sz w:val="14"/>
                <w:szCs w:val="16"/>
                <w:lang w:val="es-BO"/>
              </w:rPr>
            </w:pPr>
            <w:r w:rsidRPr="00610C76">
              <w:rPr>
                <w:rFonts w:ascii="Verdana" w:hAnsi="Verdana"/>
                <w:sz w:val="14"/>
                <w:szCs w:val="14"/>
              </w:rPr>
              <w:t>DIRECTOR GENERAL EJECUTIVO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433D6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6E82B856" w14:textId="77777777" w:rsidTr="005041BC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2BBE8E4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24614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7192D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D97C1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33C11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83AAD5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3D83A0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F4739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C351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D95F7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4CED9B4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21850DD2" w14:textId="77777777" w:rsidTr="005041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6B54D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C620C4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3D83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EAAE1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88B7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A9E95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A2AC9F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5183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EE89F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6EF227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CAC92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7FF94367" w14:textId="77777777" w:rsidTr="005041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6FEE49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51473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BE66E1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7D9D2E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03C694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E5DF94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BEF302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7D36B9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90403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0BEFC3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9CB4D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3689DA7B" w14:textId="77777777" w:rsidTr="005041BC">
        <w:tblPrEx>
          <w:tblCellMar>
            <w:left w:w="57" w:type="dxa"/>
            <w:right w:w="57" w:type="dxa"/>
          </w:tblCellMar>
        </w:tblPrEx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9BBF21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002071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96584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E86A52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439ECF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304EEE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50D13C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77BD4B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A5BF8F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B2BE92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D45B6FD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256145DA" w14:textId="77777777" w:rsidTr="005041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8F80F7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36D3A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240AE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C841A8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B99FA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9F04C2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864065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614C31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B4C40C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1EECE" w14:textId="77777777" w:rsidR="000749A4" w:rsidRPr="00653C8D" w:rsidRDefault="000749A4" w:rsidP="005041BC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324A3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24222491" w14:textId="77777777" w:rsidTr="005041BC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17E5C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D1951CF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64497E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6431B4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CESPEDES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271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A5E0E7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PADILLA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CE51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44CF73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CARLOS</w:t>
            </w:r>
          </w:p>
        </w:tc>
        <w:tc>
          <w:tcPr>
            <w:tcW w:w="12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70FF8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8C88D7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sz w:val="14"/>
                <w:szCs w:val="14"/>
                <w:lang w:val="es-BO"/>
              </w:rPr>
              <w:t>TÉCNICO II EN DISEÑO II</w:t>
            </w: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 xml:space="preserve"> – DEPARTAMENTAL </w:t>
            </w:r>
            <w:r>
              <w:rPr>
                <w:rFonts w:ascii="Verdana" w:hAnsi="Verdana"/>
                <w:sz w:val="14"/>
                <w:szCs w:val="14"/>
                <w:lang w:val="es-BO"/>
              </w:rPr>
              <w:t>CHUQUISACA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8FF9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309F7043" w14:textId="77777777" w:rsidTr="005041BC">
        <w:tblPrEx>
          <w:tblCellMar>
            <w:left w:w="57" w:type="dxa"/>
            <w:right w:w="57" w:type="dxa"/>
          </w:tblCellMar>
        </w:tblPrEx>
        <w:trPr>
          <w:trHeight w:val="90"/>
        </w:trPr>
        <w:tc>
          <w:tcPr>
            <w:tcW w:w="1394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191BC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right w:val="nil"/>
            </w:tcBorders>
            <w:shd w:val="clear" w:color="auto" w:fill="auto"/>
          </w:tcPr>
          <w:p w14:paraId="04A0C8F2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4991C1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696889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LLANOS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C3E4B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4E73A6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MAGNO</w:t>
            </w:r>
          </w:p>
        </w:tc>
        <w:tc>
          <w:tcPr>
            <w:tcW w:w="6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8E30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D67A9E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MAICOL ISRAEL</w:t>
            </w:r>
          </w:p>
        </w:tc>
        <w:tc>
          <w:tcPr>
            <w:tcW w:w="12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B532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2762909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PROFESIONAL  I EN GESTIÓN DE PROYECTO I-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315B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6D7E35DC" w14:textId="77777777" w:rsidTr="005041BC">
        <w:tblPrEx>
          <w:tblCellMar>
            <w:left w:w="57" w:type="dxa"/>
            <w:right w:w="57" w:type="dxa"/>
          </w:tblCellMar>
        </w:tblPrEx>
        <w:trPr>
          <w:trHeight w:val="97"/>
        </w:trPr>
        <w:tc>
          <w:tcPr>
            <w:tcW w:w="1394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28C02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E2287B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37C4FD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8CCA44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880EC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0B6BEFE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9E745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6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BA2977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12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5AD8D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3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6F9C50" w14:textId="77777777" w:rsidR="000749A4" w:rsidRPr="009128DF" w:rsidRDefault="000749A4" w:rsidP="005041BC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9128DF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7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C9BB5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  <w:tr w:rsidR="000749A4" w:rsidRPr="00653C8D" w14:paraId="75945B68" w14:textId="77777777" w:rsidTr="005041BC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52139" w14:textId="77777777" w:rsidR="000749A4" w:rsidRPr="00653C8D" w:rsidRDefault="000749A4" w:rsidP="005041BC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385B8C" w14:textId="77777777" w:rsidR="000749A4" w:rsidRPr="00653C8D" w:rsidRDefault="000749A4" w:rsidP="005041BC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1D13E0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9068B0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40D32DB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64CC67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28B3F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A4C53C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2F3E01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E6A7078" w14:textId="77777777" w:rsidR="000749A4" w:rsidRPr="00653C8D" w:rsidRDefault="000749A4" w:rsidP="005041BC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9B011" w14:textId="77777777" w:rsidR="000749A4" w:rsidRPr="00653C8D" w:rsidRDefault="000749A4" w:rsidP="005041BC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7839FD0" w14:textId="77777777" w:rsidR="000749A4" w:rsidRDefault="000749A4" w:rsidP="000749A4">
      <w:pPr>
        <w:rPr>
          <w:sz w:val="16"/>
          <w:szCs w:val="16"/>
          <w:lang w:val="es-BO"/>
        </w:rPr>
      </w:pPr>
    </w:p>
    <w:p w14:paraId="6F96D24A" w14:textId="77777777" w:rsidR="000749A4" w:rsidRPr="00653C8D" w:rsidRDefault="000749A4" w:rsidP="000749A4">
      <w:pPr>
        <w:rPr>
          <w:rFonts w:ascii="Verdana" w:hAnsi="Verdana"/>
          <w:sz w:val="2"/>
          <w:szCs w:val="2"/>
        </w:rPr>
      </w:pPr>
      <w:bookmarkStart w:id="1" w:name="_Toc347486252"/>
    </w:p>
    <w:p w14:paraId="080E5806" w14:textId="77777777" w:rsidR="000749A4" w:rsidRPr="00653C8D" w:rsidRDefault="000749A4" w:rsidP="000749A4">
      <w:pPr>
        <w:rPr>
          <w:rFonts w:ascii="Verdana" w:hAnsi="Verdana"/>
          <w:sz w:val="2"/>
          <w:szCs w:val="2"/>
        </w:rPr>
      </w:pPr>
    </w:p>
    <w:bookmarkEnd w:id="1"/>
    <w:p w14:paraId="29538A77" w14:textId="77777777" w:rsidR="000749A4" w:rsidRPr="00653C8D" w:rsidRDefault="000749A4" w:rsidP="000749A4">
      <w:pPr>
        <w:pStyle w:val="Ttulo1"/>
        <w:numPr>
          <w:ilvl w:val="0"/>
          <w:numId w:val="9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04F3B81F" w14:textId="77777777" w:rsidR="000749A4" w:rsidRPr="00653C8D" w:rsidRDefault="000749A4" w:rsidP="000749A4">
      <w:pPr>
        <w:rPr>
          <w:rFonts w:ascii="Verdana" w:hAnsi="Verdana"/>
          <w:b/>
          <w:sz w:val="16"/>
          <w:szCs w:val="16"/>
        </w:rPr>
      </w:pPr>
    </w:p>
    <w:p w14:paraId="14EB3C48" w14:textId="77777777" w:rsidR="000749A4" w:rsidRDefault="000749A4" w:rsidP="000749A4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1F74406B" w14:textId="77777777" w:rsidR="000749A4" w:rsidRDefault="000749A4" w:rsidP="000749A4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663"/>
        <w:gridCol w:w="122"/>
        <w:gridCol w:w="108"/>
        <w:gridCol w:w="12"/>
        <w:gridCol w:w="332"/>
        <w:gridCol w:w="120"/>
        <w:gridCol w:w="379"/>
        <w:gridCol w:w="120"/>
        <w:gridCol w:w="470"/>
        <w:gridCol w:w="120"/>
        <w:gridCol w:w="120"/>
        <w:gridCol w:w="469"/>
        <w:gridCol w:w="191"/>
        <w:gridCol w:w="415"/>
        <w:gridCol w:w="120"/>
        <w:gridCol w:w="120"/>
        <w:gridCol w:w="2041"/>
        <w:gridCol w:w="120"/>
      </w:tblGrid>
      <w:tr w:rsidR="000749A4" w:rsidRPr="00E169D4" w14:paraId="00881686" w14:textId="77777777" w:rsidTr="005041BC">
        <w:trPr>
          <w:trHeight w:val="284"/>
        </w:trPr>
        <w:tc>
          <w:tcPr>
            <w:tcW w:w="5000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D80D6E" w14:textId="77777777" w:rsidR="000749A4" w:rsidRPr="00FA28A3" w:rsidRDefault="000749A4" w:rsidP="005041B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749A4" w:rsidRPr="00E169D4" w14:paraId="5A06D350" w14:textId="77777777" w:rsidTr="005041BC">
        <w:trPr>
          <w:trHeight w:val="284"/>
        </w:trPr>
        <w:tc>
          <w:tcPr>
            <w:tcW w:w="202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FD4B2D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1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DDD1F9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74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710FE0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1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1EE322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749A4" w:rsidRPr="00E169D4" w14:paraId="3D336A79" w14:textId="77777777" w:rsidTr="005041BC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E5997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58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3DA8FF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Publicación en la Página Web de la Agencia Estatal de Vivienda</w:t>
            </w:r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92A0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1D73B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DA11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49556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F3CA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6750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5A89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A81E1D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2542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3C5B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045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64C8B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5BE8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BCA3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C297326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16F6289A" w14:textId="77777777" w:rsidTr="005041BC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888837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2942F4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FA5DE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F09FB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CDA1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B6B82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C3CBA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684F1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FD1A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0B678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0BC0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9514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AFD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66C62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CC104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99F672" w14:textId="77777777" w:rsidR="000749A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  <w:p w14:paraId="1B904E2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Oficina Nacional 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1306BD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57308157" w14:textId="77777777" w:rsidTr="005041B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80484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062A031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A85922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0455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017B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A481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C127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E1C7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50B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10082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16405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F714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A37B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584FD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FC5F7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E67EF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A2A34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5F9052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034953BB" w14:textId="77777777" w:rsidTr="005041BC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DEC1A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7A504" w14:textId="77777777" w:rsidR="000749A4" w:rsidRPr="007B28E0" w:rsidRDefault="000749A4" w:rsidP="005041BC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26EC7" w14:textId="77777777" w:rsidR="000749A4" w:rsidRPr="007B28E0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0D0CF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7939A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66544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D83E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3F83C9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F97E0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624EC2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742EE8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387098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449CB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FAAAB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32543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49253A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5EA27" w14:textId="77777777" w:rsidR="000749A4" w:rsidRPr="007B28E0" w:rsidRDefault="000749A4" w:rsidP="005041BC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594A9F8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3BC01F87" w14:textId="77777777" w:rsidTr="005041BC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1DEF1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A5479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376DE3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7F85B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8A42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F3A1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5A70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C69E3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DE5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E0C6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3E23E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545D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6186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35EE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3D311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902EE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63D93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391CF06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7CE7A314" w14:textId="77777777" w:rsidTr="005041B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864BB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49FB9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40650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0C22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5B26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AF26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1A44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8B36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74E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909C8C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75D7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7997C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0058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A014C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4929B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D2707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831E33F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5B4D27FC" w14:textId="77777777" w:rsidTr="005041BC">
        <w:trPr>
          <w:trHeight w:val="368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68232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F18CCB4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112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09A18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51B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FACB7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CDF1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E6374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E2E60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59E4DC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1A21C8" w14:textId="77777777" w:rsidR="000749A4" w:rsidRPr="00645051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  <w:r>
              <w:rPr>
                <w:rFonts w:ascii="Verdana" w:hAnsi="Verdana"/>
                <w:sz w:val="14"/>
                <w:szCs w:val="14"/>
              </w:rPr>
              <w:t>15</w:t>
            </w:r>
            <w:r w:rsidRPr="00645051">
              <w:rPr>
                <w:rFonts w:ascii="Verdana" w:hAnsi="Verdana"/>
                <w:sz w:val="14"/>
                <w:szCs w:val="14"/>
              </w:rPr>
              <w:t>:</w:t>
            </w:r>
            <w:r>
              <w:rPr>
                <w:rFonts w:ascii="Verdana" w:hAnsi="Verdana"/>
                <w:sz w:val="14"/>
                <w:szCs w:val="14"/>
              </w:rPr>
              <w:t>0</w:t>
            </w:r>
            <w:r w:rsidRPr="00645051">
              <w:rPr>
                <w:rFonts w:ascii="Verdana" w:hAnsi="Verdana"/>
                <w:sz w:val="14"/>
                <w:szCs w:val="14"/>
              </w:rPr>
              <w:t>0</w:t>
            </w:r>
          </w:p>
          <w:p w14:paraId="368EDDBC" w14:textId="77777777" w:rsidR="000749A4" w:rsidRPr="00645051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21DD343D" w14:textId="77777777" w:rsidR="000749A4" w:rsidRPr="00645051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E29D1D1" w14:textId="77777777" w:rsidR="000749A4" w:rsidRPr="00645051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6563079B" w14:textId="77777777" w:rsidR="000749A4" w:rsidRPr="00645051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2327A67E" w14:textId="77777777" w:rsidR="000749A4" w:rsidRPr="00645051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432AF9C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rFonts w:ascii="Verdana" w:hAnsi="Verdana"/>
                <w:sz w:val="14"/>
                <w:szCs w:val="14"/>
              </w:rPr>
              <w:t>15:30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E18F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BB3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07F8E2" w14:textId="77777777" w:rsidR="000749A4" w:rsidRPr="00D011DF" w:rsidRDefault="000749A4" w:rsidP="005041B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0AE3D00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</w:t>
            </w:r>
            <w:proofErr w:type="spellStart"/>
            <w:r w:rsidRPr="00D011DF">
              <w:rPr>
                <w:rFonts w:ascii="Verdana" w:hAnsi="Verdana"/>
                <w:i/>
                <w:sz w:val="12"/>
                <w:szCs w:val="14"/>
              </w:rPr>
              <w:t>recepcionará</w:t>
            </w:r>
            <w:proofErr w:type="spell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3er. Piso – Unidad Administrativa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00217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5B8EF62E" w14:textId="77777777" w:rsidTr="005041BC">
        <w:trPr>
          <w:trHeight w:val="367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03E38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3BE0D2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2CB60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4FE6E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5B481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E9C8C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C8C1D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C0B0B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745A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747D8E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1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5A045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479C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A1C0A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67D6CE" w14:textId="77777777" w:rsidR="000749A4" w:rsidRPr="00D011DF" w:rsidRDefault="000749A4" w:rsidP="005041BC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D011DF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</w:p>
          <w:p w14:paraId="35A8491F" w14:textId="77777777" w:rsidR="000749A4" w:rsidRPr="00A57516" w:rsidRDefault="000749A4" w:rsidP="005041BC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2"/>
                <w:szCs w:val="14"/>
              </w:rPr>
            </w:pPr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D011DF">
              <w:rPr>
                <w:rFonts w:ascii="Verdana" w:hAnsi="Verdana"/>
                <w:i/>
                <w:sz w:val="12"/>
                <w:szCs w:val="14"/>
              </w:rPr>
              <w:t>Octubre</w:t>
            </w:r>
            <w:proofErr w:type="gramEnd"/>
            <w:r w:rsidRPr="00D011DF">
              <w:rPr>
                <w:rFonts w:ascii="Verdana" w:hAnsi="Verdana"/>
                <w:i/>
                <w:sz w:val="12"/>
                <w:szCs w:val="14"/>
              </w:rPr>
              <w:t xml:space="preserve"> Edif. Ex CONAVI y por medio del enlace:</w:t>
            </w:r>
            <w:r>
              <w:t xml:space="preserve"> </w:t>
            </w:r>
            <w:hyperlink r:id="rId12" w:history="1">
              <w:r w:rsidRPr="00FD4B9C">
                <w:rPr>
                  <w:rStyle w:val="Hipervnculo"/>
                  <w:rFonts w:ascii="Verdana" w:hAnsi="Verdana"/>
                  <w:sz w:val="12"/>
                  <w:szCs w:val="12"/>
                </w:rPr>
                <w:t>https://meet.google.com/uiv-bjym-zxn</w:t>
              </w:r>
            </w:hyperlink>
            <w:r>
              <w:rPr>
                <w:rFonts w:ascii="Verdana" w:hAnsi="Verdana"/>
                <w:sz w:val="12"/>
                <w:szCs w:val="12"/>
              </w:rPr>
              <w:t xml:space="preserve">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09EB27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178B0485" w14:textId="77777777" w:rsidTr="005041B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739B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BD4C96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2FF80C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4BD13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69B5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29A2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05E1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6CB0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8E0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D7B2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E6170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F6B4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1C1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5DA3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9278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23E49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6392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CCB1FAC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0022872B" w14:textId="77777777" w:rsidTr="005041B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391FA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814D58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21D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B9B5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82D32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AB59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52D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DC5E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E3E6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CEF8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E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1489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9DF4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7A9B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E5D1A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8D22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92FDE1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1BD9CA9A" w14:textId="77777777" w:rsidTr="005041B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A83BC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0A6C95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F45AD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4D7AE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704AA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DC48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A899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9CAE4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D5FC5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3F1BD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C708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4FDD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3B4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5A5ED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F6493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3591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5D6ADE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2E48A903" w14:textId="77777777" w:rsidTr="005041BC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3E247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0A2E72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A481E3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17BD5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70D8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E5E2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F609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9CAA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FAF2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E254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39200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DD94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1A1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3CA4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3210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F6648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B735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5E5AA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34CDE768" w14:textId="77777777" w:rsidTr="005041BC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88B46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DA4DD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2A9D2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AFC1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5D6E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2EA0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92DF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6312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A7A03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BB61E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7028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7DBD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58A94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4010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87843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9022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059FBD" w14:textId="77777777" w:rsidR="000749A4" w:rsidRPr="00E169D4" w:rsidRDefault="000749A4" w:rsidP="005041BC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749A4" w:rsidRPr="00E169D4" w14:paraId="12EF3C04" w14:textId="77777777" w:rsidTr="005041B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33612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226C30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9D133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7A5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C082F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E426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589F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C7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E02A1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BB567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460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C5D7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AFBB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798F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34DEE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8185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AB7688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0293D547" w14:textId="77777777" w:rsidTr="005041B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DE1B9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D6AF7B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16B9F5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8AF4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9881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DA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A6BA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0EBD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5713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48B5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F366D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C6D9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60C6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5D81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D048B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837F1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E3AB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0F5745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0FA63DA1" w14:textId="77777777" w:rsidTr="005041B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69A4C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3A25D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0C7448">
              <w:rPr>
                <w:sz w:val="16"/>
                <w:szCs w:val="16"/>
                <w:highlight w:val="yellow"/>
                <w:lang w:val="es-BO"/>
              </w:rPr>
              <w:t xml:space="preserve">Notificación de la adjudicación o declaratoria desierta (fecha </w:t>
            </w:r>
            <w:proofErr w:type="gramStart"/>
            <w:r w:rsidRPr="000C7448">
              <w:rPr>
                <w:sz w:val="16"/>
                <w:szCs w:val="16"/>
                <w:highlight w:val="yellow"/>
                <w:lang w:val="es-BO"/>
              </w:rPr>
              <w:t>límite)(</w:t>
            </w:r>
            <w:proofErr w:type="gramEnd"/>
            <w:r w:rsidRPr="000C7448">
              <w:rPr>
                <w:sz w:val="16"/>
                <w:szCs w:val="16"/>
                <w:highlight w:val="yellow"/>
                <w:lang w:val="es-BO"/>
              </w:rPr>
              <w:t>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8B78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6A07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470C4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F2D8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35CA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74C9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02EEE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95471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5891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8E64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666F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C7F3C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E01D6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4681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5A9D6E6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21C9EE34" w14:textId="77777777" w:rsidTr="005041BC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96F79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5A46AB6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BDD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E555A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566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E7C2B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5603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E7E16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E658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B4A190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AFF13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C5E7F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606A2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0D57DA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42A36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8436B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7339AE4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2CCC3CA0" w14:textId="77777777" w:rsidTr="005041BC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C3FE6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03BA7E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163E0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66C9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15CE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A53D7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4DA2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0BED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C50C7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27B7E4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A8563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004F7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D5F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0D00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FA577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A5AC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079695F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26E78D1C" w14:textId="77777777" w:rsidTr="005041B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3E9B2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D3A0AE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C807CF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E0467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B70B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B6A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C4D7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54A9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B53B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6F9D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FC1BC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182B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1A5B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00210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FFA31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20A73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C88A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D26E8A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66D4777F" w14:textId="77777777" w:rsidTr="005041B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D3102" w14:textId="77777777" w:rsidR="000749A4" w:rsidRPr="00E169D4" w:rsidRDefault="000749A4" w:rsidP="005041B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DD84B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F826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8B468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D3BA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544C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BCC4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9692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5074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858C3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9D6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4461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11AD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EED4E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6ADAC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76F2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506F8E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2ED10382" w14:textId="77777777" w:rsidTr="005041B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F925F7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3264FA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8823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87748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F550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BD1D5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1C91B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70EE8E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09D46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27A37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6800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A025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E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5115C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D8CD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0352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C94AD81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6FA6976F" w14:textId="77777777" w:rsidTr="005041B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805D4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885354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F176C3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65E7F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1A3E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79002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08877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237F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93D0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6B73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BEACA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1E14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B2DA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2BAC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F53C96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2238D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B244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DAF2EF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749A4" w:rsidRPr="00E169D4" w14:paraId="7B11E69B" w14:textId="77777777" w:rsidTr="005041B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0C6AA5" w14:textId="77777777" w:rsidR="000749A4" w:rsidRPr="00E169D4" w:rsidRDefault="000749A4" w:rsidP="005041B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58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41662" w14:textId="77777777" w:rsidR="000749A4" w:rsidRPr="00E169D4" w:rsidRDefault="000749A4" w:rsidP="005041BC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B6A4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99E0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6A2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449E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25166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D9AA2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1D5F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59398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07B4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65C6F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5020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7B185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08C22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CAA6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150FD4A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24AC05FE" w14:textId="77777777" w:rsidTr="005041B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8C8C9A2" w14:textId="77777777" w:rsidR="000749A4" w:rsidRPr="00E169D4" w:rsidRDefault="000749A4" w:rsidP="005041BC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58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EC3979" w14:textId="77777777" w:rsidR="000749A4" w:rsidRPr="00E169D4" w:rsidRDefault="000749A4" w:rsidP="005041BC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65A6E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0E4D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85F7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13B4D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0CAC8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43F24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B2D7B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0AC20E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3518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A811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7A7F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53DA0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FAE2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830A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DF82DD" w14:textId="77777777" w:rsidR="000749A4" w:rsidRPr="00E169D4" w:rsidRDefault="000749A4" w:rsidP="005041BC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749A4" w:rsidRPr="00E169D4" w14:paraId="5C56E30E" w14:textId="77777777" w:rsidTr="005041BC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66EB377" w14:textId="77777777" w:rsidR="000749A4" w:rsidRPr="00E169D4" w:rsidRDefault="000749A4" w:rsidP="005041B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5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FE7E667" w14:textId="77777777" w:rsidR="000749A4" w:rsidRPr="00E169D4" w:rsidRDefault="000749A4" w:rsidP="005041BC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E7EAECC" w14:textId="77777777" w:rsidR="000749A4" w:rsidRPr="00E169D4" w:rsidRDefault="000749A4" w:rsidP="005041BC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76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04967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0DECBC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53FD279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A2E31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4AFD84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ECAA90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5828A8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81CA6C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36C96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6DA502A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0420E95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6543B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4A16B3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55C4DD" w14:textId="77777777" w:rsidR="000749A4" w:rsidRPr="00E169D4" w:rsidRDefault="000749A4" w:rsidP="005041BC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6E4B99" w14:textId="77777777" w:rsidR="000749A4" w:rsidRPr="00E169D4" w:rsidRDefault="000749A4" w:rsidP="005041BC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C516BF4" w14:textId="77777777" w:rsidR="000749A4" w:rsidRPr="00653C8D" w:rsidRDefault="000749A4" w:rsidP="000749A4">
      <w:pPr>
        <w:rPr>
          <w:color w:val="0000FF"/>
          <w:sz w:val="16"/>
          <w:szCs w:val="16"/>
        </w:rPr>
      </w:pPr>
    </w:p>
    <w:p w14:paraId="2AA72E48" w14:textId="77777777" w:rsidR="000749A4" w:rsidRPr="00455B62" w:rsidRDefault="000749A4" w:rsidP="000749A4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6AA7544C" w14:textId="77777777" w:rsidR="000749A4" w:rsidRPr="00455B62" w:rsidRDefault="000749A4" w:rsidP="000749A4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3059E723" w14:textId="77777777" w:rsidR="000749A4" w:rsidRPr="000C7448" w:rsidRDefault="000749A4" w:rsidP="000749A4">
      <w:pPr>
        <w:pStyle w:val="Prrafodelista"/>
        <w:widowControl/>
        <w:numPr>
          <w:ilvl w:val="0"/>
          <w:numId w:val="7"/>
        </w:numPr>
        <w:autoSpaceDE/>
        <w:autoSpaceDN/>
        <w:rPr>
          <w:rFonts w:ascii="Verdana" w:hAnsi="Verdana"/>
          <w:sz w:val="18"/>
          <w:szCs w:val="18"/>
        </w:rPr>
      </w:pPr>
      <w:r w:rsidRPr="00FC635A">
        <w:rPr>
          <w:rFonts w:ascii="Verdana" w:hAnsi="Verdana"/>
          <w:sz w:val="18"/>
          <w:szCs w:val="18"/>
        </w:rPr>
        <w:t>(*) El proponente se dará por notificado con la publicación realizada en la Página Oficial de la AEVIVIENDA</w:t>
      </w:r>
    </w:p>
    <w:p w14:paraId="3D55A37D" w14:textId="77777777" w:rsidR="000749A4" w:rsidRPr="000C7448" w:rsidRDefault="000749A4" w:rsidP="000749A4">
      <w:pPr>
        <w:jc w:val="center"/>
        <w:rPr>
          <w:rFonts w:ascii="Verdana" w:hAnsi="Verdana"/>
          <w:sz w:val="18"/>
          <w:szCs w:val="18"/>
        </w:rPr>
      </w:pPr>
    </w:p>
    <w:p w14:paraId="1449FC62" w14:textId="77777777" w:rsidR="004A3F16" w:rsidRPr="00BE3889" w:rsidRDefault="004A3F16" w:rsidP="00BE3889"/>
    <w:sectPr w:rsidR="004A3F16" w:rsidRPr="00BE3889" w:rsidSect="008D60F5">
      <w:headerReference w:type="even" r:id="rId13"/>
      <w:headerReference w:type="default" r:id="rId14"/>
      <w:headerReference w:type="first" r:id="rId15"/>
      <w:pgSz w:w="12240" w:h="15840"/>
      <w:pgMar w:top="1843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14E1D" w14:textId="77777777" w:rsidR="008A07A2" w:rsidRDefault="008A07A2">
      <w:r>
        <w:separator/>
      </w:r>
    </w:p>
  </w:endnote>
  <w:endnote w:type="continuationSeparator" w:id="0">
    <w:p w14:paraId="67F5AE14" w14:textId="77777777" w:rsidR="008A07A2" w:rsidRDefault="008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90402" w14:textId="77777777" w:rsidR="008A07A2" w:rsidRDefault="008A07A2">
      <w:r>
        <w:separator/>
      </w:r>
    </w:p>
  </w:footnote>
  <w:footnote w:type="continuationSeparator" w:id="0">
    <w:p w14:paraId="6F89A397" w14:textId="77777777" w:rsidR="008A07A2" w:rsidRDefault="008A0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8A07A2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8A07A2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C276CFB"/>
    <w:multiLevelType w:val="multilevel"/>
    <w:tmpl w:val="B63CC4AC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749A4"/>
    <w:rsid w:val="00086594"/>
    <w:rsid w:val="000C49BD"/>
    <w:rsid w:val="000F7A1D"/>
    <w:rsid w:val="00120D46"/>
    <w:rsid w:val="0012703A"/>
    <w:rsid w:val="001B2455"/>
    <w:rsid w:val="001B744E"/>
    <w:rsid w:val="001D178A"/>
    <w:rsid w:val="001D5AA9"/>
    <w:rsid w:val="00221F82"/>
    <w:rsid w:val="00231661"/>
    <w:rsid w:val="00294892"/>
    <w:rsid w:val="0029789C"/>
    <w:rsid w:val="0031560E"/>
    <w:rsid w:val="0037051F"/>
    <w:rsid w:val="003B68EE"/>
    <w:rsid w:val="003E211C"/>
    <w:rsid w:val="004874E7"/>
    <w:rsid w:val="004A3F16"/>
    <w:rsid w:val="004D494B"/>
    <w:rsid w:val="005C54B3"/>
    <w:rsid w:val="005E629F"/>
    <w:rsid w:val="006044C0"/>
    <w:rsid w:val="006459E0"/>
    <w:rsid w:val="006B24DE"/>
    <w:rsid w:val="006B6294"/>
    <w:rsid w:val="006C2934"/>
    <w:rsid w:val="00700DF7"/>
    <w:rsid w:val="00753FE5"/>
    <w:rsid w:val="007875AC"/>
    <w:rsid w:val="007A0F83"/>
    <w:rsid w:val="007A30CB"/>
    <w:rsid w:val="007F40F0"/>
    <w:rsid w:val="008106A5"/>
    <w:rsid w:val="008914F8"/>
    <w:rsid w:val="008A07A2"/>
    <w:rsid w:val="008B18EA"/>
    <w:rsid w:val="008C6A56"/>
    <w:rsid w:val="008D60F5"/>
    <w:rsid w:val="0090636A"/>
    <w:rsid w:val="00940C1E"/>
    <w:rsid w:val="009F4511"/>
    <w:rsid w:val="00A3246A"/>
    <w:rsid w:val="00A3702E"/>
    <w:rsid w:val="00A66FC1"/>
    <w:rsid w:val="00A849CE"/>
    <w:rsid w:val="00AB58B2"/>
    <w:rsid w:val="00AC2000"/>
    <w:rsid w:val="00AD7B98"/>
    <w:rsid w:val="00B009E3"/>
    <w:rsid w:val="00B11588"/>
    <w:rsid w:val="00B748C0"/>
    <w:rsid w:val="00BA1B65"/>
    <w:rsid w:val="00BA6F73"/>
    <w:rsid w:val="00BE3889"/>
    <w:rsid w:val="00BF55FF"/>
    <w:rsid w:val="00CA4C25"/>
    <w:rsid w:val="00D13214"/>
    <w:rsid w:val="00D45C2B"/>
    <w:rsid w:val="00D659A8"/>
    <w:rsid w:val="00D83716"/>
    <w:rsid w:val="00DA27A2"/>
    <w:rsid w:val="00DB057E"/>
    <w:rsid w:val="00DC0A0A"/>
    <w:rsid w:val="00DD6D1B"/>
    <w:rsid w:val="00E13971"/>
    <w:rsid w:val="00E14E97"/>
    <w:rsid w:val="00E23690"/>
    <w:rsid w:val="00E423F7"/>
    <w:rsid w:val="00E9543D"/>
    <w:rsid w:val="00E959AF"/>
    <w:rsid w:val="00EA4B88"/>
    <w:rsid w:val="00EA5D9F"/>
    <w:rsid w:val="00F255A1"/>
    <w:rsid w:val="00F626FB"/>
    <w:rsid w:val="00F67716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34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uiv-bjym-zx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aicol.llanos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carlos.cespedes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3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2</cp:revision>
  <cp:lastPrinted>2025-05-30T23:56:00Z</cp:lastPrinted>
  <dcterms:created xsi:type="dcterms:W3CDTF">2025-08-20T00:39:00Z</dcterms:created>
  <dcterms:modified xsi:type="dcterms:W3CDTF">2025-08-20T00:39:00Z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