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7F0073CA" w:rsidR="00A77C81" w:rsidRPr="003E38E0" w:rsidRDefault="002125F7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125F7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SUPERVISION PARA EL PROYECTO DE VIVIENDA NUEVA EN EL MUNICIPIO DE GAIOC TIM -FASE(IV) 2025-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54920FDB" w:rsidR="00A77C81" w:rsidRPr="00545432" w:rsidRDefault="002125F7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125F7">
              <w:rPr>
                <w:rFonts w:ascii="Verdana" w:hAnsi="Verdana" w:cs="Arial"/>
                <w:sz w:val="16"/>
                <w:szCs w:val="16"/>
              </w:rPr>
              <w:t>AEV-BN-DC 029/2025 (PRIMERA CONVOCATORIA</w:t>
            </w:r>
            <w:r w:rsidR="00A534D5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510E04CA" w:rsidR="00A77C81" w:rsidRPr="002D7504" w:rsidRDefault="002125F7" w:rsidP="0018581B">
            <w:pPr>
              <w:widowControl w:val="0"/>
              <w:jc w:val="both"/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</w:pPr>
            <w:r w:rsidRPr="002125F7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Bs.70,474.99</w:t>
            </w:r>
            <w:r w:rsidRPr="002125F7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 w:rsidR="00F20028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Setenta mil cuatrocientos setenta y cuatro</w:t>
            </w:r>
            <w:r w:rsidR="008544F7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 w:rsidR="006E4267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con</w:t>
            </w:r>
            <w:r w:rsidR="00F17EEC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99</w:t>
            </w:r>
            <w:r w:rsidR="008F5E79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A534D5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5F6EE5E0" w:rsidR="00A77C81" w:rsidRPr="00A77C81" w:rsidRDefault="002125F7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12D3BA3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4561A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3CEE77D4" w:rsidR="00A77C81" w:rsidRPr="00A77C81" w:rsidRDefault="002125F7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30EF62A4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4561A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2BCB773B" w:rsidR="00A77C81" w:rsidRPr="00636A08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8544F7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B6694C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636A08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0A0E4B4F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8544F7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746FF02B" w14:textId="77777777" w:rsidR="00A534D5" w:rsidRPr="00A534D5" w:rsidRDefault="002479E6" w:rsidP="00A534D5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A534D5" w:rsidRPr="00A534D5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https://meet.google.com/ptp-drpi-eoq</w:t>
              </w:r>
            </w:hyperlink>
            <w:r w:rsidR="00A534D5" w:rsidRPr="00A534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028755B8" w14:textId="5174FA81" w:rsidR="00863281" w:rsidRPr="00A534D5" w:rsidRDefault="00A534D5" w:rsidP="004E598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9" w:tgtFrame="_blank" w:history="1">
              <w:r w:rsidRPr="00A534D5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https://youtube.com/live/Z2--a0tYx8w?feature=share</w:t>
              </w:r>
            </w:hyperlink>
            <w:r w:rsidRPr="00A534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7869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45F2B200" w:rsidR="00A77C81" w:rsidRPr="00A77C81" w:rsidRDefault="002125F7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1B85E804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4561A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5193" w:rsidRPr="00A77C81" w14:paraId="55836BF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50F77299" w:rsidR="00A77C81" w:rsidRPr="00A77C81" w:rsidRDefault="002125F7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14F95AD7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2125F7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5EEE932C" w:rsidR="00A77C81" w:rsidRPr="00A77C81" w:rsidRDefault="002125F7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5EC33E6E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2125F7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34EE03C7" w:rsidR="00A77C81" w:rsidRPr="00A77C81" w:rsidRDefault="002125F7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513667D9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2125F7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64B2A783" w:rsidR="00A77C81" w:rsidRPr="00A77C81" w:rsidRDefault="002125F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5B0ED54E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2125F7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12E89"/>
    <w:rsid w:val="000175EA"/>
    <w:rsid w:val="0002168D"/>
    <w:rsid w:val="0002601C"/>
    <w:rsid w:val="00037ED8"/>
    <w:rsid w:val="0005710F"/>
    <w:rsid w:val="00057FAA"/>
    <w:rsid w:val="000600CE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581B"/>
    <w:rsid w:val="00187DDC"/>
    <w:rsid w:val="0019396D"/>
    <w:rsid w:val="001A035F"/>
    <w:rsid w:val="001C4181"/>
    <w:rsid w:val="001D083F"/>
    <w:rsid w:val="002118CF"/>
    <w:rsid w:val="002125F7"/>
    <w:rsid w:val="00222DD0"/>
    <w:rsid w:val="00227E9F"/>
    <w:rsid w:val="00234D5D"/>
    <w:rsid w:val="002479E6"/>
    <w:rsid w:val="002512F8"/>
    <w:rsid w:val="00256AC5"/>
    <w:rsid w:val="002677B5"/>
    <w:rsid w:val="002700AA"/>
    <w:rsid w:val="002A6E2E"/>
    <w:rsid w:val="002B6273"/>
    <w:rsid w:val="002D71DC"/>
    <w:rsid w:val="002D7504"/>
    <w:rsid w:val="002E2153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42F95"/>
    <w:rsid w:val="00451104"/>
    <w:rsid w:val="00465193"/>
    <w:rsid w:val="00481702"/>
    <w:rsid w:val="0048619E"/>
    <w:rsid w:val="004E5986"/>
    <w:rsid w:val="004F59A4"/>
    <w:rsid w:val="005000B0"/>
    <w:rsid w:val="00510006"/>
    <w:rsid w:val="005106C0"/>
    <w:rsid w:val="005250EE"/>
    <w:rsid w:val="00525505"/>
    <w:rsid w:val="00545432"/>
    <w:rsid w:val="00561044"/>
    <w:rsid w:val="005832E8"/>
    <w:rsid w:val="00584C76"/>
    <w:rsid w:val="00586E5D"/>
    <w:rsid w:val="005944CA"/>
    <w:rsid w:val="005A4097"/>
    <w:rsid w:val="005A587C"/>
    <w:rsid w:val="005A5895"/>
    <w:rsid w:val="005B0056"/>
    <w:rsid w:val="005B464F"/>
    <w:rsid w:val="005C30D4"/>
    <w:rsid w:val="006057D6"/>
    <w:rsid w:val="00611040"/>
    <w:rsid w:val="00615C37"/>
    <w:rsid w:val="00620D86"/>
    <w:rsid w:val="00636A08"/>
    <w:rsid w:val="00653CA7"/>
    <w:rsid w:val="006759E5"/>
    <w:rsid w:val="00676C33"/>
    <w:rsid w:val="006905F6"/>
    <w:rsid w:val="006B18D7"/>
    <w:rsid w:val="006B26BE"/>
    <w:rsid w:val="006D0A08"/>
    <w:rsid w:val="006E1912"/>
    <w:rsid w:val="006E4267"/>
    <w:rsid w:val="00726F97"/>
    <w:rsid w:val="00734DEF"/>
    <w:rsid w:val="007355DA"/>
    <w:rsid w:val="00735D11"/>
    <w:rsid w:val="0074561A"/>
    <w:rsid w:val="007620E4"/>
    <w:rsid w:val="0076360A"/>
    <w:rsid w:val="00786942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42BA6"/>
    <w:rsid w:val="008544F7"/>
    <w:rsid w:val="00863281"/>
    <w:rsid w:val="0086556C"/>
    <w:rsid w:val="008A2F8C"/>
    <w:rsid w:val="008B23C0"/>
    <w:rsid w:val="008B6439"/>
    <w:rsid w:val="008C081D"/>
    <w:rsid w:val="008D1A58"/>
    <w:rsid w:val="008F5E79"/>
    <w:rsid w:val="00901E17"/>
    <w:rsid w:val="0090361D"/>
    <w:rsid w:val="009118AC"/>
    <w:rsid w:val="00927886"/>
    <w:rsid w:val="00934D1D"/>
    <w:rsid w:val="009400BB"/>
    <w:rsid w:val="00960AAC"/>
    <w:rsid w:val="00964F34"/>
    <w:rsid w:val="009664F7"/>
    <w:rsid w:val="00967917"/>
    <w:rsid w:val="0099527A"/>
    <w:rsid w:val="009B5200"/>
    <w:rsid w:val="009D5E46"/>
    <w:rsid w:val="009E5616"/>
    <w:rsid w:val="009F0011"/>
    <w:rsid w:val="009F20F1"/>
    <w:rsid w:val="009F37E9"/>
    <w:rsid w:val="00A14171"/>
    <w:rsid w:val="00A2263C"/>
    <w:rsid w:val="00A51DB5"/>
    <w:rsid w:val="00A534D5"/>
    <w:rsid w:val="00A769F5"/>
    <w:rsid w:val="00A77C81"/>
    <w:rsid w:val="00A80E3E"/>
    <w:rsid w:val="00A82052"/>
    <w:rsid w:val="00A87C15"/>
    <w:rsid w:val="00A90284"/>
    <w:rsid w:val="00AA2485"/>
    <w:rsid w:val="00AA4941"/>
    <w:rsid w:val="00AA4CE1"/>
    <w:rsid w:val="00AA77A4"/>
    <w:rsid w:val="00AB49EC"/>
    <w:rsid w:val="00B07F3C"/>
    <w:rsid w:val="00B1479F"/>
    <w:rsid w:val="00B473E5"/>
    <w:rsid w:val="00B47C64"/>
    <w:rsid w:val="00B611C1"/>
    <w:rsid w:val="00B61E33"/>
    <w:rsid w:val="00B6694C"/>
    <w:rsid w:val="00B7541A"/>
    <w:rsid w:val="00BA7134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42769"/>
    <w:rsid w:val="00C51A77"/>
    <w:rsid w:val="00C51F88"/>
    <w:rsid w:val="00C67B0E"/>
    <w:rsid w:val="00C728E9"/>
    <w:rsid w:val="00C95CF5"/>
    <w:rsid w:val="00C960DA"/>
    <w:rsid w:val="00CA3FE4"/>
    <w:rsid w:val="00CB0412"/>
    <w:rsid w:val="00CB570C"/>
    <w:rsid w:val="00CC5C9D"/>
    <w:rsid w:val="00CE29B3"/>
    <w:rsid w:val="00CF0EC6"/>
    <w:rsid w:val="00CF1EE1"/>
    <w:rsid w:val="00CF50ED"/>
    <w:rsid w:val="00CF5A33"/>
    <w:rsid w:val="00D001A4"/>
    <w:rsid w:val="00D13240"/>
    <w:rsid w:val="00D17250"/>
    <w:rsid w:val="00D36D76"/>
    <w:rsid w:val="00D514C5"/>
    <w:rsid w:val="00D54CCA"/>
    <w:rsid w:val="00D9036B"/>
    <w:rsid w:val="00DB4195"/>
    <w:rsid w:val="00DD4F44"/>
    <w:rsid w:val="00DE7828"/>
    <w:rsid w:val="00DF010E"/>
    <w:rsid w:val="00E12577"/>
    <w:rsid w:val="00E26DF9"/>
    <w:rsid w:val="00E3401A"/>
    <w:rsid w:val="00E601FE"/>
    <w:rsid w:val="00E66CDD"/>
    <w:rsid w:val="00E74D03"/>
    <w:rsid w:val="00E92819"/>
    <w:rsid w:val="00E94C6E"/>
    <w:rsid w:val="00E95E46"/>
    <w:rsid w:val="00EB4058"/>
    <w:rsid w:val="00EC34A8"/>
    <w:rsid w:val="00ED638C"/>
    <w:rsid w:val="00EE3367"/>
    <w:rsid w:val="00F0114B"/>
    <w:rsid w:val="00F17EEC"/>
    <w:rsid w:val="00F20028"/>
    <w:rsid w:val="00F26DBE"/>
    <w:rsid w:val="00F435D9"/>
    <w:rsid w:val="00F51D86"/>
    <w:rsid w:val="00FA5F17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tp-drpi-eoq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Z2--a0tYx8w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422</TotalTime>
  <Pages>1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170</cp:revision>
  <cp:lastPrinted>2025-08-20T21:08:00Z</cp:lastPrinted>
  <dcterms:created xsi:type="dcterms:W3CDTF">2024-08-29T15:56:00Z</dcterms:created>
  <dcterms:modified xsi:type="dcterms:W3CDTF">2025-08-20T21:41:00Z</dcterms:modified>
</cp:coreProperties>
</file>