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2B84E5" w14:textId="07D59CD2" w:rsidR="00ED0D58" w:rsidRPr="008B3129" w:rsidRDefault="0043407F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43407F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CAMARGO - FASE(XVI) 2025 - CHUQUISACA</w:t>
            </w:r>
            <w:r w:rsidRPr="0043407F">
              <w:rPr>
                <w:rFonts w:ascii="Arial" w:hAnsi="Arial" w:cs="Arial"/>
                <w:b/>
                <w:color w:val="0000FF"/>
                <w:sz w:val="18"/>
                <w:szCs w:val="18"/>
                <w:lang w:val="es-ES_tradnl"/>
              </w:rPr>
              <w:t xml:space="preserve"> (PRIMERA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C80E12" w14:textId="25A800B3" w:rsidR="00ED0D58" w:rsidRPr="00695371" w:rsidRDefault="00C41057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09</w:t>
            </w:r>
            <w:r w:rsidR="0043407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9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577EEE65" w:rsidR="00077B8F" w:rsidRPr="00693B26" w:rsidRDefault="0043407F" w:rsidP="004340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07F">
              <w:rPr>
                <w:rFonts w:ascii="Arial" w:hAnsi="Arial" w:cs="Arial"/>
                <w:b/>
                <w:color w:val="EE0000"/>
                <w:sz w:val="16"/>
                <w:szCs w:val="16"/>
              </w:rPr>
              <w:t>Bs. 2.944.966,89 (Dos Millones Novecientos Cuarenta y Cuatro Mil Novecientos Sesenta y Seis 89/100 Bolivianos).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2C4D2F5" w:rsidR="00B650D1" w:rsidRPr="00DE0394" w:rsidRDefault="00434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CB16CB1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407AA9A4" w:rsidR="00693B26" w:rsidRDefault="0043407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47D0F72" w:rsidR="00693B26" w:rsidRPr="00DE0394" w:rsidRDefault="002F1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59D466C" w:rsidR="00693B26" w:rsidRPr="00693B26" w:rsidRDefault="00596C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3DBCE" w14:textId="168D222A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3AABFA00" w:rsidR="00693B26" w:rsidRPr="00693B26" w:rsidRDefault="00596C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4D39160F" w:rsidR="00736685" w:rsidRDefault="0043407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0F34933A" w:rsidR="00736685" w:rsidRPr="00DE0394" w:rsidRDefault="002F107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294E237" w:rsidR="00736685" w:rsidRPr="00693B26" w:rsidRDefault="00596C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B42005E" w:rsidR="00736685" w:rsidRPr="00693B26" w:rsidRDefault="00596C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68DB2E1D" w:rsidR="00736685" w:rsidRPr="00C43305" w:rsidRDefault="0043407F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3407F">
              <w:rPr>
                <w:b/>
                <w:bCs/>
                <w:sz w:val="16"/>
                <w:szCs w:val="16"/>
              </w:rPr>
              <w:t>https://meet.google.com/qtt-tkuu-fyv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E1B0666" w:rsidR="00B650D1" w:rsidRPr="00DE0394" w:rsidRDefault="00434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41E9B95" w:rsidR="00B650D1" w:rsidRPr="00DE0394" w:rsidRDefault="008327F4" w:rsidP="00C4105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3407F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4D4" w14:textId="1CDE1CA6" w:rsidR="00B650D1" w:rsidRPr="00DE0394" w:rsidRDefault="00434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801" w14:textId="511FC10F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165F7A10" w:rsidR="00B650D1" w:rsidRPr="00DE0394" w:rsidRDefault="00434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2CFBE620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138E8B8" w:rsidR="00B650D1" w:rsidRPr="00DE0394" w:rsidRDefault="00434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DDB3" w14:textId="47C79898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24F43688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9925238" w:rsidR="00B650D1" w:rsidRPr="00DE0394" w:rsidRDefault="00434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  <w:bookmarkStart w:id="2" w:name="_GoBack"/>
            <w:bookmarkEnd w:id="2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2625E731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AE3F6" w14:textId="77777777" w:rsidR="007B5113" w:rsidRDefault="007B5113">
      <w:r>
        <w:separator/>
      </w:r>
    </w:p>
  </w:endnote>
  <w:endnote w:type="continuationSeparator" w:id="0">
    <w:p w14:paraId="776E58BD" w14:textId="77777777" w:rsidR="007B5113" w:rsidRDefault="007B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6DFA7" w14:textId="77777777" w:rsidR="007B5113" w:rsidRDefault="007B5113">
      <w:r>
        <w:separator/>
      </w:r>
    </w:p>
  </w:footnote>
  <w:footnote w:type="continuationSeparator" w:id="0">
    <w:p w14:paraId="5490285E" w14:textId="77777777" w:rsidR="007B5113" w:rsidRDefault="007B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43407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43407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02FB5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1583C"/>
    <w:rsid w:val="001330F5"/>
    <w:rsid w:val="00163F73"/>
    <w:rsid w:val="001B6B15"/>
    <w:rsid w:val="001B744E"/>
    <w:rsid w:val="001E3CF4"/>
    <w:rsid w:val="00216230"/>
    <w:rsid w:val="00253784"/>
    <w:rsid w:val="00280C2A"/>
    <w:rsid w:val="002A766D"/>
    <w:rsid w:val="002B035B"/>
    <w:rsid w:val="002E350A"/>
    <w:rsid w:val="002F107F"/>
    <w:rsid w:val="00301C16"/>
    <w:rsid w:val="0031560E"/>
    <w:rsid w:val="00334C4E"/>
    <w:rsid w:val="0035710B"/>
    <w:rsid w:val="003F0D6A"/>
    <w:rsid w:val="003F6F77"/>
    <w:rsid w:val="00401F6C"/>
    <w:rsid w:val="0041751A"/>
    <w:rsid w:val="0043407F"/>
    <w:rsid w:val="00450785"/>
    <w:rsid w:val="00486412"/>
    <w:rsid w:val="004874E7"/>
    <w:rsid w:val="00524EF0"/>
    <w:rsid w:val="0053539D"/>
    <w:rsid w:val="005450F7"/>
    <w:rsid w:val="005642D5"/>
    <w:rsid w:val="00582DE9"/>
    <w:rsid w:val="00596CE0"/>
    <w:rsid w:val="00625D8F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6C74E6"/>
    <w:rsid w:val="006D6949"/>
    <w:rsid w:val="00736685"/>
    <w:rsid w:val="00745B80"/>
    <w:rsid w:val="00751830"/>
    <w:rsid w:val="007B5113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65CE0"/>
    <w:rsid w:val="008931F2"/>
    <w:rsid w:val="008B7570"/>
    <w:rsid w:val="008E46C5"/>
    <w:rsid w:val="008E6297"/>
    <w:rsid w:val="00904D7F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9D78F1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1057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4646C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9304A"/>
    <w:rsid w:val="00EC0423"/>
    <w:rsid w:val="00ED0D58"/>
    <w:rsid w:val="00F122A9"/>
    <w:rsid w:val="00F53E5C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173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58</cp:revision>
  <cp:lastPrinted>2025-08-15T21:29:00Z</cp:lastPrinted>
  <dcterms:created xsi:type="dcterms:W3CDTF">2025-03-29T15:04:00Z</dcterms:created>
  <dcterms:modified xsi:type="dcterms:W3CDTF">2025-08-21T13:42:00Z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