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3D8461E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09"/>
        <w:gridCol w:w="1773"/>
        <w:gridCol w:w="1527"/>
        <w:gridCol w:w="95"/>
        <w:gridCol w:w="18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5871" w:rsidRPr="0020208F" w14:paraId="1AEB19A1" w14:textId="77777777" w:rsidTr="00FA5362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4481E56" w:rsidR="00545871" w:rsidRPr="0020208F" w:rsidRDefault="00FA5362" w:rsidP="00545871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MACHACAMARCA 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II)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</w:t>
            </w:r>
            <w:r w:rsidR="00292D06">
              <w:rPr>
                <w:rFonts w:ascii="Verdana" w:hAnsi="Verdana" w:cs="Arial"/>
                <w:b/>
                <w:sz w:val="14"/>
                <w:szCs w:val="14"/>
              </w:rPr>
              <w:t>TERCERA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FA5362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108536E4" w:rsidR="0020208F" w:rsidRPr="0020208F" w:rsidRDefault="00FA536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274C85AA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E75" w:rsidRPr="0020208F" w14:paraId="722EE7E7" w14:textId="77777777" w:rsidTr="00FA5362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008971E" w:rsidR="00046E75" w:rsidRPr="0020208F" w:rsidRDefault="00FA5362" w:rsidP="00046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933F2">
              <w:rPr>
                <w:rFonts w:ascii="Arial" w:hAnsi="Arial" w:cs="Arial"/>
                <w:b/>
                <w:sz w:val="16"/>
                <w:szCs w:val="16"/>
              </w:rPr>
              <w:t xml:space="preserve">Bs. 2.395.665,60 (Dos Millones Trescientos Noventa y Cinco Mil Seiscientos Sesenta y Cinco 60/100 </w:t>
            </w:r>
            <w:proofErr w:type="gramStart"/>
            <w:r w:rsidRPr="005933F2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5933F2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FA5362" w:rsidRPr="0020208F" w14:paraId="337BCAE0" w14:textId="77777777" w:rsidTr="00FA5362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2BA30CEE" w:rsidR="00FA5362" w:rsidRPr="0020208F" w:rsidRDefault="00FA5362" w:rsidP="00FA53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5933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1CE79225" w14:textId="77777777" w:rsidTr="00FA5362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FA5362" w:rsidRPr="006240AC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FA5362" w:rsidRPr="006240AC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FA5362" w:rsidRPr="006240AC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FA5362" w:rsidRPr="0020208F" w:rsidRDefault="00FA5362" w:rsidP="00FA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A5362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FA5362" w:rsidRPr="0020208F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FA5362" w:rsidRPr="0020208F" w:rsidRDefault="00FA5362" w:rsidP="00FA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A5362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FA5362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FA5362" w:rsidRPr="006240AC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FA5362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FA5362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FA5362" w:rsidRPr="0020208F" w:rsidRDefault="00FA5362" w:rsidP="00FA5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FA5362" w:rsidRPr="0020208F" w:rsidRDefault="00FA5362" w:rsidP="00FA5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A5362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FA5362" w:rsidRPr="0020208F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FA5362" w:rsidRPr="0020208F" w:rsidRDefault="00FA5362" w:rsidP="00FA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FA5362" w:rsidRPr="0020208F" w:rsidRDefault="00FA5362" w:rsidP="00FA53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5"/>
        <w:gridCol w:w="124"/>
        <w:gridCol w:w="124"/>
        <w:gridCol w:w="357"/>
        <w:gridCol w:w="124"/>
        <w:gridCol w:w="381"/>
        <w:gridCol w:w="124"/>
        <w:gridCol w:w="519"/>
        <w:gridCol w:w="128"/>
        <w:gridCol w:w="124"/>
        <w:gridCol w:w="370"/>
        <w:gridCol w:w="153"/>
        <w:gridCol w:w="368"/>
        <w:gridCol w:w="124"/>
        <w:gridCol w:w="125"/>
        <w:gridCol w:w="2747"/>
        <w:gridCol w:w="272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141E2E2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B1A8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2D498C6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8C07B08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1828AFF4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5E61698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47FA22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5324749C" w:rsidR="0020208F" w:rsidRPr="0020208F" w:rsidRDefault="00292D0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603B68EA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4FA9B55" w:rsidR="0020208F" w:rsidRPr="0020208F" w:rsidRDefault="00292D0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379C8" w:rsidR="0020208F" w:rsidRPr="0020208F" w:rsidRDefault="00292D0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1D1E7D34" w:rsidR="0020208F" w:rsidRPr="00096387" w:rsidRDefault="00292D06" w:rsidP="005D35C0">
            <w:pPr>
              <w:spacing w:after="0"/>
              <w:jc w:val="center"/>
            </w:pPr>
            <w:hyperlink r:id="rId9" w:history="1">
              <w:r w:rsidRPr="005519CA">
                <w:rPr>
                  <w:rStyle w:val="Hipervnculo"/>
                </w:rPr>
                <w:t>https://meet.google.com/zis-shif-amv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6CED971" w:rsidR="0020208F" w:rsidRPr="0020208F" w:rsidRDefault="00741CA1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0487F2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2A1F5988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405697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0028F600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A170F8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D880E21" w:rsidR="0020208F" w:rsidRPr="0020208F" w:rsidRDefault="00292D0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51E931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FB685A7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5B1C642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92D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BBA8" w14:textId="77777777" w:rsidR="000C1B45" w:rsidRDefault="000C1B45">
      <w:pPr>
        <w:spacing w:line="240" w:lineRule="auto"/>
      </w:pPr>
      <w:r>
        <w:separator/>
      </w:r>
    </w:p>
  </w:endnote>
  <w:endnote w:type="continuationSeparator" w:id="0">
    <w:p w14:paraId="379BE47B" w14:textId="77777777" w:rsidR="000C1B45" w:rsidRDefault="000C1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39446" w14:textId="77777777" w:rsidR="000C1B45" w:rsidRDefault="000C1B45">
      <w:pPr>
        <w:spacing w:after="0"/>
      </w:pPr>
      <w:r>
        <w:separator/>
      </w:r>
    </w:p>
  </w:footnote>
  <w:footnote w:type="continuationSeparator" w:id="0">
    <w:p w14:paraId="00A24370" w14:textId="77777777" w:rsidR="000C1B45" w:rsidRDefault="000C1B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46E75"/>
    <w:rsid w:val="0009290F"/>
    <w:rsid w:val="00093EF2"/>
    <w:rsid w:val="00096387"/>
    <w:rsid w:val="000C1B45"/>
    <w:rsid w:val="00130F0E"/>
    <w:rsid w:val="00132FBA"/>
    <w:rsid w:val="001B6F0A"/>
    <w:rsid w:val="001B744E"/>
    <w:rsid w:val="001C0710"/>
    <w:rsid w:val="0020208F"/>
    <w:rsid w:val="0026378F"/>
    <w:rsid w:val="002824AD"/>
    <w:rsid w:val="00292D06"/>
    <w:rsid w:val="002D59E0"/>
    <w:rsid w:val="00300414"/>
    <w:rsid w:val="0031140B"/>
    <w:rsid w:val="0031560E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4814"/>
    <w:rsid w:val="00545871"/>
    <w:rsid w:val="00560B0B"/>
    <w:rsid w:val="005B1A85"/>
    <w:rsid w:val="005D35C0"/>
    <w:rsid w:val="005F611D"/>
    <w:rsid w:val="00621ED2"/>
    <w:rsid w:val="006240AC"/>
    <w:rsid w:val="006444E1"/>
    <w:rsid w:val="00644830"/>
    <w:rsid w:val="00741CA1"/>
    <w:rsid w:val="007821C1"/>
    <w:rsid w:val="00797FBC"/>
    <w:rsid w:val="007E2A0B"/>
    <w:rsid w:val="007E63B9"/>
    <w:rsid w:val="007F4EFB"/>
    <w:rsid w:val="00871BF1"/>
    <w:rsid w:val="008856D9"/>
    <w:rsid w:val="009625C0"/>
    <w:rsid w:val="00973DDA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BC2B91"/>
    <w:rsid w:val="00CB661F"/>
    <w:rsid w:val="00CB6945"/>
    <w:rsid w:val="00CF113F"/>
    <w:rsid w:val="00D13214"/>
    <w:rsid w:val="00D43A60"/>
    <w:rsid w:val="00D67D3B"/>
    <w:rsid w:val="00DC1D14"/>
    <w:rsid w:val="00E3304A"/>
    <w:rsid w:val="00E423F7"/>
    <w:rsid w:val="00E637D8"/>
    <w:rsid w:val="00EA6089"/>
    <w:rsid w:val="00EB358A"/>
    <w:rsid w:val="00EC591A"/>
    <w:rsid w:val="00EC59C2"/>
    <w:rsid w:val="00EE0674"/>
    <w:rsid w:val="00F217AD"/>
    <w:rsid w:val="00F2756E"/>
    <w:rsid w:val="00F5630E"/>
    <w:rsid w:val="00F71555"/>
    <w:rsid w:val="00F97894"/>
    <w:rsid w:val="00FA5362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zis-shif-am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2025-08-26T14:57:00Z</cp:lastPrinted>
  <dcterms:created xsi:type="dcterms:W3CDTF">2025-08-26T15:30:00Z</dcterms:created>
  <dcterms:modified xsi:type="dcterms:W3CDTF">2025-08-26T15:30:00Z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