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076C255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D70A93">
        <w:rPr>
          <w:rFonts w:ascii="Arial" w:eastAsia="Times New Roman" w:hAnsi="Arial" w:cs="Arial"/>
          <w:b/>
          <w:sz w:val="24"/>
          <w:szCs w:val="26"/>
          <w:lang w:val="it-IT" w:eastAsia="es-ES"/>
        </w:rPr>
        <w:t>2024 -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11"/>
        <w:gridCol w:w="1771"/>
        <w:gridCol w:w="1529"/>
        <w:gridCol w:w="95"/>
        <w:gridCol w:w="183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1AEB19A1" w14:textId="77777777" w:rsidTr="00D70A93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_Hlk201919382"/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69A2337F" w:rsidR="00D70A93" w:rsidRPr="0020208F" w:rsidRDefault="00F83B85" w:rsidP="00D70A93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2" w:name="_Hlk207193011"/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CURAHUARA DE CARANGAS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</w:t>
            </w:r>
            <w:r w:rsidR="0024122C">
              <w:rPr>
                <w:rFonts w:ascii="Verdana" w:hAnsi="Verdana" w:cs="Arial"/>
                <w:b/>
                <w:sz w:val="14"/>
                <w:szCs w:val="14"/>
              </w:rPr>
              <w:t>OCTAVA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  <w:bookmarkEnd w:id="2"/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  <w:tr w:rsidR="00D70A93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1D0A75E" w14:textId="77777777" w:rsidTr="00D70A93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482FA882" w:rsidR="00D70A93" w:rsidRPr="0020208F" w:rsidRDefault="00F83B85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bookmarkStart w:id="3" w:name="_Hlk201919400"/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bookmarkEnd w:id="3"/>
          </w:p>
        </w:tc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CA68EF6" w14:textId="77777777" w:rsidTr="00545871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62DD169E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2024 - 2025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22EE7E7" w14:textId="77777777" w:rsidTr="00D70A93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4DAE9FA" w:rsidR="00D70A93" w:rsidRPr="0020208F" w:rsidRDefault="00F83B85" w:rsidP="00D70A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9E321B">
              <w:rPr>
                <w:rFonts w:ascii="Arial" w:hAnsi="Arial" w:cs="Arial"/>
                <w:b/>
                <w:sz w:val="16"/>
                <w:szCs w:val="16"/>
              </w:rPr>
              <w:t xml:space="preserve">Bs. 2.399.996,72 (Dos millones trescientos noventa y nueve mil novecientos noventa y seis 72/100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D70A93" w:rsidRPr="0020208F" w14:paraId="337BCAE0" w14:textId="77777777" w:rsidTr="00D70A93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64450C87" w:rsidR="00D70A93" w:rsidRPr="0020208F" w:rsidRDefault="00F83B85" w:rsidP="00D70A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9E32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1CE79225" w14:textId="77777777" w:rsidTr="00D70A93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0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3DC29AEE" w14:textId="77777777" w:rsidTr="00046E7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319A81E9" w14:textId="77777777" w:rsidTr="00046E7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D70A93" w:rsidRPr="006240AC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70A93" w:rsidRPr="0020208F" w14:paraId="33376238" w14:textId="77777777" w:rsidTr="00046E7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D70A93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D70A93" w:rsidRPr="006240AC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D70A93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D70A93" w:rsidRPr="0020208F" w:rsidRDefault="00D70A93" w:rsidP="00D70A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0A93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D70A93" w:rsidRPr="0020208F" w:rsidRDefault="00D70A93" w:rsidP="00D70A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D70A93" w:rsidRPr="0020208F" w:rsidRDefault="00D70A93" w:rsidP="00D70A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4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5" w:name="_Toc347486252"/>
      <w:bookmarkEnd w:id="4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5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8"/>
        <w:gridCol w:w="121"/>
        <w:gridCol w:w="120"/>
        <w:gridCol w:w="343"/>
        <w:gridCol w:w="120"/>
        <w:gridCol w:w="371"/>
        <w:gridCol w:w="120"/>
        <w:gridCol w:w="509"/>
        <w:gridCol w:w="121"/>
        <w:gridCol w:w="120"/>
        <w:gridCol w:w="362"/>
        <w:gridCol w:w="147"/>
        <w:gridCol w:w="362"/>
        <w:gridCol w:w="120"/>
        <w:gridCol w:w="120"/>
        <w:gridCol w:w="2854"/>
        <w:gridCol w:w="26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6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316590FF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F83B8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40D6CD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C3E7287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7F16C84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F5A36B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0A14C36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33C2A771" w:rsidR="0020208F" w:rsidRPr="0020208F" w:rsidRDefault="00D51C7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F38ECE2" w:rsidR="0020208F" w:rsidRPr="0020208F" w:rsidRDefault="005B1A8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51C7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A957108" w:rsidR="0020208F" w:rsidRPr="0020208F" w:rsidRDefault="00D70A9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2E6C39" w:rsidR="0020208F" w:rsidRPr="0020208F" w:rsidRDefault="00D70A9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B0F8DC9" w:rsidR="0020208F" w:rsidRPr="00096387" w:rsidRDefault="0024122C" w:rsidP="005D35C0">
            <w:pPr>
              <w:spacing w:after="0"/>
              <w:jc w:val="center"/>
            </w:pPr>
            <w:hyperlink r:id="rId9" w:history="1">
              <w:r w:rsidRPr="00BD4DD6">
                <w:rPr>
                  <w:rStyle w:val="Hipervnculo"/>
                </w:rPr>
                <w:t>https://meet.google.com/vhh-oaju-imk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6D9844AE" w:rsidR="0020208F" w:rsidRPr="0020208F" w:rsidRDefault="0024122C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2173071" w:rsidR="0020208F" w:rsidRPr="0020208F" w:rsidRDefault="000E6D1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771E438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6A571F3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984B8EA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4BCF1FD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2EE0C91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02D3B1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029EBD9D" w:rsidR="0020208F" w:rsidRPr="0020208F" w:rsidRDefault="0054587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1CB4976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4122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6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4AA8" w14:textId="77777777" w:rsidR="005049A8" w:rsidRDefault="005049A8">
      <w:pPr>
        <w:spacing w:line="240" w:lineRule="auto"/>
      </w:pPr>
      <w:r>
        <w:separator/>
      </w:r>
    </w:p>
  </w:endnote>
  <w:endnote w:type="continuationSeparator" w:id="0">
    <w:p w14:paraId="79D6B04E" w14:textId="77777777" w:rsidR="005049A8" w:rsidRDefault="00504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9173" w14:textId="77777777" w:rsidR="005049A8" w:rsidRDefault="005049A8">
      <w:pPr>
        <w:spacing w:after="0"/>
      </w:pPr>
      <w:r>
        <w:separator/>
      </w:r>
    </w:p>
  </w:footnote>
  <w:footnote w:type="continuationSeparator" w:id="0">
    <w:p w14:paraId="3B82862C" w14:textId="77777777" w:rsidR="005049A8" w:rsidRDefault="00504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46E75"/>
    <w:rsid w:val="0009290F"/>
    <w:rsid w:val="00093EF2"/>
    <w:rsid w:val="00095AE4"/>
    <w:rsid w:val="00096387"/>
    <w:rsid w:val="000E6D13"/>
    <w:rsid w:val="001026D1"/>
    <w:rsid w:val="00130F0E"/>
    <w:rsid w:val="00132FBA"/>
    <w:rsid w:val="001B744E"/>
    <w:rsid w:val="001C0710"/>
    <w:rsid w:val="0020208F"/>
    <w:rsid w:val="002234C5"/>
    <w:rsid w:val="0024122C"/>
    <w:rsid w:val="00242239"/>
    <w:rsid w:val="0026378F"/>
    <w:rsid w:val="002824AD"/>
    <w:rsid w:val="002D57C0"/>
    <w:rsid w:val="002D59E0"/>
    <w:rsid w:val="00300414"/>
    <w:rsid w:val="0031140B"/>
    <w:rsid w:val="0031560E"/>
    <w:rsid w:val="00370DB2"/>
    <w:rsid w:val="003F4E5F"/>
    <w:rsid w:val="00425BBF"/>
    <w:rsid w:val="004327E6"/>
    <w:rsid w:val="00447E8A"/>
    <w:rsid w:val="004874E7"/>
    <w:rsid w:val="0049152B"/>
    <w:rsid w:val="004B2CBE"/>
    <w:rsid w:val="004D73E4"/>
    <w:rsid w:val="005049A8"/>
    <w:rsid w:val="005124B0"/>
    <w:rsid w:val="00512C27"/>
    <w:rsid w:val="00545871"/>
    <w:rsid w:val="00560B0B"/>
    <w:rsid w:val="005B1A85"/>
    <w:rsid w:val="005D35C0"/>
    <w:rsid w:val="005F611D"/>
    <w:rsid w:val="00621ED2"/>
    <w:rsid w:val="00621F17"/>
    <w:rsid w:val="006240AC"/>
    <w:rsid w:val="006444E1"/>
    <w:rsid w:val="00644830"/>
    <w:rsid w:val="00680E8B"/>
    <w:rsid w:val="006B185B"/>
    <w:rsid w:val="00741CA1"/>
    <w:rsid w:val="00763012"/>
    <w:rsid w:val="007821C1"/>
    <w:rsid w:val="00797FBC"/>
    <w:rsid w:val="007B1530"/>
    <w:rsid w:val="007E2A0B"/>
    <w:rsid w:val="007E63B9"/>
    <w:rsid w:val="007F4EFB"/>
    <w:rsid w:val="008476EE"/>
    <w:rsid w:val="00871BF1"/>
    <w:rsid w:val="008856D9"/>
    <w:rsid w:val="00894A56"/>
    <w:rsid w:val="00973DDA"/>
    <w:rsid w:val="009B42F3"/>
    <w:rsid w:val="009C2C19"/>
    <w:rsid w:val="009D6352"/>
    <w:rsid w:val="00A27F73"/>
    <w:rsid w:val="00A3702E"/>
    <w:rsid w:val="00A443C2"/>
    <w:rsid w:val="00A66FC1"/>
    <w:rsid w:val="00AB58B2"/>
    <w:rsid w:val="00AC6052"/>
    <w:rsid w:val="00B35EA6"/>
    <w:rsid w:val="00B748C0"/>
    <w:rsid w:val="00BA7C8C"/>
    <w:rsid w:val="00BC2B91"/>
    <w:rsid w:val="00CA639F"/>
    <w:rsid w:val="00CB3590"/>
    <w:rsid w:val="00CB661F"/>
    <w:rsid w:val="00CF113F"/>
    <w:rsid w:val="00D13214"/>
    <w:rsid w:val="00D43A60"/>
    <w:rsid w:val="00D51C77"/>
    <w:rsid w:val="00D57BA8"/>
    <w:rsid w:val="00D67D3B"/>
    <w:rsid w:val="00D70A93"/>
    <w:rsid w:val="00DC1D14"/>
    <w:rsid w:val="00E3304A"/>
    <w:rsid w:val="00E423F7"/>
    <w:rsid w:val="00E637D8"/>
    <w:rsid w:val="00EA6089"/>
    <w:rsid w:val="00EB358A"/>
    <w:rsid w:val="00EC591A"/>
    <w:rsid w:val="00EC59C2"/>
    <w:rsid w:val="00EE0674"/>
    <w:rsid w:val="00F217AD"/>
    <w:rsid w:val="00F2756E"/>
    <w:rsid w:val="00F5630E"/>
    <w:rsid w:val="00F71555"/>
    <w:rsid w:val="00F83B85"/>
    <w:rsid w:val="00F97894"/>
    <w:rsid w:val="00FA5362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vhh-oaju-im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2025-08-27T16:32:00Z</cp:lastPrinted>
  <dcterms:created xsi:type="dcterms:W3CDTF">2025-08-27T18:04:00Z</dcterms:created>
  <dcterms:modified xsi:type="dcterms:W3CDTF">2025-08-27T18:04:00Z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