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65BFAC42" w:rsidR="00A77C81" w:rsidRPr="003E38E0" w:rsidRDefault="00F9300B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9300B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SAN RAMON -FASE(XIII)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0A624D93" w:rsidR="00A77C81" w:rsidRPr="00545432" w:rsidRDefault="00F9300B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9300B">
              <w:rPr>
                <w:rFonts w:ascii="Verdana" w:hAnsi="Verdana" w:cs="Arial"/>
                <w:sz w:val="16"/>
                <w:szCs w:val="16"/>
              </w:rPr>
              <w:t>AEV-BN-DC 031/2025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276F74EA" w:rsidR="00A77C81" w:rsidRPr="002D7504" w:rsidRDefault="00F9300B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F9300B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Bs.89,385.60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Ochenta y nueve mil trescientos ochenta y cinco</w:t>
            </w:r>
            <w:r w:rsidR="008544F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60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457438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543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49"/>
        <w:gridCol w:w="136"/>
        <w:gridCol w:w="134"/>
        <w:gridCol w:w="349"/>
        <w:gridCol w:w="115"/>
        <w:gridCol w:w="19"/>
        <w:gridCol w:w="377"/>
        <w:gridCol w:w="16"/>
        <w:gridCol w:w="111"/>
        <w:gridCol w:w="23"/>
        <w:gridCol w:w="462"/>
        <w:gridCol w:w="18"/>
        <w:gridCol w:w="111"/>
        <w:gridCol w:w="23"/>
        <w:gridCol w:w="110"/>
        <w:gridCol w:w="25"/>
        <w:gridCol w:w="456"/>
        <w:gridCol w:w="20"/>
        <w:gridCol w:w="227"/>
        <w:gridCol w:w="20"/>
        <w:gridCol w:w="442"/>
        <w:gridCol w:w="35"/>
        <w:gridCol w:w="100"/>
        <w:gridCol w:w="35"/>
        <w:gridCol w:w="102"/>
        <w:gridCol w:w="33"/>
        <w:gridCol w:w="4627"/>
        <w:gridCol w:w="12"/>
      </w:tblGrid>
      <w:tr w:rsidR="00A77C81" w:rsidRPr="00A77C81" w14:paraId="63859B72" w14:textId="77777777" w:rsidTr="00441370">
        <w:trPr>
          <w:trHeight w:val="19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441370" w:rsidRPr="00A77C81" w14:paraId="1FDB78B0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41370" w:rsidRPr="00A77C81" w14:paraId="58822E55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376D68C8" w:rsidR="00A77C81" w:rsidRPr="00A77C81" w:rsidRDefault="00C553BB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12D3BA3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41370" w:rsidRPr="00A77C81" w14:paraId="5F5A4B12" w14:textId="77777777" w:rsidTr="00441370">
        <w:trPr>
          <w:gridAfter w:val="1"/>
          <w:wAfter w:w="5" w:type="pct"/>
          <w:trHeight w:val="115"/>
        </w:trPr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1370" w:rsidRPr="00A77C81" w14:paraId="6A7EFE64" w14:textId="77777777" w:rsidTr="00441370">
        <w:trPr>
          <w:gridAfter w:val="1"/>
          <w:wAfter w:w="5" w:type="pct"/>
          <w:trHeight w:val="115"/>
        </w:trPr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441370" w:rsidRPr="00A77C81" w14:paraId="76A5E02A" w14:textId="77777777" w:rsidTr="00441370">
        <w:trPr>
          <w:gridAfter w:val="1"/>
          <w:wAfter w:w="5" w:type="pct"/>
          <w:trHeight w:val="115"/>
        </w:trPr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1370" w:rsidRPr="00A77C81" w14:paraId="4E858E8F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41370" w:rsidRPr="00A77C81" w14:paraId="1CF02B25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010E7F20" w:rsidR="00A77C81" w:rsidRPr="00A77C81" w:rsidRDefault="00C553BB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311499E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553BB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BCB773B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544F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A0E4B4F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544F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602A2DE9" w14:textId="77777777" w:rsidR="00457438" w:rsidRPr="00457438" w:rsidRDefault="002479E6" w:rsidP="00457438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457438" w:rsidRPr="00457438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https://meet.google.com/wfr-eanj-npr</w:t>
              </w:r>
            </w:hyperlink>
            <w:r w:rsidR="00457438" w:rsidRPr="004574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28755B8" w14:textId="2B836FA6" w:rsidR="00863281" w:rsidRPr="00457438" w:rsidRDefault="00457438" w:rsidP="004E598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Pr="00457438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https://youtube.com/live/XZzR8KTtM1w?feature=share</w:t>
              </w:r>
            </w:hyperlink>
            <w:r w:rsidRPr="004574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41370" w:rsidRPr="00A77C81" w14:paraId="2E63A021" w14:textId="77777777" w:rsidTr="00441370">
        <w:trPr>
          <w:gridAfter w:val="1"/>
          <w:wAfter w:w="5" w:type="pct"/>
          <w:trHeight w:val="115"/>
        </w:trPr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786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1370" w:rsidRPr="00A77C81" w14:paraId="2A363DF6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41370" w:rsidRPr="00A77C81" w14:paraId="00EEF797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6311E0E" w:rsidR="00A77C81" w:rsidRPr="00A77C81" w:rsidRDefault="00646595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553BB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5B61F7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46595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41370" w:rsidRPr="00A77C81" w14:paraId="12C5A5D4" w14:textId="77777777" w:rsidTr="00441370">
        <w:trPr>
          <w:gridAfter w:val="1"/>
          <w:wAfter w:w="5" w:type="pct"/>
          <w:trHeight w:val="115"/>
        </w:trPr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1370" w:rsidRPr="00A77C81" w14:paraId="6882D1B5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41370" w:rsidRPr="00A77C81" w14:paraId="55836BF5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41370" w:rsidRPr="00A77C81" w14:paraId="295F468F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78BC93B7" w:rsidR="00A77C81" w:rsidRPr="00A77C81" w:rsidRDefault="002125F7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553BB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14F95AD7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41370" w:rsidRPr="00A77C81" w14:paraId="695683E7" w14:textId="77777777" w:rsidTr="00441370">
        <w:trPr>
          <w:gridAfter w:val="1"/>
          <w:wAfter w:w="5" w:type="pct"/>
          <w:trHeight w:val="115"/>
        </w:trPr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1370" w:rsidRPr="00A77C81" w14:paraId="0E2DA8E2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41370" w:rsidRPr="00A77C81" w14:paraId="32C75FDA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2A0D36FA" w:rsidR="00A77C81" w:rsidRPr="00A77C81" w:rsidRDefault="002125F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553BB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5EC33E6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41370" w:rsidRPr="00A77C81" w14:paraId="4B561C1F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41370" w:rsidRPr="00A77C81" w14:paraId="1E8E30DE" w14:textId="77777777" w:rsidTr="00441370">
        <w:trPr>
          <w:gridAfter w:val="1"/>
          <w:wAfter w:w="5" w:type="pct"/>
          <w:trHeight w:val="115"/>
        </w:trPr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1370" w:rsidRPr="00A77C81" w14:paraId="6A12C448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41370" w:rsidRPr="00A77C81" w14:paraId="21358A01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3BF130F5" w:rsidR="00A77C81" w:rsidRPr="00A77C81" w:rsidRDefault="00C553BB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513667D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41370" w:rsidRPr="00A77C81" w14:paraId="4767D079" w14:textId="77777777" w:rsidTr="00441370">
        <w:trPr>
          <w:gridAfter w:val="1"/>
          <w:wAfter w:w="5" w:type="pct"/>
          <w:trHeight w:val="115"/>
        </w:trPr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41370" w:rsidRPr="00A77C81" w14:paraId="523891B4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41370" w:rsidRPr="00A77C81" w14:paraId="066052AA" w14:textId="77777777" w:rsidTr="00441370">
        <w:trPr>
          <w:gridAfter w:val="1"/>
          <w:wAfter w:w="5" w:type="pct"/>
          <w:trHeight w:val="11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47323D97" w:rsidR="00A77C81" w:rsidRPr="00A77C81" w:rsidRDefault="0064659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553BB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5B0ED54E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125F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F08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125F7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1370"/>
    <w:rsid w:val="00442F95"/>
    <w:rsid w:val="00451104"/>
    <w:rsid w:val="00457438"/>
    <w:rsid w:val="00465193"/>
    <w:rsid w:val="00481702"/>
    <w:rsid w:val="0048619E"/>
    <w:rsid w:val="004E5986"/>
    <w:rsid w:val="004F59A4"/>
    <w:rsid w:val="005000B0"/>
    <w:rsid w:val="00510006"/>
    <w:rsid w:val="005106C0"/>
    <w:rsid w:val="005250EE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20D86"/>
    <w:rsid w:val="00636A08"/>
    <w:rsid w:val="00646595"/>
    <w:rsid w:val="00653CA7"/>
    <w:rsid w:val="006759E5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4561A"/>
    <w:rsid w:val="007620E4"/>
    <w:rsid w:val="0076360A"/>
    <w:rsid w:val="00786942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544F7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37979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2263C"/>
    <w:rsid w:val="00A51DB5"/>
    <w:rsid w:val="00A534D5"/>
    <w:rsid w:val="00A769F5"/>
    <w:rsid w:val="00A77C81"/>
    <w:rsid w:val="00A80E3E"/>
    <w:rsid w:val="00A82052"/>
    <w:rsid w:val="00A82C21"/>
    <w:rsid w:val="00A87C15"/>
    <w:rsid w:val="00A90284"/>
    <w:rsid w:val="00AA2485"/>
    <w:rsid w:val="00AA4941"/>
    <w:rsid w:val="00AA4CE1"/>
    <w:rsid w:val="00AA77A4"/>
    <w:rsid w:val="00AB49EC"/>
    <w:rsid w:val="00B07F3C"/>
    <w:rsid w:val="00B1479F"/>
    <w:rsid w:val="00B473E5"/>
    <w:rsid w:val="00B47C64"/>
    <w:rsid w:val="00B611C1"/>
    <w:rsid w:val="00B61E33"/>
    <w:rsid w:val="00B6694C"/>
    <w:rsid w:val="00B7541A"/>
    <w:rsid w:val="00BA7134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553BB"/>
    <w:rsid w:val="00C67B0E"/>
    <w:rsid w:val="00C728E9"/>
    <w:rsid w:val="00C95CF5"/>
    <w:rsid w:val="00C960DA"/>
    <w:rsid w:val="00CA3FE4"/>
    <w:rsid w:val="00CB0412"/>
    <w:rsid w:val="00CB570C"/>
    <w:rsid w:val="00CC5C9D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66CDD"/>
    <w:rsid w:val="00E74D03"/>
    <w:rsid w:val="00E92819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9300B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fr-eanj-n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XZzR8KTtM1w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433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181</cp:revision>
  <cp:lastPrinted>2025-08-22T21:30:00Z</cp:lastPrinted>
  <dcterms:created xsi:type="dcterms:W3CDTF">2024-08-29T15:56:00Z</dcterms:created>
  <dcterms:modified xsi:type="dcterms:W3CDTF">2025-08-27T21:12:00Z</dcterms:modified>
</cp:coreProperties>
</file>