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491EBC6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268D20A5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 xml:space="preserve">STION </w:t>
      </w:r>
      <w:r w:rsidR="00295DA0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018885BB" w:rsidR="00AB780A" w:rsidRPr="008F046D" w:rsidRDefault="00295DA0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292246">
              <w:rPr>
                <w:rFonts w:ascii="Verdana" w:hAnsi="Verdana" w:cs="Arial"/>
                <w:b/>
                <w:sz w:val="14"/>
                <w:szCs w:val="14"/>
              </w:rPr>
              <w:t>PROYECTO DE VIVIENDA CUALITATIVA EN EL MUNICIPIO DE S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AN PEDRO DE TOTORA</w:t>
            </w:r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 – FASE (V)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(S</w:t>
            </w:r>
            <w:r w:rsidR="00040838">
              <w:rPr>
                <w:rFonts w:ascii="Verdana" w:hAnsi="Verdana" w:cs="Arial"/>
                <w:b/>
                <w:sz w:val="14"/>
                <w:szCs w:val="14"/>
              </w:rPr>
              <w:t>ÉPTIMA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516803DF" w:rsidR="00AB780A" w:rsidRPr="00B863EC" w:rsidRDefault="00295DA0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167D7F2F" w:rsidR="00AB780A" w:rsidRPr="00AD6FF4" w:rsidRDefault="00295DA0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2024-</w:t>
            </w:r>
            <w:r w:rsidR="00AB780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7633938E" w:rsidR="00AB780A" w:rsidRPr="00495BD0" w:rsidRDefault="00295DA0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C95620">
              <w:rPr>
                <w:rFonts w:ascii="Arial" w:hAnsi="Arial" w:cs="Arial"/>
                <w:b/>
                <w:sz w:val="16"/>
                <w:szCs w:val="16"/>
              </w:rPr>
              <w:t xml:space="preserve">Bs. 1.903.400,54 (Un Millón Novecientos Tres Mil Cuatrocientos 54/100 </w:t>
            </w:r>
            <w:proofErr w:type="gramStart"/>
            <w:r w:rsidRPr="00C95620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C95620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7CABBFD7" w:rsidR="00AB780A" w:rsidRPr="00495BD0" w:rsidRDefault="00266CF2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EC03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6624C5CC" w:rsidR="00AB780A" w:rsidRPr="00E169D4" w:rsidRDefault="0004083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42FFDBB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4083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6549B7B6" w:rsidR="00AB780A" w:rsidRDefault="0004083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694621B6" w:rsidR="00AB780A" w:rsidRPr="00E169D4" w:rsidRDefault="0004083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6D318E72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40838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7FED5992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4083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369F6133" w:rsidR="00AB780A" w:rsidRDefault="003B01F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40838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13C7891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408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6942F3D8" w:rsidR="00AB780A" w:rsidRDefault="0004083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789675E0" w:rsidR="00AB780A" w:rsidRPr="00E169D4" w:rsidRDefault="0004083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5654D46F" w:rsidR="00AB780A" w:rsidRPr="002E7FDD" w:rsidRDefault="00040838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5F16EA">
                <w:rPr>
                  <w:rStyle w:val="Hipervnculo"/>
                </w:rPr>
                <w:t>https://meet.google.com/smn-mkgr-yyn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035DB981" w:rsidR="00AB780A" w:rsidRPr="00E169D4" w:rsidRDefault="0004083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515E8BC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4083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638974EF" w:rsidR="00AB780A" w:rsidRPr="00E169D4" w:rsidRDefault="0004083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61517E8C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4083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370387B0" w:rsidR="00AB780A" w:rsidRPr="00E169D4" w:rsidRDefault="0004083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10F15672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4083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03C26ADC" w:rsidR="00AB780A" w:rsidRPr="00E169D4" w:rsidRDefault="0004083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0E3444E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4083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5538A580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4083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77E963E2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4083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051BE" w14:textId="77777777" w:rsidR="009B3C57" w:rsidRDefault="009B3C57">
      <w:pPr>
        <w:spacing w:line="240" w:lineRule="auto"/>
      </w:pPr>
      <w:r>
        <w:separator/>
      </w:r>
    </w:p>
  </w:endnote>
  <w:endnote w:type="continuationSeparator" w:id="0">
    <w:p w14:paraId="4F742466" w14:textId="77777777" w:rsidR="009B3C57" w:rsidRDefault="009B3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81808" w14:textId="77777777" w:rsidR="009B3C57" w:rsidRDefault="009B3C57">
      <w:pPr>
        <w:spacing w:after="0"/>
      </w:pPr>
      <w:r>
        <w:separator/>
      </w:r>
    </w:p>
  </w:footnote>
  <w:footnote w:type="continuationSeparator" w:id="0">
    <w:p w14:paraId="5DFE49C9" w14:textId="77777777" w:rsidR="009B3C57" w:rsidRDefault="009B3C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40838"/>
    <w:rsid w:val="000A0D68"/>
    <w:rsid w:val="000F7A40"/>
    <w:rsid w:val="001142A8"/>
    <w:rsid w:val="001708EE"/>
    <w:rsid w:val="001A038B"/>
    <w:rsid w:val="001B744E"/>
    <w:rsid w:val="0024101D"/>
    <w:rsid w:val="002553FA"/>
    <w:rsid w:val="00266CF2"/>
    <w:rsid w:val="00295DA0"/>
    <w:rsid w:val="002A07C1"/>
    <w:rsid w:val="0031560E"/>
    <w:rsid w:val="003B01F7"/>
    <w:rsid w:val="003D71EE"/>
    <w:rsid w:val="003F39D2"/>
    <w:rsid w:val="00431006"/>
    <w:rsid w:val="004874E7"/>
    <w:rsid w:val="0051212E"/>
    <w:rsid w:val="00665A74"/>
    <w:rsid w:val="00966073"/>
    <w:rsid w:val="009764AC"/>
    <w:rsid w:val="009B3C57"/>
    <w:rsid w:val="009C2C19"/>
    <w:rsid w:val="009C6E08"/>
    <w:rsid w:val="009F3CF9"/>
    <w:rsid w:val="009F6067"/>
    <w:rsid w:val="00A04AA2"/>
    <w:rsid w:val="00A12CA0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F6060"/>
    <w:rsid w:val="00D13214"/>
    <w:rsid w:val="00E3291D"/>
    <w:rsid w:val="00E423F7"/>
    <w:rsid w:val="00E61729"/>
    <w:rsid w:val="00F217AD"/>
    <w:rsid w:val="00F224BB"/>
    <w:rsid w:val="00FD1E7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mn-mkgr-yy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2025-08-28T15:49:00Z</cp:lastPrinted>
  <dcterms:created xsi:type="dcterms:W3CDTF">2025-08-28T16:10:00Z</dcterms:created>
  <dcterms:modified xsi:type="dcterms:W3CDTF">2025-08-28T16:10:00Z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