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2DBA9467" w:rsidR="00ED0D58" w:rsidRPr="008B3129" w:rsidRDefault="00995176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995176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AZURDUY – FASE (XV) 2025– CHUQUISACA (TERCERA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0942C220" w:rsidR="00ED0D58" w:rsidRPr="00695371" w:rsidRDefault="00C41057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09</w:t>
            </w:r>
            <w:r w:rsidR="003900A9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7BCEAAA6" w:rsidR="00077B8F" w:rsidRPr="00693B26" w:rsidRDefault="00E96D10" w:rsidP="00E96D1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6D10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3.888.960,21 (Tres Millones Ochocientos Ochenta y Ocho Mil Novecientos Sesenta con 21/100 Bs).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DC59F78" w:rsidR="00B650D1" w:rsidRPr="00DE0394" w:rsidRDefault="009951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3176956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870F5A" w14:textId="77777777" w:rsidR="00995176" w:rsidRDefault="0099517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29C94C76" w:rsidR="00693B26" w:rsidRDefault="0099517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7B11D26" w:rsidR="00693B26" w:rsidRPr="00DE0394" w:rsidRDefault="002F1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95176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99B603C" w:rsidR="00693B26" w:rsidRPr="00693B26" w:rsidRDefault="0099517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3DBCE" w14:textId="168D222A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282BDE0" w:rsidR="00693B26" w:rsidRPr="00693B26" w:rsidRDefault="0099517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E11565" w14:textId="77777777" w:rsidR="00995176" w:rsidRDefault="0099517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56523C53" w:rsidR="00736685" w:rsidRDefault="0099517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8B89803" w:rsidR="00736685" w:rsidRPr="00DE0394" w:rsidRDefault="0099517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648DD04" w:rsidR="00736685" w:rsidRPr="00693B26" w:rsidRDefault="0099517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AB53E0E" w:rsidR="00736685" w:rsidRPr="00693B26" w:rsidRDefault="0099517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3D911175" w:rsidR="00736685" w:rsidRPr="00C43305" w:rsidRDefault="00995176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5176">
              <w:rPr>
                <w:b/>
                <w:bCs/>
                <w:sz w:val="16"/>
                <w:szCs w:val="16"/>
                <w:lang w:eastAsia="en-US"/>
              </w:rPr>
              <w:t>https://meet.google.com/xse-nnpg-vmf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17597F8" w:rsidR="00B650D1" w:rsidRPr="00DE0394" w:rsidRDefault="009951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4280DB7" w:rsidR="00B650D1" w:rsidRPr="00DE0394" w:rsidRDefault="00995176" w:rsidP="00C4105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4D4" w14:textId="3863FE19" w:rsidR="00B650D1" w:rsidRPr="00DE0394" w:rsidRDefault="009951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801" w14:textId="1B73094B" w:rsidR="00B650D1" w:rsidRPr="00DE0394" w:rsidRDefault="009951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33FCC4B" w:rsidR="00B650D1" w:rsidRPr="00DE0394" w:rsidRDefault="009951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C105086" w:rsidR="00B650D1" w:rsidRPr="00DE0394" w:rsidRDefault="009951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E544EA2" w:rsidR="00B650D1" w:rsidRPr="00DE0394" w:rsidRDefault="009951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3A9BA869" w:rsidR="00B650D1" w:rsidRPr="00DE0394" w:rsidRDefault="009951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09C9A6B" w:rsidR="00B650D1" w:rsidRPr="00DE0394" w:rsidRDefault="009951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1E468FAE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E3F6" w14:textId="77777777" w:rsidR="007B5113" w:rsidRDefault="007B5113">
      <w:r>
        <w:separator/>
      </w:r>
    </w:p>
  </w:endnote>
  <w:endnote w:type="continuationSeparator" w:id="0">
    <w:p w14:paraId="776E58BD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DFA7" w14:textId="77777777" w:rsidR="007B5113" w:rsidRDefault="007B5113">
      <w:r>
        <w:separator/>
      </w:r>
    </w:p>
  </w:footnote>
  <w:footnote w:type="continuationSeparator" w:id="0">
    <w:p w14:paraId="5490285E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995176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995176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2FB5"/>
    <w:rsid w:val="000176A1"/>
    <w:rsid w:val="00051717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1583C"/>
    <w:rsid w:val="001330F5"/>
    <w:rsid w:val="00163F73"/>
    <w:rsid w:val="001B6B15"/>
    <w:rsid w:val="001B744E"/>
    <w:rsid w:val="001E3CF4"/>
    <w:rsid w:val="00216230"/>
    <w:rsid w:val="00253784"/>
    <w:rsid w:val="00280C2A"/>
    <w:rsid w:val="002A766D"/>
    <w:rsid w:val="002B035B"/>
    <w:rsid w:val="002E350A"/>
    <w:rsid w:val="002F107F"/>
    <w:rsid w:val="00301C16"/>
    <w:rsid w:val="0031560E"/>
    <w:rsid w:val="00334C4E"/>
    <w:rsid w:val="0035710B"/>
    <w:rsid w:val="003900A9"/>
    <w:rsid w:val="003F0D6A"/>
    <w:rsid w:val="003F6F77"/>
    <w:rsid w:val="00401F6C"/>
    <w:rsid w:val="0041751A"/>
    <w:rsid w:val="00450785"/>
    <w:rsid w:val="00486412"/>
    <w:rsid w:val="004874E7"/>
    <w:rsid w:val="00516A58"/>
    <w:rsid w:val="00524EF0"/>
    <w:rsid w:val="0053539D"/>
    <w:rsid w:val="005450F7"/>
    <w:rsid w:val="005642D5"/>
    <w:rsid w:val="00582DE9"/>
    <w:rsid w:val="00596CE0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6C74E6"/>
    <w:rsid w:val="006D6949"/>
    <w:rsid w:val="00736685"/>
    <w:rsid w:val="00745B80"/>
    <w:rsid w:val="00751830"/>
    <w:rsid w:val="007B5113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04D7F"/>
    <w:rsid w:val="00912DAD"/>
    <w:rsid w:val="00914044"/>
    <w:rsid w:val="009263A1"/>
    <w:rsid w:val="00983892"/>
    <w:rsid w:val="009917FC"/>
    <w:rsid w:val="0099417B"/>
    <w:rsid w:val="00995176"/>
    <w:rsid w:val="009A306C"/>
    <w:rsid w:val="009B6AD1"/>
    <w:rsid w:val="009C54AE"/>
    <w:rsid w:val="009C6613"/>
    <w:rsid w:val="009D78F1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C78C6"/>
    <w:rsid w:val="00BD0EE7"/>
    <w:rsid w:val="00BD3C43"/>
    <w:rsid w:val="00BD4F73"/>
    <w:rsid w:val="00C1256F"/>
    <w:rsid w:val="00C41057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9304A"/>
    <w:rsid w:val="00E96D10"/>
    <w:rsid w:val="00EC0423"/>
    <w:rsid w:val="00ED0D58"/>
    <w:rsid w:val="00ED5543"/>
    <w:rsid w:val="00F122A9"/>
    <w:rsid w:val="00F53E5C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193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60</cp:revision>
  <cp:lastPrinted>2025-08-26T19:24:00Z</cp:lastPrinted>
  <dcterms:created xsi:type="dcterms:W3CDTF">2025-03-29T15:04:00Z</dcterms:created>
  <dcterms:modified xsi:type="dcterms:W3CDTF">2025-08-26T19:24:00Z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