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66894B77" w14:textId="77777777" w:rsidR="008C600D" w:rsidRPr="0020208F" w:rsidRDefault="008C600D" w:rsidP="008C6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3C210A65" w14:textId="77777777" w:rsidR="008C600D" w:rsidRPr="0020208F" w:rsidRDefault="008C600D" w:rsidP="008C6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>
        <w:rPr>
          <w:rFonts w:ascii="Arial" w:eastAsia="Times New Roman" w:hAnsi="Arial" w:cs="Arial"/>
          <w:b/>
          <w:sz w:val="24"/>
          <w:szCs w:val="26"/>
          <w:lang w:val="it-IT" w:eastAsia="es-ES"/>
        </w:rPr>
        <w:t>2024-2025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DAF59AD" w:rsidR="0020208F" w:rsidRPr="0020208F" w:rsidRDefault="009E4CE6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2878249"/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CARACOLLO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8C600D">
              <w:rPr>
                <w:rFonts w:ascii="Verdana" w:hAnsi="Verdana" w:cs="Arial"/>
                <w:b/>
                <w:sz w:val="14"/>
                <w:szCs w:val="14"/>
              </w:rPr>
              <w:t>OCTAVA CONVOCATORIA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16B8488" w:rsidR="0020208F" w:rsidRPr="0020208F" w:rsidRDefault="00CA333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E4C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C74A722" w:rsidR="00EC591A" w:rsidRPr="0020208F" w:rsidRDefault="009E4CE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113C1A">
              <w:rPr>
                <w:rFonts w:ascii="Arial" w:hAnsi="Arial" w:cs="Arial"/>
                <w:b/>
                <w:sz w:val="16"/>
                <w:szCs w:val="16"/>
              </w:rPr>
              <w:t xml:space="preserve">Bs. 2.356.682,39 (Dos millones trescientos cincuenta y seis mil seiscientos ochenta y dos 39/100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977AB69" w:rsidR="00190E98" w:rsidRPr="0020208F" w:rsidRDefault="00D64417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3471F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3A1F1B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B102C8C" w:rsidR="00190E98" w:rsidRPr="003A1F1B" w:rsidRDefault="008C600D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8FFE199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B7E7583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D6EEEA4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C5F16F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7"/>
        <w:gridCol w:w="134"/>
        <w:gridCol w:w="135"/>
        <w:gridCol w:w="324"/>
        <w:gridCol w:w="141"/>
        <w:gridCol w:w="362"/>
        <w:gridCol w:w="118"/>
        <w:gridCol w:w="17"/>
        <w:gridCol w:w="476"/>
        <w:gridCol w:w="8"/>
        <w:gridCol w:w="137"/>
        <w:gridCol w:w="118"/>
        <w:gridCol w:w="19"/>
        <w:gridCol w:w="335"/>
        <w:gridCol w:w="8"/>
        <w:gridCol w:w="124"/>
        <w:gridCol w:w="15"/>
        <w:gridCol w:w="335"/>
        <w:gridCol w:w="19"/>
        <w:gridCol w:w="137"/>
        <w:gridCol w:w="137"/>
        <w:gridCol w:w="2860"/>
        <w:gridCol w:w="6"/>
        <w:gridCol w:w="217"/>
      </w:tblGrid>
      <w:tr w:rsidR="0020208F" w:rsidRPr="0020208F" w14:paraId="0A8152FE" w14:textId="77777777" w:rsidTr="00B94AF6">
        <w:trPr>
          <w:trHeight w:val="285"/>
        </w:trPr>
        <w:tc>
          <w:tcPr>
            <w:tcW w:w="5000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B94AF6">
        <w:trPr>
          <w:trHeight w:val="285"/>
        </w:trPr>
        <w:tc>
          <w:tcPr>
            <w:tcW w:w="212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16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6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531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B94AF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1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2FB343E2" w:rsidR="0020208F" w:rsidRPr="0020208F" w:rsidRDefault="008C600D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B94A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4FC0368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22924037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94AF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0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B94AF6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B94AF6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B94AF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B94A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B94A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45EA69F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25E4FF3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527F07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7ABB7C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5647ED2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6B5C72F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1ADCA8A" w:rsidR="0020208F" w:rsidRPr="0020208F" w:rsidRDefault="009E4CE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4EA16D0E" w:rsidR="0020208F" w:rsidRPr="0020208F" w:rsidRDefault="009274B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C5F5C51" w:rsidR="0020208F" w:rsidRPr="00096387" w:rsidRDefault="008C600D" w:rsidP="008C600D">
            <w:pPr>
              <w:spacing w:after="0"/>
              <w:jc w:val="center"/>
            </w:pPr>
            <w:hyperlink r:id="rId9" w:history="1">
              <w:r w:rsidRPr="005F16EA">
                <w:rPr>
                  <w:rStyle w:val="Hipervnculo"/>
                </w:rPr>
                <w:t>https://meet.google.com/zkc-izom-hvm</w:t>
              </w:r>
            </w:hyperlink>
          </w:p>
        </w:tc>
        <w:tc>
          <w:tcPr>
            <w:tcW w:w="107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B94AF6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B94A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B94A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33E8F07E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63DEAC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B94AF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B94AF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B94A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A4C594C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EFD3AE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B94AF6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B94A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B94AF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0E54AFF1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24BA8D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8C600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B94A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B94AF6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B94A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B94A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0919E9D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5CA115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94AF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B94AF6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B94A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B94A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C73E2E6" w:rsidR="0020208F" w:rsidRPr="0020208F" w:rsidRDefault="008C600D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514C9B0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94AF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B94AF6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4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07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90DD9" w14:textId="77777777" w:rsidR="006D2366" w:rsidRDefault="006D2366">
      <w:pPr>
        <w:spacing w:line="240" w:lineRule="auto"/>
      </w:pPr>
      <w:r>
        <w:separator/>
      </w:r>
    </w:p>
  </w:endnote>
  <w:endnote w:type="continuationSeparator" w:id="0">
    <w:p w14:paraId="550892D3" w14:textId="77777777" w:rsidR="006D2366" w:rsidRDefault="006D2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6C18" w14:textId="77777777" w:rsidR="006D2366" w:rsidRDefault="006D2366">
      <w:pPr>
        <w:spacing w:after="0"/>
      </w:pPr>
      <w:r>
        <w:separator/>
      </w:r>
    </w:p>
  </w:footnote>
  <w:footnote w:type="continuationSeparator" w:id="0">
    <w:p w14:paraId="2F0BC049" w14:textId="77777777" w:rsidR="006D2366" w:rsidRDefault="006D2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22EB"/>
    <w:rsid w:val="00021644"/>
    <w:rsid w:val="00030AB8"/>
    <w:rsid w:val="00087DB4"/>
    <w:rsid w:val="000901A9"/>
    <w:rsid w:val="00096387"/>
    <w:rsid w:val="00130F0E"/>
    <w:rsid w:val="00134759"/>
    <w:rsid w:val="00145F18"/>
    <w:rsid w:val="00190818"/>
    <w:rsid w:val="00190E98"/>
    <w:rsid w:val="001B744E"/>
    <w:rsid w:val="001C0710"/>
    <w:rsid w:val="0020208F"/>
    <w:rsid w:val="00217BA6"/>
    <w:rsid w:val="002400E4"/>
    <w:rsid w:val="002423AD"/>
    <w:rsid w:val="0025022A"/>
    <w:rsid w:val="002510A9"/>
    <w:rsid w:val="0026378F"/>
    <w:rsid w:val="002824AD"/>
    <w:rsid w:val="0029584B"/>
    <w:rsid w:val="0031140B"/>
    <w:rsid w:val="00311FDC"/>
    <w:rsid w:val="0031560E"/>
    <w:rsid w:val="003A1F1B"/>
    <w:rsid w:val="003C31D2"/>
    <w:rsid w:val="003C369A"/>
    <w:rsid w:val="003F0D28"/>
    <w:rsid w:val="00407730"/>
    <w:rsid w:val="004327E6"/>
    <w:rsid w:val="00443218"/>
    <w:rsid w:val="00444D4D"/>
    <w:rsid w:val="00447E8A"/>
    <w:rsid w:val="00456477"/>
    <w:rsid w:val="00466235"/>
    <w:rsid w:val="004874E7"/>
    <w:rsid w:val="0049152B"/>
    <w:rsid w:val="004B2CBE"/>
    <w:rsid w:val="005124B0"/>
    <w:rsid w:val="00534D34"/>
    <w:rsid w:val="00544AC8"/>
    <w:rsid w:val="005873AE"/>
    <w:rsid w:val="00621ED2"/>
    <w:rsid w:val="00644830"/>
    <w:rsid w:val="00691828"/>
    <w:rsid w:val="006D2366"/>
    <w:rsid w:val="006F4D8A"/>
    <w:rsid w:val="00766D6B"/>
    <w:rsid w:val="007821C1"/>
    <w:rsid w:val="007D0189"/>
    <w:rsid w:val="007F4EFB"/>
    <w:rsid w:val="008C600D"/>
    <w:rsid w:val="008C68D1"/>
    <w:rsid w:val="009101D5"/>
    <w:rsid w:val="009274B3"/>
    <w:rsid w:val="009B42F3"/>
    <w:rsid w:val="009B7966"/>
    <w:rsid w:val="009C2C19"/>
    <w:rsid w:val="009D6352"/>
    <w:rsid w:val="009E4CE6"/>
    <w:rsid w:val="00A04AA2"/>
    <w:rsid w:val="00A27F73"/>
    <w:rsid w:val="00A3702E"/>
    <w:rsid w:val="00A430F4"/>
    <w:rsid w:val="00A6025E"/>
    <w:rsid w:val="00A66FC1"/>
    <w:rsid w:val="00A7561F"/>
    <w:rsid w:val="00AB58B2"/>
    <w:rsid w:val="00AC203A"/>
    <w:rsid w:val="00AC6052"/>
    <w:rsid w:val="00AE7AC3"/>
    <w:rsid w:val="00B15056"/>
    <w:rsid w:val="00B35EA6"/>
    <w:rsid w:val="00B5424A"/>
    <w:rsid w:val="00B748C0"/>
    <w:rsid w:val="00B94AF6"/>
    <w:rsid w:val="00BD56D7"/>
    <w:rsid w:val="00C463E5"/>
    <w:rsid w:val="00CA333A"/>
    <w:rsid w:val="00CB661F"/>
    <w:rsid w:val="00CF113F"/>
    <w:rsid w:val="00D01E80"/>
    <w:rsid w:val="00D13214"/>
    <w:rsid w:val="00D54954"/>
    <w:rsid w:val="00D64417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5BC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zkc-izom-hv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2025-08-28T18:33:00Z</cp:lastPrinted>
  <dcterms:created xsi:type="dcterms:W3CDTF">2025-08-28T18:36:00Z</dcterms:created>
  <dcterms:modified xsi:type="dcterms:W3CDTF">2025-08-28T18:36:00Z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