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54F8BA9" w:rsidR="0020208F" w:rsidRPr="0020208F" w:rsidRDefault="00604F78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PAMPA AULLAGAS – FASE (IV)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(SÉPTIMA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D4F5983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CC0231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8091B68" w:rsidR="00EC591A" w:rsidRPr="0020208F" w:rsidRDefault="00CC0231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C023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Bs. 2.397.442,05 (Dos millones trescientos noventa y siete mil cuatrocientos cuarenta y dos 05/100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FAA1E44" w:rsidR="008E46E8" w:rsidRPr="0020208F" w:rsidRDefault="008E46E8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D474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5245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3F26FB" w:rsidR="00EC591A" w:rsidRPr="001F492F" w:rsidRDefault="001F492F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1F492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3C73657" w:rsidR="00EC591A" w:rsidRPr="001F492F" w:rsidRDefault="001F492F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0C7C6234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AD01A04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3C82DCFA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642E47" w:rsidR="00EC591A" w:rsidRPr="0020208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2"/>
        <w:gridCol w:w="120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802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5A3FD39E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F4DBD8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3A6DFB9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2DB3E4A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94298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36CCA9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AD48CB4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F40360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3596DE2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604F7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5E64269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BB3631D" w:rsidR="0020208F" w:rsidRPr="00096387" w:rsidRDefault="00604F78" w:rsidP="00E3304A">
            <w:pPr>
              <w:spacing w:after="0"/>
              <w:jc w:val="center"/>
            </w:pPr>
            <w:hyperlink r:id="rId9" w:history="1">
              <w:r w:rsidRPr="00AB1E4C">
                <w:rPr>
                  <w:rStyle w:val="Hipervnculo"/>
                </w:rPr>
                <w:t>https://meet.google.com/drs-puww-rff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9E8A026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C52116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9CF7054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ED7096A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058C37DA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694948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F702B59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30A5320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CC3F1EE" w:rsidR="0020208F" w:rsidRPr="0020208F" w:rsidRDefault="00604F7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562633A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04F7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7B0C" w14:textId="77777777" w:rsidR="00424F3B" w:rsidRDefault="00424F3B">
      <w:pPr>
        <w:spacing w:line="240" w:lineRule="auto"/>
      </w:pPr>
      <w:r>
        <w:separator/>
      </w:r>
    </w:p>
  </w:endnote>
  <w:endnote w:type="continuationSeparator" w:id="0">
    <w:p w14:paraId="4A081E5F" w14:textId="77777777" w:rsidR="00424F3B" w:rsidRDefault="0042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32A5" w14:textId="77777777" w:rsidR="00424F3B" w:rsidRDefault="00424F3B">
      <w:pPr>
        <w:spacing w:after="0"/>
      </w:pPr>
      <w:r>
        <w:separator/>
      </w:r>
    </w:p>
  </w:footnote>
  <w:footnote w:type="continuationSeparator" w:id="0">
    <w:p w14:paraId="217AEC9B" w14:textId="77777777" w:rsidR="00424F3B" w:rsidRDefault="00424F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1F492F"/>
    <w:rsid w:val="0020208F"/>
    <w:rsid w:val="002169AF"/>
    <w:rsid w:val="0026378F"/>
    <w:rsid w:val="002824AD"/>
    <w:rsid w:val="00297B86"/>
    <w:rsid w:val="0031140B"/>
    <w:rsid w:val="0031560E"/>
    <w:rsid w:val="00387E8F"/>
    <w:rsid w:val="003B690B"/>
    <w:rsid w:val="00424F3B"/>
    <w:rsid w:val="0042796E"/>
    <w:rsid w:val="004327E6"/>
    <w:rsid w:val="00447E8A"/>
    <w:rsid w:val="004712BC"/>
    <w:rsid w:val="004874E7"/>
    <w:rsid w:val="0049152B"/>
    <w:rsid w:val="004B1798"/>
    <w:rsid w:val="004B2CBE"/>
    <w:rsid w:val="005124B0"/>
    <w:rsid w:val="00512C27"/>
    <w:rsid w:val="00521BF9"/>
    <w:rsid w:val="005F611D"/>
    <w:rsid w:val="00604F78"/>
    <w:rsid w:val="00621ED2"/>
    <w:rsid w:val="006444E1"/>
    <w:rsid w:val="00644830"/>
    <w:rsid w:val="00712BB2"/>
    <w:rsid w:val="007821C1"/>
    <w:rsid w:val="007D761C"/>
    <w:rsid w:val="007F4EFB"/>
    <w:rsid w:val="00871BF1"/>
    <w:rsid w:val="008E46E8"/>
    <w:rsid w:val="00992A07"/>
    <w:rsid w:val="009A42FD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5703"/>
    <w:rsid w:val="00CB661F"/>
    <w:rsid w:val="00CC0231"/>
    <w:rsid w:val="00CF113F"/>
    <w:rsid w:val="00D13214"/>
    <w:rsid w:val="00D67D3B"/>
    <w:rsid w:val="00DB5B71"/>
    <w:rsid w:val="00E3304A"/>
    <w:rsid w:val="00E423F7"/>
    <w:rsid w:val="00E55017"/>
    <w:rsid w:val="00E637D8"/>
    <w:rsid w:val="00E64A26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drs-puww-rf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2025-09-02T18:18:00Z</cp:lastPrinted>
  <dcterms:created xsi:type="dcterms:W3CDTF">2025-09-02T18:42:00Z</dcterms:created>
  <dcterms:modified xsi:type="dcterms:W3CDTF">2025-09-02T18:42:00Z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