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00F78C9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</w:t>
      </w:r>
      <w:r w:rsidR="00545871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2024 -</w:t>
      </w: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07"/>
        <w:gridCol w:w="1775"/>
        <w:gridCol w:w="1525"/>
        <w:gridCol w:w="95"/>
        <w:gridCol w:w="18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5871" w:rsidRPr="0020208F" w14:paraId="1AEB19A1" w14:textId="77777777" w:rsidTr="00046E75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0ADE7CD" w:rsidR="00545871" w:rsidRPr="0020208F" w:rsidRDefault="00046E75" w:rsidP="00545871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NUEVA AUTOCONSTRUCCIÓN EN EL MUNICIPIO DE PAMPA AULLAGAS– FASE (III)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670665">
              <w:rPr>
                <w:rFonts w:ascii="Verdana" w:hAnsi="Verdana" w:cs="Arial"/>
                <w:b/>
                <w:sz w:val="14"/>
                <w:szCs w:val="14"/>
              </w:rPr>
              <w:t>NOVENA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545871" w:rsidRPr="0020208F" w:rsidRDefault="00545871" w:rsidP="00545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046E75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4E73EB0" w:rsidR="0020208F" w:rsidRPr="0020208F" w:rsidRDefault="00545871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046E75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4E3208B7" w:rsidR="0020208F" w:rsidRPr="0020208F" w:rsidRDefault="00545871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E75" w:rsidRPr="0020208F" w14:paraId="722EE7E7" w14:textId="77777777" w:rsidTr="00046E75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25FED8A" w:rsidR="00046E75" w:rsidRPr="0020208F" w:rsidRDefault="00046E75" w:rsidP="00046E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8143B">
              <w:rPr>
                <w:rFonts w:ascii="Arial" w:hAnsi="Arial" w:cs="Arial"/>
                <w:b/>
                <w:sz w:val="16"/>
                <w:szCs w:val="16"/>
              </w:rPr>
              <w:t xml:space="preserve">Bs. 2.395.458,83 (Dos millones trescientos noventa y cinco mil cuatrocientos cincuenta y ocho 83/100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046E75" w:rsidRPr="0020208F" w:rsidRDefault="00046E75" w:rsidP="00046E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D35C0" w:rsidRPr="0020208F" w14:paraId="337BCAE0" w14:textId="77777777" w:rsidTr="00046E75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ABAAB60" w:rsidR="005D35C0" w:rsidRPr="0020208F" w:rsidRDefault="00046E75" w:rsidP="005D3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814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1CE79225" w14:textId="77777777" w:rsidTr="00046E75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5D35C0" w:rsidRPr="006240AC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D35C0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D35C0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5D35C0" w:rsidRPr="006240AC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D35C0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5D35C0" w:rsidRPr="0020208F" w:rsidRDefault="005D35C0" w:rsidP="005D3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35C0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5D35C0" w:rsidRPr="0020208F" w:rsidRDefault="005D35C0" w:rsidP="005D35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5D35C0" w:rsidRPr="0020208F" w:rsidRDefault="005D35C0" w:rsidP="005D35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6"/>
        <w:gridCol w:w="120"/>
        <w:gridCol w:w="373"/>
        <w:gridCol w:w="120"/>
        <w:gridCol w:w="511"/>
        <w:gridCol w:w="122"/>
        <w:gridCol w:w="120"/>
        <w:gridCol w:w="362"/>
        <w:gridCol w:w="147"/>
        <w:gridCol w:w="362"/>
        <w:gridCol w:w="120"/>
        <w:gridCol w:w="120"/>
        <w:gridCol w:w="2845"/>
        <w:gridCol w:w="26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1223C5BB" w:rsidR="0020208F" w:rsidRPr="0020208F" w:rsidRDefault="0067066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2443A29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472FCEE" w:rsidR="0020208F" w:rsidRPr="0020208F" w:rsidRDefault="0067066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E5D9445" w:rsidR="0020208F" w:rsidRPr="0020208F" w:rsidRDefault="0067066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5EC086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2267215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7707A75" w:rsidR="0020208F" w:rsidRPr="0020208F" w:rsidRDefault="0067066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686D2222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5B1A1F7" w:rsidR="0020208F" w:rsidRPr="0020208F" w:rsidRDefault="00046E7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D2B8C7E" w:rsidR="0020208F" w:rsidRPr="0020208F" w:rsidRDefault="00046E7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12FCB6E" w:rsidR="0020208F" w:rsidRPr="00096387" w:rsidRDefault="00670665" w:rsidP="005D35C0">
            <w:pPr>
              <w:spacing w:after="0"/>
              <w:jc w:val="center"/>
            </w:pPr>
            <w:hyperlink r:id="rId9" w:history="1">
              <w:r w:rsidRPr="00AB1E4C">
                <w:rPr>
                  <w:rStyle w:val="Hipervnculo"/>
                </w:rPr>
                <w:t>https://meet.google.com/ako-eyfx-dtz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1001B6B" w:rsidR="0020208F" w:rsidRPr="0020208F" w:rsidRDefault="00670665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BEF361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0411E92" w:rsidR="0020208F" w:rsidRPr="0020208F" w:rsidRDefault="0067066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6F4E3C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B77F662" w:rsidR="0020208F" w:rsidRPr="0020208F" w:rsidRDefault="0067066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70E8BF2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21DF9077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7AB56D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5C55E6C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1D10B0F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7066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BD3C" w14:textId="77777777" w:rsidR="00B00301" w:rsidRDefault="00B00301">
      <w:pPr>
        <w:spacing w:line="240" w:lineRule="auto"/>
      </w:pPr>
      <w:r>
        <w:separator/>
      </w:r>
    </w:p>
  </w:endnote>
  <w:endnote w:type="continuationSeparator" w:id="0">
    <w:p w14:paraId="36D7F4A1" w14:textId="77777777" w:rsidR="00B00301" w:rsidRDefault="00B00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79D5" w14:textId="77777777" w:rsidR="00B00301" w:rsidRDefault="00B00301">
      <w:pPr>
        <w:spacing w:after="0"/>
      </w:pPr>
      <w:r>
        <w:separator/>
      </w:r>
    </w:p>
  </w:footnote>
  <w:footnote w:type="continuationSeparator" w:id="0">
    <w:p w14:paraId="1910F4DC" w14:textId="77777777" w:rsidR="00B00301" w:rsidRDefault="00B003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75EF"/>
    <w:rsid w:val="00021644"/>
    <w:rsid w:val="00035EFB"/>
    <w:rsid w:val="00046E75"/>
    <w:rsid w:val="0009290F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C1F9E"/>
    <w:rsid w:val="002D59E0"/>
    <w:rsid w:val="00300414"/>
    <w:rsid w:val="0031140B"/>
    <w:rsid w:val="0031560E"/>
    <w:rsid w:val="003B690B"/>
    <w:rsid w:val="00425BBF"/>
    <w:rsid w:val="004327E6"/>
    <w:rsid w:val="00447E8A"/>
    <w:rsid w:val="004874E7"/>
    <w:rsid w:val="0049152B"/>
    <w:rsid w:val="004B2CBE"/>
    <w:rsid w:val="004D73E4"/>
    <w:rsid w:val="005124B0"/>
    <w:rsid w:val="00512C27"/>
    <w:rsid w:val="00545871"/>
    <w:rsid w:val="00560B0B"/>
    <w:rsid w:val="005B1A85"/>
    <w:rsid w:val="005D35C0"/>
    <w:rsid w:val="005F611D"/>
    <w:rsid w:val="00621ED2"/>
    <w:rsid w:val="006240AC"/>
    <w:rsid w:val="006444E1"/>
    <w:rsid w:val="00644830"/>
    <w:rsid w:val="00670665"/>
    <w:rsid w:val="00741CA1"/>
    <w:rsid w:val="007821C1"/>
    <w:rsid w:val="00797FBC"/>
    <w:rsid w:val="007E2A0B"/>
    <w:rsid w:val="007E63B9"/>
    <w:rsid w:val="007F4EFB"/>
    <w:rsid w:val="00871BF1"/>
    <w:rsid w:val="008856D9"/>
    <w:rsid w:val="00973DDA"/>
    <w:rsid w:val="009B42F3"/>
    <w:rsid w:val="009C2C19"/>
    <w:rsid w:val="009D6352"/>
    <w:rsid w:val="009E0841"/>
    <w:rsid w:val="00A27F73"/>
    <w:rsid w:val="00A3702E"/>
    <w:rsid w:val="00A443C2"/>
    <w:rsid w:val="00A66FC1"/>
    <w:rsid w:val="00AB58B2"/>
    <w:rsid w:val="00AC6052"/>
    <w:rsid w:val="00B00301"/>
    <w:rsid w:val="00B35EA6"/>
    <w:rsid w:val="00B748C0"/>
    <w:rsid w:val="00BA7C8C"/>
    <w:rsid w:val="00BC2B91"/>
    <w:rsid w:val="00CB661F"/>
    <w:rsid w:val="00CF113F"/>
    <w:rsid w:val="00D13214"/>
    <w:rsid w:val="00D43A60"/>
    <w:rsid w:val="00D67D3B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ako-eyfx-dt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2025-09-02T17:00:00Z</cp:lastPrinted>
  <dcterms:created xsi:type="dcterms:W3CDTF">2025-09-02T17:01:00Z</dcterms:created>
  <dcterms:modified xsi:type="dcterms:W3CDTF">2025-09-02T17:01:00Z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