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19808B24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7"/>
        <w:gridCol w:w="284"/>
        <w:gridCol w:w="158"/>
        <w:gridCol w:w="1178"/>
        <w:gridCol w:w="416"/>
        <w:gridCol w:w="1017"/>
        <w:gridCol w:w="11"/>
        <w:gridCol w:w="223"/>
        <w:gridCol w:w="34"/>
        <w:gridCol w:w="294"/>
        <w:gridCol w:w="1787"/>
        <w:gridCol w:w="1512"/>
        <w:gridCol w:w="95"/>
        <w:gridCol w:w="200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EC591A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275E03DB" w:rsidR="0020208F" w:rsidRPr="0020208F" w:rsidRDefault="007B5519" w:rsidP="00093EF2">
            <w:pPr>
              <w:spacing w:after="0" w:line="240" w:lineRule="auto"/>
              <w:ind w:left="142" w:right="243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CUALITATIVA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EN EL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GAIOC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SALINAS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VI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5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</w:t>
            </w:r>
            <w:r w:rsidR="009C68F9">
              <w:rPr>
                <w:rFonts w:ascii="Verdana" w:hAnsi="Verdana" w:cs="Arial"/>
                <w:b/>
                <w:sz w:val="14"/>
                <w:szCs w:val="14"/>
              </w:rPr>
              <w:t>TERCERA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CONVOCATORIA)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EC591A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08CC73B1" w:rsidR="0020208F" w:rsidRPr="0020208F" w:rsidRDefault="00951CA2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7B551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644830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3BB37EEC" w:rsidR="0020208F" w:rsidRPr="0020208F" w:rsidRDefault="00AC6052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22EE7E7" w14:textId="77777777" w:rsidTr="00EC591A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55456905" w:rsidR="00EC591A" w:rsidRPr="0020208F" w:rsidRDefault="007B5519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5F5F74">
              <w:rPr>
                <w:rFonts w:ascii="Arial" w:hAnsi="Arial" w:cs="Arial"/>
                <w:b/>
                <w:sz w:val="16"/>
                <w:szCs w:val="16"/>
              </w:rPr>
              <w:t>Bs. 3.471.385,78 (Tres millones cuatrocientos setenta y un mil trescientos ochenta y cinco 78/100 bolivianos).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EC591A" w:rsidRPr="0020208F" w14:paraId="337BCAE0" w14:textId="77777777" w:rsidTr="00EC591A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33CAD4E9" w:rsidR="00EC591A" w:rsidRPr="0020208F" w:rsidRDefault="00951CA2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375CE2">
              <w:rPr>
                <w:rFonts w:ascii="Arial" w:hAnsi="Arial" w:cs="Arial"/>
                <w:b/>
                <w:bCs/>
                <w:sz w:val="16"/>
                <w:szCs w:val="16"/>
              </w:rPr>
              <w:t>180 (ciento ochenta)</w:t>
            </w:r>
            <w:r w:rsidRPr="007971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1CE79225" w14:textId="77777777" w:rsidTr="00EC591A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7AF7A086" w:rsidR="00EC591A" w:rsidRPr="00DE1353" w:rsidRDefault="00DE1353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13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DC29AEE" w14:textId="77777777" w:rsidTr="00644830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19A81E9" w14:textId="77777777" w:rsidTr="00644830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08D63423" w:rsidR="00EC591A" w:rsidRPr="00DE1353" w:rsidRDefault="00DE1353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AEFA948" w:rsidR="00EC591A" w:rsidRPr="00DE1353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C591A" w:rsidRPr="0020208F" w14:paraId="33376238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573E1BE0" w:rsidR="00EC591A" w:rsidRPr="00DE1353" w:rsidRDefault="00DE1353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EC591A" w:rsidRPr="00DE1353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C591A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04C04FCC" w:rsidR="00EC591A" w:rsidRPr="00DE1353" w:rsidRDefault="00DE1353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60C1FC68" w:rsidR="00EC591A" w:rsidRPr="00DE1353" w:rsidRDefault="00DE1353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0CFCFD92" w:rsidR="00EC591A" w:rsidRPr="0020208F" w:rsidRDefault="00DE1353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1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2" w:name="_Toc347486252"/>
      <w:bookmarkEnd w:id="1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2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83"/>
        <w:gridCol w:w="122"/>
        <w:gridCol w:w="122"/>
        <w:gridCol w:w="355"/>
        <w:gridCol w:w="122"/>
        <w:gridCol w:w="379"/>
        <w:gridCol w:w="122"/>
        <w:gridCol w:w="517"/>
        <w:gridCol w:w="126"/>
        <w:gridCol w:w="122"/>
        <w:gridCol w:w="368"/>
        <w:gridCol w:w="151"/>
        <w:gridCol w:w="367"/>
        <w:gridCol w:w="123"/>
        <w:gridCol w:w="123"/>
        <w:gridCol w:w="2777"/>
        <w:gridCol w:w="270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3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04E43A2E" w:rsidR="0020208F" w:rsidRPr="0020208F" w:rsidRDefault="00951CA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5B06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783868E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5B06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500F43EB" w:rsidR="0020208F" w:rsidRPr="0020208F" w:rsidRDefault="00951CA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205B06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3AD7390D" w:rsidR="0020208F" w:rsidRPr="0020208F" w:rsidRDefault="00951CA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205B06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3CAA5AD1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5B06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13A826F1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5B06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03531E1D" w:rsidR="0020208F" w:rsidRPr="0020208F" w:rsidRDefault="00205B06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332F7695" w:rsidR="0020208F" w:rsidRPr="0020208F" w:rsidRDefault="00951CA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205B06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545AE429" w:rsidR="0020208F" w:rsidRPr="0020208F" w:rsidRDefault="00205B06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74C3D25B" w:rsidR="0020208F" w:rsidRPr="0020208F" w:rsidRDefault="00205B06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7F3121DA" w:rsidR="0020208F" w:rsidRPr="00096387" w:rsidRDefault="00205B06" w:rsidP="00E3304A">
            <w:pPr>
              <w:spacing w:after="0"/>
              <w:jc w:val="center"/>
            </w:pPr>
            <w:hyperlink r:id="rId9" w:history="1">
              <w:r w:rsidRPr="00AB1E4C">
                <w:rPr>
                  <w:rStyle w:val="Hipervnculo"/>
                </w:rPr>
                <w:t>https://meet.google.com/zni-fcpb-tis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3D9F683B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205B06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36B31000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5B06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53C7C8C2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205B06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353077E1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5B06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55C894C6" w:rsidR="0020208F" w:rsidRPr="0020208F" w:rsidRDefault="00205B06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6F78D8B0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5B06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2545FA4D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205B06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69697282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5B06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29B0D7FC" w:rsidR="0020208F" w:rsidRPr="0020208F" w:rsidRDefault="00205B06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2EDE6390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5B06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3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9DCF5" w14:textId="77777777" w:rsidR="00A956DC" w:rsidRDefault="00A956DC">
      <w:pPr>
        <w:spacing w:line="240" w:lineRule="auto"/>
      </w:pPr>
      <w:r>
        <w:separator/>
      </w:r>
    </w:p>
  </w:endnote>
  <w:endnote w:type="continuationSeparator" w:id="0">
    <w:p w14:paraId="1F96A5F9" w14:textId="77777777" w:rsidR="00A956DC" w:rsidRDefault="00A956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DECBF" w14:textId="77777777" w:rsidR="00A956DC" w:rsidRDefault="00A956DC">
      <w:pPr>
        <w:spacing w:after="0"/>
      </w:pPr>
      <w:r>
        <w:separator/>
      </w:r>
    </w:p>
  </w:footnote>
  <w:footnote w:type="continuationSeparator" w:id="0">
    <w:p w14:paraId="0541E7F5" w14:textId="77777777" w:rsidR="00A956DC" w:rsidRDefault="00A956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3C4B"/>
    <w:rsid w:val="00021644"/>
    <w:rsid w:val="00035EFB"/>
    <w:rsid w:val="00093EF2"/>
    <w:rsid w:val="00096387"/>
    <w:rsid w:val="000B4C2A"/>
    <w:rsid w:val="000F18C8"/>
    <w:rsid w:val="00130F0E"/>
    <w:rsid w:val="00132FBA"/>
    <w:rsid w:val="001377FA"/>
    <w:rsid w:val="0017346D"/>
    <w:rsid w:val="001B744E"/>
    <w:rsid w:val="001C0710"/>
    <w:rsid w:val="0020208F"/>
    <w:rsid w:val="00205B06"/>
    <w:rsid w:val="0026378F"/>
    <w:rsid w:val="002824AD"/>
    <w:rsid w:val="0031140B"/>
    <w:rsid w:val="0031560E"/>
    <w:rsid w:val="003177FA"/>
    <w:rsid w:val="003B690B"/>
    <w:rsid w:val="003F2691"/>
    <w:rsid w:val="004327E6"/>
    <w:rsid w:val="00447E8A"/>
    <w:rsid w:val="00465C1C"/>
    <w:rsid w:val="004874E7"/>
    <w:rsid w:val="0049152B"/>
    <w:rsid w:val="004B2CBE"/>
    <w:rsid w:val="005124B0"/>
    <w:rsid w:val="00512C27"/>
    <w:rsid w:val="005F611D"/>
    <w:rsid w:val="00621ED2"/>
    <w:rsid w:val="006444E1"/>
    <w:rsid w:val="00644830"/>
    <w:rsid w:val="006C3A75"/>
    <w:rsid w:val="007821C1"/>
    <w:rsid w:val="007B5519"/>
    <w:rsid w:val="007E2A0B"/>
    <w:rsid w:val="007F4EFB"/>
    <w:rsid w:val="00831502"/>
    <w:rsid w:val="00871BF1"/>
    <w:rsid w:val="00951CA2"/>
    <w:rsid w:val="009B42F3"/>
    <w:rsid w:val="009C2C19"/>
    <w:rsid w:val="009C68F9"/>
    <w:rsid w:val="009D6352"/>
    <w:rsid w:val="00A27F73"/>
    <w:rsid w:val="00A3702E"/>
    <w:rsid w:val="00A66FC1"/>
    <w:rsid w:val="00A956DC"/>
    <w:rsid w:val="00AB58B2"/>
    <w:rsid w:val="00AC6052"/>
    <w:rsid w:val="00B35EA6"/>
    <w:rsid w:val="00B748C0"/>
    <w:rsid w:val="00CB661F"/>
    <w:rsid w:val="00CD7B86"/>
    <w:rsid w:val="00CF113F"/>
    <w:rsid w:val="00D13214"/>
    <w:rsid w:val="00D528B8"/>
    <w:rsid w:val="00D67D3B"/>
    <w:rsid w:val="00DC02A5"/>
    <w:rsid w:val="00DE1353"/>
    <w:rsid w:val="00E3304A"/>
    <w:rsid w:val="00E423F7"/>
    <w:rsid w:val="00E637D8"/>
    <w:rsid w:val="00EA6089"/>
    <w:rsid w:val="00EC591A"/>
    <w:rsid w:val="00EE0674"/>
    <w:rsid w:val="00F217AD"/>
    <w:rsid w:val="00F2756E"/>
    <w:rsid w:val="00F55C80"/>
    <w:rsid w:val="00F5630E"/>
    <w:rsid w:val="00F66E61"/>
    <w:rsid w:val="00F71555"/>
    <w:rsid w:val="00F97894"/>
    <w:rsid w:val="00FA7163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zni-fcpb-ti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</TotalTime>
  <Pages>2</Pages>
  <Words>720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CONTRATACIONES</cp:lastModifiedBy>
  <cp:revision>2</cp:revision>
  <cp:lastPrinted>2025-09-02T14:14:00Z</cp:lastPrinted>
  <dcterms:created xsi:type="dcterms:W3CDTF">2025-09-02T14:48:00Z</dcterms:created>
  <dcterms:modified xsi:type="dcterms:W3CDTF">2025-09-02T14:48:00Z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