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8"/>
        <w:gridCol w:w="1783"/>
        <w:gridCol w:w="1516"/>
        <w:gridCol w:w="95"/>
        <w:gridCol w:w="19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797FBC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419861F4" w:rsidR="0020208F" w:rsidRPr="0020208F" w:rsidRDefault="00741CA1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CUALITATIVA 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QUILLACAS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AE38A6">
              <w:rPr>
                <w:rFonts w:ascii="Verdana" w:hAnsi="Verdana" w:cs="Arial"/>
                <w:b/>
                <w:sz w:val="14"/>
                <w:szCs w:val="14"/>
              </w:rPr>
              <w:t>CUARTA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797FBC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761774F" w:rsidR="0020208F" w:rsidRPr="0020208F" w:rsidRDefault="00797FBC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797FBC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797FB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A26328A" w:rsidR="00EC591A" w:rsidRPr="0020208F" w:rsidRDefault="00797FBC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CE484D">
              <w:rPr>
                <w:rFonts w:ascii="Arial" w:hAnsi="Arial" w:cs="Arial"/>
                <w:b/>
                <w:sz w:val="16"/>
                <w:szCs w:val="16"/>
              </w:rPr>
              <w:t xml:space="preserve">Bs. 2.053.420,12 (Dos millones cincuenta y tres mil cuatrocientos veinte 12/100 </w:t>
            </w:r>
            <w:proofErr w:type="gramStart"/>
            <w:r w:rsidRPr="00CE484D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CE484D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D0189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797FBC" w:rsidRPr="0020208F" w14:paraId="337BCAE0" w14:textId="77777777" w:rsidTr="00797FB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1BD3BE43" w:rsidR="00797FBC" w:rsidRPr="0020208F" w:rsidRDefault="00797FBC" w:rsidP="00797F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CE48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1CE79225" w14:textId="77777777" w:rsidTr="00797FBC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3DC29AEE" w14:textId="77777777" w:rsidTr="006240AC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319A81E9" w14:textId="77777777" w:rsidTr="006240AC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97FBC" w:rsidRPr="0020208F" w14:paraId="33376238" w14:textId="77777777" w:rsidTr="006240A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97FBC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8"/>
        <w:gridCol w:w="127"/>
        <w:gridCol w:w="127"/>
        <w:gridCol w:w="360"/>
        <w:gridCol w:w="127"/>
        <w:gridCol w:w="384"/>
        <w:gridCol w:w="127"/>
        <w:gridCol w:w="522"/>
        <w:gridCol w:w="131"/>
        <w:gridCol w:w="127"/>
        <w:gridCol w:w="373"/>
        <w:gridCol w:w="157"/>
        <w:gridCol w:w="372"/>
        <w:gridCol w:w="128"/>
        <w:gridCol w:w="128"/>
        <w:gridCol w:w="2696"/>
        <w:gridCol w:w="275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AE38A6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5F35276" w:rsidR="0020208F" w:rsidRPr="0020208F" w:rsidRDefault="00AE38A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727E7E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E38A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AE38A6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AE38A6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AE38A6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41EBB8CE" w:rsidR="0020208F" w:rsidRPr="0020208F" w:rsidRDefault="00AE38A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  <w:p w14:paraId="7BE9A92B" w14:textId="77777777" w:rsidR="0020208F" w:rsidRPr="0020208F" w:rsidRDefault="0020208F" w:rsidP="00AE38A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1B748D2" w:rsidR="0020208F" w:rsidRPr="0020208F" w:rsidRDefault="00AE38A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50FC636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E38A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10992D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E38A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A4941A1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0805DEC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3B2E0E4F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3828038F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6DBC6B72" w:rsidR="0020208F" w:rsidRPr="00096387" w:rsidRDefault="00AE38A6" w:rsidP="00E3304A">
            <w:pPr>
              <w:spacing w:after="0"/>
              <w:jc w:val="center"/>
            </w:pPr>
            <w:hyperlink r:id="rId9" w:history="1">
              <w:r w:rsidRPr="00AB1E4C">
                <w:rPr>
                  <w:rStyle w:val="Hipervnculo"/>
                </w:rPr>
                <w:t>https://meet.google.com/fjj-syyb-dut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AE38A6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175DEF7A" w:rsidR="0020208F" w:rsidRPr="0020208F" w:rsidRDefault="00AE38A6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0C247F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E38A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AE38A6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AE38A6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5DEC207" w:rsidR="0020208F" w:rsidRPr="0020208F" w:rsidRDefault="00AE38A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191E8E3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E38A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AE38A6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49FFC026" w:rsidR="0020208F" w:rsidRPr="0020208F" w:rsidRDefault="00AE38A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532D9A8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E38A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AE38A6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65C2FB50" w:rsidR="0020208F" w:rsidRPr="0020208F" w:rsidRDefault="00AE38A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3B82360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E38A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AE38A6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60128B8B" w:rsidR="0020208F" w:rsidRPr="0020208F" w:rsidRDefault="00AE38A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E51A02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E38A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E38A6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DAFE3" w14:textId="77777777" w:rsidR="00983137" w:rsidRDefault="00983137">
      <w:pPr>
        <w:spacing w:line="240" w:lineRule="auto"/>
      </w:pPr>
      <w:r>
        <w:separator/>
      </w:r>
    </w:p>
  </w:endnote>
  <w:endnote w:type="continuationSeparator" w:id="0">
    <w:p w14:paraId="7F066150" w14:textId="77777777" w:rsidR="00983137" w:rsidRDefault="00983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477D6" w14:textId="77777777" w:rsidR="00983137" w:rsidRDefault="00983137">
      <w:pPr>
        <w:spacing w:after="0"/>
      </w:pPr>
      <w:r>
        <w:separator/>
      </w:r>
    </w:p>
  </w:footnote>
  <w:footnote w:type="continuationSeparator" w:id="0">
    <w:p w14:paraId="78F70257" w14:textId="77777777" w:rsidR="00983137" w:rsidRDefault="009831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290F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D59E0"/>
    <w:rsid w:val="0031140B"/>
    <w:rsid w:val="0031560E"/>
    <w:rsid w:val="003B690B"/>
    <w:rsid w:val="00425BBF"/>
    <w:rsid w:val="004327E6"/>
    <w:rsid w:val="00447E8A"/>
    <w:rsid w:val="004874E7"/>
    <w:rsid w:val="0049152B"/>
    <w:rsid w:val="004B2CBE"/>
    <w:rsid w:val="005124B0"/>
    <w:rsid w:val="00512C27"/>
    <w:rsid w:val="00560B0B"/>
    <w:rsid w:val="005F611D"/>
    <w:rsid w:val="00621ED2"/>
    <w:rsid w:val="006240AC"/>
    <w:rsid w:val="006444E1"/>
    <w:rsid w:val="00644830"/>
    <w:rsid w:val="006840E2"/>
    <w:rsid w:val="00741CA1"/>
    <w:rsid w:val="007821C1"/>
    <w:rsid w:val="00797FBC"/>
    <w:rsid w:val="007D3A9C"/>
    <w:rsid w:val="007E2A0B"/>
    <w:rsid w:val="007F4EFB"/>
    <w:rsid w:val="00871BF1"/>
    <w:rsid w:val="008856D9"/>
    <w:rsid w:val="009403C1"/>
    <w:rsid w:val="00983137"/>
    <w:rsid w:val="009B42F3"/>
    <w:rsid w:val="009C2C19"/>
    <w:rsid w:val="009D6352"/>
    <w:rsid w:val="00A27F73"/>
    <w:rsid w:val="00A3702E"/>
    <w:rsid w:val="00A66FC1"/>
    <w:rsid w:val="00AB58B2"/>
    <w:rsid w:val="00AC6052"/>
    <w:rsid w:val="00AE38A6"/>
    <w:rsid w:val="00B35EA6"/>
    <w:rsid w:val="00B748C0"/>
    <w:rsid w:val="00BA7C8C"/>
    <w:rsid w:val="00CB661F"/>
    <w:rsid w:val="00CC77F4"/>
    <w:rsid w:val="00CF113F"/>
    <w:rsid w:val="00D13214"/>
    <w:rsid w:val="00D4140C"/>
    <w:rsid w:val="00D43A60"/>
    <w:rsid w:val="00D67D3B"/>
    <w:rsid w:val="00DC1D14"/>
    <w:rsid w:val="00E3304A"/>
    <w:rsid w:val="00E423F7"/>
    <w:rsid w:val="00E637D8"/>
    <w:rsid w:val="00EA6089"/>
    <w:rsid w:val="00EB358A"/>
    <w:rsid w:val="00EC591A"/>
    <w:rsid w:val="00EE0674"/>
    <w:rsid w:val="00F217AD"/>
    <w:rsid w:val="00F2756E"/>
    <w:rsid w:val="00F34264"/>
    <w:rsid w:val="00F5630E"/>
    <w:rsid w:val="00F71555"/>
    <w:rsid w:val="00F76D9D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fjj-syyb-du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2025-09-02T15:02:00Z</cp:lastPrinted>
  <dcterms:created xsi:type="dcterms:W3CDTF">2025-09-02T15:28:00Z</dcterms:created>
  <dcterms:modified xsi:type="dcterms:W3CDTF">2025-09-02T15:28:00Z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