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491EBC6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268D20A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 xml:space="preserve">STION </w:t>
      </w:r>
      <w:r w:rsidR="00295DA0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3AE529DE" w:rsidR="00AB780A" w:rsidRPr="008F046D" w:rsidRDefault="004518F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203124163"/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 SALINAS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</w:t>
            </w:r>
            <w:r w:rsidR="00E640D5">
              <w:rPr>
                <w:rFonts w:ascii="Verdana" w:hAnsi="Verdana" w:cs="Arial"/>
                <w:b/>
                <w:sz w:val="14"/>
                <w:szCs w:val="14"/>
              </w:rPr>
              <w:t>OCTAVA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2ECE2A11" w:rsidR="00AB780A" w:rsidRPr="00B863EC" w:rsidRDefault="004518F4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167D7F2F" w:rsidR="00AB780A" w:rsidRPr="00AD6FF4" w:rsidRDefault="00295DA0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2024-</w:t>
            </w:r>
            <w:r w:rsidR="00AB780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AC4EB6D" w:rsidR="00AB780A" w:rsidRPr="00495BD0" w:rsidRDefault="004518F4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BC54FE">
              <w:rPr>
                <w:rFonts w:ascii="Arial" w:hAnsi="Arial" w:cs="Arial"/>
                <w:b/>
                <w:sz w:val="16"/>
                <w:szCs w:val="16"/>
              </w:rPr>
              <w:t xml:space="preserve">Bs. 3.344.331,70 (Tres millones trescientos cuarenta y cuatro mil trescientos treinta y uno 70/100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09B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D66A4A8" w:rsidR="008609BA" w:rsidRPr="00495BD0" w:rsidRDefault="004518F4" w:rsidP="008609B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3625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8609BA" w:rsidRPr="00E640D5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0D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8609BA" w:rsidRPr="00E640D5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8609BA" w:rsidRPr="00E640D5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0D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8609BA" w:rsidRPr="00E640D5" w:rsidRDefault="008609BA" w:rsidP="008609B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609B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8609BA" w:rsidRPr="00E640D5" w:rsidRDefault="008609BA" w:rsidP="008609B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0D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8609BA" w:rsidRPr="00AD6FF4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8609BA" w:rsidRPr="00E640D5" w:rsidRDefault="008609BA" w:rsidP="008609B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609B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8609BA" w:rsidRPr="00E640D5" w:rsidRDefault="008609BA" w:rsidP="008609B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0D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8609BA" w:rsidRPr="00E640D5" w:rsidRDefault="008609BA" w:rsidP="008609B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0D5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8609BA" w:rsidRPr="00C60BCF" w:rsidRDefault="008609BA" w:rsidP="008609B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8609B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8609BA" w:rsidRPr="00AD6FF4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8609BA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8609BA" w:rsidRPr="00AD6FF4" w:rsidRDefault="008609BA" w:rsidP="008609B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8609BA" w:rsidRPr="00311E67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8609BA" w:rsidRPr="00311E67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8609BA" w:rsidRPr="00311E67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8609BA" w:rsidRPr="00AD6FF4" w:rsidRDefault="008609BA" w:rsidP="008609B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8609BA" w:rsidRPr="00AD6FF4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8609BA" w:rsidRPr="00653C8D" w:rsidRDefault="008609BA" w:rsidP="008609B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8609B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8609BA" w:rsidRPr="00653C8D" w:rsidRDefault="008609BA" w:rsidP="008609B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8609BA" w:rsidRPr="00653C8D" w:rsidRDefault="008609BA" w:rsidP="008609B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8609BA" w:rsidRPr="00653C8D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8609BA" w:rsidRPr="00653C8D" w:rsidRDefault="008609BA" w:rsidP="008609B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8609B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8609BA" w:rsidRPr="00653C8D" w:rsidRDefault="008609BA" w:rsidP="008609B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8609BA" w:rsidRPr="00653C8D" w:rsidRDefault="008609BA" w:rsidP="008609B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8609B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8609BA" w:rsidRPr="001F1A72" w:rsidRDefault="008609BA" w:rsidP="008609B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8609BA" w:rsidRPr="001F1A72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8609BA" w:rsidRPr="00653C8D" w:rsidRDefault="008609BA" w:rsidP="008609B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609B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8609BA" w:rsidRPr="00653C8D" w:rsidRDefault="008609BA" w:rsidP="008609B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8609BA" w:rsidRPr="00062C7C" w:rsidRDefault="008609BA" w:rsidP="008609B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9B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8609BA" w:rsidRPr="00653C8D" w:rsidRDefault="008609BA" w:rsidP="008609B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8609BA" w:rsidRPr="00653C8D" w:rsidRDefault="008609BA" w:rsidP="008609B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8609BA" w:rsidRPr="00653C8D" w:rsidRDefault="008609BA" w:rsidP="008609B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125150D" w:rsidR="00AB780A" w:rsidRPr="00E169D4" w:rsidRDefault="00E640D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20EDBB9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40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8906125" w:rsidR="00AB780A" w:rsidRDefault="00E640D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FA75D88" w:rsidR="00AB780A" w:rsidRPr="00E169D4" w:rsidRDefault="00E640D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1FBB68F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40D5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0B1788D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40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3340872A" w:rsidR="00AB780A" w:rsidRDefault="004518F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2D8BFE27" w:rsidR="00AB780A" w:rsidRPr="00E169D4" w:rsidRDefault="008609B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518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0E3D741" w:rsidR="00AB780A" w:rsidRDefault="004518F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53A93972" w:rsidR="00AB780A" w:rsidRPr="00E169D4" w:rsidRDefault="004518F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11AC4DDE" w:rsidR="00AB780A" w:rsidRPr="002E7FDD" w:rsidRDefault="00E640D5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DB3110">
                <w:rPr>
                  <w:rStyle w:val="Hipervnculo"/>
                </w:rPr>
                <w:t>https://meet.google.com/vrs-idyt-kbp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1F2BF793" w:rsidR="00AB780A" w:rsidRPr="00E169D4" w:rsidRDefault="00E640D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4BA73F2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40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7687ED32" w:rsidR="00AB780A" w:rsidRPr="00E169D4" w:rsidRDefault="00E640D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1EA1F2A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40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0A023C81" w:rsidR="00AB780A" w:rsidRPr="00E169D4" w:rsidRDefault="00E640D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5E62A4B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40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7A4FB1A6" w:rsidR="00AB780A" w:rsidRPr="00E169D4" w:rsidRDefault="00E640D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382BE18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40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5067B106" w:rsidR="00AB780A" w:rsidRPr="00E169D4" w:rsidRDefault="00E640D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3668889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640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0C40" w14:textId="77777777" w:rsidR="00A57A45" w:rsidRDefault="00A57A45">
      <w:pPr>
        <w:spacing w:line="240" w:lineRule="auto"/>
      </w:pPr>
      <w:r>
        <w:separator/>
      </w:r>
    </w:p>
  </w:endnote>
  <w:endnote w:type="continuationSeparator" w:id="0">
    <w:p w14:paraId="5B057BAD" w14:textId="77777777" w:rsidR="00A57A45" w:rsidRDefault="00A57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5C09" w14:textId="77777777" w:rsidR="00A57A45" w:rsidRDefault="00A57A45">
      <w:pPr>
        <w:spacing w:after="0"/>
      </w:pPr>
      <w:r>
        <w:separator/>
      </w:r>
    </w:p>
  </w:footnote>
  <w:footnote w:type="continuationSeparator" w:id="0">
    <w:p w14:paraId="7D9082A2" w14:textId="77777777" w:rsidR="00A57A45" w:rsidRDefault="00A57A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225F"/>
    <w:rsid w:val="00021644"/>
    <w:rsid w:val="00043F1A"/>
    <w:rsid w:val="000A0D68"/>
    <w:rsid w:val="000F7A40"/>
    <w:rsid w:val="001142A8"/>
    <w:rsid w:val="001708EE"/>
    <w:rsid w:val="001A038B"/>
    <w:rsid w:val="001B744E"/>
    <w:rsid w:val="0024101D"/>
    <w:rsid w:val="002553FA"/>
    <w:rsid w:val="00266CF2"/>
    <w:rsid w:val="00295DA0"/>
    <w:rsid w:val="002A07C1"/>
    <w:rsid w:val="0031560E"/>
    <w:rsid w:val="003B01F7"/>
    <w:rsid w:val="003D71EE"/>
    <w:rsid w:val="003F39D2"/>
    <w:rsid w:val="00431006"/>
    <w:rsid w:val="004518F4"/>
    <w:rsid w:val="004874E7"/>
    <w:rsid w:val="0051212E"/>
    <w:rsid w:val="00665A74"/>
    <w:rsid w:val="008609BA"/>
    <w:rsid w:val="00926A00"/>
    <w:rsid w:val="00966073"/>
    <w:rsid w:val="009764AC"/>
    <w:rsid w:val="009C2C19"/>
    <w:rsid w:val="009C6E08"/>
    <w:rsid w:val="009F3CF9"/>
    <w:rsid w:val="009F6067"/>
    <w:rsid w:val="00A12CA0"/>
    <w:rsid w:val="00A27F73"/>
    <w:rsid w:val="00A3702E"/>
    <w:rsid w:val="00A44ECB"/>
    <w:rsid w:val="00A57A45"/>
    <w:rsid w:val="00A66FC1"/>
    <w:rsid w:val="00AA1F75"/>
    <w:rsid w:val="00AB58B2"/>
    <w:rsid w:val="00AB780A"/>
    <w:rsid w:val="00AC3A4E"/>
    <w:rsid w:val="00AF3E0A"/>
    <w:rsid w:val="00B138C3"/>
    <w:rsid w:val="00B748C0"/>
    <w:rsid w:val="00BD0190"/>
    <w:rsid w:val="00BF6060"/>
    <w:rsid w:val="00D13214"/>
    <w:rsid w:val="00D41346"/>
    <w:rsid w:val="00DF427D"/>
    <w:rsid w:val="00E423F7"/>
    <w:rsid w:val="00E640D5"/>
    <w:rsid w:val="00EE6B04"/>
    <w:rsid w:val="00F217AD"/>
    <w:rsid w:val="00F224BB"/>
    <w:rsid w:val="00FD1E7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rs-idyt-kb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2025-09-01T19:50:00Z</cp:lastPrinted>
  <dcterms:created xsi:type="dcterms:W3CDTF">2025-09-01T20:32:00Z</dcterms:created>
  <dcterms:modified xsi:type="dcterms:W3CDTF">2025-09-01T20:32:00Z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