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268D20A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295DA0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508666C5" w:rsidR="00AB780A" w:rsidRPr="008F046D" w:rsidRDefault="008609BA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203119780"/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 SALINAS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</w:t>
            </w:r>
            <w:r w:rsidR="00456468">
              <w:rPr>
                <w:rFonts w:ascii="Verdana" w:hAnsi="Verdana" w:cs="Arial"/>
                <w:b/>
                <w:sz w:val="14"/>
                <w:szCs w:val="14"/>
              </w:rPr>
              <w:t>ÉPTIMA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D383E36" w:rsidR="00AB780A" w:rsidRPr="00B863EC" w:rsidRDefault="00295DA0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8609B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167D7F2F" w:rsidR="00AB780A" w:rsidRPr="00AD6FF4" w:rsidRDefault="00295DA0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121F920" w:rsidR="00AB780A" w:rsidRPr="00495BD0" w:rsidRDefault="008609B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625E6">
              <w:rPr>
                <w:rFonts w:ascii="Arial" w:hAnsi="Arial" w:cs="Arial"/>
                <w:b/>
                <w:sz w:val="16"/>
                <w:szCs w:val="16"/>
              </w:rPr>
              <w:t xml:space="preserve">Bs. 2.947.749,61 (Dos Millones Novecientos Cuarenta y Siete Mil Setecientos Cuarenta y Nueve 61/00 </w:t>
            </w:r>
            <w:proofErr w:type="gramStart"/>
            <w:r w:rsidRPr="003625E6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3625E6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C956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09B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5A8C6C64" w:rsidR="008609BA" w:rsidRPr="00495BD0" w:rsidRDefault="008609BA" w:rsidP="008609B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625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8609BA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8609BA" w:rsidRPr="00311E67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8609B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8609BA" w:rsidRPr="00653C8D" w:rsidRDefault="008609BA" w:rsidP="008609B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8609BA" w:rsidRPr="00653C8D" w:rsidRDefault="008609BA" w:rsidP="008609B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8609B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8609B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8609BA" w:rsidRPr="001F1A72" w:rsidRDefault="008609BA" w:rsidP="008609B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C12A932" w:rsidR="00AB780A" w:rsidRPr="00E169D4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CAADB0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D5822E2" w:rsidR="00AB780A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066C1371" w:rsidR="00AB780A" w:rsidRPr="00E169D4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D8DA94F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3E43A04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47674963" w:rsidR="00AB780A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5A5F3B6B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564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EF05793" w:rsidR="00AB780A" w:rsidRDefault="00295DA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6FEE8C82" w:rsidR="00AB780A" w:rsidRPr="00E169D4" w:rsidRDefault="00295DA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18E9475" w:rsidR="00AB780A" w:rsidRPr="002E7FDD" w:rsidRDefault="00456468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DB3110">
                <w:rPr>
                  <w:rStyle w:val="Hipervnculo"/>
                </w:rPr>
                <w:t>https://meet.google.com/usc-uzug-wmq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4601D391" w:rsidR="00AB780A" w:rsidRPr="00E169D4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43327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7998617D" w:rsidR="00AB780A" w:rsidRPr="00E169D4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6E9114C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654852A8" w:rsidR="00AB780A" w:rsidRPr="00E169D4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582604B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549612C" w:rsidR="00AB780A" w:rsidRPr="00E169D4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8BE642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334A56DE" w:rsidR="00AB780A" w:rsidRPr="00E169D4" w:rsidRDefault="0045646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FE02AB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5646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CEDA3" w14:textId="77777777" w:rsidR="000D2A6B" w:rsidRDefault="000D2A6B">
      <w:pPr>
        <w:spacing w:line="240" w:lineRule="auto"/>
      </w:pPr>
      <w:r>
        <w:separator/>
      </w:r>
    </w:p>
  </w:endnote>
  <w:endnote w:type="continuationSeparator" w:id="0">
    <w:p w14:paraId="3791FBB0" w14:textId="77777777" w:rsidR="000D2A6B" w:rsidRDefault="000D2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785D" w14:textId="77777777" w:rsidR="000D2A6B" w:rsidRDefault="000D2A6B">
      <w:pPr>
        <w:spacing w:after="0"/>
      </w:pPr>
      <w:r>
        <w:separator/>
      </w:r>
    </w:p>
  </w:footnote>
  <w:footnote w:type="continuationSeparator" w:id="0">
    <w:p w14:paraId="365C556A" w14:textId="77777777" w:rsidR="000D2A6B" w:rsidRDefault="000D2A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25F"/>
    <w:rsid w:val="00021644"/>
    <w:rsid w:val="000A0D68"/>
    <w:rsid w:val="000D2A6B"/>
    <w:rsid w:val="000F7A40"/>
    <w:rsid w:val="001142A8"/>
    <w:rsid w:val="001708EE"/>
    <w:rsid w:val="001A038B"/>
    <w:rsid w:val="001B744E"/>
    <w:rsid w:val="0024101D"/>
    <w:rsid w:val="002553FA"/>
    <w:rsid w:val="00266CF2"/>
    <w:rsid w:val="00295DA0"/>
    <w:rsid w:val="002A07C1"/>
    <w:rsid w:val="0031560E"/>
    <w:rsid w:val="003B01F7"/>
    <w:rsid w:val="003D71EE"/>
    <w:rsid w:val="003F39D2"/>
    <w:rsid w:val="00431006"/>
    <w:rsid w:val="00456468"/>
    <w:rsid w:val="004874E7"/>
    <w:rsid w:val="0051212E"/>
    <w:rsid w:val="00665A74"/>
    <w:rsid w:val="008609BA"/>
    <w:rsid w:val="00926A00"/>
    <w:rsid w:val="00966073"/>
    <w:rsid w:val="009764AC"/>
    <w:rsid w:val="009C2C19"/>
    <w:rsid w:val="009C6E08"/>
    <w:rsid w:val="009F3CF9"/>
    <w:rsid w:val="009F6067"/>
    <w:rsid w:val="00A12CA0"/>
    <w:rsid w:val="00A27F73"/>
    <w:rsid w:val="00A3702E"/>
    <w:rsid w:val="00A44ECB"/>
    <w:rsid w:val="00A57C6F"/>
    <w:rsid w:val="00A66FC1"/>
    <w:rsid w:val="00AA1F75"/>
    <w:rsid w:val="00AB58B2"/>
    <w:rsid w:val="00AB780A"/>
    <w:rsid w:val="00AC3A4E"/>
    <w:rsid w:val="00B138C3"/>
    <w:rsid w:val="00B748C0"/>
    <w:rsid w:val="00BF6060"/>
    <w:rsid w:val="00CA23C1"/>
    <w:rsid w:val="00D13214"/>
    <w:rsid w:val="00DF427D"/>
    <w:rsid w:val="00E423F7"/>
    <w:rsid w:val="00E90E14"/>
    <w:rsid w:val="00EE6B04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c-uzug-wm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2025-09-01T21:21:00Z</cp:lastPrinted>
  <dcterms:created xsi:type="dcterms:W3CDTF">2025-09-01T21:44:00Z</dcterms:created>
  <dcterms:modified xsi:type="dcterms:W3CDTF">2025-09-01T21:44:00Z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