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94"/>
        <w:gridCol w:w="1787"/>
        <w:gridCol w:w="1512"/>
        <w:gridCol w:w="95"/>
        <w:gridCol w:w="200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C591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3FF21D25" w:rsidR="0020208F" w:rsidRPr="0020208F" w:rsidRDefault="00330EE5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EL CHORO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IV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</w:t>
            </w:r>
            <w:r w:rsidR="0020510B">
              <w:rPr>
                <w:rFonts w:ascii="Verdana" w:hAnsi="Verdana" w:cs="Arial"/>
                <w:b/>
                <w:sz w:val="14"/>
                <w:szCs w:val="14"/>
              </w:rPr>
              <w:t>CUARTA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CONVOCATORIA)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C591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16A32E7B" w:rsidR="0020208F" w:rsidRPr="0020208F" w:rsidRDefault="00330EE5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4589137F" w:rsidR="00EC591A" w:rsidRPr="0020208F" w:rsidRDefault="00330EE5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8800A9">
              <w:rPr>
                <w:rFonts w:ascii="Arial" w:hAnsi="Arial" w:cs="Arial"/>
                <w:b/>
                <w:sz w:val="16"/>
                <w:szCs w:val="16"/>
              </w:rPr>
              <w:t xml:space="preserve">Bs. 2.057.208,70 (Dos Millones Cincuenta y Siete Mil Doscientos Ocho 70/100 </w:t>
            </w:r>
            <w:proofErr w:type="gramStart"/>
            <w:r w:rsidRPr="008800A9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8800A9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797119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C591A" w:rsidRPr="0020208F" w14:paraId="337BCAE0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788EB249" w:rsidR="00EC591A" w:rsidRPr="0020208F" w:rsidRDefault="00CD7B86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7971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EC591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AF7A086" w:rsidR="00EC591A" w:rsidRPr="00DE1353" w:rsidRDefault="00DE1353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08D63423" w:rsidR="00EC591A" w:rsidRPr="00DE1353" w:rsidRDefault="00DE1353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AEFA948" w:rsidR="00EC591A" w:rsidRPr="00DE1353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573E1BE0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DE1353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04C04FCC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60C1FC68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0CFCFD92" w:rsidR="00EC591A" w:rsidRPr="0020208F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9"/>
        <w:gridCol w:w="121"/>
        <w:gridCol w:w="120"/>
        <w:gridCol w:w="346"/>
        <w:gridCol w:w="120"/>
        <w:gridCol w:w="373"/>
        <w:gridCol w:w="120"/>
        <w:gridCol w:w="511"/>
        <w:gridCol w:w="122"/>
        <w:gridCol w:w="120"/>
        <w:gridCol w:w="364"/>
        <w:gridCol w:w="148"/>
        <w:gridCol w:w="363"/>
        <w:gridCol w:w="120"/>
        <w:gridCol w:w="120"/>
        <w:gridCol w:w="2838"/>
        <w:gridCol w:w="264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17EC9EF9" w:rsidR="0020208F" w:rsidRPr="0020208F" w:rsidRDefault="0020510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457AD92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510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351DDE16" w:rsidR="0020208F" w:rsidRPr="0020208F" w:rsidRDefault="0020510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1561EC7A" w:rsidR="0020208F" w:rsidRPr="0020208F" w:rsidRDefault="0020510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3A17446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510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27591BF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510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1E6A3DC8" w:rsidR="0020208F" w:rsidRPr="0020208F" w:rsidRDefault="000B07CE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20510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53D9244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20510B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23620175" w:rsidR="0020208F" w:rsidRPr="0020208F" w:rsidRDefault="0020510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63E1AB8F" w:rsidR="0020208F" w:rsidRPr="0020208F" w:rsidRDefault="0020510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09B04A33" w:rsidR="0020208F" w:rsidRPr="00096387" w:rsidRDefault="0020510B" w:rsidP="0020510B">
            <w:pPr>
              <w:spacing w:after="0" w:line="240" w:lineRule="auto"/>
              <w:jc w:val="center"/>
            </w:pPr>
            <w:hyperlink r:id="rId9" w:history="1">
              <w:r w:rsidRPr="00AB1E4C">
                <w:rPr>
                  <w:rStyle w:val="Hipervnculo"/>
                </w:rPr>
                <w:t>https://meet.google.com/gpx-vkpa-avi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2CD01FF1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20510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6FF30D9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510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3303F7BE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20510B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5AE7844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510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5BBB7829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20510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68FD8B1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510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39AECEE8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20510B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0D5AD20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510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17F3B1C1" w:rsidR="0020208F" w:rsidRPr="0020208F" w:rsidRDefault="00330EE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20510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45A5447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510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F35F9" w14:textId="77777777" w:rsidR="00B7037B" w:rsidRDefault="00B7037B">
      <w:pPr>
        <w:spacing w:line="240" w:lineRule="auto"/>
      </w:pPr>
      <w:r>
        <w:separator/>
      </w:r>
    </w:p>
  </w:endnote>
  <w:endnote w:type="continuationSeparator" w:id="0">
    <w:p w14:paraId="1E78A240" w14:textId="77777777" w:rsidR="00B7037B" w:rsidRDefault="00B70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C6A1C" w14:textId="77777777" w:rsidR="00B7037B" w:rsidRDefault="00B7037B">
      <w:pPr>
        <w:spacing w:after="0"/>
      </w:pPr>
      <w:r>
        <w:separator/>
      </w:r>
    </w:p>
  </w:footnote>
  <w:footnote w:type="continuationSeparator" w:id="0">
    <w:p w14:paraId="127DF187" w14:textId="77777777" w:rsidR="00B7037B" w:rsidRDefault="00B703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3C4B"/>
    <w:rsid w:val="00021644"/>
    <w:rsid w:val="00035EFB"/>
    <w:rsid w:val="00093EF2"/>
    <w:rsid w:val="00096387"/>
    <w:rsid w:val="000B07CE"/>
    <w:rsid w:val="000F18C8"/>
    <w:rsid w:val="00130F0E"/>
    <w:rsid w:val="00132FBA"/>
    <w:rsid w:val="001377FA"/>
    <w:rsid w:val="001B744E"/>
    <w:rsid w:val="001C0710"/>
    <w:rsid w:val="001E2351"/>
    <w:rsid w:val="0020208F"/>
    <w:rsid w:val="0020510B"/>
    <w:rsid w:val="0026378F"/>
    <w:rsid w:val="002824AD"/>
    <w:rsid w:val="003017E8"/>
    <w:rsid w:val="0031140B"/>
    <w:rsid w:val="0031560E"/>
    <w:rsid w:val="00330EE5"/>
    <w:rsid w:val="003B690B"/>
    <w:rsid w:val="004327E6"/>
    <w:rsid w:val="00447E8A"/>
    <w:rsid w:val="00465C1C"/>
    <w:rsid w:val="004874E7"/>
    <w:rsid w:val="0049152B"/>
    <w:rsid w:val="004B2CBE"/>
    <w:rsid w:val="005124B0"/>
    <w:rsid w:val="00512C27"/>
    <w:rsid w:val="005F611D"/>
    <w:rsid w:val="00621ED2"/>
    <w:rsid w:val="006444E1"/>
    <w:rsid w:val="00644830"/>
    <w:rsid w:val="006C3A75"/>
    <w:rsid w:val="007821C1"/>
    <w:rsid w:val="00793A48"/>
    <w:rsid w:val="007E2A0B"/>
    <w:rsid w:val="007F4EFB"/>
    <w:rsid w:val="00831502"/>
    <w:rsid w:val="008559F0"/>
    <w:rsid w:val="00871BF1"/>
    <w:rsid w:val="009B42F3"/>
    <w:rsid w:val="009C2C19"/>
    <w:rsid w:val="009D6352"/>
    <w:rsid w:val="00A27F73"/>
    <w:rsid w:val="00A3702E"/>
    <w:rsid w:val="00A66FC1"/>
    <w:rsid w:val="00AB58B2"/>
    <w:rsid w:val="00AC6052"/>
    <w:rsid w:val="00B01BF0"/>
    <w:rsid w:val="00B35EA6"/>
    <w:rsid w:val="00B7037B"/>
    <w:rsid w:val="00B748C0"/>
    <w:rsid w:val="00CB661F"/>
    <w:rsid w:val="00CD7B86"/>
    <w:rsid w:val="00CF113F"/>
    <w:rsid w:val="00D13214"/>
    <w:rsid w:val="00D528B8"/>
    <w:rsid w:val="00D67D3B"/>
    <w:rsid w:val="00DE1353"/>
    <w:rsid w:val="00E2452D"/>
    <w:rsid w:val="00E3304A"/>
    <w:rsid w:val="00E423F7"/>
    <w:rsid w:val="00E637D8"/>
    <w:rsid w:val="00EA6089"/>
    <w:rsid w:val="00EC591A"/>
    <w:rsid w:val="00EE0674"/>
    <w:rsid w:val="00F217AD"/>
    <w:rsid w:val="00F2756E"/>
    <w:rsid w:val="00F55C80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gpx-vkpa-av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2025-09-02T15:46:00Z</cp:lastPrinted>
  <dcterms:created xsi:type="dcterms:W3CDTF">2025-09-02T16:12:00Z</dcterms:created>
  <dcterms:modified xsi:type="dcterms:W3CDTF">2025-09-02T16:12:00Z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