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71DA205D" w:rsidR="00554F80" w:rsidRPr="00F81060" w:rsidRDefault="00424777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bookmarkStart w:id="1" w:name="_Hlk207726211"/>
            <w:r w:rsidRPr="00424777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REYES -FASE(XIII) 2025- BENI</w:t>
            </w:r>
            <w:bookmarkEnd w:id="1"/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2D74CF8C" w:rsidR="00554F80" w:rsidRPr="00554F80" w:rsidRDefault="00424777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bookmarkStart w:id="2" w:name="_Hlk207726219"/>
            <w:r w:rsidRPr="00424777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012/2025 (</w:t>
            </w:r>
            <w:r w:rsidR="003B65B6">
              <w:rPr>
                <w:rFonts w:ascii="Arial" w:hAnsi="Arial" w:cs="Arial"/>
                <w:sz w:val="16"/>
                <w:szCs w:val="16"/>
                <w:lang w:val="es-BO" w:eastAsia="en-US"/>
              </w:rPr>
              <w:t>SEGUNDA</w:t>
            </w:r>
            <w:r w:rsidRPr="00424777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CONVOCATORIA)</w:t>
            </w:r>
            <w:bookmarkEnd w:id="2"/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558C707E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424777" w:rsidRP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Bs.2,281,619.60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Dos millones </w:t>
            </w:r>
            <w:r w:rsid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doscientos ochenta y un mil seiscientos diecinueve</w:t>
            </w:r>
            <w:r w:rsid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24777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60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5A7CEF34" w:rsidR="00554F80" w:rsidRPr="00554F80" w:rsidRDefault="00440DC1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440DC1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</w:t>
            </w:r>
            <w:r w:rsidR="00424777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20</w:t>
            </w:r>
            <w:r w:rsidRPr="00440DC1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 xml:space="preserve"> días calendario</w:t>
            </w: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50243114    </w:t>
            </w:r>
            <w:proofErr w:type="gramStart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Interno</w:t>
            </w:r>
            <w:proofErr w:type="gramEnd"/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2"/>
        <w:gridCol w:w="138"/>
        <w:gridCol w:w="134"/>
        <w:gridCol w:w="394"/>
        <w:gridCol w:w="134"/>
        <w:gridCol w:w="314"/>
        <w:gridCol w:w="134"/>
        <w:gridCol w:w="543"/>
        <w:gridCol w:w="151"/>
        <w:gridCol w:w="140"/>
        <w:gridCol w:w="21"/>
        <w:gridCol w:w="114"/>
        <w:gridCol w:w="273"/>
        <w:gridCol w:w="111"/>
        <w:gridCol w:w="81"/>
        <w:gridCol w:w="111"/>
        <w:gridCol w:w="694"/>
        <w:gridCol w:w="10"/>
        <w:gridCol w:w="111"/>
        <w:gridCol w:w="27"/>
        <w:gridCol w:w="111"/>
        <w:gridCol w:w="29"/>
        <w:gridCol w:w="111"/>
        <w:gridCol w:w="4342"/>
        <w:gridCol w:w="6"/>
        <w:gridCol w:w="124"/>
        <w:gridCol w:w="15"/>
        <w:gridCol w:w="128"/>
      </w:tblGrid>
      <w:tr w:rsidR="00554F80" w:rsidRPr="00554F80" w14:paraId="51BF50AC" w14:textId="77777777" w:rsidTr="00A0153F">
        <w:trPr>
          <w:gridAfter w:val="4"/>
          <w:wAfter w:w="133" w:type="pct"/>
          <w:trHeight w:val="19"/>
        </w:trPr>
        <w:tc>
          <w:tcPr>
            <w:tcW w:w="486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A0153F">
        <w:trPr>
          <w:gridAfter w:val="4"/>
          <w:wAfter w:w="133" w:type="pct"/>
          <w:trHeight w:val="108"/>
        </w:trPr>
        <w:tc>
          <w:tcPr>
            <w:tcW w:w="94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74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748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9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A0153F">
        <w:trPr>
          <w:gridAfter w:val="1"/>
          <w:wAfter w:w="62" w:type="pct"/>
          <w:trHeight w:val="54"/>
        </w:trPr>
        <w:tc>
          <w:tcPr>
            <w:tcW w:w="203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45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15833352" w:rsidR="00554F80" w:rsidRPr="00554F80" w:rsidRDefault="00580DB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782C01CF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A0153F">
        <w:trPr>
          <w:trHeight w:val="67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5F77E615" w:rsidR="00C45D97" w:rsidRPr="00554F80" w:rsidRDefault="00580DB4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636C69C1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6326E8D8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5CD7FACA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7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42B86709" w14:textId="77777777" w:rsidR="008D7A7E" w:rsidRPr="008D7A7E" w:rsidRDefault="00581D0C" w:rsidP="008D7A7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8D7A7E" w:rsidRPr="008D7A7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https://meet.google.com/wyp-rcxw-kqz</w:t>
              </w:r>
            </w:hyperlink>
            <w:r w:rsidR="008D7A7E" w:rsidRPr="008D7A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375592DF" w14:textId="77777777" w:rsidR="008D7A7E" w:rsidRPr="008D7A7E" w:rsidRDefault="008D7A7E" w:rsidP="008D7A7E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tgtFrame="_blank" w:history="1">
              <w:r w:rsidRPr="008D7A7E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https://youtube.com/live/d6g6qidu_dM?feature=share</w:t>
              </w:r>
            </w:hyperlink>
            <w:r w:rsidRPr="008D7A7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68F03D3E" w:rsidR="00554F80" w:rsidRPr="007613BD" w:rsidRDefault="00554F80" w:rsidP="00580DB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A0153F">
        <w:trPr>
          <w:trHeight w:val="14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0EFC9164" w:rsidR="00554F80" w:rsidRPr="00554F80" w:rsidRDefault="00580DB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24CB51FA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A0153F">
        <w:trPr>
          <w:trHeight w:val="50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A0153F">
        <w:trPr>
          <w:trHeight w:val="71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7C732AB3" w:rsidR="00554F80" w:rsidRPr="00554F80" w:rsidRDefault="00580DB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3633CF9F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A0153F">
        <w:trPr>
          <w:trHeight w:val="28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A0153F">
        <w:trPr>
          <w:trHeight w:val="166"/>
        </w:trPr>
        <w:tc>
          <w:tcPr>
            <w:tcW w:w="20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5F06531D" w:rsidR="00554F80" w:rsidRPr="00554F80" w:rsidRDefault="00580DB4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35D8BD73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A0153F">
        <w:trPr>
          <w:trHeight w:val="50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A0153F">
        <w:trPr>
          <w:trHeight w:val="14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7701A6DE" w:rsidR="00554F80" w:rsidRPr="00554F80" w:rsidRDefault="00580DB4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5727B265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A0153F">
        <w:trPr>
          <w:trHeight w:val="72"/>
        </w:trPr>
        <w:tc>
          <w:tcPr>
            <w:tcW w:w="20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A0153F">
        <w:trPr>
          <w:gridAfter w:val="1"/>
          <w:wAfter w:w="62" w:type="pct"/>
          <w:trHeight w:val="182"/>
        </w:trPr>
        <w:tc>
          <w:tcPr>
            <w:tcW w:w="20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4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6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A0153F">
        <w:trPr>
          <w:trHeight w:val="182"/>
        </w:trPr>
        <w:tc>
          <w:tcPr>
            <w:tcW w:w="20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1B992927" w:rsidR="00554F80" w:rsidRPr="00554F80" w:rsidRDefault="00580DB4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27CC8F9F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80DB4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A0153F">
        <w:trPr>
          <w:trHeight w:val="43"/>
        </w:trPr>
        <w:tc>
          <w:tcPr>
            <w:tcW w:w="20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3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95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66" w:type="pct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E6903"/>
    <w:rsid w:val="000F0339"/>
    <w:rsid w:val="00100717"/>
    <w:rsid w:val="001016EF"/>
    <w:rsid w:val="00120A18"/>
    <w:rsid w:val="0012296B"/>
    <w:rsid w:val="00123213"/>
    <w:rsid w:val="00126B8B"/>
    <w:rsid w:val="00130A1B"/>
    <w:rsid w:val="00130BD3"/>
    <w:rsid w:val="00133FC2"/>
    <w:rsid w:val="00134982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B65B6"/>
    <w:rsid w:val="003C2741"/>
    <w:rsid w:val="003E29A2"/>
    <w:rsid w:val="003F5668"/>
    <w:rsid w:val="004055AD"/>
    <w:rsid w:val="00424777"/>
    <w:rsid w:val="00440DC1"/>
    <w:rsid w:val="00441F4B"/>
    <w:rsid w:val="00464BE7"/>
    <w:rsid w:val="00475B05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0DB4"/>
    <w:rsid w:val="00581D0C"/>
    <w:rsid w:val="00583EDC"/>
    <w:rsid w:val="00584F9A"/>
    <w:rsid w:val="005A33CC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D7A7E"/>
    <w:rsid w:val="008E35FE"/>
    <w:rsid w:val="008F6BBB"/>
    <w:rsid w:val="009044B2"/>
    <w:rsid w:val="00930AAA"/>
    <w:rsid w:val="00933EBF"/>
    <w:rsid w:val="00993464"/>
    <w:rsid w:val="009A082B"/>
    <w:rsid w:val="009B7709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0D6C"/>
    <w:rsid w:val="00AB3909"/>
    <w:rsid w:val="00AC3E01"/>
    <w:rsid w:val="00AD534E"/>
    <w:rsid w:val="00AE2A11"/>
    <w:rsid w:val="00AF0C7F"/>
    <w:rsid w:val="00B01C44"/>
    <w:rsid w:val="00B2136D"/>
    <w:rsid w:val="00B27880"/>
    <w:rsid w:val="00B473E5"/>
    <w:rsid w:val="00B81C9D"/>
    <w:rsid w:val="00B962C0"/>
    <w:rsid w:val="00BC50E8"/>
    <w:rsid w:val="00BC7DA4"/>
    <w:rsid w:val="00BE3580"/>
    <w:rsid w:val="00C42369"/>
    <w:rsid w:val="00C45D97"/>
    <w:rsid w:val="00C47725"/>
    <w:rsid w:val="00C621B9"/>
    <w:rsid w:val="00C70677"/>
    <w:rsid w:val="00C711C7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4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d6g6qidu_dM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wyp-rcxw-kq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611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203</cp:revision>
  <cp:lastPrinted>2025-09-02T20:35:00Z</cp:lastPrinted>
  <dcterms:created xsi:type="dcterms:W3CDTF">2024-07-13T00:05:00Z</dcterms:created>
  <dcterms:modified xsi:type="dcterms:W3CDTF">2025-09-02T21:33:00Z</dcterms:modified>
</cp:coreProperties>
</file>