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4"/>
        <w:gridCol w:w="1876"/>
        <w:gridCol w:w="168"/>
        <w:gridCol w:w="129"/>
        <w:gridCol w:w="252"/>
        <w:gridCol w:w="753"/>
        <w:gridCol w:w="122"/>
        <w:gridCol w:w="120"/>
        <w:gridCol w:w="169"/>
        <w:gridCol w:w="163"/>
        <w:gridCol w:w="120"/>
        <w:gridCol w:w="379"/>
        <w:gridCol w:w="120"/>
        <w:gridCol w:w="470"/>
        <w:gridCol w:w="120"/>
        <w:gridCol w:w="122"/>
        <w:gridCol w:w="280"/>
        <w:gridCol w:w="49"/>
        <w:gridCol w:w="77"/>
        <w:gridCol w:w="86"/>
        <w:gridCol w:w="364"/>
        <w:gridCol w:w="122"/>
        <w:gridCol w:w="122"/>
        <w:gridCol w:w="1768"/>
        <w:gridCol w:w="239"/>
        <w:gridCol w:w="389"/>
      </w:tblGrid>
      <w:tr w:rsidR="007E7FD9" w:rsidRPr="00AD6FF4" w14:paraId="0EBB7E6E" w14:textId="77777777" w:rsidTr="009C273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C273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9C273C" w:rsidRPr="00AD6FF4" w14:paraId="2AF4AA36" w14:textId="77777777" w:rsidTr="009C273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8ADB44A" w:rsidR="009C273C" w:rsidRPr="00DE7E00" w:rsidRDefault="009C273C" w:rsidP="009C273C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E765B4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SAN JUAN DE YAPACANI -FASE(X) 2025- SANTA CRUZ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832455" w14:paraId="3A7718BD" w14:textId="77777777" w:rsidTr="009C273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9C273C" w:rsidRPr="00DE7E00" w:rsidRDefault="009C273C" w:rsidP="009C273C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9C273C" w:rsidRPr="00832455" w14:paraId="508499D6" w14:textId="77777777" w:rsidTr="009C273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3BC0E35F" w:rsidR="009C273C" w:rsidRPr="00DE7E00" w:rsidRDefault="009C273C" w:rsidP="009C273C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E765B4">
              <w:rPr>
                <w:b/>
                <w:sz w:val="16"/>
                <w:szCs w:val="16"/>
                <w:lang w:val="es-AR"/>
              </w:rPr>
              <w:t>AEV-SC-DC 150/2025</w:t>
            </w: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9C273C" w:rsidRPr="00832455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C273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C273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7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C273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C273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906299F" w:rsidR="006428C7" w:rsidRPr="00832455" w:rsidRDefault="009C273C" w:rsidP="006428C7">
            <w:pPr>
              <w:rPr>
                <w:strike/>
                <w:sz w:val="16"/>
                <w:szCs w:val="16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0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3.900.490,05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NOVECIENTOS MIL CUATROCIENTOS NOVENTA 05/100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bookmarkEnd w:id="0"/>
          </w:p>
        </w:tc>
        <w:tc>
          <w:tcPr>
            <w:tcW w:w="3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C273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9C273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28329591" w:rsidR="009C273C" w:rsidRPr="00832455" w:rsidRDefault="009C273C" w:rsidP="009C273C">
            <w:pPr>
              <w:rPr>
                <w:sz w:val="16"/>
                <w:szCs w:val="16"/>
                <w:lang w:val="es-BO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C273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C273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C273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C273C">
        <w:trPr>
          <w:trHeight w:val="284"/>
        </w:trPr>
        <w:tc>
          <w:tcPr>
            <w:tcW w:w="218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C273C">
        <w:trPr>
          <w:trHeight w:val="57"/>
        </w:trPr>
        <w:tc>
          <w:tcPr>
            <w:tcW w:w="43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F71E09D" w14:textId="77777777" w:rsidTr="009C273C">
        <w:trPr>
          <w:trHeight w:val="53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E3A2422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3CC84E1B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C273C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C273C">
        <w:trPr>
          <w:trHeight w:val="132"/>
        </w:trPr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C273C">
        <w:trPr>
          <w:trHeight w:val="77"/>
        </w:trPr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C273C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CF7905" w14:paraId="0F8C2F13" w14:textId="77777777" w:rsidTr="009C273C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6F46E45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448859AA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4C074769" w:rsidR="009C273C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</w:t>
            </w:r>
            <w:r w:rsidR="00CF7905">
              <w:rPr>
                <w:sz w:val="16"/>
                <w:szCs w:val="16"/>
                <w:lang w:val="es-BO"/>
              </w:rPr>
              <w:t>45</w:t>
            </w:r>
            <w:r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35DE76B4" w:rsidR="009C273C" w:rsidRPr="00E169D4" w:rsidRDefault="00CF7905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15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14FB4394" w:rsidR="009C273C" w:rsidRP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9C273C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meet.google.com/jog-oosr-ysk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6428C7" w:rsidRDefault="009C273C" w:rsidP="009C273C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9C273C" w:rsidRPr="00CF7905" w14:paraId="6AAFFF44" w14:textId="77777777" w:rsidTr="009C273C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6428C7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6428C7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6428C7" w:rsidRDefault="009C273C" w:rsidP="009C273C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9C273C" w:rsidRPr="00E169D4" w14:paraId="4BFCEC27" w14:textId="77777777" w:rsidTr="009C273C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C273C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31E9769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3CAD070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C273C">
        <w:trPr>
          <w:trHeight w:val="53"/>
        </w:trPr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C273C">
        <w:trPr>
          <w:trHeight w:val="74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C273C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3E7993E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1A403EF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C273C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C273C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C273C">
        <w:trPr>
          <w:trHeight w:val="173"/>
        </w:trPr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B776C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2C1E076A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C273C">
        <w:trPr>
          <w:trHeight w:val="53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C273C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C273C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C273C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381A149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19E7599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C273C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C273C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C273C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2E44B60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7431318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C273C">
        <w:tc>
          <w:tcPr>
            <w:tcW w:w="43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2" w:name="_Hlk201796281"/>
      <w:bookmarkEnd w:id="1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2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D7E6" w14:textId="77777777" w:rsidR="002B3A9E" w:rsidRDefault="002B3A9E" w:rsidP="0002168D">
      <w:r>
        <w:separator/>
      </w:r>
    </w:p>
  </w:endnote>
  <w:endnote w:type="continuationSeparator" w:id="0">
    <w:p w14:paraId="50DEE1B2" w14:textId="77777777" w:rsidR="002B3A9E" w:rsidRDefault="002B3A9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5747" w14:textId="77777777" w:rsidR="002B3A9E" w:rsidRDefault="002B3A9E" w:rsidP="0002168D">
      <w:r>
        <w:separator/>
      </w:r>
    </w:p>
  </w:footnote>
  <w:footnote w:type="continuationSeparator" w:id="0">
    <w:p w14:paraId="3E61A313" w14:textId="77777777" w:rsidR="002B3A9E" w:rsidRDefault="002B3A9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A05A5"/>
    <w:rsid w:val="001F704A"/>
    <w:rsid w:val="0021227E"/>
    <w:rsid w:val="00220835"/>
    <w:rsid w:val="00221C15"/>
    <w:rsid w:val="002442F9"/>
    <w:rsid w:val="002609A5"/>
    <w:rsid w:val="00271E6F"/>
    <w:rsid w:val="002B3A9E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28C7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273C"/>
    <w:rsid w:val="009C50DB"/>
    <w:rsid w:val="009D5E46"/>
    <w:rsid w:val="009E2C8D"/>
    <w:rsid w:val="00A24498"/>
    <w:rsid w:val="00A811B7"/>
    <w:rsid w:val="00AD13C6"/>
    <w:rsid w:val="00B90CBF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3</cp:revision>
  <cp:lastPrinted>2025-06-27T00:21:00Z</cp:lastPrinted>
  <dcterms:created xsi:type="dcterms:W3CDTF">2025-06-27T00:50:00Z</dcterms:created>
  <dcterms:modified xsi:type="dcterms:W3CDTF">2025-06-27T01:10:00Z</dcterms:modified>
</cp:coreProperties>
</file>